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9DD8" w14:textId="77777777" w:rsidR="009D134C" w:rsidRDefault="0098747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D39BA" wp14:editId="236C9992">
                <wp:simplePos x="0" y="0"/>
                <wp:positionH relativeFrom="column">
                  <wp:posOffset>-106680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915218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1F7D" id="Rectangle 2" o:spid="_x0000_s1026" style="position:absolute;margin-left:-8.4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pucn++EAAAAO&#10;AQAADwAAAAAAAAAAAAAAAABfBAAAZHJzL2Rvd25yZXYueG1sUEsFBgAAAAAEAAQA8wAAAG0FAAAA&#10;AA==&#10;" filled="f"/>
            </w:pict>
          </mc:Fallback>
        </mc:AlternateContent>
      </w:r>
      <w:r w:rsidR="009D134C">
        <w:rPr>
          <w:b w:val="0"/>
          <w:sz w:val="16"/>
          <w:szCs w:val="16"/>
        </w:rPr>
        <w:t>ΠΑΡΑΡΤΗΜΑ Ι</w:t>
      </w:r>
    </w:p>
    <w:p w14:paraId="35A86CC4" w14:textId="77777777" w:rsidR="009D134C" w:rsidRDefault="009D134C">
      <w:pPr>
        <w:pStyle w:val="3"/>
      </w:pPr>
      <w:r>
        <w:t>ΥΠΕΥΘΥΝΗ ΔΗΛΩΣΗ</w:t>
      </w:r>
    </w:p>
    <w:p w14:paraId="19617A71" w14:textId="77777777" w:rsidR="009D134C" w:rsidRPr="00070711" w:rsidRDefault="009D134C" w:rsidP="0007071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BA2EF5B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4C559A3" w14:textId="77777777" w:rsidR="009D134C" w:rsidRPr="00070711" w:rsidRDefault="009D134C" w:rsidP="00070711">
      <w:pPr>
        <w:pStyle w:val="a5"/>
        <w:jc w:val="left"/>
        <w:rPr>
          <w:bCs/>
          <w:sz w:val="22"/>
        </w:rPr>
      </w:pPr>
      <w:r w:rsidRPr="00070711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23C6357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20CAB6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B18DC40" w14:textId="77777777" w:rsidR="009D134C" w:rsidRPr="00D20624" w:rsidRDefault="00D20624">
            <w:pPr>
              <w:spacing w:before="240"/>
              <w:ind w:right="-6878"/>
              <w:rPr>
                <w:rStyle w:val="a7"/>
              </w:rPr>
            </w:pPr>
            <w:r w:rsidRPr="00D20624">
              <w:rPr>
                <w:rStyle w:val="a7"/>
              </w:rPr>
              <w:t>ΕΙΔΙΚΟ ΛΟΓΑΡΙΑΣΜΟ ΚΟΝΔΥΛΙΩΝ ΕΡΕΥΝΑΣ Α.Π.Θ.</w:t>
            </w:r>
          </w:p>
        </w:tc>
      </w:tr>
      <w:tr w:rsidR="009D134C" w14:paraId="29AEC5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FD717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F5CEC5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F0A49C8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BD8547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20F77D3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EC7D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B9868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728BC4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8C982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9B5E7D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006C2B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6F0C39D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D8D47C3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6E98C4A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C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D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88822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BC976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F0828F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717BB7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480494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3607A94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A81B2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127414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9FFEF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95B4E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4938F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01A2C2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71D7D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16F4DC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B237AF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F4F3E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3E0E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5C1406B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1D112D4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CCC0D3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B30AE3E" w14:textId="77777777" w:rsidR="009D134C" w:rsidRDefault="009D134C">
      <w:pPr>
        <w:sectPr w:rsidR="009D134C" w:rsidSect="005316A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9D134C" w14:paraId="0BC02437" w14:textId="77777777" w:rsidTr="00CE2C23">
        <w:tc>
          <w:tcPr>
            <w:tcW w:w="10204" w:type="dxa"/>
          </w:tcPr>
          <w:p w14:paraId="25996501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8C4A119" w14:textId="77777777" w:rsidR="00BA26BE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7A64E55D" w14:textId="77777777" w:rsidR="00B77FEB" w:rsidRDefault="00B77F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:rsidRPr="00BF4241" w14:paraId="6D34EDA1" w14:textId="77777777" w:rsidTr="00CE2C23">
        <w:tc>
          <w:tcPr>
            <w:tcW w:w="10204" w:type="dxa"/>
          </w:tcPr>
          <w:p w14:paraId="75D88487" w14:textId="4097C912" w:rsidR="00FB2616" w:rsidRDefault="00BF4241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B8B">
              <w:rPr>
                <w:rFonts w:ascii="Arial" w:hAnsi="Arial" w:cs="Arial"/>
                <w:b/>
                <w:bCs/>
                <w:sz w:val="18"/>
                <w:szCs w:val="18"/>
              </w:rPr>
              <w:t>Α)</w:t>
            </w:r>
            <w:r w:rsidR="00CE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Ασκώ επιχειρηματική δραστηριότητα, αμείβομαι με Τιμολόγιο </w:t>
            </w:r>
            <w:r w:rsidR="0064008F" w:rsidRPr="00BF4241">
              <w:rPr>
                <w:rFonts w:ascii="Arial" w:hAnsi="Arial" w:cs="Arial"/>
                <w:sz w:val="18"/>
                <w:szCs w:val="18"/>
              </w:rPr>
              <w:t xml:space="preserve">Παροχής Υπηρεσιών 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652A9B" w:rsidRPr="00B22FAB">
              <w:rPr>
                <w:rFonts w:ascii="Arial" w:hAnsi="Arial" w:cs="Arial"/>
                <w:sz w:val="18"/>
                <w:szCs w:val="18"/>
                <w:u w:val="single"/>
              </w:rPr>
              <w:t>υπάγομαι στην παρ. 9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 του άρθρου 39 του Ν.4387/2016</w:t>
            </w:r>
            <w:r w:rsidR="00212B0F">
              <w:rPr>
                <w:rFonts w:ascii="Arial" w:hAnsi="Arial" w:cs="Arial"/>
                <w:sz w:val="18"/>
                <w:szCs w:val="18"/>
              </w:rPr>
              <w:t>. Είμαι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 εγγεγραμμένος 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στον: </w:t>
            </w:r>
          </w:p>
          <w:p w14:paraId="080E6DB1" w14:textId="77777777" w:rsidR="00FB2616" w:rsidRDefault="00FB2616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6A8328" w14:textId="6F341B1A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Α1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 (πρώην ΟΑΕΕ)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 ή</w:t>
            </w:r>
          </w:p>
          <w:p w14:paraId="55418259" w14:textId="3D00B52C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Α2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(πρώην ΤΣΑΥ) ή </w:t>
            </w:r>
          </w:p>
          <w:p w14:paraId="7D94EEF3" w14:textId="5F333538" w:rsidR="00161B0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>ΕΦΚΑ (πρώην ΕΤΑΑ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930F73" w14:textId="58E2E62F" w:rsidR="00FB2616" w:rsidRPr="006267D6" w:rsidRDefault="00FB2616" w:rsidP="00FB26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0B8B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>Επιλέγετε</w:t>
            </w:r>
            <w:r w:rsidR="006267D6" w:rsidRPr="001A0B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22FAB" w:rsidRPr="001A0B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υ</w:t>
            </w:r>
            <w:r w:rsidR="00B22FAB" w:rsidRPr="006267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ποχρεωτικά 1 από τα παραπάνω</w:t>
            </w:r>
          </w:p>
          <w:p w14:paraId="15F31B68" w14:textId="77777777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3A5691" w14:textId="3AE2597E" w:rsidR="00FE3FA0" w:rsidRP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Συμπληρώνεται</w:t>
            </w:r>
            <w:r w:rsidR="00C42E5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42E53" w:rsidRPr="00C42E5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επιπρόσθετα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60771E" w:rsidRPr="00BF424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μόνο 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από μηχανικού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616">
              <w:rPr>
                <w:rFonts w:ascii="Arial" w:hAnsi="Arial" w:cs="Arial"/>
                <w:b/>
                <w:bCs/>
                <w:sz w:val="18"/>
                <w:szCs w:val="18"/>
              </w:rPr>
              <w:t>ΕΦΚΑ (πρώην ΕΤΑΑ)</w:t>
            </w:r>
          </w:p>
          <w:p w14:paraId="5017F535" w14:textId="1AB63ED2" w:rsidR="00FE3FA0" w:rsidRPr="00BF4241" w:rsidRDefault="00FE3FA0" w:rsidP="001A3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Α</w:t>
            </w:r>
            <w:r w:rsidR="00B22FAB">
              <w:rPr>
                <w:rFonts w:ascii="Arial" w:hAnsi="Arial" w:cs="Arial"/>
                <w:sz w:val="18"/>
                <w:szCs w:val="18"/>
              </w:rPr>
              <w:t>3α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>επιθυμώ να ενταχθώ στην ασφαλιστική κατηγορία</w:t>
            </w:r>
            <w:r w:rsidRPr="00BF4241">
              <w:rPr>
                <w:rFonts w:ascii="Arial" w:hAnsi="Arial" w:cs="Arial"/>
                <w:sz w:val="18"/>
                <w:szCs w:val="18"/>
              </w:rPr>
              <w:t>( 1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ή 2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ή 3)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για την πρόνοια του τ. Ε.Τ.Ε.Α.Ε.Π </w:t>
            </w:r>
            <w:r w:rsidRPr="00BF4241">
              <w:rPr>
                <w:rFonts w:ascii="Arial" w:hAnsi="Arial" w:cs="Arial"/>
                <w:sz w:val="18"/>
                <w:szCs w:val="18"/>
              </w:rPr>
              <w:t>, σύμφωνα με εγκύκλιο 48/2020 του ΕΦΚΑ</w:t>
            </w:r>
            <w:r w:rsidR="001A3D30" w:rsidRPr="00BF4241">
              <w:rPr>
                <w:rFonts w:ascii="Arial" w:hAnsi="Arial" w:cs="Arial"/>
                <w:sz w:val="18"/>
                <w:szCs w:val="18"/>
              </w:rPr>
              <w:t xml:space="preserve"> και την εγκύκλιο ΤΕΚΑ 5/2022</w:t>
            </w:r>
            <w:r w:rsidR="004B2571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 την </w:t>
            </w:r>
            <w:r w:rsidR="009B353B" w:rsidRPr="00BF4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Δ.15 / Δ΄ / 9801- 30/01/2023  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>διαπιστωτική πράξη του Υπουργού Εργασίας και Κοινωνικών Υποθέσεων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 xml:space="preserve">καθώς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>την από 16/1/2024 ανακοίνωση τύπου του Υ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πουργείου Εργασίας και Κοινωνικής Ασφάλισης ,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γνωρίζω ότι το σύνολο των εισφορών του κλάδου πρόνοιας βαρύνει εξ ολοκλήρου τον ασφαλισμένο: </w:t>
            </w:r>
          </w:p>
          <w:p w14:paraId="4226C7BF" w14:textId="77777777" w:rsidR="006C3395" w:rsidRPr="00BF4241" w:rsidRDefault="006C3395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η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29,49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F4241">
              <w:rPr>
                <w:rFonts w:ascii="Arial" w:hAnsi="Arial" w:cs="Arial"/>
                <w:sz w:val="18"/>
                <w:szCs w:val="18"/>
              </w:rPr>
              <w:t>2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 xml:space="preserve">η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35,17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,     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3</w:t>
            </w:r>
            <w:r w:rsidR="00FE3FA0" w:rsidRPr="00BF4241">
              <w:rPr>
                <w:rFonts w:ascii="Arial" w:hAnsi="Arial" w:cs="Arial"/>
                <w:sz w:val="18"/>
                <w:szCs w:val="18"/>
                <w:vertAlign w:val="superscript"/>
              </w:rPr>
              <w:t>η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41,97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64C9CDE4" w14:textId="77777777" w:rsidR="009B25DA" w:rsidRPr="00BF4241" w:rsidRDefault="009B25DA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C8610" w14:textId="77777777" w:rsidR="00FE3FA0" w:rsidRPr="00BF4241" w:rsidRDefault="00FE3FA0" w:rsidP="00862A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241">
              <w:rPr>
                <w:rFonts w:ascii="Arial" w:hAnsi="Arial" w:cs="Arial"/>
                <w:b/>
                <w:sz w:val="18"/>
                <w:szCs w:val="18"/>
              </w:rPr>
              <w:t>και</w:t>
            </w:r>
          </w:p>
          <w:p w14:paraId="08DFCC50" w14:textId="77777777" w:rsidR="009B25DA" w:rsidRPr="00BF4241" w:rsidRDefault="009B25DA" w:rsidP="00E43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DCAE5" w14:textId="55C3CAC1" w:rsidR="006C3395" w:rsidRPr="00BF4241" w:rsidRDefault="00B22FAB" w:rsidP="003E5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Α3β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) επιθυμώ να ενταχθώ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στην ασφαλιστική κατηγορία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(1 ή 2 ή 3 )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για την επικουρική ασφάλιση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σύμφωνα με την εγκύκλιο 8/2021 του ΕΦΚΑ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, σύμφωνα </w:t>
            </w:r>
            <w:r w:rsidR="001752BD" w:rsidRPr="00BF4241">
              <w:rPr>
                <w:rFonts w:ascii="Arial" w:hAnsi="Arial" w:cs="Arial"/>
                <w:sz w:val="18"/>
                <w:szCs w:val="18"/>
              </w:rPr>
              <w:t>με το Γενικό Έγγραφο 226245/17-05-2022 του e-ΕΦΚΑ και την εγκύκλιο ΤΕΚΑ 5/2022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σύμφωνα με την </w:t>
            </w:r>
            <w:r w:rsidR="009B353B" w:rsidRPr="00BF4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Δ.15 / Δ΄ / 9801- 30/01/2023  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διαπιστωτική πράξη του Υπουργού Εργασίας και Κοινωνικών Υποθέσεων και 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την από 16/1/2024 ανακοίνωση τύπου του Υπουργείου Εργασίας και Κοινωνικής Ασφάλισης ,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γνωρίζω ότι τα</w:t>
            </w:r>
            <w:r w:rsidR="00482644" w:rsidRPr="00BF4241">
              <w:rPr>
                <w:rFonts w:ascii="Arial" w:hAnsi="Arial" w:cs="Arial"/>
                <w:sz w:val="18"/>
                <w:szCs w:val="18"/>
              </w:rPr>
              <w:t xml:space="preserve"> παρακάτω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ποσά μηνιαίας ασφαλιστικής εισφοράς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επιμερίζονται 50% στον εργοδότη και 50% στον ασφαλισμένο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4CE1EF" w14:textId="77777777" w:rsidR="006C3395" w:rsidRDefault="009B25DA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44,24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F4241">
              <w:rPr>
                <w:rFonts w:ascii="Arial" w:hAnsi="Arial" w:cs="Arial"/>
                <w:sz w:val="18"/>
                <w:szCs w:val="18"/>
              </w:rPr>
              <w:t>2η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53,32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4241">
              <w:rPr>
                <w:rFonts w:ascii="Arial" w:hAnsi="Arial" w:cs="Arial"/>
                <w:sz w:val="18"/>
                <w:szCs w:val="18"/>
              </w:rPr>
              <w:t>3η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63,53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52415722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1EE74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FFDF1" w14:textId="77777777" w:rsidR="00FB2616" w:rsidRPr="00C1115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1A0B8B">
              <w:rPr>
                <w:rFonts w:ascii="Arial" w:hAnsi="Arial" w:cs="Arial"/>
                <w:b/>
                <w:bCs/>
                <w:sz w:val="18"/>
                <w:szCs w:val="18"/>
              </w:rPr>
              <w:t>Β*</w:t>
            </w: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BF4241">
              <w:rPr>
                <w:rFonts w:ascii="Arial" w:hAnsi="Arial" w:cs="Arial"/>
                <w:sz w:val="18"/>
                <w:szCs w:val="18"/>
              </w:rPr>
              <w:t>Δηλώνω υπεύθυνα σύμφωνα με τις διατάξεις της παρ. 10 του άρθρου 114 του ν. 5078/2023 ότι:</w:t>
            </w:r>
          </w:p>
          <w:p w14:paraId="706E0720" w14:textId="77777777" w:rsidR="00FB2616" w:rsidRPr="00BF424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 xml:space="preserve"> ( </w:t>
            </w:r>
            <w:r>
              <w:rPr>
                <w:rFonts w:ascii="Arial" w:hAnsi="Arial" w:cs="Arial"/>
                <w:sz w:val="18"/>
                <w:szCs w:val="18"/>
              </w:rPr>
              <w:t>Β1</w:t>
            </w:r>
            <w:r w:rsidRPr="00BF424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Λ</w:t>
            </w:r>
            <w:r w:rsidRPr="00BF4241">
              <w:rPr>
                <w:rFonts w:ascii="Arial" w:hAnsi="Arial" w:cs="Arial"/>
                <w:sz w:val="18"/>
                <w:szCs w:val="18"/>
              </w:rPr>
              <w:t>αμβάνω σύνταξη από τον e-ΕΦΚΑ</w:t>
            </w:r>
            <w:r>
              <w:rPr>
                <w:rFonts w:ascii="Arial" w:hAnsi="Arial" w:cs="Arial"/>
                <w:sz w:val="18"/>
                <w:szCs w:val="18"/>
              </w:rPr>
              <w:t xml:space="preserve"> ή έ</w:t>
            </w:r>
            <w:r w:rsidRPr="00BF4241">
              <w:rPr>
                <w:rFonts w:ascii="Arial" w:hAnsi="Arial" w:cs="Arial"/>
                <w:sz w:val="18"/>
                <w:szCs w:val="18"/>
              </w:rPr>
              <w:t>χω υποβάλλει αίτηση απονομής σύνταξης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144B23" w14:textId="77777777" w:rsid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Β2) Δεν είμαι συνταξιούχος</w:t>
            </w:r>
          </w:p>
          <w:p w14:paraId="4D9368F0" w14:textId="77777777" w:rsidR="00FB2616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2D9641" w14:textId="38C0BB29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A0B8B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>Επιλέγετε</w:t>
            </w:r>
            <w:r w:rsidR="006267D6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267D6" w:rsidRPr="006267D6">
              <w:rPr>
                <w:rFonts w:ascii="Arial" w:hAnsi="Arial" w:cs="Arial"/>
                <w:b/>
                <w:bCs/>
                <w:sz w:val="22"/>
                <w:szCs w:val="22"/>
              </w:rPr>
              <w:t>υποχρεωτικά</w:t>
            </w:r>
            <w:r w:rsidRPr="006267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το Β1 ή το Β2.</w:t>
            </w:r>
          </w:p>
          <w:p w14:paraId="0EEA1801" w14:textId="77777777" w:rsidR="00FB2616" w:rsidRPr="00BF4241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(Για την περιπτώσεις Β1 η δήλωση διακοπής στον ΕΦΚΑ θα πρέπει να γίνει </w:t>
            </w:r>
            <w:r w:rsidRPr="00E4521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μετά την αποπληρωμή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της σύμβασης)</w:t>
            </w:r>
          </w:p>
          <w:p w14:paraId="45A7906A" w14:textId="77777777" w:rsidR="00FB2616" w:rsidRPr="00E4521C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5C193C" w14:textId="2E5F0DF1" w:rsidR="00FB2616" w:rsidRPr="00BF4241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D5EA7" w14:textId="77777777" w:rsidR="00FB2616" w:rsidRPr="00BF4241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60A" w:rsidRPr="00BF4241" w14:paraId="1BF16653" w14:textId="77777777" w:rsidTr="00CE2C23">
        <w:tc>
          <w:tcPr>
            <w:tcW w:w="10204" w:type="dxa"/>
          </w:tcPr>
          <w:p w14:paraId="228D25D7" w14:textId="77777777" w:rsidR="0011460A" w:rsidRPr="00BF4241" w:rsidRDefault="0011460A" w:rsidP="00120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B8B" w:rsidRPr="00BF4241" w14:paraId="04B125F0" w14:textId="77777777" w:rsidTr="00CE2C23">
        <w:tc>
          <w:tcPr>
            <w:tcW w:w="10204" w:type="dxa"/>
          </w:tcPr>
          <w:p w14:paraId="4E5A991F" w14:textId="77777777" w:rsidR="001A0B8B" w:rsidRPr="00BF4241" w:rsidRDefault="001A0B8B" w:rsidP="00120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EF40FE" w14:textId="36AC8EBA" w:rsidR="00CE2C23" w:rsidRDefault="001A0B8B" w:rsidP="00CE2C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Γ ) </w:t>
      </w:r>
      <w:r w:rsidRPr="001A0B8B">
        <w:rPr>
          <w:rFonts w:ascii="Arial" w:hAnsi="Arial" w:cs="Arial"/>
          <w:b/>
          <w:bCs/>
          <w:sz w:val="18"/>
          <w:szCs w:val="18"/>
        </w:rPr>
        <w:t>Γ) Σε περίπτωση που στο μέλλον δεν συντρέχει οποιαδήποτε από τις ανωτέρω προϋποθέσεις δηλώνω ότι θα ενημερώσω άμεσα τον Ειδικό Λογαριασμό Κονδυλίων Έρευνας ΑΠΘ.</w:t>
      </w:r>
    </w:p>
    <w:p w14:paraId="739D04A5" w14:textId="77777777" w:rsidR="009D134C" w:rsidRPr="00BF4241" w:rsidRDefault="009D134C">
      <w:pPr>
        <w:rPr>
          <w:rFonts w:ascii="Arial" w:hAnsi="Arial" w:cs="Arial"/>
          <w:sz w:val="18"/>
          <w:szCs w:val="18"/>
        </w:rPr>
      </w:pPr>
    </w:p>
    <w:p w14:paraId="69C82CDE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Ημερομηνία:        20</w:t>
      </w:r>
    </w:p>
    <w:p w14:paraId="3F6E3576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</w:p>
    <w:p w14:paraId="0205D087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Ο – Η Δηλ.</w:t>
      </w:r>
    </w:p>
    <w:p w14:paraId="341D8AA8" w14:textId="77777777" w:rsidR="009D134C" w:rsidRPr="00BF4241" w:rsidRDefault="009D134C" w:rsidP="00E560F7">
      <w:pPr>
        <w:pStyle w:val="a6"/>
        <w:ind w:left="0"/>
        <w:rPr>
          <w:sz w:val="18"/>
          <w:szCs w:val="18"/>
        </w:rPr>
      </w:pPr>
    </w:p>
    <w:p w14:paraId="6C5D310A" w14:textId="77777777" w:rsidR="00E560F7" w:rsidRPr="00BF4241" w:rsidRDefault="00E560F7" w:rsidP="00E560F7">
      <w:pPr>
        <w:pStyle w:val="a6"/>
        <w:ind w:left="0"/>
        <w:rPr>
          <w:sz w:val="18"/>
          <w:szCs w:val="18"/>
        </w:rPr>
      </w:pPr>
    </w:p>
    <w:p w14:paraId="4E2F2D97" w14:textId="77777777" w:rsidR="00070711" w:rsidRPr="00BF4241" w:rsidRDefault="00070711" w:rsidP="00E560F7">
      <w:pPr>
        <w:pStyle w:val="a6"/>
        <w:ind w:left="0"/>
        <w:rPr>
          <w:sz w:val="18"/>
          <w:szCs w:val="18"/>
        </w:rPr>
      </w:pPr>
    </w:p>
    <w:p w14:paraId="02F4D57F" w14:textId="77777777" w:rsidR="009D134C" w:rsidRPr="00BF4241" w:rsidRDefault="009D134C" w:rsidP="00E560F7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(Υπογραφή)</w:t>
      </w:r>
    </w:p>
    <w:p w14:paraId="05AF223C" w14:textId="77777777" w:rsidR="00070711" w:rsidRPr="00BF4241" w:rsidRDefault="00070711">
      <w:pPr>
        <w:pStyle w:val="a6"/>
        <w:jc w:val="both"/>
        <w:rPr>
          <w:sz w:val="18"/>
          <w:szCs w:val="18"/>
        </w:rPr>
      </w:pPr>
    </w:p>
    <w:p w14:paraId="2AC11B0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609F0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(2) Αναγράφεται ολογράφως. </w:t>
      </w:r>
    </w:p>
    <w:p w14:paraId="2D280E3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B579C4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 w:rsidRPr="00BF424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3901" w14:textId="77777777" w:rsidR="001F5B4A" w:rsidRDefault="001F5B4A">
      <w:r>
        <w:separator/>
      </w:r>
    </w:p>
  </w:endnote>
  <w:endnote w:type="continuationSeparator" w:id="0">
    <w:p w14:paraId="294585DB" w14:textId="77777777" w:rsidR="001F5B4A" w:rsidRDefault="001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1A9E" w14:textId="77777777" w:rsidR="001F5B4A" w:rsidRDefault="001F5B4A">
      <w:r>
        <w:separator/>
      </w:r>
    </w:p>
  </w:footnote>
  <w:footnote w:type="continuationSeparator" w:id="0">
    <w:p w14:paraId="4C7E8901" w14:textId="77777777" w:rsidR="001F5B4A" w:rsidRDefault="001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0E59A820" w14:textId="77777777">
      <w:tc>
        <w:tcPr>
          <w:tcW w:w="5508" w:type="dxa"/>
        </w:tcPr>
        <w:p w14:paraId="3DD9E061" w14:textId="77777777" w:rsidR="009D134C" w:rsidRDefault="009874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51D3ED" wp14:editId="663BF7BF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81BDC2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09395A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111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BDC"/>
    <w:multiLevelType w:val="hybridMultilevel"/>
    <w:tmpl w:val="ED1CF28A"/>
    <w:lvl w:ilvl="0" w:tplc="2F2E8496"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959E9"/>
    <w:multiLevelType w:val="hybridMultilevel"/>
    <w:tmpl w:val="104441BA"/>
    <w:lvl w:ilvl="0" w:tplc="3E12A2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75062234">
    <w:abstractNumId w:val="2"/>
  </w:num>
  <w:num w:numId="2" w16cid:durableId="2056998788">
    <w:abstractNumId w:val="5"/>
  </w:num>
  <w:num w:numId="3" w16cid:durableId="1251155214">
    <w:abstractNumId w:val="0"/>
  </w:num>
  <w:num w:numId="4" w16cid:durableId="1386685283">
    <w:abstractNumId w:val="3"/>
  </w:num>
  <w:num w:numId="5" w16cid:durableId="1042024042">
    <w:abstractNumId w:val="1"/>
  </w:num>
  <w:num w:numId="6" w16cid:durableId="782384027">
    <w:abstractNumId w:val="11"/>
  </w:num>
  <w:num w:numId="7" w16cid:durableId="2046631799">
    <w:abstractNumId w:val="10"/>
  </w:num>
  <w:num w:numId="8" w16cid:durableId="1655601940">
    <w:abstractNumId w:val="8"/>
  </w:num>
  <w:num w:numId="9" w16cid:durableId="1937447008">
    <w:abstractNumId w:val="6"/>
  </w:num>
  <w:num w:numId="10" w16cid:durableId="1385132667">
    <w:abstractNumId w:val="9"/>
  </w:num>
  <w:num w:numId="11" w16cid:durableId="64573375">
    <w:abstractNumId w:val="4"/>
  </w:num>
  <w:num w:numId="12" w16cid:durableId="1449737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6"/>
    <w:rsid w:val="00005246"/>
    <w:rsid w:val="00035A57"/>
    <w:rsid w:val="000407C6"/>
    <w:rsid w:val="00070711"/>
    <w:rsid w:val="000C6323"/>
    <w:rsid w:val="000C7C85"/>
    <w:rsid w:val="000F3E88"/>
    <w:rsid w:val="0011460A"/>
    <w:rsid w:val="00120A3C"/>
    <w:rsid w:val="00161B06"/>
    <w:rsid w:val="00171F23"/>
    <w:rsid w:val="001752BD"/>
    <w:rsid w:val="00194FEC"/>
    <w:rsid w:val="001A0B8B"/>
    <w:rsid w:val="001A3360"/>
    <w:rsid w:val="001A3D30"/>
    <w:rsid w:val="001E1467"/>
    <w:rsid w:val="001F5B4A"/>
    <w:rsid w:val="00210C91"/>
    <w:rsid w:val="00212B0F"/>
    <w:rsid w:val="00262982"/>
    <w:rsid w:val="00267E60"/>
    <w:rsid w:val="002973E3"/>
    <w:rsid w:val="002A7EE9"/>
    <w:rsid w:val="002D4EB3"/>
    <w:rsid w:val="003271D1"/>
    <w:rsid w:val="003306D0"/>
    <w:rsid w:val="00334305"/>
    <w:rsid w:val="003428B3"/>
    <w:rsid w:val="00374E01"/>
    <w:rsid w:val="00386021"/>
    <w:rsid w:val="003A1BB0"/>
    <w:rsid w:val="003B1E3D"/>
    <w:rsid w:val="003B2B96"/>
    <w:rsid w:val="003B7ED9"/>
    <w:rsid w:val="003D0186"/>
    <w:rsid w:val="003D3C30"/>
    <w:rsid w:val="003E5CBB"/>
    <w:rsid w:val="004048D1"/>
    <w:rsid w:val="00452C32"/>
    <w:rsid w:val="00455C3E"/>
    <w:rsid w:val="00482644"/>
    <w:rsid w:val="004A07D2"/>
    <w:rsid w:val="004A4305"/>
    <w:rsid w:val="004B2571"/>
    <w:rsid w:val="004D615F"/>
    <w:rsid w:val="004E308D"/>
    <w:rsid w:val="004E70DE"/>
    <w:rsid w:val="005159BB"/>
    <w:rsid w:val="00527549"/>
    <w:rsid w:val="005316A6"/>
    <w:rsid w:val="00543AE3"/>
    <w:rsid w:val="00551B62"/>
    <w:rsid w:val="0055790E"/>
    <w:rsid w:val="0056042F"/>
    <w:rsid w:val="005C1673"/>
    <w:rsid w:val="005E2154"/>
    <w:rsid w:val="005F0CFC"/>
    <w:rsid w:val="005F2501"/>
    <w:rsid w:val="0060771E"/>
    <w:rsid w:val="00624D80"/>
    <w:rsid w:val="0062561E"/>
    <w:rsid w:val="006267D6"/>
    <w:rsid w:val="0064008F"/>
    <w:rsid w:val="00652A9B"/>
    <w:rsid w:val="006554BA"/>
    <w:rsid w:val="006825CD"/>
    <w:rsid w:val="006B7A81"/>
    <w:rsid w:val="006C3395"/>
    <w:rsid w:val="006F13DF"/>
    <w:rsid w:val="007852D0"/>
    <w:rsid w:val="00787AAF"/>
    <w:rsid w:val="007A42C0"/>
    <w:rsid w:val="007C599B"/>
    <w:rsid w:val="007E2237"/>
    <w:rsid w:val="00816E82"/>
    <w:rsid w:val="00862AF6"/>
    <w:rsid w:val="00887176"/>
    <w:rsid w:val="008D49F9"/>
    <w:rsid w:val="0090727D"/>
    <w:rsid w:val="009356DC"/>
    <w:rsid w:val="0098747E"/>
    <w:rsid w:val="009B25DA"/>
    <w:rsid w:val="009B353B"/>
    <w:rsid w:val="009D134C"/>
    <w:rsid w:val="00A020E5"/>
    <w:rsid w:val="00A021ED"/>
    <w:rsid w:val="00A63108"/>
    <w:rsid w:val="00A944BE"/>
    <w:rsid w:val="00B11678"/>
    <w:rsid w:val="00B1542A"/>
    <w:rsid w:val="00B22FAB"/>
    <w:rsid w:val="00B66778"/>
    <w:rsid w:val="00B77FEB"/>
    <w:rsid w:val="00BA26BE"/>
    <w:rsid w:val="00BF0CE5"/>
    <w:rsid w:val="00BF2F8B"/>
    <w:rsid w:val="00BF4241"/>
    <w:rsid w:val="00C11151"/>
    <w:rsid w:val="00C116D9"/>
    <w:rsid w:val="00C16FF6"/>
    <w:rsid w:val="00C42A20"/>
    <w:rsid w:val="00C42E53"/>
    <w:rsid w:val="00CC45C4"/>
    <w:rsid w:val="00CE2C23"/>
    <w:rsid w:val="00CF000B"/>
    <w:rsid w:val="00D13522"/>
    <w:rsid w:val="00D1367F"/>
    <w:rsid w:val="00D20624"/>
    <w:rsid w:val="00D20D26"/>
    <w:rsid w:val="00D2538F"/>
    <w:rsid w:val="00D274A8"/>
    <w:rsid w:val="00D6372C"/>
    <w:rsid w:val="00D6377F"/>
    <w:rsid w:val="00D813DC"/>
    <w:rsid w:val="00DE31AE"/>
    <w:rsid w:val="00DF125B"/>
    <w:rsid w:val="00DF16F7"/>
    <w:rsid w:val="00DF6987"/>
    <w:rsid w:val="00E43A39"/>
    <w:rsid w:val="00E4521C"/>
    <w:rsid w:val="00E560F7"/>
    <w:rsid w:val="00E709A6"/>
    <w:rsid w:val="00E90897"/>
    <w:rsid w:val="00E964E0"/>
    <w:rsid w:val="00EA2410"/>
    <w:rsid w:val="00EB27D1"/>
    <w:rsid w:val="00EC0A44"/>
    <w:rsid w:val="00EC6BB7"/>
    <w:rsid w:val="00EF328B"/>
    <w:rsid w:val="00F12F28"/>
    <w:rsid w:val="00F146A1"/>
    <w:rsid w:val="00F23761"/>
    <w:rsid w:val="00F40F79"/>
    <w:rsid w:val="00F45296"/>
    <w:rsid w:val="00F47BA1"/>
    <w:rsid w:val="00F5325C"/>
    <w:rsid w:val="00F548AC"/>
    <w:rsid w:val="00F637FB"/>
    <w:rsid w:val="00F648D8"/>
    <w:rsid w:val="00F7273A"/>
    <w:rsid w:val="00FB2616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940D08D"/>
  <w15:chartTrackingRefBased/>
  <w15:docId w15:val="{68F02E04-1DF1-4D8B-AAA3-1EA016D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23761"/>
    <w:rPr>
      <w:sz w:val="24"/>
      <w:szCs w:val="24"/>
    </w:rPr>
  </w:style>
  <w:style w:type="paragraph" w:styleId="aa">
    <w:name w:val="List Paragraph"/>
    <w:basedOn w:val="a"/>
    <w:uiPriority w:val="34"/>
    <w:qFormat/>
    <w:rsid w:val="00CE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sa\Desktop\&#928;&#929;&#927;&#932;&#913;&#931;&#919;%20%20&#915;&#921;&#913;%20&#925;&#917;&#913;%20Y&#916;%20&#917;&#960;&#953;&#964;&#951;&#948;&#949;&#965;&#956;&#945;&#964;&#953;&#974;&#957;%20&#947;&#953;&#945;%20&#964;&#951;&#957;%20&#965;&#960;&#945;&#947;&#969;&#947;&#942;%20&#963;&#964;&#951;&#957;%20&#960;&#945;&#961;.%209,%20&#940;&#961;&#952;&#961;&#959;%2039%20&#925;.4387-2016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ΠΡΟΤΑΣΗ  ΓΙΑ ΝΕΑ YΔ Επιτηδευματιών για την υπαγωγή στην παρ. 9, άρθρο 39 Ν.4387-2016</Template>
  <TotalTime>3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Μπενεβίτη Χρυσούλα</dc:creator>
  <cp:keywords/>
  <cp:lastModifiedBy>Στογιάννη Μιχαηλίνα</cp:lastModifiedBy>
  <cp:revision>3</cp:revision>
  <cp:lastPrinted>2022-06-23T11:38:00Z</cp:lastPrinted>
  <dcterms:created xsi:type="dcterms:W3CDTF">2024-09-19T07:41:00Z</dcterms:created>
  <dcterms:modified xsi:type="dcterms:W3CDTF">2024-09-19T08:11:00Z</dcterms:modified>
</cp:coreProperties>
</file>