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85854" w14:textId="3146B8B5" w:rsidR="009D134C" w:rsidRDefault="00957D2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A8A349" wp14:editId="054488F4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19479262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E5B70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79E17D68" w14:textId="77777777" w:rsidR="009D134C" w:rsidRDefault="009D134C">
      <w:pPr>
        <w:pStyle w:val="3"/>
      </w:pPr>
      <w:r>
        <w:t>ΥΠΕΥΘΥΝΗ ΔΗΛΩΣΗ</w:t>
      </w:r>
    </w:p>
    <w:p w14:paraId="5A94F863" w14:textId="77777777" w:rsidR="009D134C" w:rsidRDefault="009D134C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009E6AD" w14:textId="77777777" w:rsidR="009D134C" w:rsidRDefault="009D134C">
      <w:pPr>
        <w:pStyle w:val="a3"/>
        <w:tabs>
          <w:tab w:val="clear" w:pos="4153"/>
          <w:tab w:val="clear" w:pos="8306"/>
        </w:tabs>
      </w:pPr>
    </w:p>
    <w:p w14:paraId="36E3463A" w14:textId="77777777" w:rsidR="009D134C" w:rsidRDefault="009D134C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809EE92" w14:textId="77777777" w:rsidR="009D134C" w:rsidRPr="0062183B" w:rsidRDefault="009D134C" w:rsidP="00294B18">
      <w:pPr>
        <w:pStyle w:val="a5"/>
        <w:jc w:val="left"/>
        <w:rPr>
          <w:bCs/>
          <w:sz w:val="22"/>
        </w:rPr>
      </w:pPr>
      <w:r w:rsidRPr="0062183B"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D134C" w14:paraId="55BCE42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012262A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34EEBE8" w14:textId="77777777" w:rsidR="009D134C" w:rsidRPr="00D20624" w:rsidRDefault="00C53E52">
            <w:pPr>
              <w:spacing w:before="240"/>
              <w:ind w:right="-6878"/>
              <w:rPr>
                <w:rStyle w:val="a7"/>
              </w:rPr>
            </w:pPr>
            <w:r>
              <w:rPr>
                <w:rStyle w:val="a7"/>
              </w:rPr>
              <w:t>ΤΜΗΜΑ …………</w:t>
            </w:r>
            <w:r w:rsidR="00D20624" w:rsidRPr="00D20624">
              <w:rPr>
                <w:rStyle w:val="a7"/>
              </w:rPr>
              <w:t xml:space="preserve"> Α.Π.Θ.</w:t>
            </w:r>
          </w:p>
        </w:tc>
      </w:tr>
      <w:tr w:rsidR="009D134C" w14:paraId="4442070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A8A2B0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1A06FA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2E711AE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59E4822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D134C" w14:paraId="6600D2A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413BC9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436665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E443F7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89E093D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1D5485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024726C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B448630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EDCA8DE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D134C" w14:paraId="19DAFBD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A9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B59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F88F09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0FCDB8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F7E6AC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FD3895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6147EE2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0624254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382AC3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714BDC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1C0427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7C1E52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4801B6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51A7EDE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25F56B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E8E9E7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25D51472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497571A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CF537F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670EF6C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759DE343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5248A2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A7E332D" w14:textId="77777777" w:rsidR="009D134C" w:rsidRDefault="009D134C">
      <w:pPr>
        <w:sectPr w:rsidR="009D134C" w:rsidSect="0029540D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675" w:type="dxa"/>
        <w:tblLook w:val="0000" w:firstRow="0" w:lastRow="0" w:firstColumn="0" w:lastColumn="0" w:noHBand="0" w:noVBand="0"/>
      </w:tblPr>
      <w:tblGrid>
        <w:gridCol w:w="10675"/>
      </w:tblGrid>
      <w:tr w:rsidR="009D134C" w14:paraId="7040E049" w14:textId="77777777" w:rsidTr="00294B18">
        <w:trPr>
          <w:trHeight w:val="500"/>
        </w:trPr>
        <w:tc>
          <w:tcPr>
            <w:tcW w:w="10675" w:type="dxa"/>
          </w:tcPr>
          <w:p w14:paraId="567E366A" w14:textId="77777777" w:rsidR="009D134C" w:rsidRDefault="009D13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42FA5E18" w14:textId="530E28B2" w:rsidR="009D134C" w:rsidRDefault="009D134C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</w:t>
            </w:r>
            <w:r w:rsidR="00957D2C" w:rsidRPr="00957D2C">
              <w:rPr>
                <w:rFonts w:ascii="Arial" w:hAnsi="Arial" w:cs="Arial"/>
                <w:sz w:val="18"/>
              </w:rPr>
              <w:t xml:space="preserve"> </w:t>
            </w:r>
            <w:r w:rsidR="00957D2C" w:rsidRPr="002A465B">
              <w:rPr>
                <w:rFonts w:ascii="Arial" w:hAnsi="Arial" w:cs="Arial"/>
                <w:i/>
                <w:iCs/>
                <w:color w:val="45B0E1" w:themeColor="accent1" w:themeTint="99"/>
                <w:sz w:val="18"/>
              </w:rPr>
              <w:t>(επιλέγετε με  √ ένα από τα παρακάτω)</w:t>
            </w:r>
            <w:r>
              <w:rPr>
                <w:rFonts w:ascii="Arial" w:hAnsi="Arial" w:cs="Arial"/>
                <w:sz w:val="18"/>
              </w:rPr>
              <w:t>:</w:t>
            </w:r>
            <w:r w:rsidR="00972D4A">
              <w:rPr>
                <w:rFonts w:ascii="Arial" w:hAnsi="Arial" w:cs="Arial"/>
                <w:sz w:val="18"/>
              </w:rPr>
              <w:t xml:space="preserve"> </w:t>
            </w:r>
          </w:p>
          <w:p w14:paraId="7DB87D92" w14:textId="77777777" w:rsidR="00972D4A" w:rsidRDefault="00972D4A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14:paraId="19F8938A" w14:textId="77777777" w:rsidR="00BA26BE" w:rsidRDefault="00BA26BE" w:rsidP="00957D2C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A26BE" w14:paraId="08E09F1C" w14:textId="77777777" w:rsidTr="00294B18">
        <w:trPr>
          <w:trHeight w:val="1563"/>
        </w:trPr>
        <w:tc>
          <w:tcPr>
            <w:tcW w:w="10675" w:type="dxa"/>
          </w:tcPr>
          <w:p w14:paraId="03E9317B" w14:textId="3DDCE157" w:rsidR="00294B18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2109919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2A46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έχω εκπληρώσει τις στρατιωτικές μου υποχρεώσεις               </w:t>
            </w:r>
          </w:p>
          <w:p w14:paraId="5EF7C676" w14:textId="39F4DA0D" w:rsidR="00EA25A9" w:rsidRPr="00957D2C" w:rsidRDefault="00EA25A9" w:rsidP="00957D2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2858670" w14:textId="77777777" w:rsidR="00EA25A9" w:rsidRPr="00C700D5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4EBFB8" w14:textId="48406311" w:rsidR="00EA25A9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8431817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2A46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απαλλαγεί νόμιμα από τις στρατιωτικές μου υποχρεώσεις</w:t>
            </w:r>
          </w:p>
          <w:p w14:paraId="5B1DB6F5" w14:textId="77777777" w:rsidR="00EA25A9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68E418" w14:textId="77777777" w:rsidR="002A465B" w:rsidRPr="00C700D5" w:rsidRDefault="002A465B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4491DC" w14:textId="6C972982" w:rsidR="00957D2C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183865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2A46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λάβει αναβολή</w:t>
            </w:r>
            <w:r w:rsidR="00C700D5" w:rsidRPr="00C700D5">
              <w:rPr>
                <w:rFonts w:ascii="Arial" w:hAnsi="Arial" w:cs="Arial"/>
                <w:sz w:val="18"/>
                <w:szCs w:val="18"/>
              </w:rPr>
              <w:t xml:space="preserve"> των στρατιωτικών μου υποχρεώσεων,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 που καλύπτει το χρόνο διάρκειας του έργου</w:t>
            </w:r>
            <w:r w:rsidR="00EA25A9" w:rsidRPr="000525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7D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5D505C" w14:textId="3CAEF84F" w:rsidR="00112D62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(</w:t>
            </w:r>
            <w:r w:rsidR="00972D4A">
              <w:rPr>
                <w:rFonts w:ascii="Arial" w:hAnsi="Arial" w:cs="Arial"/>
                <w:sz w:val="18"/>
                <w:szCs w:val="18"/>
              </w:rPr>
              <w:t>χειμερινό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 xml:space="preserve"> εξάμηνο του ακαδημαϊκού έτους 202</w:t>
            </w:r>
            <w:r w:rsidR="00972D4A">
              <w:rPr>
                <w:rFonts w:ascii="Arial" w:hAnsi="Arial" w:cs="Arial"/>
                <w:sz w:val="18"/>
                <w:szCs w:val="18"/>
              </w:rPr>
              <w:t>4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-202</w:t>
            </w:r>
            <w:r w:rsidR="00972D4A">
              <w:rPr>
                <w:rFonts w:ascii="Arial" w:hAnsi="Arial" w:cs="Arial"/>
                <w:sz w:val="18"/>
                <w:szCs w:val="18"/>
              </w:rPr>
              <w:t>5</w:t>
            </w:r>
            <w:r w:rsidR="0062183B">
              <w:rPr>
                <w:rFonts w:ascii="Arial" w:hAnsi="Arial" w:cs="Arial"/>
                <w:sz w:val="18"/>
                <w:szCs w:val="18"/>
              </w:rPr>
              <w:t>, συμπεριλαμβανομένης της εξεταστικής του Σεπτεμβρίου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)</w:t>
            </w:r>
            <w:r w:rsidR="00A250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D134C" w14:paraId="60997EE4" w14:textId="77777777" w:rsidTr="00294B18">
        <w:trPr>
          <w:trHeight w:val="163"/>
        </w:trPr>
        <w:tc>
          <w:tcPr>
            <w:tcW w:w="10675" w:type="dxa"/>
          </w:tcPr>
          <w:p w14:paraId="2C44A5CD" w14:textId="77777777" w:rsidR="009D134C" w:rsidRPr="00C700D5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34C" w14:paraId="22C44F24" w14:textId="77777777" w:rsidTr="00294B18">
        <w:trPr>
          <w:trHeight w:val="163"/>
        </w:trPr>
        <w:tc>
          <w:tcPr>
            <w:tcW w:w="10675" w:type="dxa"/>
          </w:tcPr>
          <w:p w14:paraId="7BA5CD5C" w14:textId="77777777" w:rsidR="009D134C" w:rsidRPr="00294B18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1CD059" w14:textId="77777777" w:rsidR="009D134C" w:rsidRDefault="009D134C"/>
    <w:p w14:paraId="4C71CFFB" w14:textId="77777777" w:rsidR="009D134C" w:rsidRPr="007852D0" w:rsidRDefault="009D134C">
      <w:pPr>
        <w:pStyle w:val="a6"/>
        <w:ind w:left="0" w:right="484"/>
        <w:jc w:val="right"/>
        <w:rPr>
          <w:sz w:val="16"/>
        </w:rPr>
      </w:pPr>
      <w:bookmarkStart w:id="0" w:name="_Hlk175065276"/>
      <w:r>
        <w:rPr>
          <w:sz w:val="16"/>
        </w:rPr>
        <w:t>Ημερομηνία:</w:t>
      </w:r>
      <w:r w:rsidRPr="007852D0">
        <w:rPr>
          <w:sz w:val="16"/>
        </w:rPr>
        <w:t xml:space="preserve">    </w:t>
      </w:r>
      <w:r>
        <w:rPr>
          <w:sz w:val="16"/>
        </w:rPr>
        <w:t xml:space="preserve">    20</w:t>
      </w:r>
      <w:r w:rsidR="00C53E52">
        <w:rPr>
          <w:sz w:val="16"/>
        </w:rPr>
        <w:t>24</w:t>
      </w:r>
    </w:p>
    <w:p w14:paraId="4544AE5E" w14:textId="77777777" w:rsidR="009D134C" w:rsidRDefault="009D134C">
      <w:pPr>
        <w:pStyle w:val="a6"/>
        <w:ind w:left="0" w:right="484"/>
        <w:jc w:val="right"/>
        <w:rPr>
          <w:sz w:val="16"/>
        </w:rPr>
      </w:pPr>
    </w:p>
    <w:p w14:paraId="76E23259" w14:textId="77777777" w:rsidR="009D134C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5EB2773E" w14:textId="77777777" w:rsidR="009D134C" w:rsidRDefault="009D134C" w:rsidP="00AE5ED2">
      <w:pPr>
        <w:pStyle w:val="a6"/>
        <w:ind w:left="0"/>
        <w:rPr>
          <w:sz w:val="16"/>
        </w:rPr>
      </w:pPr>
    </w:p>
    <w:p w14:paraId="7F95698D" w14:textId="77777777" w:rsidR="009D134C" w:rsidRDefault="009D134C">
      <w:pPr>
        <w:pStyle w:val="a6"/>
        <w:ind w:left="0"/>
        <w:jc w:val="right"/>
        <w:rPr>
          <w:sz w:val="16"/>
        </w:rPr>
      </w:pPr>
    </w:p>
    <w:p w14:paraId="21FF32DF" w14:textId="77777777" w:rsidR="00AE5ED2" w:rsidRDefault="00AE5ED2">
      <w:pPr>
        <w:pStyle w:val="a6"/>
        <w:ind w:left="0"/>
        <w:jc w:val="right"/>
        <w:rPr>
          <w:sz w:val="16"/>
        </w:rPr>
      </w:pPr>
    </w:p>
    <w:p w14:paraId="564F572C" w14:textId="77777777" w:rsidR="00076B7C" w:rsidRDefault="00076B7C">
      <w:pPr>
        <w:pStyle w:val="a6"/>
        <w:ind w:left="0" w:right="484"/>
        <w:jc w:val="right"/>
        <w:rPr>
          <w:sz w:val="16"/>
        </w:rPr>
      </w:pPr>
    </w:p>
    <w:p w14:paraId="3CD01BBC" w14:textId="77777777" w:rsidR="009D134C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bookmarkEnd w:id="0"/>
    <w:p w14:paraId="16C4D297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7CFB5C9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67DAC13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E3F1663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54ACABB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15017AA" w14:textId="77777777" w:rsidR="009D134C" w:rsidRDefault="009D134C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D134C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1D08F" w14:textId="77777777" w:rsidR="006647AC" w:rsidRDefault="006647AC">
      <w:r>
        <w:separator/>
      </w:r>
    </w:p>
  </w:endnote>
  <w:endnote w:type="continuationSeparator" w:id="0">
    <w:p w14:paraId="7DFDDC11" w14:textId="77777777" w:rsidR="006647AC" w:rsidRDefault="0066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5A15C" w14:textId="77777777" w:rsidR="006647AC" w:rsidRDefault="006647AC">
      <w:r>
        <w:separator/>
      </w:r>
    </w:p>
  </w:footnote>
  <w:footnote w:type="continuationSeparator" w:id="0">
    <w:p w14:paraId="71556A6C" w14:textId="77777777" w:rsidR="006647AC" w:rsidRDefault="00664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394"/>
      <w:gridCol w:w="4810"/>
    </w:tblGrid>
    <w:tr w:rsidR="009D134C" w14:paraId="6C9F1FA8" w14:textId="77777777">
      <w:tc>
        <w:tcPr>
          <w:tcW w:w="5508" w:type="dxa"/>
        </w:tcPr>
        <w:p w14:paraId="7D3442AF" w14:textId="5DB5355E" w:rsidR="009D134C" w:rsidRDefault="009D134C">
          <w:pPr>
            <w:pStyle w:val="a3"/>
            <w:jc w:val="right"/>
            <w:rPr>
              <w:b/>
              <w:bCs/>
              <w:sz w:val="16"/>
            </w:rPr>
          </w:pPr>
        </w:p>
      </w:tc>
      <w:tc>
        <w:tcPr>
          <w:tcW w:w="4912" w:type="dxa"/>
        </w:tcPr>
        <w:p w14:paraId="58EF3A5E" w14:textId="77777777" w:rsidR="009D134C" w:rsidRDefault="009D13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2F8E655F" w14:textId="605C2FBA" w:rsidR="009D134C" w:rsidRDefault="00957D2C">
    <w:pPr>
      <w:pStyle w:val="a3"/>
      <w:rPr>
        <w:b/>
        <w:bCs/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BF38C8" wp14:editId="5256A09B">
              <wp:simplePos x="0" y="0"/>
              <wp:positionH relativeFrom="column">
                <wp:posOffset>2972435</wp:posOffset>
              </wp:positionH>
              <wp:positionV relativeFrom="paragraph">
                <wp:posOffset>-283845</wp:posOffset>
              </wp:positionV>
              <wp:extent cx="539750" cy="512445"/>
              <wp:effectExtent l="0" t="0" r="0" b="0"/>
              <wp:wrapNone/>
              <wp:docPr id="2112735721" name="Ομάδα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39750" cy="512445"/>
                        <a:chOff x="5753" y="8000"/>
                        <a:chExt cx="828" cy="839"/>
                      </a:xfrm>
                    </wpg:grpSpPr>
                    <wps:wsp>
                      <wps:cNvPr id="2" name="Freeform 3"/>
                      <wps:cNvSpPr>
                        <a:spLocks noChangeAspect="1" noEditPoints="1"/>
                      </wps:cNvSpPr>
                      <wps:spPr bwMode="auto">
                        <a:xfrm>
                          <a:off x="5937" y="8182"/>
                          <a:ext cx="460" cy="505"/>
                        </a:xfrm>
                        <a:custGeom>
                          <a:avLst/>
                          <a:gdLst>
                            <a:gd name="T0" fmla="*/ 320 w 460"/>
                            <a:gd name="T1" fmla="*/ 457 h 505"/>
                            <a:gd name="T2" fmla="*/ 242 w 460"/>
                            <a:gd name="T3" fmla="*/ 497 h 505"/>
                            <a:gd name="T4" fmla="*/ 202 w 460"/>
                            <a:gd name="T5" fmla="*/ 471 h 505"/>
                            <a:gd name="T6" fmla="*/ 100 w 460"/>
                            <a:gd name="T7" fmla="*/ 460 h 505"/>
                            <a:gd name="T8" fmla="*/ 58 w 460"/>
                            <a:gd name="T9" fmla="*/ 457 h 505"/>
                            <a:gd name="T10" fmla="*/ 15 w 460"/>
                            <a:gd name="T11" fmla="*/ 434 h 505"/>
                            <a:gd name="T12" fmla="*/ 0 w 460"/>
                            <a:gd name="T13" fmla="*/ 379 h 505"/>
                            <a:gd name="T14" fmla="*/ 142 w 460"/>
                            <a:gd name="T15" fmla="*/ 0 h 505"/>
                            <a:gd name="T16" fmla="*/ 460 w 460"/>
                            <a:gd name="T17" fmla="*/ 386 h 505"/>
                            <a:gd name="T18" fmla="*/ 31 w 460"/>
                            <a:gd name="T19" fmla="*/ 168 h 505"/>
                            <a:gd name="T20" fmla="*/ 31 w 460"/>
                            <a:gd name="T21" fmla="*/ 152 h 505"/>
                            <a:gd name="T22" fmla="*/ 31 w 460"/>
                            <a:gd name="T23" fmla="*/ 137 h 505"/>
                            <a:gd name="T24" fmla="*/ 31 w 460"/>
                            <a:gd name="T25" fmla="*/ 123 h 505"/>
                            <a:gd name="T26" fmla="*/ 31 w 460"/>
                            <a:gd name="T27" fmla="*/ 108 h 505"/>
                            <a:gd name="T28" fmla="*/ 31 w 460"/>
                            <a:gd name="T29" fmla="*/ 92 h 505"/>
                            <a:gd name="T30" fmla="*/ 31 w 460"/>
                            <a:gd name="T31" fmla="*/ 79 h 505"/>
                            <a:gd name="T32" fmla="*/ 31 w 460"/>
                            <a:gd name="T33" fmla="*/ 63 h 505"/>
                            <a:gd name="T34" fmla="*/ 31 w 460"/>
                            <a:gd name="T35" fmla="*/ 47 h 505"/>
                            <a:gd name="T36" fmla="*/ 31 w 460"/>
                            <a:gd name="T37" fmla="*/ 34 h 505"/>
                            <a:gd name="T38" fmla="*/ 18 w 460"/>
                            <a:gd name="T39" fmla="*/ 18 h 505"/>
                            <a:gd name="T40" fmla="*/ 29 w 460"/>
                            <a:gd name="T41" fmla="*/ 423 h 505"/>
                            <a:gd name="T42" fmla="*/ 152 w 460"/>
                            <a:gd name="T43" fmla="*/ 444 h 505"/>
                            <a:gd name="T44" fmla="*/ 160 w 460"/>
                            <a:gd name="T45" fmla="*/ 431 h 505"/>
                            <a:gd name="T46" fmla="*/ 160 w 460"/>
                            <a:gd name="T47" fmla="*/ 415 h 505"/>
                            <a:gd name="T48" fmla="*/ 97 w 460"/>
                            <a:gd name="T49" fmla="*/ 400 h 505"/>
                            <a:gd name="T50" fmla="*/ 97 w 460"/>
                            <a:gd name="T51" fmla="*/ 386 h 505"/>
                            <a:gd name="T52" fmla="*/ 97 w 460"/>
                            <a:gd name="T53" fmla="*/ 371 h 505"/>
                            <a:gd name="T54" fmla="*/ 97 w 460"/>
                            <a:gd name="T55" fmla="*/ 355 h 505"/>
                            <a:gd name="T56" fmla="*/ 97 w 460"/>
                            <a:gd name="T57" fmla="*/ 342 h 505"/>
                            <a:gd name="T58" fmla="*/ 97 w 460"/>
                            <a:gd name="T59" fmla="*/ 326 h 505"/>
                            <a:gd name="T60" fmla="*/ 97 w 460"/>
                            <a:gd name="T61" fmla="*/ 310 h 505"/>
                            <a:gd name="T62" fmla="*/ 94 w 460"/>
                            <a:gd name="T63" fmla="*/ 297 h 505"/>
                            <a:gd name="T64" fmla="*/ 105 w 460"/>
                            <a:gd name="T65" fmla="*/ 281 h 505"/>
                            <a:gd name="T66" fmla="*/ 213 w 460"/>
                            <a:gd name="T67" fmla="*/ 457 h 505"/>
                            <a:gd name="T68" fmla="*/ 270 w 460"/>
                            <a:gd name="T69" fmla="*/ 450 h 505"/>
                            <a:gd name="T70" fmla="*/ 389 w 460"/>
                            <a:gd name="T71" fmla="*/ 442 h 505"/>
                            <a:gd name="T72" fmla="*/ 397 w 460"/>
                            <a:gd name="T73" fmla="*/ 429 h 505"/>
                            <a:gd name="T74" fmla="*/ 352 w 460"/>
                            <a:gd name="T75" fmla="*/ 418 h 505"/>
                            <a:gd name="T76" fmla="*/ 292 w 460"/>
                            <a:gd name="T77" fmla="*/ 402 h 505"/>
                            <a:gd name="T78" fmla="*/ 292 w 460"/>
                            <a:gd name="T79" fmla="*/ 397 h 505"/>
                            <a:gd name="T80" fmla="*/ 355 w 460"/>
                            <a:gd name="T81" fmla="*/ 384 h 505"/>
                            <a:gd name="T82" fmla="*/ 418 w 460"/>
                            <a:gd name="T83" fmla="*/ 371 h 505"/>
                            <a:gd name="T84" fmla="*/ 433 w 460"/>
                            <a:gd name="T85" fmla="*/ 360 h 505"/>
                            <a:gd name="T86" fmla="*/ 418 w 460"/>
                            <a:gd name="T87" fmla="*/ 350 h 505"/>
                            <a:gd name="T88" fmla="*/ 355 w 460"/>
                            <a:gd name="T89" fmla="*/ 336 h 505"/>
                            <a:gd name="T90" fmla="*/ 292 w 460"/>
                            <a:gd name="T91" fmla="*/ 323 h 505"/>
                            <a:gd name="T92" fmla="*/ 355 w 460"/>
                            <a:gd name="T93" fmla="*/ 315 h 505"/>
                            <a:gd name="T94" fmla="*/ 418 w 460"/>
                            <a:gd name="T95" fmla="*/ 302 h 505"/>
                            <a:gd name="T96" fmla="*/ 433 w 460"/>
                            <a:gd name="T97" fmla="*/ 292 h 505"/>
                            <a:gd name="T98" fmla="*/ 449 w 460"/>
                            <a:gd name="T99" fmla="*/ 276 h 505"/>
                            <a:gd name="T100" fmla="*/ 365 w 460"/>
                            <a:gd name="T101" fmla="*/ 160 h 505"/>
                            <a:gd name="T102" fmla="*/ 365 w 460"/>
                            <a:gd name="T103" fmla="*/ 144 h 505"/>
                            <a:gd name="T104" fmla="*/ 365 w 460"/>
                            <a:gd name="T105" fmla="*/ 131 h 505"/>
                            <a:gd name="T106" fmla="*/ 365 w 460"/>
                            <a:gd name="T107" fmla="*/ 115 h 505"/>
                            <a:gd name="T108" fmla="*/ 365 w 460"/>
                            <a:gd name="T109" fmla="*/ 100 h 505"/>
                            <a:gd name="T110" fmla="*/ 365 w 460"/>
                            <a:gd name="T111" fmla="*/ 87 h 505"/>
                            <a:gd name="T112" fmla="*/ 365 w 460"/>
                            <a:gd name="T113" fmla="*/ 71 h 505"/>
                            <a:gd name="T114" fmla="*/ 365 w 460"/>
                            <a:gd name="T115" fmla="*/ 55 h 505"/>
                            <a:gd name="T116" fmla="*/ 365 w 460"/>
                            <a:gd name="T117" fmla="*/ 39 h 505"/>
                            <a:gd name="T118" fmla="*/ 363 w 460"/>
                            <a:gd name="T119" fmla="*/ 26 h 505"/>
                            <a:gd name="T120" fmla="*/ 239 w 460"/>
                            <a:gd name="T121" fmla="*/ 8 h 5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60" h="505">
                              <a:moveTo>
                                <a:pt x="457" y="402"/>
                              </a:moveTo>
                              <a:lnTo>
                                <a:pt x="455" y="413"/>
                              </a:lnTo>
                              <a:lnTo>
                                <a:pt x="452" y="423"/>
                              </a:lnTo>
                              <a:lnTo>
                                <a:pt x="447" y="431"/>
                              </a:lnTo>
                              <a:lnTo>
                                <a:pt x="441" y="439"/>
                              </a:lnTo>
                              <a:lnTo>
                                <a:pt x="431" y="447"/>
                              </a:lnTo>
                              <a:lnTo>
                                <a:pt x="420" y="455"/>
                              </a:lnTo>
                              <a:lnTo>
                                <a:pt x="412" y="457"/>
                              </a:lnTo>
                              <a:lnTo>
                                <a:pt x="405" y="457"/>
                              </a:lnTo>
                              <a:lnTo>
                                <a:pt x="373" y="457"/>
                              </a:lnTo>
                              <a:lnTo>
                                <a:pt x="341" y="457"/>
                              </a:lnTo>
                              <a:lnTo>
                                <a:pt x="320" y="457"/>
                              </a:lnTo>
                              <a:lnTo>
                                <a:pt x="299" y="457"/>
                              </a:lnTo>
                              <a:lnTo>
                                <a:pt x="297" y="457"/>
                              </a:lnTo>
                              <a:lnTo>
                                <a:pt x="294" y="460"/>
                              </a:lnTo>
                              <a:lnTo>
                                <a:pt x="289" y="460"/>
                              </a:lnTo>
                              <a:lnTo>
                                <a:pt x="286" y="460"/>
                              </a:lnTo>
                              <a:lnTo>
                                <a:pt x="278" y="463"/>
                              </a:lnTo>
                              <a:lnTo>
                                <a:pt x="270" y="465"/>
                              </a:lnTo>
                              <a:lnTo>
                                <a:pt x="265" y="471"/>
                              </a:lnTo>
                              <a:lnTo>
                                <a:pt x="260" y="473"/>
                              </a:lnTo>
                              <a:lnTo>
                                <a:pt x="249" y="484"/>
                              </a:lnTo>
                              <a:lnTo>
                                <a:pt x="242" y="494"/>
                              </a:lnTo>
                              <a:lnTo>
                                <a:pt x="242" y="497"/>
                              </a:lnTo>
                              <a:lnTo>
                                <a:pt x="239" y="502"/>
                              </a:lnTo>
                              <a:lnTo>
                                <a:pt x="236" y="505"/>
                              </a:lnTo>
                              <a:lnTo>
                                <a:pt x="234" y="505"/>
                              </a:lnTo>
                              <a:lnTo>
                                <a:pt x="228" y="502"/>
                              </a:lnTo>
                              <a:lnTo>
                                <a:pt x="226" y="500"/>
                              </a:lnTo>
                              <a:lnTo>
                                <a:pt x="223" y="497"/>
                              </a:lnTo>
                              <a:lnTo>
                                <a:pt x="221" y="492"/>
                              </a:lnTo>
                              <a:lnTo>
                                <a:pt x="218" y="486"/>
                              </a:lnTo>
                              <a:lnTo>
                                <a:pt x="215" y="484"/>
                              </a:lnTo>
                              <a:lnTo>
                                <a:pt x="210" y="479"/>
                              </a:lnTo>
                              <a:lnTo>
                                <a:pt x="207" y="476"/>
                              </a:lnTo>
                              <a:lnTo>
                                <a:pt x="202" y="471"/>
                              </a:lnTo>
                              <a:lnTo>
                                <a:pt x="200" y="471"/>
                              </a:lnTo>
                              <a:lnTo>
                                <a:pt x="186" y="465"/>
                              </a:lnTo>
                              <a:lnTo>
                                <a:pt x="173" y="463"/>
                              </a:lnTo>
                              <a:lnTo>
                                <a:pt x="165" y="460"/>
                              </a:lnTo>
                              <a:lnTo>
                                <a:pt x="152" y="460"/>
                              </a:lnTo>
                              <a:lnTo>
                                <a:pt x="131" y="460"/>
                              </a:lnTo>
                              <a:lnTo>
                                <a:pt x="113" y="460"/>
                              </a:lnTo>
                              <a:lnTo>
                                <a:pt x="107" y="460"/>
                              </a:lnTo>
                              <a:lnTo>
                                <a:pt x="105" y="463"/>
                              </a:lnTo>
                              <a:lnTo>
                                <a:pt x="102" y="460"/>
                              </a:lnTo>
                              <a:lnTo>
                                <a:pt x="100" y="460"/>
                              </a:lnTo>
                              <a:lnTo>
                                <a:pt x="97" y="460"/>
                              </a:lnTo>
                              <a:lnTo>
                                <a:pt x="94" y="460"/>
                              </a:lnTo>
                              <a:lnTo>
                                <a:pt x="89" y="460"/>
                              </a:lnTo>
                              <a:lnTo>
                                <a:pt x="84" y="460"/>
                              </a:lnTo>
                              <a:lnTo>
                                <a:pt x="79" y="460"/>
                              </a:lnTo>
                              <a:lnTo>
                                <a:pt x="73" y="460"/>
                              </a:lnTo>
                              <a:lnTo>
                                <a:pt x="71" y="460"/>
                              </a:lnTo>
                              <a:lnTo>
                                <a:pt x="68" y="460"/>
                              </a:lnTo>
                              <a:lnTo>
                                <a:pt x="65" y="460"/>
                              </a:lnTo>
                              <a:lnTo>
                                <a:pt x="60" y="460"/>
                              </a:lnTo>
                              <a:lnTo>
                                <a:pt x="58" y="457"/>
                              </a:lnTo>
                              <a:lnTo>
                                <a:pt x="50" y="455"/>
                              </a:lnTo>
                              <a:lnTo>
                                <a:pt x="42" y="452"/>
                              </a:lnTo>
                              <a:lnTo>
                                <a:pt x="39" y="450"/>
                              </a:lnTo>
                              <a:lnTo>
                                <a:pt x="37" y="450"/>
                              </a:lnTo>
                              <a:lnTo>
                                <a:pt x="34" y="450"/>
                              </a:lnTo>
                              <a:lnTo>
                                <a:pt x="34" y="447"/>
                              </a:lnTo>
                              <a:lnTo>
                                <a:pt x="31" y="447"/>
                              </a:lnTo>
                              <a:lnTo>
                                <a:pt x="29" y="444"/>
                              </a:lnTo>
                              <a:lnTo>
                                <a:pt x="26" y="439"/>
                              </a:lnTo>
                              <a:lnTo>
                                <a:pt x="21" y="439"/>
                              </a:lnTo>
                              <a:lnTo>
                                <a:pt x="18" y="436"/>
                              </a:lnTo>
                              <a:lnTo>
                                <a:pt x="15" y="434"/>
                              </a:lnTo>
                              <a:lnTo>
                                <a:pt x="13" y="429"/>
                              </a:lnTo>
                              <a:lnTo>
                                <a:pt x="13" y="426"/>
                              </a:lnTo>
                              <a:lnTo>
                                <a:pt x="10" y="421"/>
                              </a:lnTo>
                              <a:lnTo>
                                <a:pt x="8" y="418"/>
                              </a:lnTo>
                              <a:lnTo>
                                <a:pt x="8" y="413"/>
                              </a:lnTo>
                              <a:lnTo>
                                <a:pt x="5" y="410"/>
                              </a:lnTo>
                              <a:lnTo>
                                <a:pt x="2" y="408"/>
                              </a:lnTo>
                              <a:lnTo>
                                <a:pt x="2" y="405"/>
                              </a:lnTo>
                              <a:lnTo>
                                <a:pt x="0" y="402"/>
                              </a:lnTo>
                              <a:lnTo>
                                <a:pt x="0" y="394"/>
                              </a:lnTo>
                              <a:lnTo>
                                <a:pt x="0" y="392"/>
                              </a:lnTo>
                              <a:lnTo>
                                <a:pt x="0" y="379"/>
                              </a:lnTo>
                              <a:lnTo>
                                <a:pt x="0" y="368"/>
                              </a:lnTo>
                              <a:lnTo>
                                <a:pt x="0" y="286"/>
                              </a:lnTo>
                              <a:lnTo>
                                <a:pt x="0" y="205"/>
                              </a:lnTo>
                              <a:lnTo>
                                <a:pt x="0" y="123"/>
                              </a:lnTo>
                              <a:lnTo>
                                <a:pt x="0" y="42"/>
                              </a:lnTo>
                              <a:lnTo>
                                <a:pt x="0" y="31"/>
                              </a:lnTo>
                              <a:lnTo>
                                <a:pt x="0" y="18"/>
                              </a:lnTo>
                              <a:lnTo>
                                <a:pt x="2" y="10"/>
                              </a:lnTo>
                              <a:lnTo>
                                <a:pt x="8" y="2"/>
                              </a:lnTo>
                              <a:lnTo>
                                <a:pt x="23" y="0"/>
                              </a:lnTo>
                              <a:lnTo>
                                <a:pt x="44" y="0"/>
                              </a:lnTo>
                              <a:lnTo>
                                <a:pt x="142" y="0"/>
                              </a:lnTo>
                              <a:lnTo>
                                <a:pt x="236" y="0"/>
                              </a:lnTo>
                              <a:lnTo>
                                <a:pt x="334" y="0"/>
                              </a:lnTo>
                              <a:lnTo>
                                <a:pt x="431" y="0"/>
                              </a:lnTo>
                              <a:lnTo>
                                <a:pt x="447" y="0"/>
                              </a:lnTo>
                              <a:lnTo>
                                <a:pt x="457" y="0"/>
                              </a:lnTo>
                              <a:lnTo>
                                <a:pt x="460" y="10"/>
                              </a:lnTo>
                              <a:lnTo>
                                <a:pt x="460" y="23"/>
                              </a:lnTo>
                              <a:lnTo>
                                <a:pt x="460" y="110"/>
                              </a:lnTo>
                              <a:lnTo>
                                <a:pt x="460" y="197"/>
                              </a:lnTo>
                              <a:lnTo>
                                <a:pt x="460" y="286"/>
                              </a:lnTo>
                              <a:lnTo>
                                <a:pt x="460" y="373"/>
                              </a:lnTo>
                              <a:lnTo>
                                <a:pt x="460" y="386"/>
                              </a:lnTo>
                              <a:lnTo>
                                <a:pt x="460" y="397"/>
                              </a:lnTo>
                              <a:lnTo>
                                <a:pt x="460" y="400"/>
                              </a:lnTo>
                              <a:lnTo>
                                <a:pt x="457" y="402"/>
                              </a:lnTo>
                              <a:close/>
                              <a:moveTo>
                                <a:pt x="178" y="10"/>
                              </a:moveTo>
                              <a:lnTo>
                                <a:pt x="178" y="50"/>
                              </a:lnTo>
                              <a:lnTo>
                                <a:pt x="178" y="89"/>
                              </a:lnTo>
                              <a:lnTo>
                                <a:pt x="178" y="129"/>
                              </a:lnTo>
                              <a:lnTo>
                                <a:pt x="178" y="168"/>
                              </a:lnTo>
                              <a:lnTo>
                                <a:pt x="142" y="168"/>
                              </a:lnTo>
                              <a:lnTo>
                                <a:pt x="105" y="168"/>
                              </a:lnTo>
                              <a:lnTo>
                                <a:pt x="68" y="168"/>
                              </a:lnTo>
                              <a:lnTo>
                                <a:pt x="31" y="168"/>
                              </a:lnTo>
                              <a:lnTo>
                                <a:pt x="31" y="163"/>
                              </a:lnTo>
                              <a:lnTo>
                                <a:pt x="31" y="160"/>
                              </a:lnTo>
                              <a:lnTo>
                                <a:pt x="63" y="160"/>
                              </a:lnTo>
                              <a:lnTo>
                                <a:pt x="94" y="160"/>
                              </a:lnTo>
                              <a:lnTo>
                                <a:pt x="129" y="160"/>
                              </a:lnTo>
                              <a:lnTo>
                                <a:pt x="160" y="160"/>
                              </a:lnTo>
                              <a:lnTo>
                                <a:pt x="160" y="158"/>
                              </a:lnTo>
                              <a:lnTo>
                                <a:pt x="160" y="152"/>
                              </a:lnTo>
                              <a:lnTo>
                                <a:pt x="129" y="152"/>
                              </a:lnTo>
                              <a:lnTo>
                                <a:pt x="94" y="152"/>
                              </a:lnTo>
                              <a:lnTo>
                                <a:pt x="63" y="152"/>
                              </a:lnTo>
                              <a:lnTo>
                                <a:pt x="31" y="152"/>
                              </a:lnTo>
                              <a:lnTo>
                                <a:pt x="31" y="150"/>
                              </a:lnTo>
                              <a:lnTo>
                                <a:pt x="31" y="144"/>
                              </a:lnTo>
                              <a:lnTo>
                                <a:pt x="63" y="144"/>
                              </a:lnTo>
                              <a:lnTo>
                                <a:pt x="94" y="144"/>
                              </a:lnTo>
                              <a:lnTo>
                                <a:pt x="129" y="144"/>
                              </a:lnTo>
                              <a:lnTo>
                                <a:pt x="160" y="144"/>
                              </a:lnTo>
                              <a:lnTo>
                                <a:pt x="160" y="142"/>
                              </a:lnTo>
                              <a:lnTo>
                                <a:pt x="160" y="137"/>
                              </a:lnTo>
                              <a:lnTo>
                                <a:pt x="129" y="137"/>
                              </a:lnTo>
                              <a:lnTo>
                                <a:pt x="94" y="139"/>
                              </a:lnTo>
                              <a:lnTo>
                                <a:pt x="63" y="137"/>
                              </a:lnTo>
                              <a:lnTo>
                                <a:pt x="31" y="137"/>
                              </a:lnTo>
                              <a:lnTo>
                                <a:pt x="31" y="134"/>
                              </a:lnTo>
                              <a:lnTo>
                                <a:pt x="31" y="131"/>
                              </a:lnTo>
                              <a:lnTo>
                                <a:pt x="63" y="131"/>
                              </a:lnTo>
                              <a:lnTo>
                                <a:pt x="94" y="131"/>
                              </a:lnTo>
                              <a:lnTo>
                                <a:pt x="129" y="131"/>
                              </a:lnTo>
                              <a:lnTo>
                                <a:pt x="160" y="131"/>
                              </a:lnTo>
                              <a:lnTo>
                                <a:pt x="160" y="126"/>
                              </a:lnTo>
                              <a:lnTo>
                                <a:pt x="160" y="123"/>
                              </a:lnTo>
                              <a:lnTo>
                                <a:pt x="129" y="123"/>
                              </a:lnTo>
                              <a:lnTo>
                                <a:pt x="94" y="123"/>
                              </a:lnTo>
                              <a:lnTo>
                                <a:pt x="63" y="123"/>
                              </a:lnTo>
                              <a:lnTo>
                                <a:pt x="31" y="123"/>
                              </a:lnTo>
                              <a:lnTo>
                                <a:pt x="31" y="118"/>
                              </a:lnTo>
                              <a:lnTo>
                                <a:pt x="31" y="115"/>
                              </a:lnTo>
                              <a:lnTo>
                                <a:pt x="63" y="115"/>
                              </a:lnTo>
                              <a:lnTo>
                                <a:pt x="94" y="115"/>
                              </a:lnTo>
                              <a:lnTo>
                                <a:pt x="129" y="115"/>
                              </a:lnTo>
                              <a:lnTo>
                                <a:pt x="160" y="115"/>
                              </a:lnTo>
                              <a:lnTo>
                                <a:pt x="160" y="110"/>
                              </a:lnTo>
                              <a:lnTo>
                                <a:pt x="160" y="108"/>
                              </a:lnTo>
                              <a:lnTo>
                                <a:pt x="129" y="108"/>
                              </a:lnTo>
                              <a:lnTo>
                                <a:pt x="94" y="108"/>
                              </a:lnTo>
                              <a:lnTo>
                                <a:pt x="63" y="108"/>
                              </a:lnTo>
                              <a:lnTo>
                                <a:pt x="31" y="108"/>
                              </a:lnTo>
                              <a:lnTo>
                                <a:pt x="31" y="105"/>
                              </a:lnTo>
                              <a:lnTo>
                                <a:pt x="31" y="100"/>
                              </a:lnTo>
                              <a:lnTo>
                                <a:pt x="63" y="100"/>
                              </a:lnTo>
                              <a:lnTo>
                                <a:pt x="94" y="100"/>
                              </a:lnTo>
                              <a:lnTo>
                                <a:pt x="129" y="100"/>
                              </a:lnTo>
                              <a:lnTo>
                                <a:pt x="160" y="100"/>
                              </a:lnTo>
                              <a:lnTo>
                                <a:pt x="160" y="97"/>
                              </a:lnTo>
                              <a:lnTo>
                                <a:pt x="160" y="92"/>
                              </a:lnTo>
                              <a:lnTo>
                                <a:pt x="129" y="92"/>
                              </a:lnTo>
                              <a:lnTo>
                                <a:pt x="94" y="92"/>
                              </a:lnTo>
                              <a:lnTo>
                                <a:pt x="63" y="92"/>
                              </a:lnTo>
                              <a:lnTo>
                                <a:pt x="31" y="92"/>
                              </a:lnTo>
                              <a:lnTo>
                                <a:pt x="31" y="89"/>
                              </a:lnTo>
                              <a:lnTo>
                                <a:pt x="31" y="87"/>
                              </a:lnTo>
                              <a:lnTo>
                                <a:pt x="63" y="87"/>
                              </a:lnTo>
                              <a:lnTo>
                                <a:pt x="94" y="87"/>
                              </a:lnTo>
                              <a:lnTo>
                                <a:pt x="129" y="87"/>
                              </a:lnTo>
                              <a:lnTo>
                                <a:pt x="160" y="87"/>
                              </a:lnTo>
                              <a:lnTo>
                                <a:pt x="160" y="81"/>
                              </a:lnTo>
                              <a:lnTo>
                                <a:pt x="160" y="79"/>
                              </a:lnTo>
                              <a:lnTo>
                                <a:pt x="129" y="79"/>
                              </a:lnTo>
                              <a:lnTo>
                                <a:pt x="94" y="79"/>
                              </a:lnTo>
                              <a:lnTo>
                                <a:pt x="63" y="79"/>
                              </a:lnTo>
                              <a:lnTo>
                                <a:pt x="31" y="79"/>
                              </a:lnTo>
                              <a:lnTo>
                                <a:pt x="31" y="73"/>
                              </a:lnTo>
                              <a:lnTo>
                                <a:pt x="31" y="71"/>
                              </a:lnTo>
                              <a:lnTo>
                                <a:pt x="63" y="71"/>
                              </a:lnTo>
                              <a:lnTo>
                                <a:pt x="94" y="71"/>
                              </a:lnTo>
                              <a:lnTo>
                                <a:pt x="129" y="71"/>
                              </a:lnTo>
                              <a:lnTo>
                                <a:pt x="160" y="71"/>
                              </a:lnTo>
                              <a:lnTo>
                                <a:pt x="160" y="65"/>
                              </a:lnTo>
                              <a:lnTo>
                                <a:pt x="160" y="63"/>
                              </a:lnTo>
                              <a:lnTo>
                                <a:pt x="129" y="63"/>
                              </a:lnTo>
                              <a:lnTo>
                                <a:pt x="94" y="63"/>
                              </a:lnTo>
                              <a:lnTo>
                                <a:pt x="63" y="63"/>
                              </a:lnTo>
                              <a:lnTo>
                                <a:pt x="31" y="63"/>
                              </a:lnTo>
                              <a:lnTo>
                                <a:pt x="31" y="60"/>
                              </a:lnTo>
                              <a:lnTo>
                                <a:pt x="31" y="55"/>
                              </a:lnTo>
                              <a:lnTo>
                                <a:pt x="63" y="55"/>
                              </a:lnTo>
                              <a:lnTo>
                                <a:pt x="94" y="55"/>
                              </a:lnTo>
                              <a:lnTo>
                                <a:pt x="129" y="55"/>
                              </a:lnTo>
                              <a:lnTo>
                                <a:pt x="160" y="55"/>
                              </a:lnTo>
                              <a:lnTo>
                                <a:pt x="160" y="52"/>
                              </a:lnTo>
                              <a:lnTo>
                                <a:pt x="160" y="47"/>
                              </a:lnTo>
                              <a:lnTo>
                                <a:pt x="129" y="47"/>
                              </a:lnTo>
                              <a:lnTo>
                                <a:pt x="94" y="47"/>
                              </a:lnTo>
                              <a:lnTo>
                                <a:pt x="63" y="47"/>
                              </a:lnTo>
                              <a:lnTo>
                                <a:pt x="31" y="47"/>
                              </a:lnTo>
                              <a:lnTo>
                                <a:pt x="31" y="44"/>
                              </a:lnTo>
                              <a:lnTo>
                                <a:pt x="31" y="39"/>
                              </a:lnTo>
                              <a:lnTo>
                                <a:pt x="63" y="39"/>
                              </a:lnTo>
                              <a:lnTo>
                                <a:pt x="97" y="39"/>
                              </a:lnTo>
                              <a:lnTo>
                                <a:pt x="129" y="39"/>
                              </a:lnTo>
                              <a:lnTo>
                                <a:pt x="160" y="39"/>
                              </a:lnTo>
                              <a:lnTo>
                                <a:pt x="160" y="37"/>
                              </a:lnTo>
                              <a:lnTo>
                                <a:pt x="160" y="34"/>
                              </a:lnTo>
                              <a:lnTo>
                                <a:pt x="129" y="34"/>
                              </a:lnTo>
                              <a:lnTo>
                                <a:pt x="94" y="34"/>
                              </a:lnTo>
                              <a:lnTo>
                                <a:pt x="63" y="34"/>
                              </a:lnTo>
                              <a:lnTo>
                                <a:pt x="31" y="34"/>
                              </a:lnTo>
                              <a:lnTo>
                                <a:pt x="31" y="29"/>
                              </a:lnTo>
                              <a:lnTo>
                                <a:pt x="31" y="26"/>
                              </a:lnTo>
                              <a:lnTo>
                                <a:pt x="63" y="26"/>
                              </a:lnTo>
                              <a:lnTo>
                                <a:pt x="94" y="26"/>
                              </a:lnTo>
                              <a:lnTo>
                                <a:pt x="129" y="26"/>
                              </a:lnTo>
                              <a:lnTo>
                                <a:pt x="160" y="26"/>
                              </a:lnTo>
                              <a:lnTo>
                                <a:pt x="160" y="21"/>
                              </a:lnTo>
                              <a:lnTo>
                                <a:pt x="160" y="18"/>
                              </a:lnTo>
                              <a:lnTo>
                                <a:pt x="123" y="18"/>
                              </a:lnTo>
                              <a:lnTo>
                                <a:pt x="89" y="18"/>
                              </a:lnTo>
                              <a:lnTo>
                                <a:pt x="52" y="18"/>
                              </a:lnTo>
                              <a:lnTo>
                                <a:pt x="18" y="18"/>
                              </a:lnTo>
                              <a:lnTo>
                                <a:pt x="18" y="108"/>
                              </a:lnTo>
                              <a:lnTo>
                                <a:pt x="18" y="200"/>
                              </a:lnTo>
                              <a:lnTo>
                                <a:pt x="18" y="292"/>
                              </a:lnTo>
                              <a:lnTo>
                                <a:pt x="18" y="381"/>
                              </a:lnTo>
                              <a:lnTo>
                                <a:pt x="18" y="394"/>
                              </a:lnTo>
                              <a:lnTo>
                                <a:pt x="18" y="408"/>
                              </a:lnTo>
                              <a:lnTo>
                                <a:pt x="21" y="410"/>
                              </a:lnTo>
                              <a:lnTo>
                                <a:pt x="23" y="413"/>
                              </a:lnTo>
                              <a:lnTo>
                                <a:pt x="23" y="415"/>
                              </a:lnTo>
                              <a:lnTo>
                                <a:pt x="26" y="418"/>
                              </a:lnTo>
                              <a:lnTo>
                                <a:pt x="29" y="423"/>
                              </a:lnTo>
                              <a:lnTo>
                                <a:pt x="31" y="426"/>
                              </a:lnTo>
                              <a:lnTo>
                                <a:pt x="34" y="429"/>
                              </a:lnTo>
                              <a:lnTo>
                                <a:pt x="44" y="436"/>
                              </a:lnTo>
                              <a:lnTo>
                                <a:pt x="52" y="442"/>
                              </a:lnTo>
                              <a:lnTo>
                                <a:pt x="55" y="444"/>
                              </a:lnTo>
                              <a:lnTo>
                                <a:pt x="58" y="444"/>
                              </a:lnTo>
                              <a:lnTo>
                                <a:pt x="65" y="444"/>
                              </a:lnTo>
                              <a:lnTo>
                                <a:pt x="71" y="444"/>
                              </a:lnTo>
                              <a:lnTo>
                                <a:pt x="105" y="444"/>
                              </a:lnTo>
                              <a:lnTo>
                                <a:pt x="139" y="444"/>
                              </a:lnTo>
                              <a:lnTo>
                                <a:pt x="144" y="444"/>
                              </a:lnTo>
                              <a:lnTo>
                                <a:pt x="152" y="444"/>
                              </a:lnTo>
                              <a:lnTo>
                                <a:pt x="157" y="444"/>
                              </a:lnTo>
                              <a:lnTo>
                                <a:pt x="160" y="439"/>
                              </a:lnTo>
                              <a:lnTo>
                                <a:pt x="134" y="439"/>
                              </a:lnTo>
                              <a:lnTo>
                                <a:pt x="107" y="439"/>
                              </a:lnTo>
                              <a:lnTo>
                                <a:pt x="81" y="439"/>
                              </a:lnTo>
                              <a:lnTo>
                                <a:pt x="58" y="439"/>
                              </a:lnTo>
                              <a:lnTo>
                                <a:pt x="52" y="434"/>
                              </a:lnTo>
                              <a:lnTo>
                                <a:pt x="47" y="431"/>
                              </a:lnTo>
                              <a:lnTo>
                                <a:pt x="76" y="431"/>
                              </a:lnTo>
                              <a:lnTo>
                                <a:pt x="105" y="431"/>
                              </a:lnTo>
                              <a:lnTo>
                                <a:pt x="131" y="431"/>
                              </a:lnTo>
                              <a:lnTo>
                                <a:pt x="160" y="431"/>
                              </a:lnTo>
                              <a:lnTo>
                                <a:pt x="160" y="426"/>
                              </a:lnTo>
                              <a:lnTo>
                                <a:pt x="160" y="423"/>
                              </a:lnTo>
                              <a:lnTo>
                                <a:pt x="129" y="423"/>
                              </a:lnTo>
                              <a:lnTo>
                                <a:pt x="97" y="423"/>
                              </a:lnTo>
                              <a:lnTo>
                                <a:pt x="65" y="423"/>
                              </a:lnTo>
                              <a:lnTo>
                                <a:pt x="37" y="423"/>
                              </a:lnTo>
                              <a:lnTo>
                                <a:pt x="31" y="421"/>
                              </a:lnTo>
                              <a:lnTo>
                                <a:pt x="31" y="415"/>
                              </a:lnTo>
                              <a:lnTo>
                                <a:pt x="63" y="415"/>
                              </a:lnTo>
                              <a:lnTo>
                                <a:pt x="94" y="415"/>
                              </a:lnTo>
                              <a:lnTo>
                                <a:pt x="126" y="415"/>
                              </a:lnTo>
                              <a:lnTo>
                                <a:pt x="160" y="415"/>
                              </a:lnTo>
                              <a:lnTo>
                                <a:pt x="160" y="413"/>
                              </a:lnTo>
                              <a:lnTo>
                                <a:pt x="160" y="408"/>
                              </a:lnTo>
                              <a:lnTo>
                                <a:pt x="126" y="408"/>
                              </a:lnTo>
                              <a:lnTo>
                                <a:pt x="94" y="408"/>
                              </a:lnTo>
                              <a:lnTo>
                                <a:pt x="63" y="408"/>
                              </a:lnTo>
                              <a:lnTo>
                                <a:pt x="31" y="408"/>
                              </a:lnTo>
                              <a:lnTo>
                                <a:pt x="31" y="405"/>
                              </a:lnTo>
                              <a:lnTo>
                                <a:pt x="31" y="402"/>
                              </a:lnTo>
                              <a:lnTo>
                                <a:pt x="31" y="400"/>
                              </a:lnTo>
                              <a:lnTo>
                                <a:pt x="65" y="400"/>
                              </a:lnTo>
                              <a:lnTo>
                                <a:pt x="97" y="400"/>
                              </a:lnTo>
                              <a:lnTo>
                                <a:pt x="129" y="400"/>
                              </a:lnTo>
                              <a:lnTo>
                                <a:pt x="160" y="400"/>
                              </a:lnTo>
                              <a:lnTo>
                                <a:pt x="160" y="397"/>
                              </a:lnTo>
                              <a:lnTo>
                                <a:pt x="160" y="392"/>
                              </a:lnTo>
                              <a:lnTo>
                                <a:pt x="129" y="392"/>
                              </a:lnTo>
                              <a:lnTo>
                                <a:pt x="97" y="392"/>
                              </a:lnTo>
                              <a:lnTo>
                                <a:pt x="63" y="392"/>
                              </a:lnTo>
                              <a:lnTo>
                                <a:pt x="31" y="392"/>
                              </a:lnTo>
                              <a:lnTo>
                                <a:pt x="31" y="389"/>
                              </a:lnTo>
                              <a:lnTo>
                                <a:pt x="31" y="386"/>
                              </a:lnTo>
                              <a:lnTo>
                                <a:pt x="63" y="386"/>
                              </a:lnTo>
                              <a:lnTo>
                                <a:pt x="97" y="386"/>
                              </a:lnTo>
                              <a:lnTo>
                                <a:pt x="129" y="386"/>
                              </a:lnTo>
                              <a:lnTo>
                                <a:pt x="160" y="386"/>
                              </a:lnTo>
                              <a:lnTo>
                                <a:pt x="160" y="381"/>
                              </a:lnTo>
                              <a:lnTo>
                                <a:pt x="160" y="379"/>
                              </a:lnTo>
                              <a:lnTo>
                                <a:pt x="129" y="379"/>
                              </a:lnTo>
                              <a:lnTo>
                                <a:pt x="97" y="379"/>
                              </a:lnTo>
                              <a:lnTo>
                                <a:pt x="63" y="379"/>
                              </a:lnTo>
                              <a:lnTo>
                                <a:pt x="31" y="379"/>
                              </a:lnTo>
                              <a:lnTo>
                                <a:pt x="31" y="373"/>
                              </a:lnTo>
                              <a:lnTo>
                                <a:pt x="31" y="371"/>
                              </a:lnTo>
                              <a:lnTo>
                                <a:pt x="63" y="371"/>
                              </a:lnTo>
                              <a:lnTo>
                                <a:pt x="97" y="371"/>
                              </a:lnTo>
                              <a:lnTo>
                                <a:pt x="129" y="371"/>
                              </a:lnTo>
                              <a:lnTo>
                                <a:pt x="160" y="371"/>
                              </a:lnTo>
                              <a:lnTo>
                                <a:pt x="160" y="368"/>
                              </a:lnTo>
                              <a:lnTo>
                                <a:pt x="160" y="363"/>
                              </a:lnTo>
                              <a:lnTo>
                                <a:pt x="129" y="363"/>
                              </a:lnTo>
                              <a:lnTo>
                                <a:pt x="94" y="363"/>
                              </a:lnTo>
                              <a:lnTo>
                                <a:pt x="63" y="363"/>
                              </a:lnTo>
                              <a:lnTo>
                                <a:pt x="31" y="363"/>
                              </a:lnTo>
                              <a:lnTo>
                                <a:pt x="31" y="360"/>
                              </a:lnTo>
                              <a:lnTo>
                                <a:pt x="31" y="355"/>
                              </a:lnTo>
                              <a:lnTo>
                                <a:pt x="65" y="355"/>
                              </a:lnTo>
                              <a:lnTo>
                                <a:pt x="97" y="355"/>
                              </a:lnTo>
                              <a:lnTo>
                                <a:pt x="129" y="355"/>
                              </a:lnTo>
                              <a:lnTo>
                                <a:pt x="160" y="355"/>
                              </a:lnTo>
                              <a:lnTo>
                                <a:pt x="160" y="352"/>
                              </a:lnTo>
                              <a:lnTo>
                                <a:pt x="160" y="347"/>
                              </a:lnTo>
                              <a:lnTo>
                                <a:pt x="129" y="347"/>
                              </a:lnTo>
                              <a:lnTo>
                                <a:pt x="94" y="347"/>
                              </a:lnTo>
                              <a:lnTo>
                                <a:pt x="63" y="347"/>
                              </a:lnTo>
                              <a:lnTo>
                                <a:pt x="31" y="347"/>
                              </a:lnTo>
                              <a:lnTo>
                                <a:pt x="31" y="344"/>
                              </a:lnTo>
                              <a:lnTo>
                                <a:pt x="31" y="342"/>
                              </a:lnTo>
                              <a:lnTo>
                                <a:pt x="65" y="342"/>
                              </a:lnTo>
                              <a:lnTo>
                                <a:pt x="97" y="342"/>
                              </a:lnTo>
                              <a:lnTo>
                                <a:pt x="129" y="342"/>
                              </a:lnTo>
                              <a:lnTo>
                                <a:pt x="160" y="342"/>
                              </a:lnTo>
                              <a:lnTo>
                                <a:pt x="160" y="336"/>
                              </a:lnTo>
                              <a:lnTo>
                                <a:pt x="160" y="334"/>
                              </a:lnTo>
                              <a:lnTo>
                                <a:pt x="129" y="334"/>
                              </a:lnTo>
                              <a:lnTo>
                                <a:pt x="94" y="334"/>
                              </a:lnTo>
                              <a:lnTo>
                                <a:pt x="63" y="334"/>
                              </a:lnTo>
                              <a:lnTo>
                                <a:pt x="31" y="334"/>
                              </a:lnTo>
                              <a:lnTo>
                                <a:pt x="31" y="329"/>
                              </a:lnTo>
                              <a:lnTo>
                                <a:pt x="31" y="326"/>
                              </a:lnTo>
                              <a:lnTo>
                                <a:pt x="65" y="326"/>
                              </a:lnTo>
                              <a:lnTo>
                                <a:pt x="97" y="326"/>
                              </a:lnTo>
                              <a:lnTo>
                                <a:pt x="129" y="326"/>
                              </a:lnTo>
                              <a:lnTo>
                                <a:pt x="160" y="326"/>
                              </a:lnTo>
                              <a:lnTo>
                                <a:pt x="160" y="323"/>
                              </a:lnTo>
                              <a:lnTo>
                                <a:pt x="160" y="318"/>
                              </a:lnTo>
                              <a:lnTo>
                                <a:pt x="129" y="318"/>
                              </a:lnTo>
                              <a:lnTo>
                                <a:pt x="97" y="318"/>
                              </a:lnTo>
                              <a:lnTo>
                                <a:pt x="63" y="318"/>
                              </a:lnTo>
                              <a:lnTo>
                                <a:pt x="31" y="318"/>
                              </a:lnTo>
                              <a:lnTo>
                                <a:pt x="31" y="315"/>
                              </a:lnTo>
                              <a:lnTo>
                                <a:pt x="31" y="310"/>
                              </a:lnTo>
                              <a:lnTo>
                                <a:pt x="65" y="310"/>
                              </a:lnTo>
                              <a:lnTo>
                                <a:pt x="97" y="310"/>
                              </a:lnTo>
                              <a:lnTo>
                                <a:pt x="129" y="310"/>
                              </a:lnTo>
                              <a:lnTo>
                                <a:pt x="160" y="310"/>
                              </a:lnTo>
                              <a:lnTo>
                                <a:pt x="160" y="308"/>
                              </a:lnTo>
                              <a:lnTo>
                                <a:pt x="160" y="305"/>
                              </a:lnTo>
                              <a:lnTo>
                                <a:pt x="129" y="305"/>
                              </a:lnTo>
                              <a:lnTo>
                                <a:pt x="97" y="305"/>
                              </a:lnTo>
                              <a:lnTo>
                                <a:pt x="63" y="305"/>
                              </a:lnTo>
                              <a:lnTo>
                                <a:pt x="31" y="305"/>
                              </a:lnTo>
                              <a:lnTo>
                                <a:pt x="31" y="300"/>
                              </a:lnTo>
                              <a:lnTo>
                                <a:pt x="31" y="297"/>
                              </a:lnTo>
                              <a:lnTo>
                                <a:pt x="63" y="297"/>
                              </a:lnTo>
                              <a:lnTo>
                                <a:pt x="94" y="297"/>
                              </a:lnTo>
                              <a:lnTo>
                                <a:pt x="129" y="297"/>
                              </a:lnTo>
                              <a:lnTo>
                                <a:pt x="160" y="297"/>
                              </a:lnTo>
                              <a:lnTo>
                                <a:pt x="160" y="292"/>
                              </a:lnTo>
                              <a:lnTo>
                                <a:pt x="160" y="289"/>
                              </a:lnTo>
                              <a:lnTo>
                                <a:pt x="129" y="289"/>
                              </a:lnTo>
                              <a:lnTo>
                                <a:pt x="94" y="289"/>
                              </a:lnTo>
                              <a:lnTo>
                                <a:pt x="63" y="289"/>
                              </a:lnTo>
                              <a:lnTo>
                                <a:pt x="31" y="289"/>
                              </a:lnTo>
                              <a:lnTo>
                                <a:pt x="31" y="284"/>
                              </a:lnTo>
                              <a:lnTo>
                                <a:pt x="31" y="281"/>
                              </a:lnTo>
                              <a:lnTo>
                                <a:pt x="68" y="281"/>
                              </a:lnTo>
                              <a:lnTo>
                                <a:pt x="105" y="281"/>
                              </a:lnTo>
                              <a:lnTo>
                                <a:pt x="142" y="281"/>
                              </a:lnTo>
                              <a:lnTo>
                                <a:pt x="178" y="281"/>
                              </a:lnTo>
                              <a:lnTo>
                                <a:pt x="178" y="321"/>
                              </a:lnTo>
                              <a:lnTo>
                                <a:pt x="178" y="363"/>
                              </a:lnTo>
                              <a:lnTo>
                                <a:pt x="178" y="402"/>
                              </a:lnTo>
                              <a:lnTo>
                                <a:pt x="178" y="442"/>
                              </a:lnTo>
                              <a:lnTo>
                                <a:pt x="186" y="447"/>
                              </a:lnTo>
                              <a:lnTo>
                                <a:pt x="197" y="450"/>
                              </a:lnTo>
                              <a:lnTo>
                                <a:pt x="200" y="452"/>
                              </a:lnTo>
                              <a:lnTo>
                                <a:pt x="202" y="452"/>
                              </a:lnTo>
                              <a:lnTo>
                                <a:pt x="207" y="455"/>
                              </a:lnTo>
                              <a:lnTo>
                                <a:pt x="213" y="457"/>
                              </a:lnTo>
                              <a:lnTo>
                                <a:pt x="218" y="463"/>
                              </a:lnTo>
                              <a:lnTo>
                                <a:pt x="221" y="468"/>
                              </a:lnTo>
                              <a:lnTo>
                                <a:pt x="226" y="471"/>
                              </a:lnTo>
                              <a:lnTo>
                                <a:pt x="228" y="473"/>
                              </a:lnTo>
                              <a:lnTo>
                                <a:pt x="231" y="476"/>
                              </a:lnTo>
                              <a:lnTo>
                                <a:pt x="236" y="479"/>
                              </a:lnTo>
                              <a:lnTo>
                                <a:pt x="242" y="473"/>
                              </a:lnTo>
                              <a:lnTo>
                                <a:pt x="247" y="468"/>
                              </a:lnTo>
                              <a:lnTo>
                                <a:pt x="252" y="463"/>
                              </a:lnTo>
                              <a:lnTo>
                                <a:pt x="257" y="457"/>
                              </a:lnTo>
                              <a:lnTo>
                                <a:pt x="263" y="455"/>
                              </a:lnTo>
                              <a:lnTo>
                                <a:pt x="270" y="450"/>
                              </a:lnTo>
                              <a:lnTo>
                                <a:pt x="276" y="450"/>
                              </a:lnTo>
                              <a:lnTo>
                                <a:pt x="281" y="447"/>
                              </a:lnTo>
                              <a:lnTo>
                                <a:pt x="284" y="444"/>
                              </a:lnTo>
                              <a:lnTo>
                                <a:pt x="289" y="444"/>
                              </a:lnTo>
                              <a:lnTo>
                                <a:pt x="292" y="444"/>
                              </a:lnTo>
                              <a:lnTo>
                                <a:pt x="294" y="442"/>
                              </a:lnTo>
                              <a:lnTo>
                                <a:pt x="307" y="442"/>
                              </a:lnTo>
                              <a:lnTo>
                                <a:pt x="318" y="442"/>
                              </a:lnTo>
                              <a:lnTo>
                                <a:pt x="349" y="442"/>
                              </a:lnTo>
                              <a:lnTo>
                                <a:pt x="378" y="442"/>
                              </a:lnTo>
                              <a:lnTo>
                                <a:pt x="384" y="442"/>
                              </a:lnTo>
                              <a:lnTo>
                                <a:pt x="389" y="442"/>
                              </a:lnTo>
                              <a:lnTo>
                                <a:pt x="384" y="439"/>
                              </a:lnTo>
                              <a:lnTo>
                                <a:pt x="378" y="439"/>
                              </a:lnTo>
                              <a:lnTo>
                                <a:pt x="357" y="439"/>
                              </a:lnTo>
                              <a:lnTo>
                                <a:pt x="334" y="439"/>
                              </a:lnTo>
                              <a:lnTo>
                                <a:pt x="313" y="439"/>
                              </a:lnTo>
                              <a:lnTo>
                                <a:pt x="292" y="439"/>
                              </a:lnTo>
                              <a:lnTo>
                                <a:pt x="292" y="434"/>
                              </a:lnTo>
                              <a:lnTo>
                                <a:pt x="292" y="429"/>
                              </a:lnTo>
                              <a:lnTo>
                                <a:pt x="318" y="429"/>
                              </a:lnTo>
                              <a:lnTo>
                                <a:pt x="344" y="429"/>
                              </a:lnTo>
                              <a:lnTo>
                                <a:pt x="370" y="429"/>
                              </a:lnTo>
                              <a:lnTo>
                                <a:pt x="397" y="429"/>
                              </a:lnTo>
                              <a:lnTo>
                                <a:pt x="402" y="429"/>
                              </a:lnTo>
                              <a:lnTo>
                                <a:pt x="407" y="426"/>
                              </a:lnTo>
                              <a:lnTo>
                                <a:pt x="402" y="426"/>
                              </a:lnTo>
                              <a:lnTo>
                                <a:pt x="397" y="426"/>
                              </a:lnTo>
                              <a:lnTo>
                                <a:pt x="370" y="426"/>
                              </a:lnTo>
                              <a:lnTo>
                                <a:pt x="344" y="426"/>
                              </a:lnTo>
                              <a:lnTo>
                                <a:pt x="318" y="426"/>
                              </a:lnTo>
                              <a:lnTo>
                                <a:pt x="292" y="426"/>
                              </a:lnTo>
                              <a:lnTo>
                                <a:pt x="292" y="421"/>
                              </a:lnTo>
                              <a:lnTo>
                                <a:pt x="292" y="418"/>
                              </a:lnTo>
                              <a:lnTo>
                                <a:pt x="320" y="418"/>
                              </a:lnTo>
                              <a:lnTo>
                                <a:pt x="352" y="418"/>
                              </a:lnTo>
                              <a:lnTo>
                                <a:pt x="381" y="418"/>
                              </a:lnTo>
                              <a:lnTo>
                                <a:pt x="410" y="418"/>
                              </a:lnTo>
                              <a:lnTo>
                                <a:pt x="418" y="418"/>
                              </a:lnTo>
                              <a:lnTo>
                                <a:pt x="423" y="415"/>
                              </a:lnTo>
                              <a:lnTo>
                                <a:pt x="418" y="410"/>
                              </a:lnTo>
                              <a:lnTo>
                                <a:pt x="410" y="410"/>
                              </a:lnTo>
                              <a:lnTo>
                                <a:pt x="381" y="410"/>
                              </a:lnTo>
                              <a:lnTo>
                                <a:pt x="349" y="410"/>
                              </a:lnTo>
                              <a:lnTo>
                                <a:pt x="320" y="410"/>
                              </a:lnTo>
                              <a:lnTo>
                                <a:pt x="292" y="410"/>
                              </a:lnTo>
                              <a:lnTo>
                                <a:pt x="292" y="408"/>
                              </a:lnTo>
                              <a:lnTo>
                                <a:pt x="292" y="402"/>
                              </a:lnTo>
                              <a:lnTo>
                                <a:pt x="323" y="402"/>
                              </a:lnTo>
                              <a:lnTo>
                                <a:pt x="355" y="402"/>
                              </a:lnTo>
                              <a:lnTo>
                                <a:pt x="386" y="402"/>
                              </a:lnTo>
                              <a:lnTo>
                                <a:pt x="415" y="402"/>
                              </a:lnTo>
                              <a:lnTo>
                                <a:pt x="426" y="402"/>
                              </a:lnTo>
                              <a:lnTo>
                                <a:pt x="431" y="400"/>
                              </a:lnTo>
                              <a:lnTo>
                                <a:pt x="431" y="397"/>
                              </a:lnTo>
                              <a:lnTo>
                                <a:pt x="426" y="397"/>
                              </a:lnTo>
                              <a:lnTo>
                                <a:pt x="391" y="397"/>
                              </a:lnTo>
                              <a:lnTo>
                                <a:pt x="360" y="397"/>
                              </a:lnTo>
                              <a:lnTo>
                                <a:pt x="326" y="400"/>
                              </a:lnTo>
                              <a:lnTo>
                                <a:pt x="292" y="397"/>
                              </a:lnTo>
                              <a:lnTo>
                                <a:pt x="292" y="394"/>
                              </a:lnTo>
                              <a:lnTo>
                                <a:pt x="292" y="389"/>
                              </a:lnTo>
                              <a:lnTo>
                                <a:pt x="323" y="389"/>
                              </a:lnTo>
                              <a:lnTo>
                                <a:pt x="355" y="389"/>
                              </a:lnTo>
                              <a:lnTo>
                                <a:pt x="386" y="389"/>
                              </a:lnTo>
                              <a:lnTo>
                                <a:pt x="418" y="389"/>
                              </a:lnTo>
                              <a:lnTo>
                                <a:pt x="426" y="389"/>
                              </a:lnTo>
                              <a:lnTo>
                                <a:pt x="433" y="389"/>
                              </a:lnTo>
                              <a:lnTo>
                                <a:pt x="428" y="384"/>
                              </a:lnTo>
                              <a:lnTo>
                                <a:pt x="418" y="384"/>
                              </a:lnTo>
                              <a:lnTo>
                                <a:pt x="386" y="384"/>
                              </a:lnTo>
                              <a:lnTo>
                                <a:pt x="355" y="384"/>
                              </a:lnTo>
                              <a:lnTo>
                                <a:pt x="323" y="384"/>
                              </a:lnTo>
                              <a:lnTo>
                                <a:pt x="292" y="384"/>
                              </a:lnTo>
                              <a:lnTo>
                                <a:pt x="292" y="381"/>
                              </a:lnTo>
                              <a:lnTo>
                                <a:pt x="292" y="376"/>
                              </a:lnTo>
                              <a:lnTo>
                                <a:pt x="323" y="376"/>
                              </a:lnTo>
                              <a:lnTo>
                                <a:pt x="355" y="376"/>
                              </a:lnTo>
                              <a:lnTo>
                                <a:pt x="386" y="376"/>
                              </a:lnTo>
                              <a:lnTo>
                                <a:pt x="418" y="376"/>
                              </a:lnTo>
                              <a:lnTo>
                                <a:pt x="428" y="376"/>
                              </a:lnTo>
                              <a:lnTo>
                                <a:pt x="433" y="373"/>
                              </a:lnTo>
                              <a:lnTo>
                                <a:pt x="426" y="371"/>
                              </a:lnTo>
                              <a:lnTo>
                                <a:pt x="418" y="371"/>
                              </a:lnTo>
                              <a:lnTo>
                                <a:pt x="386" y="371"/>
                              </a:lnTo>
                              <a:lnTo>
                                <a:pt x="355" y="371"/>
                              </a:lnTo>
                              <a:lnTo>
                                <a:pt x="323" y="371"/>
                              </a:lnTo>
                              <a:lnTo>
                                <a:pt x="292" y="371"/>
                              </a:lnTo>
                              <a:lnTo>
                                <a:pt x="292" y="368"/>
                              </a:lnTo>
                              <a:lnTo>
                                <a:pt x="292" y="363"/>
                              </a:lnTo>
                              <a:lnTo>
                                <a:pt x="323" y="363"/>
                              </a:lnTo>
                              <a:lnTo>
                                <a:pt x="355" y="363"/>
                              </a:lnTo>
                              <a:lnTo>
                                <a:pt x="386" y="363"/>
                              </a:lnTo>
                              <a:lnTo>
                                <a:pt x="418" y="363"/>
                              </a:lnTo>
                              <a:lnTo>
                                <a:pt x="426" y="363"/>
                              </a:lnTo>
                              <a:lnTo>
                                <a:pt x="433" y="360"/>
                              </a:lnTo>
                              <a:lnTo>
                                <a:pt x="426" y="358"/>
                              </a:lnTo>
                              <a:lnTo>
                                <a:pt x="418" y="358"/>
                              </a:lnTo>
                              <a:lnTo>
                                <a:pt x="386" y="358"/>
                              </a:lnTo>
                              <a:lnTo>
                                <a:pt x="355" y="358"/>
                              </a:lnTo>
                              <a:lnTo>
                                <a:pt x="323" y="358"/>
                              </a:lnTo>
                              <a:lnTo>
                                <a:pt x="292" y="358"/>
                              </a:lnTo>
                              <a:lnTo>
                                <a:pt x="292" y="352"/>
                              </a:lnTo>
                              <a:lnTo>
                                <a:pt x="292" y="350"/>
                              </a:lnTo>
                              <a:lnTo>
                                <a:pt x="323" y="350"/>
                              </a:lnTo>
                              <a:lnTo>
                                <a:pt x="355" y="350"/>
                              </a:lnTo>
                              <a:lnTo>
                                <a:pt x="386" y="350"/>
                              </a:lnTo>
                              <a:lnTo>
                                <a:pt x="418" y="350"/>
                              </a:lnTo>
                              <a:lnTo>
                                <a:pt x="428" y="350"/>
                              </a:lnTo>
                              <a:lnTo>
                                <a:pt x="433" y="347"/>
                              </a:lnTo>
                              <a:lnTo>
                                <a:pt x="426" y="344"/>
                              </a:lnTo>
                              <a:lnTo>
                                <a:pt x="418" y="344"/>
                              </a:lnTo>
                              <a:lnTo>
                                <a:pt x="386" y="344"/>
                              </a:lnTo>
                              <a:lnTo>
                                <a:pt x="355" y="344"/>
                              </a:lnTo>
                              <a:lnTo>
                                <a:pt x="323" y="344"/>
                              </a:lnTo>
                              <a:lnTo>
                                <a:pt x="292" y="344"/>
                              </a:lnTo>
                              <a:lnTo>
                                <a:pt x="292" y="339"/>
                              </a:lnTo>
                              <a:lnTo>
                                <a:pt x="292" y="336"/>
                              </a:lnTo>
                              <a:lnTo>
                                <a:pt x="323" y="336"/>
                              </a:lnTo>
                              <a:lnTo>
                                <a:pt x="355" y="336"/>
                              </a:lnTo>
                              <a:lnTo>
                                <a:pt x="386" y="336"/>
                              </a:lnTo>
                              <a:lnTo>
                                <a:pt x="418" y="336"/>
                              </a:lnTo>
                              <a:lnTo>
                                <a:pt x="426" y="336"/>
                              </a:lnTo>
                              <a:lnTo>
                                <a:pt x="433" y="334"/>
                              </a:lnTo>
                              <a:lnTo>
                                <a:pt x="431" y="331"/>
                              </a:lnTo>
                              <a:lnTo>
                                <a:pt x="426" y="331"/>
                              </a:lnTo>
                              <a:lnTo>
                                <a:pt x="391" y="331"/>
                              </a:lnTo>
                              <a:lnTo>
                                <a:pt x="360" y="331"/>
                              </a:lnTo>
                              <a:lnTo>
                                <a:pt x="326" y="331"/>
                              </a:lnTo>
                              <a:lnTo>
                                <a:pt x="292" y="331"/>
                              </a:lnTo>
                              <a:lnTo>
                                <a:pt x="292" y="326"/>
                              </a:lnTo>
                              <a:lnTo>
                                <a:pt x="292" y="323"/>
                              </a:lnTo>
                              <a:lnTo>
                                <a:pt x="323" y="323"/>
                              </a:lnTo>
                              <a:lnTo>
                                <a:pt x="355" y="323"/>
                              </a:lnTo>
                              <a:lnTo>
                                <a:pt x="389" y="323"/>
                              </a:lnTo>
                              <a:lnTo>
                                <a:pt x="420" y="323"/>
                              </a:lnTo>
                              <a:lnTo>
                                <a:pt x="423" y="323"/>
                              </a:lnTo>
                              <a:lnTo>
                                <a:pt x="428" y="323"/>
                              </a:lnTo>
                              <a:lnTo>
                                <a:pt x="431" y="321"/>
                              </a:lnTo>
                              <a:lnTo>
                                <a:pt x="433" y="318"/>
                              </a:lnTo>
                              <a:lnTo>
                                <a:pt x="426" y="315"/>
                              </a:lnTo>
                              <a:lnTo>
                                <a:pt x="418" y="315"/>
                              </a:lnTo>
                              <a:lnTo>
                                <a:pt x="386" y="315"/>
                              </a:lnTo>
                              <a:lnTo>
                                <a:pt x="355" y="315"/>
                              </a:lnTo>
                              <a:lnTo>
                                <a:pt x="323" y="315"/>
                              </a:lnTo>
                              <a:lnTo>
                                <a:pt x="292" y="315"/>
                              </a:lnTo>
                              <a:lnTo>
                                <a:pt x="292" y="313"/>
                              </a:lnTo>
                              <a:lnTo>
                                <a:pt x="292" y="308"/>
                              </a:lnTo>
                              <a:lnTo>
                                <a:pt x="323" y="308"/>
                              </a:lnTo>
                              <a:lnTo>
                                <a:pt x="355" y="308"/>
                              </a:lnTo>
                              <a:lnTo>
                                <a:pt x="386" y="308"/>
                              </a:lnTo>
                              <a:lnTo>
                                <a:pt x="418" y="308"/>
                              </a:lnTo>
                              <a:lnTo>
                                <a:pt x="426" y="308"/>
                              </a:lnTo>
                              <a:lnTo>
                                <a:pt x="433" y="305"/>
                              </a:lnTo>
                              <a:lnTo>
                                <a:pt x="426" y="302"/>
                              </a:lnTo>
                              <a:lnTo>
                                <a:pt x="418" y="302"/>
                              </a:lnTo>
                              <a:lnTo>
                                <a:pt x="386" y="302"/>
                              </a:lnTo>
                              <a:lnTo>
                                <a:pt x="355" y="302"/>
                              </a:lnTo>
                              <a:lnTo>
                                <a:pt x="323" y="302"/>
                              </a:lnTo>
                              <a:lnTo>
                                <a:pt x="292" y="302"/>
                              </a:lnTo>
                              <a:lnTo>
                                <a:pt x="292" y="297"/>
                              </a:lnTo>
                              <a:lnTo>
                                <a:pt x="292" y="294"/>
                              </a:lnTo>
                              <a:lnTo>
                                <a:pt x="323" y="294"/>
                              </a:lnTo>
                              <a:lnTo>
                                <a:pt x="355" y="294"/>
                              </a:lnTo>
                              <a:lnTo>
                                <a:pt x="386" y="294"/>
                              </a:lnTo>
                              <a:lnTo>
                                <a:pt x="415" y="294"/>
                              </a:lnTo>
                              <a:lnTo>
                                <a:pt x="426" y="294"/>
                              </a:lnTo>
                              <a:lnTo>
                                <a:pt x="433" y="292"/>
                              </a:lnTo>
                              <a:lnTo>
                                <a:pt x="433" y="289"/>
                              </a:lnTo>
                              <a:lnTo>
                                <a:pt x="433" y="286"/>
                              </a:lnTo>
                              <a:lnTo>
                                <a:pt x="397" y="286"/>
                              </a:lnTo>
                              <a:lnTo>
                                <a:pt x="363" y="286"/>
                              </a:lnTo>
                              <a:lnTo>
                                <a:pt x="328" y="286"/>
                              </a:lnTo>
                              <a:lnTo>
                                <a:pt x="292" y="286"/>
                              </a:lnTo>
                              <a:lnTo>
                                <a:pt x="292" y="281"/>
                              </a:lnTo>
                              <a:lnTo>
                                <a:pt x="292" y="276"/>
                              </a:lnTo>
                              <a:lnTo>
                                <a:pt x="331" y="276"/>
                              </a:lnTo>
                              <a:lnTo>
                                <a:pt x="370" y="276"/>
                              </a:lnTo>
                              <a:lnTo>
                                <a:pt x="410" y="276"/>
                              </a:lnTo>
                              <a:lnTo>
                                <a:pt x="449" y="276"/>
                              </a:lnTo>
                              <a:lnTo>
                                <a:pt x="449" y="250"/>
                              </a:lnTo>
                              <a:lnTo>
                                <a:pt x="449" y="221"/>
                              </a:lnTo>
                              <a:lnTo>
                                <a:pt x="449" y="194"/>
                              </a:lnTo>
                              <a:lnTo>
                                <a:pt x="447" y="168"/>
                              </a:lnTo>
                              <a:lnTo>
                                <a:pt x="410" y="168"/>
                              </a:lnTo>
                              <a:lnTo>
                                <a:pt x="373" y="168"/>
                              </a:lnTo>
                              <a:lnTo>
                                <a:pt x="336" y="168"/>
                              </a:lnTo>
                              <a:lnTo>
                                <a:pt x="299" y="168"/>
                              </a:lnTo>
                              <a:lnTo>
                                <a:pt x="299" y="163"/>
                              </a:lnTo>
                              <a:lnTo>
                                <a:pt x="299" y="160"/>
                              </a:lnTo>
                              <a:lnTo>
                                <a:pt x="331" y="160"/>
                              </a:lnTo>
                              <a:lnTo>
                                <a:pt x="365" y="160"/>
                              </a:lnTo>
                              <a:lnTo>
                                <a:pt x="397" y="160"/>
                              </a:lnTo>
                              <a:lnTo>
                                <a:pt x="428" y="160"/>
                              </a:lnTo>
                              <a:lnTo>
                                <a:pt x="428" y="158"/>
                              </a:lnTo>
                              <a:lnTo>
                                <a:pt x="428" y="152"/>
                              </a:lnTo>
                              <a:lnTo>
                                <a:pt x="397" y="152"/>
                              </a:lnTo>
                              <a:lnTo>
                                <a:pt x="365" y="152"/>
                              </a:lnTo>
                              <a:lnTo>
                                <a:pt x="331" y="152"/>
                              </a:lnTo>
                              <a:lnTo>
                                <a:pt x="299" y="152"/>
                              </a:lnTo>
                              <a:lnTo>
                                <a:pt x="299" y="150"/>
                              </a:lnTo>
                              <a:lnTo>
                                <a:pt x="299" y="144"/>
                              </a:lnTo>
                              <a:lnTo>
                                <a:pt x="331" y="144"/>
                              </a:lnTo>
                              <a:lnTo>
                                <a:pt x="365" y="144"/>
                              </a:lnTo>
                              <a:lnTo>
                                <a:pt x="397" y="144"/>
                              </a:lnTo>
                              <a:lnTo>
                                <a:pt x="428" y="144"/>
                              </a:lnTo>
                              <a:lnTo>
                                <a:pt x="428" y="142"/>
                              </a:lnTo>
                              <a:lnTo>
                                <a:pt x="428" y="137"/>
                              </a:lnTo>
                              <a:lnTo>
                                <a:pt x="397" y="137"/>
                              </a:lnTo>
                              <a:lnTo>
                                <a:pt x="365" y="137"/>
                              </a:lnTo>
                              <a:lnTo>
                                <a:pt x="331" y="137"/>
                              </a:lnTo>
                              <a:lnTo>
                                <a:pt x="299" y="137"/>
                              </a:lnTo>
                              <a:lnTo>
                                <a:pt x="299" y="134"/>
                              </a:lnTo>
                              <a:lnTo>
                                <a:pt x="299" y="131"/>
                              </a:lnTo>
                              <a:lnTo>
                                <a:pt x="331" y="131"/>
                              </a:lnTo>
                              <a:lnTo>
                                <a:pt x="365" y="131"/>
                              </a:lnTo>
                              <a:lnTo>
                                <a:pt x="397" y="131"/>
                              </a:lnTo>
                              <a:lnTo>
                                <a:pt x="428" y="131"/>
                              </a:lnTo>
                              <a:lnTo>
                                <a:pt x="428" y="126"/>
                              </a:lnTo>
                              <a:lnTo>
                                <a:pt x="428" y="123"/>
                              </a:lnTo>
                              <a:lnTo>
                                <a:pt x="397" y="123"/>
                              </a:lnTo>
                              <a:lnTo>
                                <a:pt x="365" y="123"/>
                              </a:lnTo>
                              <a:lnTo>
                                <a:pt x="331" y="123"/>
                              </a:lnTo>
                              <a:lnTo>
                                <a:pt x="299" y="123"/>
                              </a:lnTo>
                              <a:lnTo>
                                <a:pt x="299" y="118"/>
                              </a:lnTo>
                              <a:lnTo>
                                <a:pt x="299" y="115"/>
                              </a:lnTo>
                              <a:lnTo>
                                <a:pt x="331" y="115"/>
                              </a:lnTo>
                              <a:lnTo>
                                <a:pt x="365" y="115"/>
                              </a:lnTo>
                              <a:lnTo>
                                <a:pt x="397" y="115"/>
                              </a:lnTo>
                              <a:lnTo>
                                <a:pt x="428" y="115"/>
                              </a:lnTo>
                              <a:lnTo>
                                <a:pt x="428" y="110"/>
                              </a:lnTo>
                              <a:lnTo>
                                <a:pt x="428" y="108"/>
                              </a:lnTo>
                              <a:lnTo>
                                <a:pt x="397" y="108"/>
                              </a:lnTo>
                              <a:lnTo>
                                <a:pt x="365" y="108"/>
                              </a:lnTo>
                              <a:lnTo>
                                <a:pt x="331" y="108"/>
                              </a:lnTo>
                              <a:lnTo>
                                <a:pt x="299" y="108"/>
                              </a:lnTo>
                              <a:lnTo>
                                <a:pt x="299" y="105"/>
                              </a:lnTo>
                              <a:lnTo>
                                <a:pt x="299" y="100"/>
                              </a:lnTo>
                              <a:lnTo>
                                <a:pt x="331" y="100"/>
                              </a:lnTo>
                              <a:lnTo>
                                <a:pt x="365" y="100"/>
                              </a:lnTo>
                              <a:lnTo>
                                <a:pt x="397" y="100"/>
                              </a:lnTo>
                              <a:lnTo>
                                <a:pt x="428" y="100"/>
                              </a:lnTo>
                              <a:lnTo>
                                <a:pt x="428" y="97"/>
                              </a:lnTo>
                              <a:lnTo>
                                <a:pt x="428" y="92"/>
                              </a:lnTo>
                              <a:lnTo>
                                <a:pt x="397" y="92"/>
                              </a:lnTo>
                              <a:lnTo>
                                <a:pt x="365" y="92"/>
                              </a:lnTo>
                              <a:lnTo>
                                <a:pt x="331" y="92"/>
                              </a:lnTo>
                              <a:lnTo>
                                <a:pt x="299" y="92"/>
                              </a:lnTo>
                              <a:lnTo>
                                <a:pt x="299" y="89"/>
                              </a:lnTo>
                              <a:lnTo>
                                <a:pt x="299" y="87"/>
                              </a:lnTo>
                              <a:lnTo>
                                <a:pt x="331" y="87"/>
                              </a:lnTo>
                              <a:lnTo>
                                <a:pt x="365" y="87"/>
                              </a:lnTo>
                              <a:lnTo>
                                <a:pt x="397" y="87"/>
                              </a:lnTo>
                              <a:lnTo>
                                <a:pt x="428" y="87"/>
                              </a:lnTo>
                              <a:lnTo>
                                <a:pt x="428" y="81"/>
                              </a:lnTo>
                              <a:lnTo>
                                <a:pt x="428" y="79"/>
                              </a:lnTo>
                              <a:lnTo>
                                <a:pt x="397" y="79"/>
                              </a:lnTo>
                              <a:lnTo>
                                <a:pt x="365" y="79"/>
                              </a:lnTo>
                              <a:lnTo>
                                <a:pt x="331" y="79"/>
                              </a:lnTo>
                              <a:lnTo>
                                <a:pt x="299" y="79"/>
                              </a:lnTo>
                              <a:lnTo>
                                <a:pt x="299" y="73"/>
                              </a:lnTo>
                              <a:lnTo>
                                <a:pt x="299" y="71"/>
                              </a:lnTo>
                              <a:lnTo>
                                <a:pt x="331" y="71"/>
                              </a:lnTo>
                              <a:lnTo>
                                <a:pt x="365" y="71"/>
                              </a:lnTo>
                              <a:lnTo>
                                <a:pt x="397" y="71"/>
                              </a:lnTo>
                              <a:lnTo>
                                <a:pt x="428" y="71"/>
                              </a:lnTo>
                              <a:lnTo>
                                <a:pt x="428" y="65"/>
                              </a:lnTo>
                              <a:lnTo>
                                <a:pt x="428" y="63"/>
                              </a:lnTo>
                              <a:lnTo>
                                <a:pt x="397" y="63"/>
                              </a:lnTo>
                              <a:lnTo>
                                <a:pt x="365" y="63"/>
                              </a:lnTo>
                              <a:lnTo>
                                <a:pt x="331" y="63"/>
                              </a:lnTo>
                              <a:lnTo>
                                <a:pt x="299" y="63"/>
                              </a:lnTo>
                              <a:lnTo>
                                <a:pt x="299" y="60"/>
                              </a:lnTo>
                              <a:lnTo>
                                <a:pt x="299" y="55"/>
                              </a:lnTo>
                              <a:lnTo>
                                <a:pt x="331" y="55"/>
                              </a:lnTo>
                              <a:lnTo>
                                <a:pt x="365" y="55"/>
                              </a:lnTo>
                              <a:lnTo>
                                <a:pt x="397" y="55"/>
                              </a:lnTo>
                              <a:lnTo>
                                <a:pt x="428" y="55"/>
                              </a:lnTo>
                              <a:lnTo>
                                <a:pt x="428" y="52"/>
                              </a:lnTo>
                              <a:lnTo>
                                <a:pt x="428" y="47"/>
                              </a:lnTo>
                              <a:lnTo>
                                <a:pt x="397" y="47"/>
                              </a:lnTo>
                              <a:lnTo>
                                <a:pt x="365" y="47"/>
                              </a:lnTo>
                              <a:lnTo>
                                <a:pt x="331" y="47"/>
                              </a:lnTo>
                              <a:lnTo>
                                <a:pt x="299" y="47"/>
                              </a:lnTo>
                              <a:lnTo>
                                <a:pt x="299" y="44"/>
                              </a:lnTo>
                              <a:lnTo>
                                <a:pt x="299" y="39"/>
                              </a:lnTo>
                              <a:lnTo>
                                <a:pt x="334" y="39"/>
                              </a:lnTo>
                              <a:lnTo>
                                <a:pt x="365" y="39"/>
                              </a:lnTo>
                              <a:lnTo>
                                <a:pt x="397" y="39"/>
                              </a:lnTo>
                              <a:lnTo>
                                <a:pt x="428" y="39"/>
                              </a:lnTo>
                              <a:lnTo>
                                <a:pt x="428" y="37"/>
                              </a:lnTo>
                              <a:lnTo>
                                <a:pt x="428" y="34"/>
                              </a:lnTo>
                              <a:lnTo>
                                <a:pt x="397" y="34"/>
                              </a:lnTo>
                              <a:lnTo>
                                <a:pt x="365" y="34"/>
                              </a:lnTo>
                              <a:lnTo>
                                <a:pt x="331" y="34"/>
                              </a:lnTo>
                              <a:lnTo>
                                <a:pt x="299" y="34"/>
                              </a:lnTo>
                              <a:lnTo>
                                <a:pt x="299" y="29"/>
                              </a:lnTo>
                              <a:lnTo>
                                <a:pt x="299" y="26"/>
                              </a:lnTo>
                              <a:lnTo>
                                <a:pt x="331" y="26"/>
                              </a:lnTo>
                              <a:lnTo>
                                <a:pt x="363" y="26"/>
                              </a:lnTo>
                              <a:lnTo>
                                <a:pt x="397" y="26"/>
                              </a:lnTo>
                              <a:lnTo>
                                <a:pt x="428" y="26"/>
                              </a:lnTo>
                              <a:lnTo>
                                <a:pt x="428" y="21"/>
                              </a:lnTo>
                              <a:lnTo>
                                <a:pt x="428" y="18"/>
                              </a:lnTo>
                              <a:lnTo>
                                <a:pt x="397" y="15"/>
                              </a:lnTo>
                              <a:lnTo>
                                <a:pt x="365" y="15"/>
                              </a:lnTo>
                              <a:lnTo>
                                <a:pt x="331" y="15"/>
                              </a:lnTo>
                              <a:lnTo>
                                <a:pt x="299" y="15"/>
                              </a:lnTo>
                              <a:lnTo>
                                <a:pt x="299" y="13"/>
                              </a:lnTo>
                              <a:lnTo>
                                <a:pt x="299" y="8"/>
                              </a:lnTo>
                              <a:lnTo>
                                <a:pt x="270" y="8"/>
                              </a:lnTo>
                              <a:lnTo>
                                <a:pt x="239" y="8"/>
                              </a:lnTo>
                              <a:lnTo>
                                <a:pt x="210" y="8"/>
                              </a:lnTo>
                              <a:lnTo>
                                <a:pt x="178" y="8"/>
                              </a:lnTo>
                              <a:lnTo>
                                <a:pt x="17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 noChangeAspect="1" noEditPoints="1"/>
                      </wps:cNvSpPr>
                      <wps:spPr bwMode="auto">
                        <a:xfrm>
                          <a:off x="5753" y="8000"/>
                          <a:ext cx="828" cy="839"/>
                        </a:xfrm>
                        <a:custGeom>
                          <a:avLst/>
                          <a:gdLst>
                            <a:gd name="T0" fmla="*/ 794 w 828"/>
                            <a:gd name="T1" fmla="*/ 261 h 839"/>
                            <a:gd name="T2" fmla="*/ 820 w 828"/>
                            <a:gd name="T3" fmla="*/ 511 h 839"/>
                            <a:gd name="T4" fmla="*/ 697 w 828"/>
                            <a:gd name="T5" fmla="*/ 724 h 839"/>
                            <a:gd name="T6" fmla="*/ 542 w 828"/>
                            <a:gd name="T7" fmla="*/ 800 h 839"/>
                            <a:gd name="T8" fmla="*/ 294 w 828"/>
                            <a:gd name="T9" fmla="*/ 832 h 839"/>
                            <a:gd name="T10" fmla="*/ 152 w 828"/>
                            <a:gd name="T11" fmla="*/ 745 h 839"/>
                            <a:gd name="T12" fmla="*/ 34 w 828"/>
                            <a:gd name="T13" fmla="*/ 582 h 839"/>
                            <a:gd name="T14" fmla="*/ 16 w 828"/>
                            <a:gd name="T15" fmla="*/ 382 h 839"/>
                            <a:gd name="T16" fmla="*/ 102 w 828"/>
                            <a:gd name="T17" fmla="*/ 155 h 839"/>
                            <a:gd name="T18" fmla="*/ 289 w 828"/>
                            <a:gd name="T19" fmla="*/ 26 h 839"/>
                            <a:gd name="T20" fmla="*/ 310 w 828"/>
                            <a:gd name="T21" fmla="*/ 63 h 839"/>
                            <a:gd name="T22" fmla="*/ 379 w 828"/>
                            <a:gd name="T23" fmla="*/ 26 h 839"/>
                            <a:gd name="T24" fmla="*/ 218 w 828"/>
                            <a:gd name="T25" fmla="*/ 129 h 839"/>
                            <a:gd name="T26" fmla="*/ 97 w 828"/>
                            <a:gd name="T27" fmla="*/ 284 h 839"/>
                            <a:gd name="T28" fmla="*/ 110 w 828"/>
                            <a:gd name="T29" fmla="*/ 516 h 839"/>
                            <a:gd name="T30" fmla="*/ 297 w 828"/>
                            <a:gd name="T31" fmla="*/ 753 h 839"/>
                            <a:gd name="T32" fmla="*/ 457 w 828"/>
                            <a:gd name="T33" fmla="*/ 718 h 839"/>
                            <a:gd name="T34" fmla="*/ 610 w 828"/>
                            <a:gd name="T35" fmla="*/ 687 h 839"/>
                            <a:gd name="T36" fmla="*/ 731 w 828"/>
                            <a:gd name="T37" fmla="*/ 471 h 839"/>
                            <a:gd name="T38" fmla="*/ 726 w 828"/>
                            <a:gd name="T39" fmla="*/ 321 h 839"/>
                            <a:gd name="T40" fmla="*/ 549 w 828"/>
                            <a:gd name="T41" fmla="*/ 100 h 839"/>
                            <a:gd name="T42" fmla="*/ 465 w 828"/>
                            <a:gd name="T43" fmla="*/ 13 h 839"/>
                            <a:gd name="T44" fmla="*/ 689 w 828"/>
                            <a:gd name="T45" fmla="*/ 184 h 839"/>
                            <a:gd name="T46" fmla="*/ 628 w 828"/>
                            <a:gd name="T47" fmla="*/ 103 h 839"/>
                            <a:gd name="T48" fmla="*/ 505 w 828"/>
                            <a:gd name="T49" fmla="*/ 53 h 839"/>
                            <a:gd name="T50" fmla="*/ 547 w 828"/>
                            <a:gd name="T51" fmla="*/ 61 h 839"/>
                            <a:gd name="T52" fmla="*/ 431 w 828"/>
                            <a:gd name="T53" fmla="*/ 45 h 839"/>
                            <a:gd name="T54" fmla="*/ 179 w 828"/>
                            <a:gd name="T55" fmla="*/ 142 h 839"/>
                            <a:gd name="T56" fmla="*/ 142 w 828"/>
                            <a:gd name="T57" fmla="*/ 176 h 839"/>
                            <a:gd name="T58" fmla="*/ 100 w 828"/>
                            <a:gd name="T59" fmla="*/ 219 h 839"/>
                            <a:gd name="T60" fmla="*/ 710 w 828"/>
                            <a:gd name="T61" fmla="*/ 203 h 839"/>
                            <a:gd name="T62" fmla="*/ 66 w 828"/>
                            <a:gd name="T63" fmla="*/ 311 h 839"/>
                            <a:gd name="T64" fmla="*/ 797 w 828"/>
                            <a:gd name="T65" fmla="*/ 332 h 839"/>
                            <a:gd name="T66" fmla="*/ 781 w 828"/>
                            <a:gd name="T67" fmla="*/ 353 h 839"/>
                            <a:gd name="T68" fmla="*/ 749 w 828"/>
                            <a:gd name="T69" fmla="*/ 347 h 839"/>
                            <a:gd name="T70" fmla="*/ 50 w 828"/>
                            <a:gd name="T71" fmla="*/ 350 h 839"/>
                            <a:gd name="T72" fmla="*/ 84 w 828"/>
                            <a:gd name="T73" fmla="*/ 342 h 839"/>
                            <a:gd name="T74" fmla="*/ 126 w 828"/>
                            <a:gd name="T75" fmla="*/ 384 h 839"/>
                            <a:gd name="T76" fmla="*/ 116 w 828"/>
                            <a:gd name="T77" fmla="*/ 355 h 839"/>
                            <a:gd name="T78" fmla="*/ 715 w 828"/>
                            <a:gd name="T79" fmla="*/ 390 h 839"/>
                            <a:gd name="T80" fmla="*/ 707 w 828"/>
                            <a:gd name="T81" fmla="*/ 355 h 839"/>
                            <a:gd name="T82" fmla="*/ 754 w 828"/>
                            <a:gd name="T83" fmla="*/ 521 h 839"/>
                            <a:gd name="T84" fmla="*/ 37 w 828"/>
                            <a:gd name="T85" fmla="*/ 453 h 839"/>
                            <a:gd name="T86" fmla="*/ 37 w 828"/>
                            <a:gd name="T87" fmla="*/ 561 h 839"/>
                            <a:gd name="T88" fmla="*/ 39 w 828"/>
                            <a:gd name="T89" fmla="*/ 490 h 839"/>
                            <a:gd name="T90" fmla="*/ 789 w 828"/>
                            <a:gd name="T91" fmla="*/ 534 h 839"/>
                            <a:gd name="T92" fmla="*/ 718 w 828"/>
                            <a:gd name="T93" fmla="*/ 555 h 839"/>
                            <a:gd name="T94" fmla="*/ 668 w 828"/>
                            <a:gd name="T95" fmla="*/ 629 h 839"/>
                            <a:gd name="T96" fmla="*/ 173 w 828"/>
                            <a:gd name="T97" fmla="*/ 639 h 839"/>
                            <a:gd name="T98" fmla="*/ 137 w 828"/>
                            <a:gd name="T99" fmla="*/ 650 h 839"/>
                            <a:gd name="T100" fmla="*/ 92 w 828"/>
                            <a:gd name="T101" fmla="*/ 547 h 839"/>
                            <a:gd name="T102" fmla="*/ 720 w 828"/>
                            <a:gd name="T103" fmla="*/ 679 h 839"/>
                            <a:gd name="T104" fmla="*/ 607 w 828"/>
                            <a:gd name="T105" fmla="*/ 729 h 839"/>
                            <a:gd name="T106" fmla="*/ 615 w 828"/>
                            <a:gd name="T107" fmla="*/ 737 h 839"/>
                            <a:gd name="T108" fmla="*/ 208 w 828"/>
                            <a:gd name="T109" fmla="*/ 763 h 839"/>
                            <a:gd name="T110" fmla="*/ 221 w 828"/>
                            <a:gd name="T111" fmla="*/ 718 h 839"/>
                            <a:gd name="T112" fmla="*/ 478 w 828"/>
                            <a:gd name="T113" fmla="*/ 716 h 839"/>
                            <a:gd name="T114" fmla="*/ 463 w 828"/>
                            <a:gd name="T115" fmla="*/ 737 h 839"/>
                            <a:gd name="T116" fmla="*/ 407 w 828"/>
                            <a:gd name="T117" fmla="*/ 795 h 839"/>
                            <a:gd name="T118" fmla="*/ 318 w 828"/>
                            <a:gd name="T119" fmla="*/ 745 h 839"/>
                            <a:gd name="T120" fmla="*/ 350 w 828"/>
                            <a:gd name="T121" fmla="*/ 724 h 839"/>
                            <a:gd name="T122" fmla="*/ 368 w 828"/>
                            <a:gd name="T123" fmla="*/ 724 h 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28" h="839">
                              <a:moveTo>
                                <a:pt x="615" y="69"/>
                              </a:moveTo>
                              <a:lnTo>
                                <a:pt x="628" y="74"/>
                              </a:lnTo>
                              <a:lnTo>
                                <a:pt x="641" y="79"/>
                              </a:lnTo>
                              <a:lnTo>
                                <a:pt x="655" y="90"/>
                              </a:lnTo>
                              <a:lnTo>
                                <a:pt x="670" y="100"/>
                              </a:lnTo>
                              <a:lnTo>
                                <a:pt x="676" y="103"/>
                              </a:lnTo>
                              <a:lnTo>
                                <a:pt x="678" y="105"/>
                              </a:lnTo>
                              <a:lnTo>
                                <a:pt x="681" y="111"/>
                              </a:lnTo>
                              <a:lnTo>
                                <a:pt x="686" y="111"/>
                              </a:lnTo>
                              <a:lnTo>
                                <a:pt x="686" y="116"/>
                              </a:lnTo>
                              <a:lnTo>
                                <a:pt x="689" y="119"/>
                              </a:lnTo>
                              <a:lnTo>
                                <a:pt x="689" y="121"/>
                              </a:lnTo>
                              <a:lnTo>
                                <a:pt x="694" y="124"/>
                              </a:lnTo>
                              <a:lnTo>
                                <a:pt x="699" y="129"/>
                              </a:lnTo>
                              <a:lnTo>
                                <a:pt x="702" y="134"/>
                              </a:lnTo>
                              <a:lnTo>
                                <a:pt x="702" y="137"/>
                              </a:lnTo>
                              <a:lnTo>
                                <a:pt x="705" y="137"/>
                              </a:lnTo>
                              <a:lnTo>
                                <a:pt x="707" y="140"/>
                              </a:lnTo>
                              <a:lnTo>
                                <a:pt x="707" y="142"/>
                              </a:lnTo>
                              <a:lnTo>
                                <a:pt x="710" y="147"/>
                              </a:lnTo>
                              <a:lnTo>
                                <a:pt x="715" y="153"/>
                              </a:lnTo>
                              <a:lnTo>
                                <a:pt x="718" y="163"/>
                              </a:lnTo>
                              <a:lnTo>
                                <a:pt x="720" y="171"/>
                              </a:lnTo>
                              <a:lnTo>
                                <a:pt x="720" y="179"/>
                              </a:lnTo>
                              <a:lnTo>
                                <a:pt x="723" y="187"/>
                              </a:lnTo>
                              <a:lnTo>
                                <a:pt x="723" y="190"/>
                              </a:lnTo>
                              <a:lnTo>
                                <a:pt x="723" y="195"/>
                              </a:lnTo>
                              <a:lnTo>
                                <a:pt x="723" y="200"/>
                              </a:lnTo>
                              <a:lnTo>
                                <a:pt x="723" y="208"/>
                              </a:lnTo>
                              <a:lnTo>
                                <a:pt x="723" y="219"/>
                              </a:lnTo>
                              <a:lnTo>
                                <a:pt x="723" y="229"/>
                              </a:lnTo>
                              <a:lnTo>
                                <a:pt x="728" y="232"/>
                              </a:lnTo>
                              <a:lnTo>
                                <a:pt x="733" y="234"/>
                              </a:lnTo>
                              <a:lnTo>
                                <a:pt x="739" y="234"/>
                              </a:lnTo>
                              <a:lnTo>
                                <a:pt x="739" y="229"/>
                              </a:lnTo>
                              <a:lnTo>
                                <a:pt x="741" y="221"/>
                              </a:lnTo>
                              <a:lnTo>
                                <a:pt x="744" y="216"/>
                              </a:lnTo>
                              <a:lnTo>
                                <a:pt x="752" y="211"/>
                              </a:lnTo>
                              <a:lnTo>
                                <a:pt x="760" y="205"/>
                              </a:lnTo>
                              <a:lnTo>
                                <a:pt x="765" y="208"/>
                              </a:lnTo>
                              <a:lnTo>
                                <a:pt x="773" y="216"/>
                              </a:lnTo>
                              <a:lnTo>
                                <a:pt x="775" y="229"/>
                              </a:lnTo>
                              <a:lnTo>
                                <a:pt x="781" y="240"/>
                              </a:lnTo>
                              <a:lnTo>
                                <a:pt x="789" y="250"/>
                              </a:lnTo>
                              <a:lnTo>
                                <a:pt x="794" y="261"/>
                              </a:lnTo>
                              <a:lnTo>
                                <a:pt x="799" y="274"/>
                              </a:lnTo>
                              <a:lnTo>
                                <a:pt x="802" y="287"/>
                              </a:lnTo>
                              <a:lnTo>
                                <a:pt x="804" y="290"/>
                              </a:lnTo>
                              <a:lnTo>
                                <a:pt x="807" y="290"/>
                              </a:lnTo>
                              <a:lnTo>
                                <a:pt x="807" y="300"/>
                              </a:lnTo>
                              <a:lnTo>
                                <a:pt x="810" y="313"/>
                              </a:lnTo>
                              <a:lnTo>
                                <a:pt x="810" y="316"/>
                              </a:lnTo>
                              <a:lnTo>
                                <a:pt x="810" y="319"/>
                              </a:lnTo>
                              <a:lnTo>
                                <a:pt x="810" y="324"/>
                              </a:lnTo>
                              <a:lnTo>
                                <a:pt x="810" y="332"/>
                              </a:lnTo>
                              <a:lnTo>
                                <a:pt x="810" y="347"/>
                              </a:lnTo>
                              <a:lnTo>
                                <a:pt x="807" y="361"/>
                              </a:lnTo>
                              <a:lnTo>
                                <a:pt x="807" y="366"/>
                              </a:lnTo>
                              <a:lnTo>
                                <a:pt x="807" y="371"/>
                              </a:lnTo>
                              <a:lnTo>
                                <a:pt x="802" y="382"/>
                              </a:lnTo>
                              <a:lnTo>
                                <a:pt x="794" y="392"/>
                              </a:lnTo>
                              <a:lnTo>
                                <a:pt x="794" y="395"/>
                              </a:lnTo>
                              <a:lnTo>
                                <a:pt x="791" y="397"/>
                              </a:lnTo>
                              <a:lnTo>
                                <a:pt x="791" y="400"/>
                              </a:lnTo>
                              <a:lnTo>
                                <a:pt x="791" y="403"/>
                              </a:lnTo>
                              <a:lnTo>
                                <a:pt x="789" y="405"/>
                              </a:lnTo>
                              <a:lnTo>
                                <a:pt x="786" y="411"/>
                              </a:lnTo>
                              <a:lnTo>
                                <a:pt x="789" y="416"/>
                              </a:lnTo>
                              <a:lnTo>
                                <a:pt x="794" y="418"/>
                              </a:lnTo>
                              <a:lnTo>
                                <a:pt x="797" y="421"/>
                              </a:lnTo>
                              <a:lnTo>
                                <a:pt x="799" y="421"/>
                              </a:lnTo>
                              <a:lnTo>
                                <a:pt x="804" y="418"/>
                              </a:lnTo>
                              <a:lnTo>
                                <a:pt x="807" y="416"/>
                              </a:lnTo>
                              <a:lnTo>
                                <a:pt x="815" y="416"/>
                              </a:lnTo>
                              <a:lnTo>
                                <a:pt x="820" y="416"/>
                              </a:lnTo>
                              <a:lnTo>
                                <a:pt x="825" y="421"/>
                              </a:lnTo>
                              <a:lnTo>
                                <a:pt x="828" y="429"/>
                              </a:lnTo>
                              <a:lnTo>
                                <a:pt x="828" y="437"/>
                              </a:lnTo>
                              <a:lnTo>
                                <a:pt x="828" y="447"/>
                              </a:lnTo>
                              <a:lnTo>
                                <a:pt x="825" y="447"/>
                              </a:lnTo>
                              <a:lnTo>
                                <a:pt x="825" y="450"/>
                              </a:lnTo>
                              <a:lnTo>
                                <a:pt x="825" y="455"/>
                              </a:lnTo>
                              <a:lnTo>
                                <a:pt x="825" y="458"/>
                              </a:lnTo>
                              <a:lnTo>
                                <a:pt x="825" y="463"/>
                              </a:lnTo>
                              <a:lnTo>
                                <a:pt x="825" y="468"/>
                              </a:lnTo>
                              <a:lnTo>
                                <a:pt x="825" y="474"/>
                              </a:lnTo>
                              <a:lnTo>
                                <a:pt x="823" y="482"/>
                              </a:lnTo>
                              <a:lnTo>
                                <a:pt x="823" y="490"/>
                              </a:lnTo>
                              <a:lnTo>
                                <a:pt x="823" y="497"/>
                              </a:lnTo>
                              <a:lnTo>
                                <a:pt x="823" y="505"/>
                              </a:lnTo>
                              <a:lnTo>
                                <a:pt x="820" y="511"/>
                              </a:lnTo>
                              <a:lnTo>
                                <a:pt x="820" y="513"/>
                              </a:lnTo>
                              <a:lnTo>
                                <a:pt x="818" y="513"/>
                              </a:lnTo>
                              <a:lnTo>
                                <a:pt x="815" y="524"/>
                              </a:lnTo>
                              <a:lnTo>
                                <a:pt x="812" y="534"/>
                              </a:lnTo>
                              <a:lnTo>
                                <a:pt x="810" y="537"/>
                              </a:lnTo>
                              <a:lnTo>
                                <a:pt x="810" y="542"/>
                              </a:lnTo>
                              <a:lnTo>
                                <a:pt x="807" y="545"/>
                              </a:lnTo>
                              <a:lnTo>
                                <a:pt x="807" y="547"/>
                              </a:lnTo>
                              <a:lnTo>
                                <a:pt x="804" y="553"/>
                              </a:lnTo>
                              <a:lnTo>
                                <a:pt x="802" y="555"/>
                              </a:lnTo>
                              <a:lnTo>
                                <a:pt x="797" y="571"/>
                              </a:lnTo>
                              <a:lnTo>
                                <a:pt x="786" y="582"/>
                              </a:lnTo>
                              <a:lnTo>
                                <a:pt x="786" y="584"/>
                              </a:lnTo>
                              <a:lnTo>
                                <a:pt x="783" y="587"/>
                              </a:lnTo>
                              <a:lnTo>
                                <a:pt x="783" y="590"/>
                              </a:lnTo>
                              <a:lnTo>
                                <a:pt x="781" y="590"/>
                              </a:lnTo>
                              <a:lnTo>
                                <a:pt x="781" y="592"/>
                              </a:lnTo>
                              <a:lnTo>
                                <a:pt x="778" y="595"/>
                              </a:lnTo>
                              <a:lnTo>
                                <a:pt x="778" y="597"/>
                              </a:lnTo>
                              <a:lnTo>
                                <a:pt x="775" y="597"/>
                              </a:lnTo>
                              <a:lnTo>
                                <a:pt x="775" y="600"/>
                              </a:lnTo>
                              <a:lnTo>
                                <a:pt x="770" y="603"/>
                              </a:lnTo>
                              <a:lnTo>
                                <a:pt x="770" y="605"/>
                              </a:lnTo>
                              <a:lnTo>
                                <a:pt x="768" y="605"/>
                              </a:lnTo>
                              <a:lnTo>
                                <a:pt x="762" y="611"/>
                              </a:lnTo>
                              <a:lnTo>
                                <a:pt x="760" y="616"/>
                              </a:lnTo>
                              <a:lnTo>
                                <a:pt x="760" y="621"/>
                              </a:lnTo>
                              <a:lnTo>
                                <a:pt x="762" y="626"/>
                              </a:lnTo>
                              <a:lnTo>
                                <a:pt x="760" y="629"/>
                              </a:lnTo>
                              <a:lnTo>
                                <a:pt x="760" y="634"/>
                              </a:lnTo>
                              <a:lnTo>
                                <a:pt x="754" y="637"/>
                              </a:lnTo>
                              <a:lnTo>
                                <a:pt x="749" y="642"/>
                              </a:lnTo>
                              <a:lnTo>
                                <a:pt x="749" y="650"/>
                              </a:lnTo>
                              <a:lnTo>
                                <a:pt x="752" y="658"/>
                              </a:lnTo>
                              <a:lnTo>
                                <a:pt x="749" y="661"/>
                              </a:lnTo>
                              <a:lnTo>
                                <a:pt x="749" y="666"/>
                              </a:lnTo>
                              <a:lnTo>
                                <a:pt x="739" y="679"/>
                              </a:lnTo>
                              <a:lnTo>
                                <a:pt x="726" y="692"/>
                              </a:lnTo>
                              <a:lnTo>
                                <a:pt x="720" y="697"/>
                              </a:lnTo>
                              <a:lnTo>
                                <a:pt x="715" y="705"/>
                              </a:lnTo>
                              <a:lnTo>
                                <a:pt x="715" y="708"/>
                              </a:lnTo>
                              <a:lnTo>
                                <a:pt x="712" y="711"/>
                              </a:lnTo>
                              <a:lnTo>
                                <a:pt x="710" y="711"/>
                              </a:lnTo>
                              <a:lnTo>
                                <a:pt x="705" y="716"/>
                              </a:lnTo>
                              <a:lnTo>
                                <a:pt x="699" y="718"/>
                              </a:lnTo>
                              <a:lnTo>
                                <a:pt x="697" y="724"/>
                              </a:lnTo>
                              <a:lnTo>
                                <a:pt x="694" y="726"/>
                              </a:lnTo>
                              <a:lnTo>
                                <a:pt x="691" y="732"/>
                              </a:lnTo>
                              <a:lnTo>
                                <a:pt x="686" y="734"/>
                              </a:lnTo>
                              <a:lnTo>
                                <a:pt x="683" y="734"/>
                              </a:lnTo>
                              <a:lnTo>
                                <a:pt x="681" y="739"/>
                              </a:lnTo>
                              <a:lnTo>
                                <a:pt x="676" y="745"/>
                              </a:lnTo>
                              <a:lnTo>
                                <a:pt x="662" y="753"/>
                              </a:lnTo>
                              <a:lnTo>
                                <a:pt x="652" y="761"/>
                              </a:lnTo>
                              <a:lnTo>
                                <a:pt x="647" y="761"/>
                              </a:lnTo>
                              <a:lnTo>
                                <a:pt x="644" y="763"/>
                              </a:lnTo>
                              <a:lnTo>
                                <a:pt x="639" y="766"/>
                              </a:lnTo>
                              <a:lnTo>
                                <a:pt x="636" y="768"/>
                              </a:lnTo>
                              <a:lnTo>
                                <a:pt x="628" y="768"/>
                              </a:lnTo>
                              <a:lnTo>
                                <a:pt x="623" y="771"/>
                              </a:lnTo>
                              <a:lnTo>
                                <a:pt x="618" y="771"/>
                              </a:lnTo>
                              <a:lnTo>
                                <a:pt x="612" y="774"/>
                              </a:lnTo>
                              <a:lnTo>
                                <a:pt x="602" y="771"/>
                              </a:lnTo>
                              <a:lnTo>
                                <a:pt x="591" y="774"/>
                              </a:lnTo>
                              <a:lnTo>
                                <a:pt x="589" y="779"/>
                              </a:lnTo>
                              <a:lnTo>
                                <a:pt x="586" y="784"/>
                              </a:lnTo>
                              <a:lnTo>
                                <a:pt x="581" y="787"/>
                              </a:lnTo>
                              <a:lnTo>
                                <a:pt x="573" y="787"/>
                              </a:lnTo>
                              <a:lnTo>
                                <a:pt x="568" y="782"/>
                              </a:lnTo>
                              <a:lnTo>
                                <a:pt x="565" y="774"/>
                              </a:lnTo>
                              <a:lnTo>
                                <a:pt x="560" y="776"/>
                              </a:lnTo>
                              <a:lnTo>
                                <a:pt x="555" y="784"/>
                              </a:lnTo>
                              <a:lnTo>
                                <a:pt x="552" y="784"/>
                              </a:lnTo>
                              <a:lnTo>
                                <a:pt x="547" y="787"/>
                              </a:lnTo>
                              <a:lnTo>
                                <a:pt x="542" y="782"/>
                              </a:lnTo>
                              <a:lnTo>
                                <a:pt x="536" y="776"/>
                              </a:lnTo>
                              <a:lnTo>
                                <a:pt x="528" y="776"/>
                              </a:lnTo>
                              <a:lnTo>
                                <a:pt x="523" y="776"/>
                              </a:lnTo>
                              <a:lnTo>
                                <a:pt x="520" y="779"/>
                              </a:lnTo>
                              <a:lnTo>
                                <a:pt x="518" y="779"/>
                              </a:lnTo>
                              <a:lnTo>
                                <a:pt x="515" y="779"/>
                              </a:lnTo>
                              <a:lnTo>
                                <a:pt x="513" y="779"/>
                              </a:lnTo>
                              <a:lnTo>
                                <a:pt x="507" y="782"/>
                              </a:lnTo>
                              <a:lnTo>
                                <a:pt x="505" y="787"/>
                              </a:lnTo>
                              <a:lnTo>
                                <a:pt x="494" y="789"/>
                              </a:lnTo>
                              <a:lnTo>
                                <a:pt x="489" y="795"/>
                              </a:lnTo>
                              <a:lnTo>
                                <a:pt x="497" y="800"/>
                              </a:lnTo>
                              <a:lnTo>
                                <a:pt x="505" y="803"/>
                              </a:lnTo>
                              <a:lnTo>
                                <a:pt x="507" y="803"/>
                              </a:lnTo>
                              <a:lnTo>
                                <a:pt x="510" y="803"/>
                              </a:lnTo>
                              <a:lnTo>
                                <a:pt x="523" y="803"/>
                              </a:lnTo>
                              <a:lnTo>
                                <a:pt x="534" y="800"/>
                              </a:lnTo>
                              <a:lnTo>
                                <a:pt x="542" y="800"/>
                              </a:lnTo>
                              <a:lnTo>
                                <a:pt x="547" y="800"/>
                              </a:lnTo>
                              <a:lnTo>
                                <a:pt x="552" y="803"/>
                              </a:lnTo>
                              <a:lnTo>
                                <a:pt x="555" y="808"/>
                              </a:lnTo>
                              <a:lnTo>
                                <a:pt x="555" y="816"/>
                              </a:lnTo>
                              <a:lnTo>
                                <a:pt x="552" y="821"/>
                              </a:lnTo>
                              <a:lnTo>
                                <a:pt x="544" y="824"/>
                              </a:lnTo>
                              <a:lnTo>
                                <a:pt x="539" y="829"/>
                              </a:lnTo>
                              <a:lnTo>
                                <a:pt x="528" y="829"/>
                              </a:lnTo>
                              <a:lnTo>
                                <a:pt x="518" y="832"/>
                              </a:lnTo>
                              <a:lnTo>
                                <a:pt x="513" y="832"/>
                              </a:lnTo>
                              <a:lnTo>
                                <a:pt x="507" y="832"/>
                              </a:lnTo>
                              <a:lnTo>
                                <a:pt x="505" y="832"/>
                              </a:lnTo>
                              <a:lnTo>
                                <a:pt x="502" y="832"/>
                              </a:lnTo>
                              <a:lnTo>
                                <a:pt x="492" y="829"/>
                              </a:lnTo>
                              <a:lnTo>
                                <a:pt x="481" y="829"/>
                              </a:lnTo>
                              <a:lnTo>
                                <a:pt x="478" y="824"/>
                              </a:lnTo>
                              <a:lnTo>
                                <a:pt x="471" y="824"/>
                              </a:lnTo>
                              <a:lnTo>
                                <a:pt x="460" y="821"/>
                              </a:lnTo>
                              <a:lnTo>
                                <a:pt x="449" y="818"/>
                              </a:lnTo>
                              <a:lnTo>
                                <a:pt x="442" y="816"/>
                              </a:lnTo>
                              <a:lnTo>
                                <a:pt x="431" y="816"/>
                              </a:lnTo>
                              <a:lnTo>
                                <a:pt x="428" y="813"/>
                              </a:lnTo>
                              <a:lnTo>
                                <a:pt x="426" y="813"/>
                              </a:lnTo>
                              <a:lnTo>
                                <a:pt x="423" y="813"/>
                              </a:lnTo>
                              <a:lnTo>
                                <a:pt x="421" y="813"/>
                              </a:lnTo>
                              <a:lnTo>
                                <a:pt x="418" y="811"/>
                              </a:lnTo>
                              <a:lnTo>
                                <a:pt x="415" y="811"/>
                              </a:lnTo>
                              <a:lnTo>
                                <a:pt x="407" y="813"/>
                              </a:lnTo>
                              <a:lnTo>
                                <a:pt x="400" y="816"/>
                              </a:lnTo>
                              <a:lnTo>
                                <a:pt x="397" y="818"/>
                              </a:lnTo>
                              <a:lnTo>
                                <a:pt x="394" y="821"/>
                              </a:lnTo>
                              <a:lnTo>
                                <a:pt x="384" y="821"/>
                              </a:lnTo>
                              <a:lnTo>
                                <a:pt x="379" y="826"/>
                              </a:lnTo>
                              <a:lnTo>
                                <a:pt x="371" y="829"/>
                              </a:lnTo>
                              <a:lnTo>
                                <a:pt x="365" y="832"/>
                              </a:lnTo>
                              <a:lnTo>
                                <a:pt x="357" y="834"/>
                              </a:lnTo>
                              <a:lnTo>
                                <a:pt x="350" y="837"/>
                              </a:lnTo>
                              <a:lnTo>
                                <a:pt x="342" y="837"/>
                              </a:lnTo>
                              <a:lnTo>
                                <a:pt x="336" y="839"/>
                              </a:lnTo>
                              <a:lnTo>
                                <a:pt x="334" y="839"/>
                              </a:lnTo>
                              <a:lnTo>
                                <a:pt x="329" y="839"/>
                              </a:lnTo>
                              <a:lnTo>
                                <a:pt x="321" y="837"/>
                              </a:lnTo>
                              <a:lnTo>
                                <a:pt x="315" y="837"/>
                              </a:lnTo>
                              <a:lnTo>
                                <a:pt x="308" y="834"/>
                              </a:lnTo>
                              <a:lnTo>
                                <a:pt x="302" y="834"/>
                              </a:lnTo>
                              <a:lnTo>
                                <a:pt x="302" y="832"/>
                              </a:lnTo>
                              <a:lnTo>
                                <a:pt x="294" y="832"/>
                              </a:lnTo>
                              <a:lnTo>
                                <a:pt x="289" y="826"/>
                              </a:lnTo>
                              <a:lnTo>
                                <a:pt x="286" y="818"/>
                              </a:lnTo>
                              <a:lnTo>
                                <a:pt x="284" y="811"/>
                              </a:lnTo>
                              <a:lnTo>
                                <a:pt x="286" y="811"/>
                              </a:lnTo>
                              <a:lnTo>
                                <a:pt x="292" y="808"/>
                              </a:lnTo>
                              <a:lnTo>
                                <a:pt x="297" y="805"/>
                              </a:lnTo>
                              <a:lnTo>
                                <a:pt x="308" y="808"/>
                              </a:lnTo>
                              <a:lnTo>
                                <a:pt x="318" y="813"/>
                              </a:lnTo>
                              <a:lnTo>
                                <a:pt x="321" y="813"/>
                              </a:lnTo>
                              <a:lnTo>
                                <a:pt x="326" y="811"/>
                              </a:lnTo>
                              <a:lnTo>
                                <a:pt x="334" y="808"/>
                              </a:lnTo>
                              <a:lnTo>
                                <a:pt x="342" y="805"/>
                              </a:lnTo>
                              <a:lnTo>
                                <a:pt x="344" y="805"/>
                              </a:lnTo>
                              <a:lnTo>
                                <a:pt x="347" y="803"/>
                              </a:lnTo>
                              <a:lnTo>
                                <a:pt x="350" y="803"/>
                              </a:lnTo>
                              <a:lnTo>
                                <a:pt x="352" y="803"/>
                              </a:lnTo>
                              <a:lnTo>
                                <a:pt x="357" y="797"/>
                              </a:lnTo>
                              <a:lnTo>
                                <a:pt x="355" y="792"/>
                              </a:lnTo>
                              <a:lnTo>
                                <a:pt x="350" y="792"/>
                              </a:lnTo>
                              <a:lnTo>
                                <a:pt x="344" y="789"/>
                              </a:lnTo>
                              <a:lnTo>
                                <a:pt x="336" y="787"/>
                              </a:lnTo>
                              <a:lnTo>
                                <a:pt x="331" y="787"/>
                              </a:lnTo>
                              <a:lnTo>
                                <a:pt x="326" y="784"/>
                              </a:lnTo>
                              <a:lnTo>
                                <a:pt x="323" y="784"/>
                              </a:lnTo>
                              <a:lnTo>
                                <a:pt x="318" y="787"/>
                              </a:lnTo>
                              <a:lnTo>
                                <a:pt x="310" y="789"/>
                              </a:lnTo>
                              <a:lnTo>
                                <a:pt x="302" y="789"/>
                              </a:lnTo>
                              <a:lnTo>
                                <a:pt x="297" y="784"/>
                              </a:lnTo>
                              <a:lnTo>
                                <a:pt x="297" y="779"/>
                              </a:lnTo>
                              <a:lnTo>
                                <a:pt x="294" y="776"/>
                              </a:lnTo>
                              <a:lnTo>
                                <a:pt x="289" y="787"/>
                              </a:lnTo>
                              <a:lnTo>
                                <a:pt x="284" y="795"/>
                              </a:lnTo>
                              <a:lnTo>
                                <a:pt x="276" y="795"/>
                              </a:lnTo>
                              <a:lnTo>
                                <a:pt x="271" y="792"/>
                              </a:lnTo>
                              <a:lnTo>
                                <a:pt x="271" y="789"/>
                              </a:lnTo>
                              <a:lnTo>
                                <a:pt x="265" y="787"/>
                              </a:lnTo>
                              <a:lnTo>
                                <a:pt x="263" y="782"/>
                              </a:lnTo>
                              <a:lnTo>
                                <a:pt x="250" y="782"/>
                              </a:lnTo>
                              <a:lnTo>
                                <a:pt x="239" y="784"/>
                              </a:lnTo>
                              <a:lnTo>
                                <a:pt x="216" y="782"/>
                              </a:lnTo>
                              <a:lnTo>
                                <a:pt x="197" y="776"/>
                              </a:lnTo>
                              <a:lnTo>
                                <a:pt x="184" y="768"/>
                              </a:lnTo>
                              <a:lnTo>
                                <a:pt x="173" y="761"/>
                              </a:lnTo>
                              <a:lnTo>
                                <a:pt x="168" y="758"/>
                              </a:lnTo>
                              <a:lnTo>
                                <a:pt x="163" y="755"/>
                              </a:lnTo>
                              <a:lnTo>
                                <a:pt x="152" y="745"/>
                              </a:lnTo>
                              <a:lnTo>
                                <a:pt x="142" y="737"/>
                              </a:lnTo>
                              <a:lnTo>
                                <a:pt x="139" y="734"/>
                              </a:lnTo>
                              <a:lnTo>
                                <a:pt x="139" y="732"/>
                              </a:lnTo>
                              <a:lnTo>
                                <a:pt x="134" y="729"/>
                              </a:lnTo>
                              <a:lnTo>
                                <a:pt x="131" y="726"/>
                              </a:lnTo>
                              <a:lnTo>
                                <a:pt x="129" y="724"/>
                              </a:lnTo>
                              <a:lnTo>
                                <a:pt x="126" y="721"/>
                              </a:lnTo>
                              <a:lnTo>
                                <a:pt x="118" y="713"/>
                              </a:lnTo>
                              <a:lnTo>
                                <a:pt x="113" y="705"/>
                              </a:lnTo>
                              <a:lnTo>
                                <a:pt x="110" y="703"/>
                              </a:lnTo>
                              <a:lnTo>
                                <a:pt x="105" y="697"/>
                              </a:lnTo>
                              <a:lnTo>
                                <a:pt x="100" y="687"/>
                              </a:lnTo>
                              <a:lnTo>
                                <a:pt x="95" y="682"/>
                              </a:lnTo>
                              <a:lnTo>
                                <a:pt x="87" y="676"/>
                              </a:lnTo>
                              <a:lnTo>
                                <a:pt x="89" y="668"/>
                              </a:lnTo>
                              <a:lnTo>
                                <a:pt x="92" y="663"/>
                              </a:lnTo>
                              <a:lnTo>
                                <a:pt x="92" y="658"/>
                              </a:lnTo>
                              <a:lnTo>
                                <a:pt x="95" y="655"/>
                              </a:lnTo>
                              <a:lnTo>
                                <a:pt x="102" y="655"/>
                              </a:lnTo>
                              <a:lnTo>
                                <a:pt x="105" y="653"/>
                              </a:lnTo>
                              <a:lnTo>
                                <a:pt x="102" y="647"/>
                              </a:lnTo>
                              <a:lnTo>
                                <a:pt x="100" y="642"/>
                              </a:lnTo>
                              <a:lnTo>
                                <a:pt x="95" y="645"/>
                              </a:lnTo>
                              <a:lnTo>
                                <a:pt x="89" y="645"/>
                              </a:lnTo>
                              <a:lnTo>
                                <a:pt x="84" y="645"/>
                              </a:lnTo>
                              <a:lnTo>
                                <a:pt x="81" y="642"/>
                              </a:lnTo>
                              <a:lnTo>
                                <a:pt x="81" y="637"/>
                              </a:lnTo>
                              <a:lnTo>
                                <a:pt x="79" y="634"/>
                              </a:lnTo>
                              <a:lnTo>
                                <a:pt x="81" y="629"/>
                              </a:lnTo>
                              <a:lnTo>
                                <a:pt x="79" y="624"/>
                              </a:lnTo>
                              <a:lnTo>
                                <a:pt x="76" y="621"/>
                              </a:lnTo>
                              <a:lnTo>
                                <a:pt x="71" y="621"/>
                              </a:lnTo>
                              <a:lnTo>
                                <a:pt x="68" y="618"/>
                              </a:lnTo>
                              <a:lnTo>
                                <a:pt x="66" y="616"/>
                              </a:lnTo>
                              <a:lnTo>
                                <a:pt x="66" y="613"/>
                              </a:lnTo>
                              <a:lnTo>
                                <a:pt x="63" y="611"/>
                              </a:lnTo>
                              <a:lnTo>
                                <a:pt x="60" y="611"/>
                              </a:lnTo>
                              <a:lnTo>
                                <a:pt x="58" y="608"/>
                              </a:lnTo>
                              <a:lnTo>
                                <a:pt x="53" y="603"/>
                              </a:lnTo>
                              <a:lnTo>
                                <a:pt x="47" y="600"/>
                              </a:lnTo>
                              <a:lnTo>
                                <a:pt x="47" y="597"/>
                              </a:lnTo>
                              <a:lnTo>
                                <a:pt x="47" y="595"/>
                              </a:lnTo>
                              <a:lnTo>
                                <a:pt x="45" y="595"/>
                              </a:lnTo>
                              <a:lnTo>
                                <a:pt x="39" y="590"/>
                              </a:lnTo>
                              <a:lnTo>
                                <a:pt x="37" y="584"/>
                              </a:lnTo>
                              <a:lnTo>
                                <a:pt x="34" y="582"/>
                              </a:lnTo>
                              <a:lnTo>
                                <a:pt x="31" y="576"/>
                              </a:lnTo>
                              <a:lnTo>
                                <a:pt x="26" y="571"/>
                              </a:lnTo>
                              <a:lnTo>
                                <a:pt x="24" y="561"/>
                              </a:lnTo>
                              <a:lnTo>
                                <a:pt x="21" y="550"/>
                              </a:lnTo>
                              <a:lnTo>
                                <a:pt x="18" y="547"/>
                              </a:lnTo>
                              <a:lnTo>
                                <a:pt x="16" y="540"/>
                              </a:lnTo>
                              <a:lnTo>
                                <a:pt x="16" y="537"/>
                              </a:lnTo>
                              <a:lnTo>
                                <a:pt x="13" y="532"/>
                              </a:lnTo>
                              <a:lnTo>
                                <a:pt x="13" y="529"/>
                              </a:lnTo>
                              <a:lnTo>
                                <a:pt x="10" y="521"/>
                              </a:lnTo>
                              <a:lnTo>
                                <a:pt x="10" y="516"/>
                              </a:lnTo>
                              <a:lnTo>
                                <a:pt x="10" y="513"/>
                              </a:lnTo>
                              <a:lnTo>
                                <a:pt x="8" y="511"/>
                              </a:lnTo>
                              <a:lnTo>
                                <a:pt x="8" y="503"/>
                              </a:lnTo>
                              <a:lnTo>
                                <a:pt x="5" y="497"/>
                              </a:lnTo>
                              <a:lnTo>
                                <a:pt x="5" y="492"/>
                              </a:lnTo>
                              <a:lnTo>
                                <a:pt x="5" y="487"/>
                              </a:lnTo>
                              <a:lnTo>
                                <a:pt x="3" y="479"/>
                              </a:lnTo>
                              <a:lnTo>
                                <a:pt x="3" y="474"/>
                              </a:lnTo>
                              <a:lnTo>
                                <a:pt x="3" y="471"/>
                              </a:lnTo>
                              <a:lnTo>
                                <a:pt x="3" y="468"/>
                              </a:lnTo>
                              <a:lnTo>
                                <a:pt x="3" y="463"/>
                              </a:lnTo>
                              <a:lnTo>
                                <a:pt x="0" y="458"/>
                              </a:lnTo>
                              <a:lnTo>
                                <a:pt x="0" y="455"/>
                              </a:lnTo>
                              <a:lnTo>
                                <a:pt x="0" y="447"/>
                              </a:lnTo>
                              <a:lnTo>
                                <a:pt x="3" y="442"/>
                              </a:lnTo>
                              <a:lnTo>
                                <a:pt x="8" y="445"/>
                              </a:lnTo>
                              <a:lnTo>
                                <a:pt x="10" y="445"/>
                              </a:lnTo>
                              <a:lnTo>
                                <a:pt x="10" y="440"/>
                              </a:lnTo>
                              <a:lnTo>
                                <a:pt x="13" y="434"/>
                              </a:lnTo>
                              <a:lnTo>
                                <a:pt x="13" y="432"/>
                              </a:lnTo>
                              <a:lnTo>
                                <a:pt x="18" y="432"/>
                              </a:lnTo>
                              <a:lnTo>
                                <a:pt x="24" y="437"/>
                              </a:lnTo>
                              <a:lnTo>
                                <a:pt x="26" y="440"/>
                              </a:lnTo>
                              <a:lnTo>
                                <a:pt x="31" y="437"/>
                              </a:lnTo>
                              <a:lnTo>
                                <a:pt x="34" y="432"/>
                              </a:lnTo>
                              <a:lnTo>
                                <a:pt x="39" y="429"/>
                              </a:lnTo>
                              <a:lnTo>
                                <a:pt x="42" y="426"/>
                              </a:lnTo>
                              <a:lnTo>
                                <a:pt x="37" y="421"/>
                              </a:lnTo>
                              <a:lnTo>
                                <a:pt x="34" y="416"/>
                              </a:lnTo>
                              <a:lnTo>
                                <a:pt x="34" y="413"/>
                              </a:lnTo>
                              <a:lnTo>
                                <a:pt x="31" y="411"/>
                              </a:lnTo>
                              <a:lnTo>
                                <a:pt x="26" y="408"/>
                              </a:lnTo>
                              <a:lnTo>
                                <a:pt x="26" y="405"/>
                              </a:lnTo>
                              <a:lnTo>
                                <a:pt x="21" y="395"/>
                              </a:lnTo>
                              <a:lnTo>
                                <a:pt x="16" y="382"/>
                              </a:lnTo>
                              <a:lnTo>
                                <a:pt x="13" y="379"/>
                              </a:lnTo>
                              <a:lnTo>
                                <a:pt x="10" y="371"/>
                              </a:lnTo>
                              <a:lnTo>
                                <a:pt x="10" y="366"/>
                              </a:lnTo>
                              <a:lnTo>
                                <a:pt x="8" y="363"/>
                              </a:lnTo>
                              <a:lnTo>
                                <a:pt x="8" y="353"/>
                              </a:lnTo>
                              <a:lnTo>
                                <a:pt x="5" y="345"/>
                              </a:lnTo>
                              <a:lnTo>
                                <a:pt x="8" y="332"/>
                              </a:lnTo>
                              <a:lnTo>
                                <a:pt x="8" y="319"/>
                              </a:lnTo>
                              <a:lnTo>
                                <a:pt x="10" y="316"/>
                              </a:lnTo>
                              <a:lnTo>
                                <a:pt x="10" y="313"/>
                              </a:lnTo>
                              <a:lnTo>
                                <a:pt x="13" y="308"/>
                              </a:lnTo>
                              <a:lnTo>
                                <a:pt x="16" y="305"/>
                              </a:lnTo>
                              <a:lnTo>
                                <a:pt x="18" y="292"/>
                              </a:lnTo>
                              <a:lnTo>
                                <a:pt x="24" y="282"/>
                              </a:lnTo>
                              <a:lnTo>
                                <a:pt x="26" y="279"/>
                              </a:lnTo>
                              <a:lnTo>
                                <a:pt x="29" y="274"/>
                              </a:lnTo>
                              <a:lnTo>
                                <a:pt x="31" y="271"/>
                              </a:lnTo>
                              <a:lnTo>
                                <a:pt x="34" y="258"/>
                              </a:lnTo>
                              <a:lnTo>
                                <a:pt x="39" y="247"/>
                              </a:lnTo>
                              <a:lnTo>
                                <a:pt x="42" y="245"/>
                              </a:lnTo>
                              <a:lnTo>
                                <a:pt x="39" y="245"/>
                              </a:lnTo>
                              <a:lnTo>
                                <a:pt x="42" y="242"/>
                              </a:lnTo>
                              <a:lnTo>
                                <a:pt x="45" y="232"/>
                              </a:lnTo>
                              <a:lnTo>
                                <a:pt x="50" y="224"/>
                              </a:lnTo>
                              <a:lnTo>
                                <a:pt x="55" y="221"/>
                              </a:lnTo>
                              <a:lnTo>
                                <a:pt x="60" y="221"/>
                              </a:lnTo>
                              <a:lnTo>
                                <a:pt x="63" y="221"/>
                              </a:lnTo>
                              <a:lnTo>
                                <a:pt x="66" y="221"/>
                              </a:lnTo>
                              <a:lnTo>
                                <a:pt x="68" y="226"/>
                              </a:lnTo>
                              <a:lnTo>
                                <a:pt x="71" y="237"/>
                              </a:lnTo>
                              <a:lnTo>
                                <a:pt x="74" y="240"/>
                              </a:lnTo>
                              <a:lnTo>
                                <a:pt x="76" y="240"/>
                              </a:lnTo>
                              <a:lnTo>
                                <a:pt x="81" y="237"/>
                              </a:lnTo>
                              <a:lnTo>
                                <a:pt x="87" y="234"/>
                              </a:lnTo>
                              <a:lnTo>
                                <a:pt x="87" y="224"/>
                              </a:lnTo>
                              <a:lnTo>
                                <a:pt x="87" y="211"/>
                              </a:lnTo>
                              <a:lnTo>
                                <a:pt x="87" y="208"/>
                              </a:lnTo>
                              <a:lnTo>
                                <a:pt x="87" y="203"/>
                              </a:lnTo>
                              <a:lnTo>
                                <a:pt x="89" y="192"/>
                              </a:lnTo>
                              <a:lnTo>
                                <a:pt x="92" y="184"/>
                              </a:lnTo>
                              <a:lnTo>
                                <a:pt x="95" y="174"/>
                              </a:lnTo>
                              <a:lnTo>
                                <a:pt x="97" y="169"/>
                              </a:lnTo>
                              <a:lnTo>
                                <a:pt x="97" y="163"/>
                              </a:lnTo>
                              <a:lnTo>
                                <a:pt x="100" y="161"/>
                              </a:lnTo>
                              <a:lnTo>
                                <a:pt x="102" y="155"/>
                              </a:lnTo>
                              <a:lnTo>
                                <a:pt x="108" y="150"/>
                              </a:lnTo>
                              <a:lnTo>
                                <a:pt x="108" y="147"/>
                              </a:lnTo>
                              <a:lnTo>
                                <a:pt x="110" y="142"/>
                              </a:lnTo>
                              <a:lnTo>
                                <a:pt x="113" y="140"/>
                              </a:lnTo>
                              <a:lnTo>
                                <a:pt x="116" y="137"/>
                              </a:lnTo>
                              <a:lnTo>
                                <a:pt x="126" y="124"/>
                              </a:lnTo>
                              <a:lnTo>
                                <a:pt x="139" y="113"/>
                              </a:lnTo>
                              <a:lnTo>
                                <a:pt x="142" y="111"/>
                              </a:lnTo>
                              <a:lnTo>
                                <a:pt x="147" y="105"/>
                              </a:lnTo>
                              <a:lnTo>
                                <a:pt x="152" y="103"/>
                              </a:lnTo>
                              <a:lnTo>
                                <a:pt x="158" y="98"/>
                              </a:lnTo>
                              <a:lnTo>
                                <a:pt x="163" y="98"/>
                              </a:lnTo>
                              <a:lnTo>
                                <a:pt x="168" y="92"/>
                              </a:lnTo>
                              <a:lnTo>
                                <a:pt x="171" y="92"/>
                              </a:lnTo>
                              <a:lnTo>
                                <a:pt x="173" y="90"/>
                              </a:lnTo>
                              <a:lnTo>
                                <a:pt x="179" y="84"/>
                              </a:lnTo>
                              <a:lnTo>
                                <a:pt x="184" y="79"/>
                              </a:lnTo>
                              <a:lnTo>
                                <a:pt x="187" y="79"/>
                              </a:lnTo>
                              <a:lnTo>
                                <a:pt x="187" y="76"/>
                              </a:lnTo>
                              <a:lnTo>
                                <a:pt x="189" y="76"/>
                              </a:lnTo>
                              <a:lnTo>
                                <a:pt x="192" y="76"/>
                              </a:lnTo>
                              <a:lnTo>
                                <a:pt x="197" y="76"/>
                              </a:lnTo>
                              <a:lnTo>
                                <a:pt x="197" y="79"/>
                              </a:lnTo>
                              <a:lnTo>
                                <a:pt x="202" y="82"/>
                              </a:lnTo>
                              <a:lnTo>
                                <a:pt x="208" y="82"/>
                              </a:lnTo>
                              <a:lnTo>
                                <a:pt x="216" y="82"/>
                              </a:lnTo>
                              <a:lnTo>
                                <a:pt x="218" y="82"/>
                              </a:lnTo>
                              <a:lnTo>
                                <a:pt x="221" y="84"/>
                              </a:lnTo>
                              <a:lnTo>
                                <a:pt x="226" y="79"/>
                              </a:lnTo>
                              <a:lnTo>
                                <a:pt x="229" y="76"/>
                              </a:lnTo>
                              <a:lnTo>
                                <a:pt x="229" y="71"/>
                              </a:lnTo>
                              <a:lnTo>
                                <a:pt x="231" y="71"/>
                              </a:lnTo>
                              <a:lnTo>
                                <a:pt x="239" y="58"/>
                              </a:lnTo>
                              <a:lnTo>
                                <a:pt x="250" y="45"/>
                              </a:lnTo>
                              <a:lnTo>
                                <a:pt x="258" y="42"/>
                              </a:lnTo>
                              <a:lnTo>
                                <a:pt x="263" y="37"/>
                              </a:lnTo>
                              <a:lnTo>
                                <a:pt x="265" y="34"/>
                              </a:lnTo>
                              <a:lnTo>
                                <a:pt x="271" y="34"/>
                              </a:lnTo>
                              <a:lnTo>
                                <a:pt x="271" y="32"/>
                              </a:lnTo>
                              <a:lnTo>
                                <a:pt x="273" y="32"/>
                              </a:lnTo>
                              <a:lnTo>
                                <a:pt x="276" y="29"/>
                              </a:lnTo>
                              <a:lnTo>
                                <a:pt x="279" y="29"/>
                              </a:lnTo>
                              <a:lnTo>
                                <a:pt x="281" y="29"/>
                              </a:lnTo>
                              <a:lnTo>
                                <a:pt x="284" y="26"/>
                              </a:lnTo>
                              <a:lnTo>
                                <a:pt x="289" y="26"/>
                              </a:lnTo>
                              <a:lnTo>
                                <a:pt x="292" y="24"/>
                              </a:lnTo>
                              <a:lnTo>
                                <a:pt x="294" y="24"/>
                              </a:lnTo>
                              <a:lnTo>
                                <a:pt x="297" y="24"/>
                              </a:lnTo>
                              <a:lnTo>
                                <a:pt x="297" y="21"/>
                              </a:lnTo>
                              <a:lnTo>
                                <a:pt x="300" y="21"/>
                              </a:lnTo>
                              <a:lnTo>
                                <a:pt x="305" y="21"/>
                              </a:lnTo>
                              <a:lnTo>
                                <a:pt x="313" y="19"/>
                              </a:lnTo>
                              <a:lnTo>
                                <a:pt x="321" y="19"/>
                              </a:lnTo>
                              <a:lnTo>
                                <a:pt x="326" y="19"/>
                              </a:lnTo>
                              <a:lnTo>
                                <a:pt x="331" y="16"/>
                              </a:lnTo>
                              <a:lnTo>
                                <a:pt x="339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57" y="13"/>
                              </a:lnTo>
                              <a:lnTo>
                                <a:pt x="365" y="13"/>
                              </a:lnTo>
                              <a:lnTo>
                                <a:pt x="368" y="16"/>
                              </a:lnTo>
                              <a:lnTo>
                                <a:pt x="365" y="19"/>
                              </a:lnTo>
                              <a:lnTo>
                                <a:pt x="357" y="21"/>
                              </a:lnTo>
                              <a:lnTo>
                                <a:pt x="352" y="24"/>
                              </a:lnTo>
                              <a:lnTo>
                                <a:pt x="344" y="24"/>
                              </a:lnTo>
                              <a:lnTo>
                                <a:pt x="342" y="24"/>
                              </a:lnTo>
                              <a:lnTo>
                                <a:pt x="336" y="24"/>
                              </a:lnTo>
                              <a:lnTo>
                                <a:pt x="331" y="29"/>
                              </a:lnTo>
                              <a:lnTo>
                                <a:pt x="326" y="40"/>
                              </a:lnTo>
                              <a:lnTo>
                                <a:pt x="329" y="42"/>
                              </a:lnTo>
                              <a:lnTo>
                                <a:pt x="334" y="42"/>
                              </a:lnTo>
                              <a:lnTo>
                                <a:pt x="334" y="40"/>
                              </a:lnTo>
                              <a:lnTo>
                                <a:pt x="336" y="37"/>
                              </a:lnTo>
                              <a:lnTo>
                                <a:pt x="339" y="34"/>
                              </a:lnTo>
                              <a:lnTo>
                                <a:pt x="344" y="34"/>
                              </a:lnTo>
                              <a:lnTo>
                                <a:pt x="352" y="34"/>
                              </a:lnTo>
                              <a:lnTo>
                                <a:pt x="357" y="29"/>
                              </a:lnTo>
                              <a:lnTo>
                                <a:pt x="365" y="29"/>
                              </a:lnTo>
                              <a:lnTo>
                                <a:pt x="365" y="32"/>
                              </a:lnTo>
                              <a:lnTo>
                                <a:pt x="365" y="34"/>
                              </a:lnTo>
                              <a:lnTo>
                                <a:pt x="355" y="40"/>
                              </a:lnTo>
                              <a:lnTo>
                                <a:pt x="347" y="48"/>
                              </a:lnTo>
                              <a:lnTo>
                                <a:pt x="344" y="50"/>
                              </a:lnTo>
                              <a:lnTo>
                                <a:pt x="344" y="55"/>
                              </a:lnTo>
                              <a:lnTo>
                                <a:pt x="336" y="55"/>
                              </a:lnTo>
                              <a:lnTo>
                                <a:pt x="329" y="55"/>
                              </a:lnTo>
                              <a:lnTo>
                                <a:pt x="321" y="58"/>
                              </a:lnTo>
                              <a:lnTo>
                                <a:pt x="315" y="61"/>
                              </a:lnTo>
                              <a:lnTo>
                                <a:pt x="313" y="63"/>
                              </a:lnTo>
                              <a:lnTo>
                                <a:pt x="310" y="63"/>
                              </a:lnTo>
                              <a:lnTo>
                                <a:pt x="305" y="66"/>
                              </a:lnTo>
                              <a:lnTo>
                                <a:pt x="302" y="66"/>
                              </a:lnTo>
                              <a:lnTo>
                                <a:pt x="302" y="69"/>
                              </a:lnTo>
                              <a:lnTo>
                                <a:pt x="294" y="71"/>
                              </a:lnTo>
                              <a:lnTo>
                                <a:pt x="289" y="74"/>
                              </a:lnTo>
                              <a:lnTo>
                                <a:pt x="276" y="76"/>
                              </a:lnTo>
                              <a:lnTo>
                                <a:pt x="265" y="84"/>
                              </a:lnTo>
                              <a:lnTo>
                                <a:pt x="260" y="84"/>
                              </a:lnTo>
                              <a:lnTo>
                                <a:pt x="258" y="87"/>
                              </a:lnTo>
                              <a:lnTo>
                                <a:pt x="255" y="90"/>
                              </a:lnTo>
                              <a:lnTo>
                                <a:pt x="252" y="92"/>
                              </a:lnTo>
                              <a:lnTo>
                                <a:pt x="255" y="95"/>
                              </a:lnTo>
                              <a:lnTo>
                                <a:pt x="260" y="95"/>
                              </a:lnTo>
                              <a:lnTo>
                                <a:pt x="268" y="95"/>
                              </a:lnTo>
                              <a:lnTo>
                                <a:pt x="273" y="92"/>
                              </a:lnTo>
                              <a:lnTo>
                                <a:pt x="279" y="90"/>
                              </a:lnTo>
                              <a:lnTo>
                                <a:pt x="276" y="87"/>
                              </a:lnTo>
                              <a:lnTo>
                                <a:pt x="279" y="84"/>
                              </a:lnTo>
                              <a:lnTo>
                                <a:pt x="284" y="82"/>
                              </a:lnTo>
                              <a:lnTo>
                                <a:pt x="286" y="84"/>
                              </a:lnTo>
                              <a:lnTo>
                                <a:pt x="289" y="87"/>
                              </a:lnTo>
                              <a:lnTo>
                                <a:pt x="292" y="90"/>
                              </a:lnTo>
                              <a:lnTo>
                                <a:pt x="297" y="90"/>
                              </a:lnTo>
                              <a:lnTo>
                                <a:pt x="302" y="90"/>
                              </a:lnTo>
                              <a:lnTo>
                                <a:pt x="308" y="84"/>
                              </a:lnTo>
                              <a:lnTo>
                                <a:pt x="308" y="82"/>
                              </a:lnTo>
                              <a:lnTo>
                                <a:pt x="302" y="79"/>
                              </a:lnTo>
                              <a:lnTo>
                                <a:pt x="300" y="79"/>
                              </a:lnTo>
                              <a:lnTo>
                                <a:pt x="297" y="76"/>
                              </a:lnTo>
                              <a:lnTo>
                                <a:pt x="300" y="74"/>
                              </a:lnTo>
                              <a:lnTo>
                                <a:pt x="308" y="74"/>
                              </a:lnTo>
                              <a:lnTo>
                                <a:pt x="318" y="76"/>
                              </a:lnTo>
                              <a:lnTo>
                                <a:pt x="321" y="79"/>
                              </a:lnTo>
                              <a:lnTo>
                                <a:pt x="323" y="79"/>
                              </a:lnTo>
                              <a:lnTo>
                                <a:pt x="329" y="79"/>
                              </a:lnTo>
                              <a:lnTo>
                                <a:pt x="336" y="76"/>
                              </a:lnTo>
                              <a:lnTo>
                                <a:pt x="342" y="71"/>
                              </a:lnTo>
                              <a:lnTo>
                                <a:pt x="344" y="63"/>
                              </a:lnTo>
                              <a:lnTo>
                                <a:pt x="355" y="58"/>
                              </a:lnTo>
                              <a:lnTo>
                                <a:pt x="363" y="50"/>
                              </a:lnTo>
                              <a:lnTo>
                                <a:pt x="365" y="48"/>
                              </a:lnTo>
                              <a:lnTo>
                                <a:pt x="368" y="42"/>
                              </a:lnTo>
                              <a:lnTo>
                                <a:pt x="373" y="37"/>
                              </a:lnTo>
                              <a:lnTo>
                                <a:pt x="376" y="32"/>
                              </a:lnTo>
                              <a:lnTo>
                                <a:pt x="376" y="29"/>
                              </a:lnTo>
                              <a:lnTo>
                                <a:pt x="379" y="26"/>
                              </a:lnTo>
                              <a:lnTo>
                                <a:pt x="379" y="24"/>
                              </a:lnTo>
                              <a:lnTo>
                                <a:pt x="379" y="21"/>
                              </a:lnTo>
                              <a:lnTo>
                                <a:pt x="376" y="19"/>
                              </a:lnTo>
                              <a:lnTo>
                                <a:pt x="371" y="13"/>
                              </a:lnTo>
                              <a:lnTo>
                                <a:pt x="373" y="11"/>
                              </a:lnTo>
                              <a:lnTo>
                                <a:pt x="376" y="11"/>
                              </a:lnTo>
                              <a:lnTo>
                                <a:pt x="384" y="5"/>
                              </a:lnTo>
                              <a:lnTo>
                                <a:pt x="394" y="3"/>
                              </a:lnTo>
                              <a:lnTo>
                                <a:pt x="394" y="13"/>
                              </a:lnTo>
                              <a:lnTo>
                                <a:pt x="392" y="24"/>
                              </a:lnTo>
                              <a:lnTo>
                                <a:pt x="394" y="24"/>
                              </a:lnTo>
                              <a:lnTo>
                                <a:pt x="397" y="24"/>
                              </a:lnTo>
                              <a:lnTo>
                                <a:pt x="400" y="26"/>
                              </a:lnTo>
                              <a:lnTo>
                                <a:pt x="400" y="29"/>
                              </a:lnTo>
                              <a:lnTo>
                                <a:pt x="397" y="32"/>
                              </a:lnTo>
                              <a:lnTo>
                                <a:pt x="394" y="34"/>
                              </a:lnTo>
                              <a:lnTo>
                                <a:pt x="381" y="50"/>
                              </a:lnTo>
                              <a:lnTo>
                                <a:pt x="371" y="63"/>
                              </a:lnTo>
                              <a:lnTo>
                                <a:pt x="365" y="66"/>
                              </a:lnTo>
                              <a:lnTo>
                                <a:pt x="360" y="69"/>
                              </a:lnTo>
                              <a:lnTo>
                                <a:pt x="357" y="71"/>
                              </a:lnTo>
                              <a:lnTo>
                                <a:pt x="357" y="74"/>
                              </a:lnTo>
                              <a:lnTo>
                                <a:pt x="355" y="74"/>
                              </a:lnTo>
                              <a:lnTo>
                                <a:pt x="352" y="76"/>
                              </a:lnTo>
                              <a:lnTo>
                                <a:pt x="347" y="79"/>
                              </a:lnTo>
                              <a:lnTo>
                                <a:pt x="347" y="82"/>
                              </a:lnTo>
                              <a:lnTo>
                                <a:pt x="344" y="84"/>
                              </a:lnTo>
                              <a:lnTo>
                                <a:pt x="336" y="87"/>
                              </a:lnTo>
                              <a:lnTo>
                                <a:pt x="329" y="92"/>
                              </a:lnTo>
                              <a:lnTo>
                                <a:pt x="326" y="95"/>
                              </a:lnTo>
                              <a:lnTo>
                                <a:pt x="323" y="95"/>
                              </a:lnTo>
                              <a:lnTo>
                                <a:pt x="321" y="98"/>
                              </a:lnTo>
                              <a:lnTo>
                                <a:pt x="318" y="98"/>
                              </a:lnTo>
                              <a:lnTo>
                                <a:pt x="313" y="100"/>
                              </a:lnTo>
                              <a:lnTo>
                                <a:pt x="310" y="103"/>
                              </a:lnTo>
                              <a:lnTo>
                                <a:pt x="305" y="103"/>
                              </a:lnTo>
                              <a:lnTo>
                                <a:pt x="302" y="105"/>
                              </a:lnTo>
                              <a:lnTo>
                                <a:pt x="294" y="105"/>
                              </a:lnTo>
                              <a:lnTo>
                                <a:pt x="286" y="108"/>
                              </a:lnTo>
                              <a:lnTo>
                                <a:pt x="268" y="108"/>
                              </a:lnTo>
                              <a:lnTo>
                                <a:pt x="247" y="108"/>
                              </a:lnTo>
                              <a:lnTo>
                                <a:pt x="239" y="111"/>
                              </a:lnTo>
                              <a:lnTo>
                                <a:pt x="234" y="113"/>
                              </a:lnTo>
                              <a:lnTo>
                                <a:pt x="231" y="119"/>
                              </a:lnTo>
                              <a:lnTo>
                                <a:pt x="231" y="124"/>
                              </a:lnTo>
                              <a:lnTo>
                                <a:pt x="226" y="126"/>
                              </a:lnTo>
                              <a:lnTo>
                                <a:pt x="218" y="129"/>
                              </a:lnTo>
                              <a:lnTo>
                                <a:pt x="213" y="124"/>
                              </a:lnTo>
                              <a:lnTo>
                                <a:pt x="208" y="124"/>
                              </a:lnTo>
                              <a:lnTo>
                                <a:pt x="202" y="126"/>
                              </a:lnTo>
                              <a:lnTo>
                                <a:pt x="197" y="129"/>
                              </a:lnTo>
                              <a:lnTo>
                                <a:pt x="197" y="132"/>
                              </a:lnTo>
                              <a:lnTo>
                                <a:pt x="194" y="134"/>
                              </a:lnTo>
                              <a:lnTo>
                                <a:pt x="189" y="145"/>
                              </a:lnTo>
                              <a:lnTo>
                                <a:pt x="187" y="153"/>
                              </a:lnTo>
                              <a:lnTo>
                                <a:pt x="181" y="163"/>
                              </a:lnTo>
                              <a:lnTo>
                                <a:pt x="179" y="174"/>
                              </a:lnTo>
                              <a:lnTo>
                                <a:pt x="176" y="179"/>
                              </a:lnTo>
                              <a:lnTo>
                                <a:pt x="173" y="182"/>
                              </a:lnTo>
                              <a:lnTo>
                                <a:pt x="171" y="187"/>
                              </a:lnTo>
                              <a:lnTo>
                                <a:pt x="168" y="192"/>
                              </a:lnTo>
                              <a:lnTo>
                                <a:pt x="166" y="195"/>
                              </a:lnTo>
                              <a:lnTo>
                                <a:pt x="166" y="197"/>
                              </a:lnTo>
                              <a:lnTo>
                                <a:pt x="163" y="200"/>
                              </a:lnTo>
                              <a:lnTo>
                                <a:pt x="160" y="203"/>
                              </a:lnTo>
                              <a:lnTo>
                                <a:pt x="160" y="205"/>
                              </a:lnTo>
                              <a:lnTo>
                                <a:pt x="158" y="208"/>
                              </a:lnTo>
                              <a:lnTo>
                                <a:pt x="155" y="211"/>
                              </a:lnTo>
                              <a:lnTo>
                                <a:pt x="152" y="213"/>
                              </a:lnTo>
                              <a:lnTo>
                                <a:pt x="152" y="216"/>
                              </a:lnTo>
                              <a:lnTo>
                                <a:pt x="150" y="216"/>
                              </a:lnTo>
                              <a:lnTo>
                                <a:pt x="150" y="219"/>
                              </a:lnTo>
                              <a:lnTo>
                                <a:pt x="147" y="221"/>
                              </a:lnTo>
                              <a:lnTo>
                                <a:pt x="142" y="226"/>
                              </a:lnTo>
                              <a:lnTo>
                                <a:pt x="137" y="229"/>
                              </a:lnTo>
                              <a:lnTo>
                                <a:pt x="137" y="234"/>
                              </a:lnTo>
                              <a:lnTo>
                                <a:pt x="131" y="237"/>
                              </a:lnTo>
                              <a:lnTo>
                                <a:pt x="129" y="242"/>
                              </a:lnTo>
                              <a:lnTo>
                                <a:pt x="126" y="245"/>
                              </a:lnTo>
                              <a:lnTo>
                                <a:pt x="121" y="247"/>
                              </a:lnTo>
                              <a:lnTo>
                                <a:pt x="118" y="253"/>
                              </a:lnTo>
                              <a:lnTo>
                                <a:pt x="118" y="258"/>
                              </a:lnTo>
                              <a:lnTo>
                                <a:pt x="118" y="261"/>
                              </a:lnTo>
                              <a:lnTo>
                                <a:pt x="118" y="263"/>
                              </a:lnTo>
                              <a:lnTo>
                                <a:pt x="121" y="269"/>
                              </a:lnTo>
                              <a:lnTo>
                                <a:pt x="121" y="276"/>
                              </a:lnTo>
                              <a:lnTo>
                                <a:pt x="118" y="276"/>
                              </a:lnTo>
                              <a:lnTo>
                                <a:pt x="116" y="279"/>
                              </a:lnTo>
                              <a:lnTo>
                                <a:pt x="108" y="282"/>
                              </a:lnTo>
                              <a:lnTo>
                                <a:pt x="100" y="282"/>
                              </a:lnTo>
                              <a:lnTo>
                                <a:pt x="97" y="284"/>
                              </a:lnTo>
                              <a:lnTo>
                                <a:pt x="95" y="295"/>
                              </a:lnTo>
                              <a:lnTo>
                                <a:pt x="92" y="297"/>
                              </a:lnTo>
                              <a:lnTo>
                                <a:pt x="89" y="303"/>
                              </a:lnTo>
                              <a:lnTo>
                                <a:pt x="92" y="316"/>
                              </a:lnTo>
                              <a:lnTo>
                                <a:pt x="95" y="324"/>
                              </a:lnTo>
                              <a:lnTo>
                                <a:pt x="100" y="321"/>
                              </a:lnTo>
                              <a:lnTo>
                                <a:pt x="102" y="313"/>
                              </a:lnTo>
                              <a:lnTo>
                                <a:pt x="108" y="311"/>
                              </a:lnTo>
                              <a:lnTo>
                                <a:pt x="110" y="308"/>
                              </a:lnTo>
                              <a:lnTo>
                                <a:pt x="118" y="305"/>
                              </a:lnTo>
                              <a:lnTo>
                                <a:pt x="123" y="305"/>
                              </a:lnTo>
                              <a:lnTo>
                                <a:pt x="126" y="311"/>
                              </a:lnTo>
                              <a:lnTo>
                                <a:pt x="129" y="319"/>
                              </a:lnTo>
                              <a:lnTo>
                                <a:pt x="129" y="321"/>
                              </a:lnTo>
                              <a:lnTo>
                                <a:pt x="129" y="324"/>
                              </a:lnTo>
                              <a:lnTo>
                                <a:pt x="129" y="326"/>
                              </a:lnTo>
                              <a:lnTo>
                                <a:pt x="129" y="329"/>
                              </a:lnTo>
                              <a:lnTo>
                                <a:pt x="131" y="332"/>
                              </a:lnTo>
                              <a:lnTo>
                                <a:pt x="131" y="334"/>
                              </a:lnTo>
                              <a:lnTo>
                                <a:pt x="134" y="337"/>
                              </a:lnTo>
                              <a:lnTo>
                                <a:pt x="134" y="340"/>
                              </a:lnTo>
                              <a:lnTo>
                                <a:pt x="134" y="363"/>
                              </a:lnTo>
                              <a:lnTo>
                                <a:pt x="134" y="390"/>
                              </a:lnTo>
                              <a:lnTo>
                                <a:pt x="134" y="395"/>
                              </a:lnTo>
                              <a:lnTo>
                                <a:pt x="134" y="397"/>
                              </a:lnTo>
                              <a:lnTo>
                                <a:pt x="131" y="403"/>
                              </a:lnTo>
                              <a:lnTo>
                                <a:pt x="129" y="408"/>
                              </a:lnTo>
                              <a:lnTo>
                                <a:pt x="129" y="413"/>
                              </a:lnTo>
                              <a:lnTo>
                                <a:pt x="126" y="418"/>
                              </a:lnTo>
                              <a:lnTo>
                                <a:pt x="126" y="424"/>
                              </a:lnTo>
                              <a:lnTo>
                                <a:pt x="123" y="432"/>
                              </a:lnTo>
                              <a:lnTo>
                                <a:pt x="121" y="437"/>
                              </a:lnTo>
                              <a:lnTo>
                                <a:pt x="118" y="445"/>
                              </a:lnTo>
                              <a:lnTo>
                                <a:pt x="113" y="450"/>
                              </a:lnTo>
                              <a:lnTo>
                                <a:pt x="110" y="461"/>
                              </a:lnTo>
                              <a:lnTo>
                                <a:pt x="102" y="468"/>
                              </a:lnTo>
                              <a:lnTo>
                                <a:pt x="97" y="482"/>
                              </a:lnTo>
                              <a:lnTo>
                                <a:pt x="95" y="484"/>
                              </a:lnTo>
                              <a:lnTo>
                                <a:pt x="95" y="490"/>
                              </a:lnTo>
                              <a:lnTo>
                                <a:pt x="89" y="503"/>
                              </a:lnTo>
                              <a:lnTo>
                                <a:pt x="87" y="516"/>
                              </a:lnTo>
                              <a:lnTo>
                                <a:pt x="89" y="521"/>
                              </a:lnTo>
                              <a:lnTo>
                                <a:pt x="92" y="526"/>
                              </a:lnTo>
                              <a:lnTo>
                                <a:pt x="97" y="524"/>
                              </a:lnTo>
                              <a:lnTo>
                                <a:pt x="102" y="518"/>
                              </a:lnTo>
                              <a:lnTo>
                                <a:pt x="108" y="518"/>
                              </a:lnTo>
                              <a:lnTo>
                                <a:pt x="110" y="516"/>
                              </a:lnTo>
                              <a:lnTo>
                                <a:pt x="116" y="516"/>
                              </a:lnTo>
                              <a:lnTo>
                                <a:pt x="121" y="516"/>
                              </a:lnTo>
                              <a:lnTo>
                                <a:pt x="121" y="521"/>
                              </a:lnTo>
                              <a:lnTo>
                                <a:pt x="121" y="526"/>
                              </a:lnTo>
                              <a:lnTo>
                                <a:pt x="126" y="534"/>
                              </a:lnTo>
                              <a:lnTo>
                                <a:pt x="129" y="545"/>
                              </a:lnTo>
                              <a:lnTo>
                                <a:pt x="134" y="550"/>
                              </a:lnTo>
                              <a:lnTo>
                                <a:pt x="137" y="558"/>
                              </a:lnTo>
                              <a:lnTo>
                                <a:pt x="145" y="563"/>
                              </a:lnTo>
                              <a:lnTo>
                                <a:pt x="147" y="574"/>
                              </a:lnTo>
                              <a:lnTo>
                                <a:pt x="152" y="579"/>
                              </a:lnTo>
                              <a:lnTo>
                                <a:pt x="155" y="584"/>
                              </a:lnTo>
                              <a:lnTo>
                                <a:pt x="160" y="592"/>
                              </a:lnTo>
                              <a:lnTo>
                                <a:pt x="163" y="597"/>
                              </a:lnTo>
                              <a:lnTo>
                                <a:pt x="163" y="600"/>
                              </a:lnTo>
                              <a:lnTo>
                                <a:pt x="168" y="608"/>
                              </a:lnTo>
                              <a:lnTo>
                                <a:pt x="171" y="613"/>
                              </a:lnTo>
                              <a:lnTo>
                                <a:pt x="173" y="621"/>
                              </a:lnTo>
                              <a:lnTo>
                                <a:pt x="179" y="626"/>
                              </a:lnTo>
                              <a:lnTo>
                                <a:pt x="179" y="629"/>
                              </a:lnTo>
                              <a:lnTo>
                                <a:pt x="179" y="632"/>
                              </a:lnTo>
                              <a:lnTo>
                                <a:pt x="181" y="637"/>
                              </a:lnTo>
                              <a:lnTo>
                                <a:pt x="184" y="642"/>
                              </a:lnTo>
                              <a:lnTo>
                                <a:pt x="184" y="645"/>
                              </a:lnTo>
                              <a:lnTo>
                                <a:pt x="184" y="650"/>
                              </a:lnTo>
                              <a:lnTo>
                                <a:pt x="187" y="655"/>
                              </a:lnTo>
                              <a:lnTo>
                                <a:pt x="189" y="663"/>
                              </a:lnTo>
                              <a:lnTo>
                                <a:pt x="192" y="668"/>
                              </a:lnTo>
                              <a:lnTo>
                                <a:pt x="192" y="676"/>
                              </a:lnTo>
                              <a:lnTo>
                                <a:pt x="194" y="682"/>
                              </a:lnTo>
                              <a:lnTo>
                                <a:pt x="200" y="682"/>
                              </a:lnTo>
                              <a:lnTo>
                                <a:pt x="202" y="684"/>
                              </a:lnTo>
                              <a:lnTo>
                                <a:pt x="216" y="689"/>
                              </a:lnTo>
                              <a:lnTo>
                                <a:pt x="229" y="697"/>
                              </a:lnTo>
                              <a:lnTo>
                                <a:pt x="242" y="708"/>
                              </a:lnTo>
                              <a:lnTo>
                                <a:pt x="255" y="716"/>
                              </a:lnTo>
                              <a:lnTo>
                                <a:pt x="258" y="721"/>
                              </a:lnTo>
                              <a:lnTo>
                                <a:pt x="263" y="726"/>
                              </a:lnTo>
                              <a:lnTo>
                                <a:pt x="265" y="726"/>
                              </a:lnTo>
                              <a:lnTo>
                                <a:pt x="271" y="732"/>
                              </a:lnTo>
                              <a:lnTo>
                                <a:pt x="273" y="739"/>
                              </a:lnTo>
                              <a:lnTo>
                                <a:pt x="284" y="747"/>
                              </a:lnTo>
                              <a:lnTo>
                                <a:pt x="292" y="753"/>
                              </a:lnTo>
                              <a:lnTo>
                                <a:pt x="297" y="753"/>
                              </a:lnTo>
                              <a:lnTo>
                                <a:pt x="297" y="750"/>
                              </a:lnTo>
                              <a:lnTo>
                                <a:pt x="294" y="745"/>
                              </a:lnTo>
                              <a:lnTo>
                                <a:pt x="289" y="739"/>
                              </a:lnTo>
                              <a:lnTo>
                                <a:pt x="286" y="734"/>
                              </a:lnTo>
                              <a:lnTo>
                                <a:pt x="281" y="729"/>
                              </a:lnTo>
                              <a:lnTo>
                                <a:pt x="276" y="724"/>
                              </a:lnTo>
                              <a:lnTo>
                                <a:pt x="273" y="718"/>
                              </a:lnTo>
                              <a:lnTo>
                                <a:pt x="271" y="713"/>
                              </a:lnTo>
                              <a:lnTo>
                                <a:pt x="265" y="711"/>
                              </a:lnTo>
                              <a:lnTo>
                                <a:pt x="268" y="703"/>
                              </a:lnTo>
                              <a:lnTo>
                                <a:pt x="271" y="700"/>
                              </a:lnTo>
                              <a:lnTo>
                                <a:pt x="273" y="697"/>
                              </a:lnTo>
                              <a:lnTo>
                                <a:pt x="276" y="695"/>
                              </a:lnTo>
                              <a:lnTo>
                                <a:pt x="279" y="692"/>
                              </a:lnTo>
                              <a:lnTo>
                                <a:pt x="281" y="695"/>
                              </a:lnTo>
                              <a:lnTo>
                                <a:pt x="284" y="695"/>
                              </a:lnTo>
                              <a:lnTo>
                                <a:pt x="286" y="697"/>
                              </a:lnTo>
                              <a:lnTo>
                                <a:pt x="289" y="700"/>
                              </a:lnTo>
                              <a:lnTo>
                                <a:pt x="294" y="703"/>
                              </a:lnTo>
                              <a:lnTo>
                                <a:pt x="300" y="708"/>
                              </a:lnTo>
                              <a:lnTo>
                                <a:pt x="308" y="708"/>
                              </a:lnTo>
                              <a:lnTo>
                                <a:pt x="313" y="708"/>
                              </a:lnTo>
                              <a:lnTo>
                                <a:pt x="318" y="711"/>
                              </a:lnTo>
                              <a:lnTo>
                                <a:pt x="321" y="711"/>
                              </a:lnTo>
                              <a:lnTo>
                                <a:pt x="329" y="713"/>
                              </a:lnTo>
                              <a:lnTo>
                                <a:pt x="339" y="713"/>
                              </a:lnTo>
                              <a:lnTo>
                                <a:pt x="352" y="716"/>
                              </a:lnTo>
                              <a:lnTo>
                                <a:pt x="365" y="716"/>
                              </a:lnTo>
                              <a:lnTo>
                                <a:pt x="379" y="718"/>
                              </a:lnTo>
                              <a:lnTo>
                                <a:pt x="392" y="724"/>
                              </a:lnTo>
                              <a:lnTo>
                                <a:pt x="397" y="724"/>
                              </a:lnTo>
                              <a:lnTo>
                                <a:pt x="402" y="726"/>
                              </a:lnTo>
                              <a:lnTo>
                                <a:pt x="405" y="726"/>
                              </a:lnTo>
                              <a:lnTo>
                                <a:pt x="407" y="726"/>
                              </a:lnTo>
                              <a:lnTo>
                                <a:pt x="418" y="732"/>
                              </a:lnTo>
                              <a:lnTo>
                                <a:pt x="428" y="732"/>
                              </a:lnTo>
                              <a:lnTo>
                                <a:pt x="431" y="732"/>
                              </a:lnTo>
                              <a:lnTo>
                                <a:pt x="434" y="732"/>
                              </a:lnTo>
                              <a:lnTo>
                                <a:pt x="436" y="729"/>
                              </a:lnTo>
                              <a:lnTo>
                                <a:pt x="442" y="726"/>
                              </a:lnTo>
                              <a:lnTo>
                                <a:pt x="444" y="724"/>
                              </a:lnTo>
                              <a:lnTo>
                                <a:pt x="449" y="721"/>
                              </a:lnTo>
                              <a:lnTo>
                                <a:pt x="452" y="721"/>
                              </a:lnTo>
                              <a:lnTo>
                                <a:pt x="457" y="718"/>
                              </a:lnTo>
                              <a:lnTo>
                                <a:pt x="460" y="716"/>
                              </a:lnTo>
                              <a:lnTo>
                                <a:pt x="465" y="716"/>
                              </a:lnTo>
                              <a:lnTo>
                                <a:pt x="468" y="713"/>
                              </a:lnTo>
                              <a:lnTo>
                                <a:pt x="478" y="711"/>
                              </a:lnTo>
                              <a:lnTo>
                                <a:pt x="489" y="708"/>
                              </a:lnTo>
                              <a:lnTo>
                                <a:pt x="492" y="708"/>
                              </a:lnTo>
                              <a:lnTo>
                                <a:pt x="494" y="708"/>
                              </a:lnTo>
                              <a:lnTo>
                                <a:pt x="507" y="705"/>
                              </a:lnTo>
                              <a:lnTo>
                                <a:pt x="523" y="703"/>
                              </a:lnTo>
                              <a:lnTo>
                                <a:pt x="526" y="700"/>
                              </a:lnTo>
                              <a:lnTo>
                                <a:pt x="539" y="697"/>
                              </a:lnTo>
                              <a:lnTo>
                                <a:pt x="549" y="692"/>
                              </a:lnTo>
                              <a:lnTo>
                                <a:pt x="555" y="689"/>
                              </a:lnTo>
                              <a:lnTo>
                                <a:pt x="557" y="687"/>
                              </a:lnTo>
                              <a:lnTo>
                                <a:pt x="563" y="684"/>
                              </a:lnTo>
                              <a:lnTo>
                                <a:pt x="565" y="684"/>
                              </a:lnTo>
                              <a:lnTo>
                                <a:pt x="568" y="687"/>
                              </a:lnTo>
                              <a:lnTo>
                                <a:pt x="568" y="689"/>
                              </a:lnTo>
                              <a:lnTo>
                                <a:pt x="568" y="695"/>
                              </a:lnTo>
                              <a:lnTo>
                                <a:pt x="573" y="697"/>
                              </a:lnTo>
                              <a:lnTo>
                                <a:pt x="578" y="700"/>
                              </a:lnTo>
                              <a:lnTo>
                                <a:pt x="576" y="705"/>
                              </a:lnTo>
                              <a:lnTo>
                                <a:pt x="576" y="711"/>
                              </a:lnTo>
                              <a:lnTo>
                                <a:pt x="570" y="716"/>
                              </a:lnTo>
                              <a:lnTo>
                                <a:pt x="565" y="721"/>
                              </a:lnTo>
                              <a:lnTo>
                                <a:pt x="563" y="726"/>
                              </a:lnTo>
                              <a:lnTo>
                                <a:pt x="557" y="729"/>
                              </a:lnTo>
                              <a:lnTo>
                                <a:pt x="555" y="734"/>
                              </a:lnTo>
                              <a:lnTo>
                                <a:pt x="549" y="739"/>
                              </a:lnTo>
                              <a:lnTo>
                                <a:pt x="544" y="747"/>
                              </a:lnTo>
                              <a:lnTo>
                                <a:pt x="539" y="755"/>
                              </a:lnTo>
                              <a:lnTo>
                                <a:pt x="547" y="755"/>
                              </a:lnTo>
                              <a:lnTo>
                                <a:pt x="549" y="753"/>
                              </a:lnTo>
                              <a:lnTo>
                                <a:pt x="560" y="747"/>
                              </a:lnTo>
                              <a:lnTo>
                                <a:pt x="568" y="739"/>
                              </a:lnTo>
                              <a:lnTo>
                                <a:pt x="568" y="737"/>
                              </a:lnTo>
                              <a:lnTo>
                                <a:pt x="570" y="734"/>
                              </a:lnTo>
                              <a:lnTo>
                                <a:pt x="576" y="729"/>
                              </a:lnTo>
                              <a:lnTo>
                                <a:pt x="576" y="726"/>
                              </a:lnTo>
                              <a:lnTo>
                                <a:pt x="578" y="721"/>
                              </a:lnTo>
                              <a:lnTo>
                                <a:pt x="581" y="716"/>
                              </a:lnTo>
                              <a:lnTo>
                                <a:pt x="584" y="716"/>
                              </a:lnTo>
                              <a:lnTo>
                                <a:pt x="584" y="713"/>
                              </a:lnTo>
                              <a:lnTo>
                                <a:pt x="594" y="700"/>
                              </a:lnTo>
                              <a:lnTo>
                                <a:pt x="607" y="689"/>
                              </a:lnTo>
                              <a:lnTo>
                                <a:pt x="610" y="687"/>
                              </a:lnTo>
                              <a:lnTo>
                                <a:pt x="612" y="684"/>
                              </a:lnTo>
                              <a:lnTo>
                                <a:pt x="626" y="679"/>
                              </a:lnTo>
                              <a:lnTo>
                                <a:pt x="636" y="674"/>
                              </a:lnTo>
                              <a:lnTo>
                                <a:pt x="641" y="671"/>
                              </a:lnTo>
                              <a:lnTo>
                                <a:pt x="644" y="666"/>
                              </a:lnTo>
                              <a:lnTo>
                                <a:pt x="644" y="663"/>
                              </a:lnTo>
                              <a:lnTo>
                                <a:pt x="644" y="661"/>
                              </a:lnTo>
                              <a:lnTo>
                                <a:pt x="647" y="655"/>
                              </a:lnTo>
                              <a:lnTo>
                                <a:pt x="647" y="647"/>
                              </a:lnTo>
                              <a:lnTo>
                                <a:pt x="655" y="632"/>
                              </a:lnTo>
                              <a:lnTo>
                                <a:pt x="660" y="613"/>
                              </a:lnTo>
                              <a:lnTo>
                                <a:pt x="662" y="608"/>
                              </a:lnTo>
                              <a:lnTo>
                                <a:pt x="662" y="603"/>
                              </a:lnTo>
                              <a:lnTo>
                                <a:pt x="668" y="595"/>
                              </a:lnTo>
                              <a:lnTo>
                                <a:pt x="670" y="584"/>
                              </a:lnTo>
                              <a:lnTo>
                                <a:pt x="673" y="582"/>
                              </a:lnTo>
                              <a:lnTo>
                                <a:pt x="673" y="579"/>
                              </a:lnTo>
                              <a:lnTo>
                                <a:pt x="676" y="574"/>
                              </a:lnTo>
                              <a:lnTo>
                                <a:pt x="678" y="571"/>
                              </a:lnTo>
                              <a:lnTo>
                                <a:pt x="681" y="561"/>
                              </a:lnTo>
                              <a:lnTo>
                                <a:pt x="683" y="553"/>
                              </a:lnTo>
                              <a:lnTo>
                                <a:pt x="686" y="545"/>
                              </a:lnTo>
                              <a:lnTo>
                                <a:pt x="689" y="537"/>
                              </a:lnTo>
                              <a:lnTo>
                                <a:pt x="689" y="526"/>
                              </a:lnTo>
                              <a:lnTo>
                                <a:pt x="691" y="518"/>
                              </a:lnTo>
                              <a:lnTo>
                                <a:pt x="697" y="518"/>
                              </a:lnTo>
                              <a:lnTo>
                                <a:pt x="702" y="516"/>
                              </a:lnTo>
                              <a:lnTo>
                                <a:pt x="705" y="511"/>
                              </a:lnTo>
                              <a:lnTo>
                                <a:pt x="710" y="513"/>
                              </a:lnTo>
                              <a:lnTo>
                                <a:pt x="715" y="516"/>
                              </a:lnTo>
                              <a:lnTo>
                                <a:pt x="720" y="521"/>
                              </a:lnTo>
                              <a:lnTo>
                                <a:pt x="720" y="526"/>
                              </a:lnTo>
                              <a:lnTo>
                                <a:pt x="723" y="529"/>
                              </a:lnTo>
                              <a:lnTo>
                                <a:pt x="726" y="529"/>
                              </a:lnTo>
                              <a:lnTo>
                                <a:pt x="731" y="526"/>
                              </a:lnTo>
                              <a:lnTo>
                                <a:pt x="733" y="518"/>
                              </a:lnTo>
                              <a:lnTo>
                                <a:pt x="736" y="511"/>
                              </a:lnTo>
                              <a:lnTo>
                                <a:pt x="739" y="505"/>
                              </a:lnTo>
                              <a:lnTo>
                                <a:pt x="741" y="500"/>
                              </a:lnTo>
                              <a:lnTo>
                                <a:pt x="741" y="495"/>
                              </a:lnTo>
                              <a:lnTo>
                                <a:pt x="741" y="490"/>
                              </a:lnTo>
                              <a:lnTo>
                                <a:pt x="739" y="484"/>
                              </a:lnTo>
                              <a:lnTo>
                                <a:pt x="736" y="482"/>
                              </a:lnTo>
                              <a:lnTo>
                                <a:pt x="733" y="479"/>
                              </a:lnTo>
                              <a:lnTo>
                                <a:pt x="733" y="476"/>
                              </a:lnTo>
                              <a:lnTo>
                                <a:pt x="731" y="471"/>
                              </a:lnTo>
                              <a:lnTo>
                                <a:pt x="726" y="468"/>
                              </a:lnTo>
                              <a:lnTo>
                                <a:pt x="723" y="463"/>
                              </a:lnTo>
                              <a:lnTo>
                                <a:pt x="723" y="455"/>
                              </a:lnTo>
                              <a:lnTo>
                                <a:pt x="720" y="455"/>
                              </a:lnTo>
                              <a:lnTo>
                                <a:pt x="718" y="453"/>
                              </a:lnTo>
                              <a:lnTo>
                                <a:pt x="715" y="453"/>
                              </a:lnTo>
                              <a:lnTo>
                                <a:pt x="715" y="447"/>
                              </a:lnTo>
                              <a:lnTo>
                                <a:pt x="715" y="445"/>
                              </a:lnTo>
                              <a:lnTo>
                                <a:pt x="712" y="442"/>
                              </a:lnTo>
                              <a:lnTo>
                                <a:pt x="710" y="442"/>
                              </a:lnTo>
                              <a:lnTo>
                                <a:pt x="710" y="434"/>
                              </a:lnTo>
                              <a:lnTo>
                                <a:pt x="707" y="429"/>
                              </a:lnTo>
                              <a:lnTo>
                                <a:pt x="705" y="426"/>
                              </a:lnTo>
                              <a:lnTo>
                                <a:pt x="702" y="424"/>
                              </a:lnTo>
                              <a:lnTo>
                                <a:pt x="702" y="416"/>
                              </a:lnTo>
                              <a:lnTo>
                                <a:pt x="699" y="411"/>
                              </a:lnTo>
                              <a:lnTo>
                                <a:pt x="697" y="408"/>
                              </a:lnTo>
                              <a:lnTo>
                                <a:pt x="697" y="400"/>
                              </a:lnTo>
                              <a:lnTo>
                                <a:pt x="694" y="395"/>
                              </a:lnTo>
                              <a:lnTo>
                                <a:pt x="691" y="390"/>
                              </a:lnTo>
                              <a:lnTo>
                                <a:pt x="689" y="384"/>
                              </a:lnTo>
                              <a:lnTo>
                                <a:pt x="686" y="376"/>
                              </a:lnTo>
                              <a:lnTo>
                                <a:pt x="686" y="368"/>
                              </a:lnTo>
                              <a:lnTo>
                                <a:pt x="683" y="361"/>
                              </a:lnTo>
                              <a:lnTo>
                                <a:pt x="683" y="358"/>
                              </a:lnTo>
                              <a:lnTo>
                                <a:pt x="683" y="353"/>
                              </a:lnTo>
                              <a:lnTo>
                                <a:pt x="681" y="345"/>
                              </a:lnTo>
                              <a:lnTo>
                                <a:pt x="681" y="337"/>
                              </a:lnTo>
                              <a:lnTo>
                                <a:pt x="678" y="332"/>
                              </a:lnTo>
                              <a:lnTo>
                                <a:pt x="678" y="326"/>
                              </a:lnTo>
                              <a:lnTo>
                                <a:pt x="681" y="324"/>
                              </a:lnTo>
                              <a:lnTo>
                                <a:pt x="681" y="319"/>
                              </a:lnTo>
                              <a:lnTo>
                                <a:pt x="686" y="316"/>
                              </a:lnTo>
                              <a:lnTo>
                                <a:pt x="691" y="313"/>
                              </a:lnTo>
                              <a:lnTo>
                                <a:pt x="697" y="308"/>
                              </a:lnTo>
                              <a:lnTo>
                                <a:pt x="702" y="305"/>
                              </a:lnTo>
                              <a:lnTo>
                                <a:pt x="705" y="308"/>
                              </a:lnTo>
                              <a:lnTo>
                                <a:pt x="707" y="313"/>
                              </a:lnTo>
                              <a:lnTo>
                                <a:pt x="710" y="319"/>
                              </a:lnTo>
                              <a:lnTo>
                                <a:pt x="712" y="321"/>
                              </a:lnTo>
                              <a:lnTo>
                                <a:pt x="715" y="326"/>
                              </a:lnTo>
                              <a:lnTo>
                                <a:pt x="718" y="332"/>
                              </a:lnTo>
                              <a:lnTo>
                                <a:pt x="723" y="332"/>
                              </a:lnTo>
                              <a:lnTo>
                                <a:pt x="726" y="329"/>
                              </a:lnTo>
                              <a:lnTo>
                                <a:pt x="726" y="324"/>
                              </a:lnTo>
                              <a:lnTo>
                                <a:pt x="726" y="321"/>
                              </a:lnTo>
                              <a:lnTo>
                                <a:pt x="723" y="303"/>
                              </a:lnTo>
                              <a:lnTo>
                                <a:pt x="718" y="287"/>
                              </a:lnTo>
                              <a:lnTo>
                                <a:pt x="718" y="279"/>
                              </a:lnTo>
                              <a:lnTo>
                                <a:pt x="715" y="276"/>
                              </a:lnTo>
                              <a:lnTo>
                                <a:pt x="707" y="276"/>
                              </a:lnTo>
                              <a:lnTo>
                                <a:pt x="699" y="274"/>
                              </a:lnTo>
                              <a:lnTo>
                                <a:pt x="694" y="271"/>
                              </a:lnTo>
                              <a:lnTo>
                                <a:pt x="694" y="263"/>
                              </a:lnTo>
                              <a:lnTo>
                                <a:pt x="699" y="258"/>
                              </a:lnTo>
                              <a:lnTo>
                                <a:pt x="705" y="253"/>
                              </a:lnTo>
                              <a:lnTo>
                                <a:pt x="702" y="245"/>
                              </a:lnTo>
                              <a:lnTo>
                                <a:pt x="697" y="237"/>
                              </a:lnTo>
                              <a:lnTo>
                                <a:pt x="697" y="234"/>
                              </a:lnTo>
                              <a:lnTo>
                                <a:pt x="694" y="232"/>
                              </a:lnTo>
                              <a:lnTo>
                                <a:pt x="689" y="232"/>
                              </a:lnTo>
                              <a:lnTo>
                                <a:pt x="689" y="229"/>
                              </a:lnTo>
                              <a:lnTo>
                                <a:pt x="683" y="224"/>
                              </a:lnTo>
                              <a:lnTo>
                                <a:pt x="678" y="224"/>
                              </a:lnTo>
                              <a:lnTo>
                                <a:pt x="670" y="213"/>
                              </a:lnTo>
                              <a:lnTo>
                                <a:pt x="662" y="205"/>
                              </a:lnTo>
                              <a:lnTo>
                                <a:pt x="657" y="200"/>
                              </a:lnTo>
                              <a:lnTo>
                                <a:pt x="652" y="195"/>
                              </a:lnTo>
                              <a:lnTo>
                                <a:pt x="652" y="192"/>
                              </a:lnTo>
                              <a:lnTo>
                                <a:pt x="652" y="190"/>
                              </a:lnTo>
                              <a:lnTo>
                                <a:pt x="644" y="184"/>
                              </a:lnTo>
                              <a:lnTo>
                                <a:pt x="641" y="176"/>
                              </a:lnTo>
                              <a:lnTo>
                                <a:pt x="636" y="169"/>
                              </a:lnTo>
                              <a:lnTo>
                                <a:pt x="634" y="163"/>
                              </a:lnTo>
                              <a:lnTo>
                                <a:pt x="634" y="161"/>
                              </a:lnTo>
                              <a:lnTo>
                                <a:pt x="631" y="158"/>
                              </a:lnTo>
                              <a:lnTo>
                                <a:pt x="628" y="155"/>
                              </a:lnTo>
                              <a:lnTo>
                                <a:pt x="626" y="150"/>
                              </a:lnTo>
                              <a:lnTo>
                                <a:pt x="620" y="137"/>
                              </a:lnTo>
                              <a:lnTo>
                                <a:pt x="615" y="126"/>
                              </a:lnTo>
                              <a:lnTo>
                                <a:pt x="610" y="121"/>
                              </a:lnTo>
                              <a:lnTo>
                                <a:pt x="605" y="113"/>
                              </a:lnTo>
                              <a:lnTo>
                                <a:pt x="597" y="116"/>
                              </a:lnTo>
                              <a:lnTo>
                                <a:pt x="586" y="119"/>
                              </a:lnTo>
                              <a:lnTo>
                                <a:pt x="584" y="119"/>
                              </a:lnTo>
                              <a:lnTo>
                                <a:pt x="581" y="116"/>
                              </a:lnTo>
                              <a:lnTo>
                                <a:pt x="578" y="111"/>
                              </a:lnTo>
                              <a:lnTo>
                                <a:pt x="576" y="108"/>
                              </a:lnTo>
                              <a:lnTo>
                                <a:pt x="576" y="103"/>
                              </a:lnTo>
                              <a:lnTo>
                                <a:pt x="573" y="98"/>
                              </a:lnTo>
                              <a:lnTo>
                                <a:pt x="563" y="100"/>
                              </a:lnTo>
                              <a:lnTo>
                                <a:pt x="555" y="100"/>
                              </a:lnTo>
                              <a:lnTo>
                                <a:pt x="549" y="100"/>
                              </a:lnTo>
                              <a:lnTo>
                                <a:pt x="547" y="100"/>
                              </a:lnTo>
                              <a:lnTo>
                                <a:pt x="518" y="98"/>
                              </a:lnTo>
                              <a:lnTo>
                                <a:pt x="492" y="95"/>
                              </a:lnTo>
                              <a:lnTo>
                                <a:pt x="463" y="90"/>
                              </a:lnTo>
                              <a:lnTo>
                                <a:pt x="428" y="90"/>
                              </a:lnTo>
                              <a:lnTo>
                                <a:pt x="415" y="90"/>
                              </a:lnTo>
                              <a:lnTo>
                                <a:pt x="402" y="90"/>
                              </a:lnTo>
                              <a:lnTo>
                                <a:pt x="400" y="87"/>
                              </a:lnTo>
                              <a:lnTo>
                                <a:pt x="397" y="84"/>
                              </a:lnTo>
                              <a:lnTo>
                                <a:pt x="394" y="87"/>
                              </a:lnTo>
                              <a:lnTo>
                                <a:pt x="392" y="92"/>
                              </a:lnTo>
                              <a:lnTo>
                                <a:pt x="386" y="92"/>
                              </a:lnTo>
                              <a:lnTo>
                                <a:pt x="381" y="90"/>
                              </a:lnTo>
                              <a:lnTo>
                                <a:pt x="381" y="84"/>
                              </a:lnTo>
                              <a:lnTo>
                                <a:pt x="379" y="82"/>
                              </a:lnTo>
                              <a:lnTo>
                                <a:pt x="379" y="74"/>
                              </a:lnTo>
                              <a:lnTo>
                                <a:pt x="384" y="71"/>
                              </a:lnTo>
                              <a:lnTo>
                                <a:pt x="386" y="66"/>
                              </a:lnTo>
                              <a:lnTo>
                                <a:pt x="392" y="63"/>
                              </a:lnTo>
                              <a:lnTo>
                                <a:pt x="400" y="55"/>
                              </a:lnTo>
                              <a:lnTo>
                                <a:pt x="407" y="50"/>
                              </a:lnTo>
                              <a:lnTo>
                                <a:pt x="410" y="48"/>
                              </a:lnTo>
                              <a:lnTo>
                                <a:pt x="415" y="45"/>
                              </a:lnTo>
                              <a:lnTo>
                                <a:pt x="418" y="42"/>
                              </a:lnTo>
                              <a:lnTo>
                                <a:pt x="418" y="40"/>
                              </a:lnTo>
                              <a:lnTo>
                                <a:pt x="415" y="34"/>
                              </a:lnTo>
                              <a:lnTo>
                                <a:pt x="413" y="29"/>
                              </a:lnTo>
                              <a:lnTo>
                                <a:pt x="413" y="24"/>
                              </a:lnTo>
                              <a:lnTo>
                                <a:pt x="418" y="24"/>
                              </a:lnTo>
                              <a:lnTo>
                                <a:pt x="421" y="21"/>
                              </a:lnTo>
                              <a:lnTo>
                                <a:pt x="426" y="21"/>
                              </a:lnTo>
                              <a:lnTo>
                                <a:pt x="426" y="19"/>
                              </a:lnTo>
                              <a:lnTo>
                                <a:pt x="426" y="16"/>
                              </a:lnTo>
                              <a:lnTo>
                                <a:pt x="423" y="13"/>
                              </a:lnTo>
                              <a:lnTo>
                                <a:pt x="421" y="11"/>
                              </a:lnTo>
                              <a:lnTo>
                                <a:pt x="421" y="8"/>
                              </a:lnTo>
                              <a:lnTo>
                                <a:pt x="421" y="3"/>
                              </a:lnTo>
                              <a:lnTo>
                                <a:pt x="421" y="0"/>
                              </a:lnTo>
                              <a:lnTo>
                                <a:pt x="423" y="0"/>
                              </a:lnTo>
                              <a:lnTo>
                                <a:pt x="426" y="0"/>
                              </a:lnTo>
                              <a:lnTo>
                                <a:pt x="431" y="3"/>
                              </a:lnTo>
                              <a:lnTo>
                                <a:pt x="439" y="3"/>
                              </a:lnTo>
                              <a:lnTo>
                                <a:pt x="444" y="5"/>
                              </a:lnTo>
                              <a:lnTo>
                                <a:pt x="452" y="8"/>
                              </a:lnTo>
                              <a:lnTo>
                                <a:pt x="457" y="8"/>
                              </a:lnTo>
                              <a:lnTo>
                                <a:pt x="463" y="11"/>
                              </a:lnTo>
                              <a:lnTo>
                                <a:pt x="465" y="13"/>
                              </a:lnTo>
                              <a:lnTo>
                                <a:pt x="471" y="13"/>
                              </a:lnTo>
                              <a:lnTo>
                                <a:pt x="473" y="13"/>
                              </a:lnTo>
                              <a:lnTo>
                                <a:pt x="489" y="16"/>
                              </a:lnTo>
                              <a:lnTo>
                                <a:pt x="499" y="19"/>
                              </a:lnTo>
                              <a:lnTo>
                                <a:pt x="513" y="19"/>
                              </a:lnTo>
                              <a:lnTo>
                                <a:pt x="523" y="24"/>
                              </a:lnTo>
                              <a:lnTo>
                                <a:pt x="528" y="24"/>
                              </a:lnTo>
                              <a:lnTo>
                                <a:pt x="531" y="24"/>
                              </a:lnTo>
                              <a:lnTo>
                                <a:pt x="544" y="32"/>
                              </a:lnTo>
                              <a:lnTo>
                                <a:pt x="552" y="37"/>
                              </a:lnTo>
                              <a:lnTo>
                                <a:pt x="555" y="40"/>
                              </a:lnTo>
                              <a:lnTo>
                                <a:pt x="563" y="48"/>
                              </a:lnTo>
                              <a:lnTo>
                                <a:pt x="568" y="58"/>
                              </a:lnTo>
                              <a:lnTo>
                                <a:pt x="573" y="63"/>
                              </a:lnTo>
                              <a:lnTo>
                                <a:pt x="578" y="69"/>
                              </a:lnTo>
                              <a:lnTo>
                                <a:pt x="581" y="74"/>
                              </a:lnTo>
                              <a:lnTo>
                                <a:pt x="584" y="76"/>
                              </a:lnTo>
                              <a:lnTo>
                                <a:pt x="597" y="76"/>
                              </a:lnTo>
                              <a:lnTo>
                                <a:pt x="607" y="76"/>
                              </a:lnTo>
                              <a:lnTo>
                                <a:pt x="612" y="74"/>
                              </a:lnTo>
                              <a:lnTo>
                                <a:pt x="615" y="69"/>
                              </a:lnTo>
                              <a:close/>
                              <a:moveTo>
                                <a:pt x="644" y="145"/>
                              </a:moveTo>
                              <a:lnTo>
                                <a:pt x="644" y="153"/>
                              </a:lnTo>
                              <a:lnTo>
                                <a:pt x="647" y="163"/>
                              </a:lnTo>
                              <a:lnTo>
                                <a:pt x="647" y="166"/>
                              </a:lnTo>
                              <a:lnTo>
                                <a:pt x="649" y="171"/>
                              </a:lnTo>
                              <a:lnTo>
                                <a:pt x="655" y="174"/>
                              </a:lnTo>
                              <a:lnTo>
                                <a:pt x="660" y="176"/>
                              </a:lnTo>
                              <a:lnTo>
                                <a:pt x="662" y="182"/>
                              </a:lnTo>
                              <a:lnTo>
                                <a:pt x="662" y="187"/>
                              </a:lnTo>
                              <a:lnTo>
                                <a:pt x="665" y="192"/>
                              </a:lnTo>
                              <a:lnTo>
                                <a:pt x="670" y="197"/>
                              </a:lnTo>
                              <a:lnTo>
                                <a:pt x="681" y="208"/>
                              </a:lnTo>
                              <a:lnTo>
                                <a:pt x="694" y="216"/>
                              </a:lnTo>
                              <a:lnTo>
                                <a:pt x="699" y="219"/>
                              </a:lnTo>
                              <a:lnTo>
                                <a:pt x="702" y="219"/>
                              </a:lnTo>
                              <a:lnTo>
                                <a:pt x="705" y="219"/>
                              </a:lnTo>
                              <a:lnTo>
                                <a:pt x="705" y="216"/>
                              </a:lnTo>
                              <a:lnTo>
                                <a:pt x="702" y="213"/>
                              </a:lnTo>
                              <a:lnTo>
                                <a:pt x="699" y="208"/>
                              </a:lnTo>
                              <a:lnTo>
                                <a:pt x="699" y="205"/>
                              </a:lnTo>
                              <a:lnTo>
                                <a:pt x="697" y="197"/>
                              </a:lnTo>
                              <a:lnTo>
                                <a:pt x="691" y="192"/>
                              </a:lnTo>
                              <a:lnTo>
                                <a:pt x="691" y="190"/>
                              </a:lnTo>
                              <a:lnTo>
                                <a:pt x="689" y="184"/>
                              </a:lnTo>
                              <a:lnTo>
                                <a:pt x="683" y="179"/>
                              </a:lnTo>
                              <a:lnTo>
                                <a:pt x="683" y="176"/>
                              </a:lnTo>
                              <a:lnTo>
                                <a:pt x="681" y="171"/>
                              </a:lnTo>
                              <a:lnTo>
                                <a:pt x="676" y="166"/>
                              </a:lnTo>
                              <a:lnTo>
                                <a:pt x="676" y="163"/>
                              </a:lnTo>
                              <a:lnTo>
                                <a:pt x="673" y="161"/>
                              </a:lnTo>
                              <a:lnTo>
                                <a:pt x="673" y="158"/>
                              </a:lnTo>
                              <a:lnTo>
                                <a:pt x="670" y="153"/>
                              </a:lnTo>
                              <a:lnTo>
                                <a:pt x="665" y="147"/>
                              </a:lnTo>
                              <a:lnTo>
                                <a:pt x="660" y="137"/>
                              </a:lnTo>
                              <a:lnTo>
                                <a:pt x="655" y="126"/>
                              </a:lnTo>
                              <a:lnTo>
                                <a:pt x="652" y="124"/>
                              </a:lnTo>
                              <a:lnTo>
                                <a:pt x="647" y="119"/>
                              </a:lnTo>
                              <a:lnTo>
                                <a:pt x="647" y="116"/>
                              </a:lnTo>
                              <a:lnTo>
                                <a:pt x="641" y="108"/>
                              </a:lnTo>
                              <a:lnTo>
                                <a:pt x="639" y="100"/>
                              </a:lnTo>
                              <a:lnTo>
                                <a:pt x="641" y="98"/>
                              </a:lnTo>
                              <a:lnTo>
                                <a:pt x="644" y="100"/>
                              </a:lnTo>
                              <a:lnTo>
                                <a:pt x="647" y="103"/>
                              </a:lnTo>
                              <a:lnTo>
                                <a:pt x="647" y="105"/>
                              </a:lnTo>
                              <a:lnTo>
                                <a:pt x="655" y="111"/>
                              </a:lnTo>
                              <a:lnTo>
                                <a:pt x="660" y="119"/>
                              </a:lnTo>
                              <a:lnTo>
                                <a:pt x="660" y="121"/>
                              </a:lnTo>
                              <a:lnTo>
                                <a:pt x="662" y="121"/>
                              </a:lnTo>
                              <a:lnTo>
                                <a:pt x="668" y="119"/>
                              </a:lnTo>
                              <a:lnTo>
                                <a:pt x="673" y="116"/>
                              </a:lnTo>
                              <a:lnTo>
                                <a:pt x="673" y="113"/>
                              </a:lnTo>
                              <a:lnTo>
                                <a:pt x="668" y="111"/>
                              </a:lnTo>
                              <a:lnTo>
                                <a:pt x="665" y="108"/>
                              </a:lnTo>
                              <a:lnTo>
                                <a:pt x="660" y="108"/>
                              </a:lnTo>
                              <a:lnTo>
                                <a:pt x="657" y="103"/>
                              </a:lnTo>
                              <a:lnTo>
                                <a:pt x="655" y="98"/>
                              </a:lnTo>
                              <a:lnTo>
                                <a:pt x="652" y="95"/>
                              </a:lnTo>
                              <a:lnTo>
                                <a:pt x="649" y="92"/>
                              </a:lnTo>
                              <a:lnTo>
                                <a:pt x="644" y="92"/>
                              </a:lnTo>
                              <a:lnTo>
                                <a:pt x="641" y="90"/>
                              </a:lnTo>
                              <a:lnTo>
                                <a:pt x="639" y="87"/>
                              </a:lnTo>
                              <a:lnTo>
                                <a:pt x="636" y="87"/>
                              </a:lnTo>
                              <a:lnTo>
                                <a:pt x="634" y="84"/>
                              </a:lnTo>
                              <a:lnTo>
                                <a:pt x="628" y="82"/>
                              </a:lnTo>
                              <a:lnTo>
                                <a:pt x="626" y="84"/>
                              </a:lnTo>
                              <a:lnTo>
                                <a:pt x="628" y="103"/>
                              </a:lnTo>
                              <a:lnTo>
                                <a:pt x="631" y="119"/>
                              </a:lnTo>
                              <a:lnTo>
                                <a:pt x="631" y="121"/>
                              </a:lnTo>
                              <a:lnTo>
                                <a:pt x="634" y="126"/>
                              </a:lnTo>
                              <a:lnTo>
                                <a:pt x="634" y="134"/>
                              </a:lnTo>
                              <a:lnTo>
                                <a:pt x="636" y="137"/>
                              </a:lnTo>
                              <a:lnTo>
                                <a:pt x="641" y="140"/>
                              </a:lnTo>
                              <a:lnTo>
                                <a:pt x="641" y="137"/>
                              </a:lnTo>
                              <a:lnTo>
                                <a:pt x="644" y="137"/>
                              </a:lnTo>
                              <a:lnTo>
                                <a:pt x="647" y="137"/>
                              </a:lnTo>
                              <a:lnTo>
                                <a:pt x="649" y="140"/>
                              </a:lnTo>
                              <a:lnTo>
                                <a:pt x="647" y="142"/>
                              </a:lnTo>
                              <a:lnTo>
                                <a:pt x="641" y="140"/>
                              </a:lnTo>
                              <a:lnTo>
                                <a:pt x="641" y="142"/>
                              </a:lnTo>
                              <a:lnTo>
                                <a:pt x="644" y="145"/>
                              </a:lnTo>
                              <a:close/>
                              <a:moveTo>
                                <a:pt x="486" y="24"/>
                              </a:moveTo>
                              <a:lnTo>
                                <a:pt x="481" y="21"/>
                              </a:lnTo>
                              <a:lnTo>
                                <a:pt x="476" y="26"/>
                              </a:lnTo>
                              <a:lnTo>
                                <a:pt x="478" y="32"/>
                              </a:lnTo>
                              <a:lnTo>
                                <a:pt x="486" y="34"/>
                              </a:lnTo>
                              <a:lnTo>
                                <a:pt x="489" y="34"/>
                              </a:lnTo>
                              <a:lnTo>
                                <a:pt x="489" y="29"/>
                              </a:lnTo>
                              <a:lnTo>
                                <a:pt x="486" y="24"/>
                              </a:lnTo>
                              <a:close/>
                              <a:moveTo>
                                <a:pt x="449" y="45"/>
                              </a:moveTo>
                              <a:lnTo>
                                <a:pt x="465" y="58"/>
                              </a:lnTo>
                              <a:lnTo>
                                <a:pt x="484" y="71"/>
                              </a:lnTo>
                              <a:lnTo>
                                <a:pt x="486" y="76"/>
                              </a:lnTo>
                              <a:lnTo>
                                <a:pt x="492" y="79"/>
                              </a:lnTo>
                              <a:lnTo>
                                <a:pt x="499" y="79"/>
                              </a:lnTo>
                              <a:lnTo>
                                <a:pt x="507" y="79"/>
                              </a:lnTo>
                              <a:lnTo>
                                <a:pt x="515" y="84"/>
                              </a:lnTo>
                              <a:lnTo>
                                <a:pt x="523" y="84"/>
                              </a:lnTo>
                              <a:lnTo>
                                <a:pt x="536" y="87"/>
                              </a:lnTo>
                              <a:lnTo>
                                <a:pt x="549" y="87"/>
                              </a:lnTo>
                              <a:lnTo>
                                <a:pt x="552" y="87"/>
                              </a:lnTo>
                              <a:lnTo>
                                <a:pt x="557" y="87"/>
                              </a:lnTo>
                              <a:lnTo>
                                <a:pt x="563" y="84"/>
                              </a:lnTo>
                              <a:lnTo>
                                <a:pt x="563" y="82"/>
                              </a:lnTo>
                              <a:lnTo>
                                <a:pt x="557" y="76"/>
                              </a:lnTo>
                              <a:lnTo>
                                <a:pt x="552" y="76"/>
                              </a:lnTo>
                              <a:lnTo>
                                <a:pt x="549" y="71"/>
                              </a:lnTo>
                              <a:lnTo>
                                <a:pt x="544" y="69"/>
                              </a:lnTo>
                              <a:lnTo>
                                <a:pt x="536" y="66"/>
                              </a:lnTo>
                              <a:lnTo>
                                <a:pt x="528" y="63"/>
                              </a:lnTo>
                              <a:lnTo>
                                <a:pt x="520" y="61"/>
                              </a:lnTo>
                              <a:lnTo>
                                <a:pt x="513" y="58"/>
                              </a:lnTo>
                              <a:lnTo>
                                <a:pt x="507" y="58"/>
                              </a:lnTo>
                              <a:lnTo>
                                <a:pt x="505" y="53"/>
                              </a:lnTo>
                              <a:lnTo>
                                <a:pt x="502" y="50"/>
                              </a:lnTo>
                              <a:lnTo>
                                <a:pt x="497" y="50"/>
                              </a:lnTo>
                              <a:lnTo>
                                <a:pt x="494" y="48"/>
                              </a:lnTo>
                              <a:lnTo>
                                <a:pt x="489" y="48"/>
                              </a:lnTo>
                              <a:lnTo>
                                <a:pt x="486" y="45"/>
                              </a:lnTo>
                              <a:lnTo>
                                <a:pt x="481" y="45"/>
                              </a:lnTo>
                              <a:lnTo>
                                <a:pt x="476" y="42"/>
                              </a:lnTo>
                              <a:lnTo>
                                <a:pt x="471" y="40"/>
                              </a:lnTo>
                              <a:lnTo>
                                <a:pt x="468" y="37"/>
                              </a:lnTo>
                              <a:lnTo>
                                <a:pt x="463" y="34"/>
                              </a:lnTo>
                              <a:lnTo>
                                <a:pt x="460" y="32"/>
                              </a:lnTo>
                              <a:lnTo>
                                <a:pt x="455" y="32"/>
                              </a:lnTo>
                              <a:lnTo>
                                <a:pt x="449" y="26"/>
                              </a:lnTo>
                              <a:lnTo>
                                <a:pt x="444" y="24"/>
                              </a:lnTo>
                              <a:lnTo>
                                <a:pt x="447" y="34"/>
                              </a:lnTo>
                              <a:lnTo>
                                <a:pt x="449" y="45"/>
                              </a:lnTo>
                              <a:close/>
                              <a:moveTo>
                                <a:pt x="568" y="66"/>
                              </a:moveTo>
                              <a:lnTo>
                                <a:pt x="560" y="55"/>
                              </a:lnTo>
                              <a:lnTo>
                                <a:pt x="549" y="48"/>
                              </a:lnTo>
                              <a:lnTo>
                                <a:pt x="549" y="45"/>
                              </a:lnTo>
                              <a:lnTo>
                                <a:pt x="547" y="45"/>
                              </a:lnTo>
                              <a:lnTo>
                                <a:pt x="544" y="42"/>
                              </a:lnTo>
                              <a:lnTo>
                                <a:pt x="542" y="42"/>
                              </a:lnTo>
                              <a:lnTo>
                                <a:pt x="539" y="40"/>
                              </a:lnTo>
                              <a:lnTo>
                                <a:pt x="534" y="37"/>
                              </a:lnTo>
                              <a:lnTo>
                                <a:pt x="531" y="37"/>
                              </a:lnTo>
                              <a:lnTo>
                                <a:pt x="523" y="32"/>
                              </a:lnTo>
                              <a:lnTo>
                                <a:pt x="515" y="26"/>
                              </a:lnTo>
                              <a:lnTo>
                                <a:pt x="507" y="29"/>
                              </a:lnTo>
                              <a:lnTo>
                                <a:pt x="502" y="29"/>
                              </a:lnTo>
                              <a:lnTo>
                                <a:pt x="499" y="32"/>
                              </a:lnTo>
                              <a:lnTo>
                                <a:pt x="502" y="37"/>
                              </a:lnTo>
                              <a:lnTo>
                                <a:pt x="505" y="42"/>
                              </a:lnTo>
                              <a:lnTo>
                                <a:pt x="507" y="40"/>
                              </a:lnTo>
                              <a:lnTo>
                                <a:pt x="513" y="37"/>
                              </a:lnTo>
                              <a:lnTo>
                                <a:pt x="515" y="40"/>
                              </a:lnTo>
                              <a:lnTo>
                                <a:pt x="518" y="45"/>
                              </a:lnTo>
                              <a:lnTo>
                                <a:pt x="520" y="48"/>
                              </a:lnTo>
                              <a:lnTo>
                                <a:pt x="523" y="50"/>
                              </a:lnTo>
                              <a:lnTo>
                                <a:pt x="528" y="45"/>
                              </a:lnTo>
                              <a:lnTo>
                                <a:pt x="531" y="40"/>
                              </a:lnTo>
                              <a:lnTo>
                                <a:pt x="534" y="42"/>
                              </a:lnTo>
                              <a:lnTo>
                                <a:pt x="534" y="48"/>
                              </a:lnTo>
                              <a:lnTo>
                                <a:pt x="539" y="53"/>
                              </a:lnTo>
                              <a:lnTo>
                                <a:pt x="544" y="61"/>
                              </a:lnTo>
                              <a:lnTo>
                                <a:pt x="547" y="61"/>
                              </a:lnTo>
                              <a:lnTo>
                                <a:pt x="552" y="66"/>
                              </a:lnTo>
                              <a:lnTo>
                                <a:pt x="560" y="69"/>
                              </a:lnTo>
                              <a:lnTo>
                                <a:pt x="568" y="71"/>
                              </a:lnTo>
                              <a:lnTo>
                                <a:pt x="568" y="69"/>
                              </a:lnTo>
                              <a:lnTo>
                                <a:pt x="568" y="66"/>
                              </a:lnTo>
                              <a:close/>
                              <a:moveTo>
                                <a:pt x="308" y="53"/>
                              </a:moveTo>
                              <a:lnTo>
                                <a:pt x="310" y="50"/>
                              </a:lnTo>
                              <a:lnTo>
                                <a:pt x="310" y="48"/>
                              </a:lnTo>
                              <a:lnTo>
                                <a:pt x="313" y="48"/>
                              </a:lnTo>
                              <a:lnTo>
                                <a:pt x="313" y="45"/>
                              </a:lnTo>
                              <a:lnTo>
                                <a:pt x="315" y="42"/>
                              </a:lnTo>
                              <a:lnTo>
                                <a:pt x="318" y="37"/>
                              </a:lnTo>
                              <a:lnTo>
                                <a:pt x="318" y="32"/>
                              </a:lnTo>
                              <a:lnTo>
                                <a:pt x="308" y="29"/>
                              </a:lnTo>
                              <a:lnTo>
                                <a:pt x="300" y="32"/>
                              </a:lnTo>
                              <a:lnTo>
                                <a:pt x="297" y="34"/>
                              </a:lnTo>
                              <a:lnTo>
                                <a:pt x="292" y="34"/>
                              </a:lnTo>
                              <a:lnTo>
                                <a:pt x="276" y="40"/>
                              </a:lnTo>
                              <a:lnTo>
                                <a:pt x="265" y="50"/>
                              </a:lnTo>
                              <a:lnTo>
                                <a:pt x="263" y="50"/>
                              </a:lnTo>
                              <a:lnTo>
                                <a:pt x="260" y="50"/>
                              </a:lnTo>
                              <a:lnTo>
                                <a:pt x="250" y="58"/>
                              </a:lnTo>
                              <a:lnTo>
                                <a:pt x="244" y="66"/>
                              </a:lnTo>
                              <a:lnTo>
                                <a:pt x="242" y="69"/>
                              </a:lnTo>
                              <a:lnTo>
                                <a:pt x="239" y="74"/>
                              </a:lnTo>
                              <a:lnTo>
                                <a:pt x="239" y="79"/>
                              </a:lnTo>
                              <a:lnTo>
                                <a:pt x="242" y="82"/>
                              </a:lnTo>
                              <a:lnTo>
                                <a:pt x="244" y="79"/>
                              </a:lnTo>
                              <a:lnTo>
                                <a:pt x="247" y="79"/>
                              </a:lnTo>
                              <a:lnTo>
                                <a:pt x="255" y="74"/>
                              </a:lnTo>
                              <a:lnTo>
                                <a:pt x="268" y="69"/>
                              </a:lnTo>
                              <a:lnTo>
                                <a:pt x="276" y="58"/>
                              </a:lnTo>
                              <a:lnTo>
                                <a:pt x="284" y="48"/>
                              </a:lnTo>
                              <a:lnTo>
                                <a:pt x="284" y="53"/>
                              </a:lnTo>
                              <a:lnTo>
                                <a:pt x="286" y="61"/>
                              </a:lnTo>
                              <a:lnTo>
                                <a:pt x="294" y="48"/>
                              </a:lnTo>
                              <a:lnTo>
                                <a:pt x="305" y="37"/>
                              </a:lnTo>
                              <a:lnTo>
                                <a:pt x="308" y="42"/>
                              </a:lnTo>
                              <a:lnTo>
                                <a:pt x="305" y="50"/>
                              </a:lnTo>
                              <a:lnTo>
                                <a:pt x="308" y="53"/>
                              </a:lnTo>
                              <a:close/>
                              <a:moveTo>
                                <a:pt x="436" y="48"/>
                              </a:moveTo>
                              <a:lnTo>
                                <a:pt x="434" y="45"/>
                              </a:lnTo>
                              <a:lnTo>
                                <a:pt x="431" y="45"/>
                              </a:lnTo>
                              <a:lnTo>
                                <a:pt x="428" y="45"/>
                              </a:lnTo>
                              <a:lnTo>
                                <a:pt x="426" y="45"/>
                              </a:lnTo>
                              <a:lnTo>
                                <a:pt x="423" y="45"/>
                              </a:lnTo>
                              <a:lnTo>
                                <a:pt x="421" y="48"/>
                              </a:lnTo>
                              <a:lnTo>
                                <a:pt x="418" y="50"/>
                              </a:lnTo>
                              <a:lnTo>
                                <a:pt x="415" y="53"/>
                              </a:lnTo>
                              <a:lnTo>
                                <a:pt x="413" y="53"/>
                              </a:lnTo>
                              <a:lnTo>
                                <a:pt x="407" y="58"/>
                              </a:lnTo>
                              <a:lnTo>
                                <a:pt x="405" y="61"/>
                              </a:lnTo>
                              <a:lnTo>
                                <a:pt x="402" y="66"/>
                              </a:lnTo>
                              <a:lnTo>
                                <a:pt x="397" y="69"/>
                              </a:lnTo>
                              <a:lnTo>
                                <a:pt x="397" y="71"/>
                              </a:lnTo>
                              <a:lnTo>
                                <a:pt x="400" y="76"/>
                              </a:lnTo>
                              <a:lnTo>
                                <a:pt x="426" y="79"/>
                              </a:lnTo>
                              <a:lnTo>
                                <a:pt x="452" y="79"/>
                              </a:lnTo>
                              <a:lnTo>
                                <a:pt x="452" y="74"/>
                              </a:lnTo>
                              <a:lnTo>
                                <a:pt x="452" y="69"/>
                              </a:lnTo>
                              <a:lnTo>
                                <a:pt x="439" y="69"/>
                              </a:lnTo>
                              <a:lnTo>
                                <a:pt x="426" y="69"/>
                              </a:lnTo>
                              <a:lnTo>
                                <a:pt x="418" y="69"/>
                              </a:lnTo>
                              <a:lnTo>
                                <a:pt x="413" y="66"/>
                              </a:lnTo>
                              <a:lnTo>
                                <a:pt x="415" y="63"/>
                              </a:lnTo>
                              <a:lnTo>
                                <a:pt x="418" y="63"/>
                              </a:lnTo>
                              <a:lnTo>
                                <a:pt x="423" y="61"/>
                              </a:lnTo>
                              <a:lnTo>
                                <a:pt x="426" y="58"/>
                              </a:lnTo>
                              <a:lnTo>
                                <a:pt x="434" y="58"/>
                              </a:lnTo>
                              <a:lnTo>
                                <a:pt x="439" y="55"/>
                              </a:lnTo>
                              <a:lnTo>
                                <a:pt x="436" y="50"/>
                              </a:lnTo>
                              <a:lnTo>
                                <a:pt x="436" y="48"/>
                              </a:lnTo>
                              <a:close/>
                              <a:moveTo>
                                <a:pt x="137" y="213"/>
                              </a:moveTo>
                              <a:lnTo>
                                <a:pt x="147" y="205"/>
                              </a:lnTo>
                              <a:lnTo>
                                <a:pt x="155" y="195"/>
                              </a:lnTo>
                              <a:lnTo>
                                <a:pt x="158" y="195"/>
                              </a:lnTo>
                              <a:lnTo>
                                <a:pt x="158" y="192"/>
                              </a:lnTo>
                              <a:lnTo>
                                <a:pt x="160" y="190"/>
                              </a:lnTo>
                              <a:lnTo>
                                <a:pt x="163" y="179"/>
                              </a:lnTo>
                              <a:lnTo>
                                <a:pt x="168" y="169"/>
                              </a:lnTo>
                              <a:lnTo>
                                <a:pt x="168" y="166"/>
                              </a:lnTo>
                              <a:lnTo>
                                <a:pt x="168" y="163"/>
                              </a:lnTo>
                              <a:lnTo>
                                <a:pt x="168" y="161"/>
                              </a:lnTo>
                              <a:lnTo>
                                <a:pt x="171" y="158"/>
                              </a:lnTo>
                              <a:lnTo>
                                <a:pt x="171" y="155"/>
                              </a:lnTo>
                              <a:lnTo>
                                <a:pt x="173" y="150"/>
                              </a:lnTo>
                              <a:lnTo>
                                <a:pt x="176" y="147"/>
                              </a:lnTo>
                              <a:lnTo>
                                <a:pt x="179" y="142"/>
                              </a:lnTo>
                              <a:lnTo>
                                <a:pt x="179" y="134"/>
                              </a:lnTo>
                              <a:lnTo>
                                <a:pt x="181" y="129"/>
                              </a:lnTo>
                              <a:lnTo>
                                <a:pt x="181" y="124"/>
                              </a:lnTo>
                              <a:lnTo>
                                <a:pt x="184" y="121"/>
                              </a:lnTo>
                              <a:lnTo>
                                <a:pt x="184" y="116"/>
                              </a:lnTo>
                              <a:lnTo>
                                <a:pt x="187" y="113"/>
                              </a:lnTo>
                              <a:lnTo>
                                <a:pt x="187" y="111"/>
                              </a:lnTo>
                              <a:lnTo>
                                <a:pt x="187" y="105"/>
                              </a:lnTo>
                              <a:lnTo>
                                <a:pt x="187" y="100"/>
                              </a:lnTo>
                              <a:lnTo>
                                <a:pt x="187" y="95"/>
                              </a:lnTo>
                              <a:lnTo>
                                <a:pt x="187" y="92"/>
                              </a:lnTo>
                              <a:lnTo>
                                <a:pt x="184" y="92"/>
                              </a:lnTo>
                              <a:lnTo>
                                <a:pt x="181" y="92"/>
                              </a:lnTo>
                              <a:lnTo>
                                <a:pt x="173" y="98"/>
                              </a:lnTo>
                              <a:lnTo>
                                <a:pt x="168" y="103"/>
                              </a:lnTo>
                              <a:lnTo>
                                <a:pt x="163" y="105"/>
                              </a:lnTo>
                              <a:lnTo>
                                <a:pt x="158" y="108"/>
                              </a:lnTo>
                              <a:lnTo>
                                <a:pt x="152" y="113"/>
                              </a:lnTo>
                              <a:lnTo>
                                <a:pt x="150" y="119"/>
                              </a:lnTo>
                              <a:lnTo>
                                <a:pt x="145" y="121"/>
                              </a:lnTo>
                              <a:lnTo>
                                <a:pt x="139" y="126"/>
                              </a:lnTo>
                              <a:lnTo>
                                <a:pt x="142" y="132"/>
                              </a:lnTo>
                              <a:lnTo>
                                <a:pt x="145" y="137"/>
                              </a:lnTo>
                              <a:lnTo>
                                <a:pt x="150" y="132"/>
                              </a:lnTo>
                              <a:lnTo>
                                <a:pt x="152" y="126"/>
                              </a:lnTo>
                              <a:lnTo>
                                <a:pt x="160" y="119"/>
                              </a:lnTo>
                              <a:lnTo>
                                <a:pt x="168" y="108"/>
                              </a:lnTo>
                              <a:lnTo>
                                <a:pt x="171" y="108"/>
                              </a:lnTo>
                              <a:lnTo>
                                <a:pt x="173" y="105"/>
                              </a:lnTo>
                              <a:lnTo>
                                <a:pt x="173" y="116"/>
                              </a:lnTo>
                              <a:lnTo>
                                <a:pt x="168" y="126"/>
                              </a:lnTo>
                              <a:lnTo>
                                <a:pt x="171" y="129"/>
                              </a:lnTo>
                              <a:lnTo>
                                <a:pt x="173" y="134"/>
                              </a:lnTo>
                              <a:lnTo>
                                <a:pt x="171" y="137"/>
                              </a:lnTo>
                              <a:lnTo>
                                <a:pt x="168" y="140"/>
                              </a:lnTo>
                              <a:lnTo>
                                <a:pt x="166" y="140"/>
                              </a:lnTo>
                              <a:lnTo>
                                <a:pt x="163" y="145"/>
                              </a:lnTo>
                              <a:lnTo>
                                <a:pt x="158" y="147"/>
                              </a:lnTo>
                              <a:lnTo>
                                <a:pt x="152" y="150"/>
                              </a:lnTo>
                              <a:lnTo>
                                <a:pt x="152" y="158"/>
                              </a:lnTo>
                              <a:lnTo>
                                <a:pt x="160" y="155"/>
                              </a:lnTo>
                              <a:lnTo>
                                <a:pt x="166" y="158"/>
                              </a:lnTo>
                              <a:lnTo>
                                <a:pt x="160" y="166"/>
                              </a:lnTo>
                              <a:lnTo>
                                <a:pt x="150" y="171"/>
                              </a:lnTo>
                              <a:lnTo>
                                <a:pt x="147" y="171"/>
                              </a:lnTo>
                              <a:lnTo>
                                <a:pt x="142" y="176"/>
                              </a:lnTo>
                              <a:lnTo>
                                <a:pt x="142" y="182"/>
                              </a:lnTo>
                              <a:lnTo>
                                <a:pt x="147" y="182"/>
                              </a:lnTo>
                              <a:lnTo>
                                <a:pt x="152" y="184"/>
                              </a:lnTo>
                              <a:lnTo>
                                <a:pt x="147" y="187"/>
                              </a:lnTo>
                              <a:lnTo>
                                <a:pt x="142" y="190"/>
                              </a:lnTo>
                              <a:lnTo>
                                <a:pt x="139" y="192"/>
                              </a:lnTo>
                              <a:lnTo>
                                <a:pt x="134" y="192"/>
                              </a:lnTo>
                              <a:lnTo>
                                <a:pt x="134" y="195"/>
                              </a:lnTo>
                              <a:lnTo>
                                <a:pt x="131" y="197"/>
                              </a:lnTo>
                              <a:lnTo>
                                <a:pt x="131" y="203"/>
                              </a:lnTo>
                              <a:lnTo>
                                <a:pt x="131" y="205"/>
                              </a:lnTo>
                              <a:lnTo>
                                <a:pt x="129" y="213"/>
                              </a:lnTo>
                              <a:lnTo>
                                <a:pt x="121" y="216"/>
                              </a:lnTo>
                              <a:lnTo>
                                <a:pt x="118" y="224"/>
                              </a:lnTo>
                              <a:lnTo>
                                <a:pt x="118" y="229"/>
                              </a:lnTo>
                              <a:lnTo>
                                <a:pt x="121" y="232"/>
                              </a:lnTo>
                              <a:lnTo>
                                <a:pt x="129" y="224"/>
                              </a:lnTo>
                              <a:lnTo>
                                <a:pt x="137" y="213"/>
                              </a:lnTo>
                              <a:close/>
                              <a:moveTo>
                                <a:pt x="683" y="140"/>
                              </a:moveTo>
                              <a:lnTo>
                                <a:pt x="686" y="134"/>
                              </a:lnTo>
                              <a:lnTo>
                                <a:pt x="683" y="129"/>
                              </a:lnTo>
                              <a:lnTo>
                                <a:pt x="681" y="124"/>
                              </a:lnTo>
                              <a:lnTo>
                                <a:pt x="676" y="121"/>
                              </a:lnTo>
                              <a:lnTo>
                                <a:pt x="673" y="129"/>
                              </a:lnTo>
                              <a:lnTo>
                                <a:pt x="673" y="137"/>
                              </a:lnTo>
                              <a:lnTo>
                                <a:pt x="676" y="142"/>
                              </a:lnTo>
                              <a:lnTo>
                                <a:pt x="678" y="147"/>
                              </a:lnTo>
                              <a:lnTo>
                                <a:pt x="681" y="145"/>
                              </a:lnTo>
                              <a:lnTo>
                                <a:pt x="683" y="140"/>
                              </a:lnTo>
                              <a:close/>
                              <a:moveTo>
                                <a:pt x="123" y="142"/>
                              </a:moveTo>
                              <a:lnTo>
                                <a:pt x="121" y="145"/>
                              </a:lnTo>
                              <a:lnTo>
                                <a:pt x="118" y="150"/>
                              </a:lnTo>
                              <a:lnTo>
                                <a:pt x="118" y="155"/>
                              </a:lnTo>
                              <a:lnTo>
                                <a:pt x="118" y="158"/>
                              </a:lnTo>
                              <a:lnTo>
                                <a:pt x="116" y="163"/>
                              </a:lnTo>
                              <a:lnTo>
                                <a:pt x="113" y="169"/>
                              </a:lnTo>
                              <a:lnTo>
                                <a:pt x="110" y="174"/>
                              </a:lnTo>
                              <a:lnTo>
                                <a:pt x="108" y="179"/>
                              </a:lnTo>
                              <a:lnTo>
                                <a:pt x="108" y="187"/>
                              </a:lnTo>
                              <a:lnTo>
                                <a:pt x="105" y="195"/>
                              </a:lnTo>
                              <a:lnTo>
                                <a:pt x="102" y="200"/>
                              </a:lnTo>
                              <a:lnTo>
                                <a:pt x="102" y="205"/>
                              </a:lnTo>
                              <a:lnTo>
                                <a:pt x="100" y="208"/>
                              </a:lnTo>
                              <a:lnTo>
                                <a:pt x="100" y="211"/>
                              </a:lnTo>
                              <a:lnTo>
                                <a:pt x="100" y="219"/>
                              </a:lnTo>
                              <a:lnTo>
                                <a:pt x="105" y="224"/>
                              </a:lnTo>
                              <a:lnTo>
                                <a:pt x="108" y="216"/>
                              </a:lnTo>
                              <a:lnTo>
                                <a:pt x="110" y="208"/>
                              </a:lnTo>
                              <a:lnTo>
                                <a:pt x="110" y="205"/>
                              </a:lnTo>
                              <a:lnTo>
                                <a:pt x="113" y="203"/>
                              </a:lnTo>
                              <a:lnTo>
                                <a:pt x="116" y="192"/>
                              </a:lnTo>
                              <a:lnTo>
                                <a:pt x="113" y="179"/>
                              </a:lnTo>
                              <a:lnTo>
                                <a:pt x="116" y="176"/>
                              </a:lnTo>
                              <a:lnTo>
                                <a:pt x="118" y="176"/>
                              </a:lnTo>
                              <a:lnTo>
                                <a:pt x="121" y="176"/>
                              </a:lnTo>
                              <a:lnTo>
                                <a:pt x="123" y="169"/>
                              </a:lnTo>
                              <a:lnTo>
                                <a:pt x="121" y="161"/>
                              </a:lnTo>
                              <a:lnTo>
                                <a:pt x="123" y="155"/>
                              </a:lnTo>
                              <a:lnTo>
                                <a:pt x="126" y="153"/>
                              </a:lnTo>
                              <a:lnTo>
                                <a:pt x="131" y="155"/>
                              </a:lnTo>
                              <a:lnTo>
                                <a:pt x="134" y="158"/>
                              </a:lnTo>
                              <a:lnTo>
                                <a:pt x="137" y="150"/>
                              </a:lnTo>
                              <a:lnTo>
                                <a:pt x="137" y="142"/>
                              </a:lnTo>
                              <a:lnTo>
                                <a:pt x="134" y="140"/>
                              </a:lnTo>
                              <a:lnTo>
                                <a:pt x="131" y="140"/>
                              </a:lnTo>
                              <a:lnTo>
                                <a:pt x="126" y="140"/>
                              </a:lnTo>
                              <a:lnTo>
                                <a:pt x="123" y="142"/>
                              </a:lnTo>
                              <a:close/>
                              <a:moveTo>
                                <a:pt x="712" y="190"/>
                              </a:moveTo>
                              <a:lnTo>
                                <a:pt x="712" y="190"/>
                              </a:lnTo>
                              <a:lnTo>
                                <a:pt x="712" y="187"/>
                              </a:lnTo>
                              <a:lnTo>
                                <a:pt x="712" y="182"/>
                              </a:lnTo>
                              <a:lnTo>
                                <a:pt x="710" y="176"/>
                              </a:lnTo>
                              <a:lnTo>
                                <a:pt x="707" y="171"/>
                              </a:lnTo>
                              <a:lnTo>
                                <a:pt x="705" y="166"/>
                              </a:lnTo>
                              <a:lnTo>
                                <a:pt x="705" y="163"/>
                              </a:lnTo>
                              <a:lnTo>
                                <a:pt x="705" y="158"/>
                              </a:lnTo>
                              <a:lnTo>
                                <a:pt x="702" y="153"/>
                              </a:lnTo>
                              <a:lnTo>
                                <a:pt x="699" y="150"/>
                              </a:lnTo>
                              <a:lnTo>
                                <a:pt x="697" y="142"/>
                              </a:lnTo>
                              <a:lnTo>
                                <a:pt x="691" y="140"/>
                              </a:lnTo>
                              <a:lnTo>
                                <a:pt x="689" y="153"/>
                              </a:lnTo>
                              <a:lnTo>
                                <a:pt x="691" y="163"/>
                              </a:lnTo>
                              <a:lnTo>
                                <a:pt x="694" y="161"/>
                              </a:lnTo>
                              <a:lnTo>
                                <a:pt x="699" y="161"/>
                              </a:lnTo>
                              <a:lnTo>
                                <a:pt x="699" y="171"/>
                              </a:lnTo>
                              <a:lnTo>
                                <a:pt x="697" y="182"/>
                              </a:lnTo>
                              <a:lnTo>
                                <a:pt x="702" y="184"/>
                              </a:lnTo>
                              <a:lnTo>
                                <a:pt x="705" y="187"/>
                              </a:lnTo>
                              <a:lnTo>
                                <a:pt x="707" y="197"/>
                              </a:lnTo>
                              <a:lnTo>
                                <a:pt x="710" y="203"/>
                              </a:lnTo>
                              <a:lnTo>
                                <a:pt x="712" y="197"/>
                              </a:lnTo>
                              <a:lnTo>
                                <a:pt x="712" y="190"/>
                              </a:lnTo>
                              <a:close/>
                              <a:moveTo>
                                <a:pt x="773" y="250"/>
                              </a:moveTo>
                              <a:lnTo>
                                <a:pt x="773" y="245"/>
                              </a:lnTo>
                              <a:lnTo>
                                <a:pt x="770" y="242"/>
                              </a:lnTo>
                              <a:lnTo>
                                <a:pt x="770" y="237"/>
                              </a:lnTo>
                              <a:lnTo>
                                <a:pt x="768" y="232"/>
                              </a:lnTo>
                              <a:lnTo>
                                <a:pt x="765" y="229"/>
                              </a:lnTo>
                              <a:lnTo>
                                <a:pt x="762" y="226"/>
                              </a:lnTo>
                              <a:lnTo>
                                <a:pt x="760" y="229"/>
                              </a:lnTo>
                              <a:lnTo>
                                <a:pt x="757" y="237"/>
                              </a:lnTo>
                              <a:lnTo>
                                <a:pt x="754" y="240"/>
                              </a:lnTo>
                              <a:lnTo>
                                <a:pt x="752" y="245"/>
                              </a:lnTo>
                              <a:lnTo>
                                <a:pt x="752" y="247"/>
                              </a:lnTo>
                              <a:lnTo>
                                <a:pt x="752" y="250"/>
                              </a:lnTo>
                              <a:lnTo>
                                <a:pt x="752" y="253"/>
                              </a:lnTo>
                              <a:lnTo>
                                <a:pt x="749" y="258"/>
                              </a:lnTo>
                              <a:lnTo>
                                <a:pt x="754" y="261"/>
                              </a:lnTo>
                              <a:lnTo>
                                <a:pt x="760" y="263"/>
                              </a:lnTo>
                              <a:lnTo>
                                <a:pt x="760" y="258"/>
                              </a:lnTo>
                              <a:lnTo>
                                <a:pt x="760" y="253"/>
                              </a:lnTo>
                              <a:lnTo>
                                <a:pt x="762" y="247"/>
                              </a:lnTo>
                              <a:lnTo>
                                <a:pt x="768" y="247"/>
                              </a:lnTo>
                              <a:lnTo>
                                <a:pt x="768" y="250"/>
                              </a:lnTo>
                              <a:lnTo>
                                <a:pt x="770" y="253"/>
                              </a:lnTo>
                              <a:lnTo>
                                <a:pt x="773" y="250"/>
                              </a:lnTo>
                              <a:close/>
                              <a:moveTo>
                                <a:pt x="55" y="258"/>
                              </a:moveTo>
                              <a:lnTo>
                                <a:pt x="60" y="258"/>
                              </a:lnTo>
                              <a:lnTo>
                                <a:pt x="63" y="261"/>
                              </a:lnTo>
                              <a:lnTo>
                                <a:pt x="63" y="266"/>
                              </a:lnTo>
                              <a:lnTo>
                                <a:pt x="63" y="271"/>
                              </a:lnTo>
                              <a:lnTo>
                                <a:pt x="63" y="274"/>
                              </a:lnTo>
                              <a:lnTo>
                                <a:pt x="66" y="276"/>
                              </a:lnTo>
                              <a:lnTo>
                                <a:pt x="63" y="279"/>
                              </a:lnTo>
                              <a:lnTo>
                                <a:pt x="63" y="284"/>
                              </a:lnTo>
                              <a:lnTo>
                                <a:pt x="63" y="287"/>
                              </a:lnTo>
                              <a:lnTo>
                                <a:pt x="60" y="290"/>
                              </a:lnTo>
                              <a:lnTo>
                                <a:pt x="63" y="292"/>
                              </a:lnTo>
                              <a:lnTo>
                                <a:pt x="63" y="295"/>
                              </a:lnTo>
                              <a:lnTo>
                                <a:pt x="66" y="295"/>
                              </a:lnTo>
                              <a:lnTo>
                                <a:pt x="68" y="292"/>
                              </a:lnTo>
                              <a:lnTo>
                                <a:pt x="74" y="290"/>
                              </a:lnTo>
                              <a:lnTo>
                                <a:pt x="74" y="295"/>
                              </a:lnTo>
                              <a:lnTo>
                                <a:pt x="74" y="297"/>
                              </a:lnTo>
                              <a:lnTo>
                                <a:pt x="74" y="300"/>
                              </a:lnTo>
                              <a:lnTo>
                                <a:pt x="68" y="305"/>
                              </a:lnTo>
                              <a:lnTo>
                                <a:pt x="66" y="311"/>
                              </a:lnTo>
                              <a:lnTo>
                                <a:pt x="63" y="316"/>
                              </a:lnTo>
                              <a:lnTo>
                                <a:pt x="63" y="321"/>
                              </a:lnTo>
                              <a:lnTo>
                                <a:pt x="66" y="321"/>
                              </a:lnTo>
                              <a:lnTo>
                                <a:pt x="68" y="319"/>
                              </a:lnTo>
                              <a:lnTo>
                                <a:pt x="74" y="311"/>
                              </a:lnTo>
                              <a:lnTo>
                                <a:pt x="81" y="303"/>
                              </a:lnTo>
                              <a:lnTo>
                                <a:pt x="79" y="300"/>
                              </a:lnTo>
                              <a:lnTo>
                                <a:pt x="79" y="297"/>
                              </a:lnTo>
                              <a:lnTo>
                                <a:pt x="79" y="292"/>
                              </a:lnTo>
                              <a:lnTo>
                                <a:pt x="76" y="287"/>
                              </a:lnTo>
                              <a:lnTo>
                                <a:pt x="76" y="284"/>
                              </a:lnTo>
                              <a:lnTo>
                                <a:pt x="76" y="279"/>
                              </a:lnTo>
                              <a:lnTo>
                                <a:pt x="71" y="274"/>
                              </a:lnTo>
                              <a:lnTo>
                                <a:pt x="68" y="271"/>
                              </a:lnTo>
                              <a:lnTo>
                                <a:pt x="66" y="263"/>
                              </a:lnTo>
                              <a:lnTo>
                                <a:pt x="66" y="255"/>
                              </a:lnTo>
                              <a:lnTo>
                                <a:pt x="66" y="250"/>
                              </a:lnTo>
                              <a:lnTo>
                                <a:pt x="63" y="245"/>
                              </a:lnTo>
                              <a:lnTo>
                                <a:pt x="60" y="247"/>
                              </a:lnTo>
                              <a:lnTo>
                                <a:pt x="58" y="250"/>
                              </a:lnTo>
                              <a:lnTo>
                                <a:pt x="55" y="253"/>
                              </a:lnTo>
                              <a:lnTo>
                                <a:pt x="55" y="258"/>
                              </a:lnTo>
                              <a:close/>
                              <a:moveTo>
                                <a:pt x="773" y="255"/>
                              </a:moveTo>
                              <a:lnTo>
                                <a:pt x="773" y="255"/>
                              </a:lnTo>
                              <a:lnTo>
                                <a:pt x="773" y="253"/>
                              </a:lnTo>
                              <a:lnTo>
                                <a:pt x="773" y="255"/>
                              </a:lnTo>
                              <a:close/>
                              <a:moveTo>
                                <a:pt x="778" y="392"/>
                              </a:moveTo>
                              <a:lnTo>
                                <a:pt x="778" y="392"/>
                              </a:lnTo>
                              <a:lnTo>
                                <a:pt x="781" y="390"/>
                              </a:lnTo>
                              <a:lnTo>
                                <a:pt x="783" y="387"/>
                              </a:lnTo>
                              <a:lnTo>
                                <a:pt x="786" y="384"/>
                              </a:lnTo>
                              <a:lnTo>
                                <a:pt x="786" y="382"/>
                              </a:lnTo>
                              <a:lnTo>
                                <a:pt x="789" y="382"/>
                              </a:lnTo>
                              <a:lnTo>
                                <a:pt x="789" y="379"/>
                              </a:lnTo>
                              <a:lnTo>
                                <a:pt x="791" y="379"/>
                              </a:lnTo>
                              <a:lnTo>
                                <a:pt x="791" y="376"/>
                              </a:lnTo>
                              <a:lnTo>
                                <a:pt x="791" y="374"/>
                              </a:lnTo>
                              <a:lnTo>
                                <a:pt x="794" y="368"/>
                              </a:lnTo>
                              <a:lnTo>
                                <a:pt x="797" y="361"/>
                              </a:lnTo>
                              <a:lnTo>
                                <a:pt x="797" y="358"/>
                              </a:lnTo>
                              <a:lnTo>
                                <a:pt x="797" y="355"/>
                              </a:lnTo>
                              <a:lnTo>
                                <a:pt x="797" y="353"/>
                              </a:lnTo>
                              <a:lnTo>
                                <a:pt x="797" y="347"/>
                              </a:lnTo>
                              <a:lnTo>
                                <a:pt x="797" y="342"/>
                              </a:lnTo>
                              <a:lnTo>
                                <a:pt x="799" y="340"/>
                              </a:lnTo>
                              <a:lnTo>
                                <a:pt x="797" y="332"/>
                              </a:lnTo>
                              <a:lnTo>
                                <a:pt x="797" y="324"/>
                              </a:lnTo>
                              <a:lnTo>
                                <a:pt x="797" y="321"/>
                              </a:lnTo>
                              <a:lnTo>
                                <a:pt x="797" y="316"/>
                              </a:lnTo>
                              <a:lnTo>
                                <a:pt x="797" y="303"/>
                              </a:lnTo>
                              <a:lnTo>
                                <a:pt x="794" y="287"/>
                              </a:lnTo>
                              <a:lnTo>
                                <a:pt x="789" y="279"/>
                              </a:lnTo>
                              <a:lnTo>
                                <a:pt x="783" y="269"/>
                              </a:lnTo>
                              <a:lnTo>
                                <a:pt x="781" y="261"/>
                              </a:lnTo>
                              <a:lnTo>
                                <a:pt x="773" y="255"/>
                              </a:lnTo>
                              <a:lnTo>
                                <a:pt x="773" y="258"/>
                              </a:lnTo>
                              <a:lnTo>
                                <a:pt x="773" y="266"/>
                              </a:lnTo>
                              <a:lnTo>
                                <a:pt x="775" y="274"/>
                              </a:lnTo>
                              <a:lnTo>
                                <a:pt x="775" y="279"/>
                              </a:lnTo>
                              <a:lnTo>
                                <a:pt x="775" y="287"/>
                              </a:lnTo>
                              <a:lnTo>
                                <a:pt x="778" y="287"/>
                              </a:lnTo>
                              <a:lnTo>
                                <a:pt x="781" y="287"/>
                              </a:lnTo>
                              <a:lnTo>
                                <a:pt x="786" y="287"/>
                              </a:lnTo>
                              <a:lnTo>
                                <a:pt x="786" y="290"/>
                              </a:lnTo>
                              <a:lnTo>
                                <a:pt x="786" y="295"/>
                              </a:lnTo>
                              <a:lnTo>
                                <a:pt x="783" y="295"/>
                              </a:lnTo>
                              <a:lnTo>
                                <a:pt x="783" y="297"/>
                              </a:lnTo>
                              <a:lnTo>
                                <a:pt x="783" y="300"/>
                              </a:lnTo>
                              <a:lnTo>
                                <a:pt x="781" y="305"/>
                              </a:lnTo>
                              <a:lnTo>
                                <a:pt x="778" y="305"/>
                              </a:lnTo>
                              <a:lnTo>
                                <a:pt x="778" y="308"/>
                              </a:lnTo>
                              <a:lnTo>
                                <a:pt x="775" y="313"/>
                              </a:lnTo>
                              <a:lnTo>
                                <a:pt x="775" y="316"/>
                              </a:lnTo>
                              <a:lnTo>
                                <a:pt x="775" y="319"/>
                              </a:lnTo>
                              <a:lnTo>
                                <a:pt x="778" y="319"/>
                              </a:lnTo>
                              <a:lnTo>
                                <a:pt x="781" y="316"/>
                              </a:lnTo>
                              <a:lnTo>
                                <a:pt x="786" y="313"/>
                              </a:lnTo>
                              <a:lnTo>
                                <a:pt x="789" y="313"/>
                              </a:lnTo>
                              <a:lnTo>
                                <a:pt x="791" y="316"/>
                              </a:lnTo>
                              <a:lnTo>
                                <a:pt x="791" y="319"/>
                              </a:lnTo>
                              <a:lnTo>
                                <a:pt x="789" y="324"/>
                              </a:lnTo>
                              <a:lnTo>
                                <a:pt x="783" y="329"/>
                              </a:lnTo>
                              <a:lnTo>
                                <a:pt x="781" y="332"/>
                              </a:lnTo>
                              <a:lnTo>
                                <a:pt x="778" y="334"/>
                              </a:lnTo>
                              <a:lnTo>
                                <a:pt x="778" y="337"/>
                              </a:lnTo>
                              <a:lnTo>
                                <a:pt x="775" y="342"/>
                              </a:lnTo>
                              <a:lnTo>
                                <a:pt x="775" y="345"/>
                              </a:lnTo>
                              <a:lnTo>
                                <a:pt x="781" y="347"/>
                              </a:lnTo>
                              <a:lnTo>
                                <a:pt x="783" y="350"/>
                              </a:lnTo>
                              <a:lnTo>
                                <a:pt x="781" y="353"/>
                              </a:lnTo>
                              <a:lnTo>
                                <a:pt x="781" y="355"/>
                              </a:lnTo>
                              <a:lnTo>
                                <a:pt x="778" y="358"/>
                              </a:lnTo>
                              <a:lnTo>
                                <a:pt x="775" y="361"/>
                              </a:lnTo>
                              <a:lnTo>
                                <a:pt x="775" y="371"/>
                              </a:lnTo>
                              <a:lnTo>
                                <a:pt x="775" y="382"/>
                              </a:lnTo>
                              <a:lnTo>
                                <a:pt x="775" y="387"/>
                              </a:lnTo>
                              <a:lnTo>
                                <a:pt x="778" y="392"/>
                              </a:lnTo>
                              <a:close/>
                              <a:moveTo>
                                <a:pt x="50" y="261"/>
                              </a:moveTo>
                              <a:lnTo>
                                <a:pt x="45" y="269"/>
                              </a:lnTo>
                              <a:lnTo>
                                <a:pt x="42" y="274"/>
                              </a:lnTo>
                              <a:lnTo>
                                <a:pt x="45" y="279"/>
                              </a:lnTo>
                              <a:lnTo>
                                <a:pt x="47" y="287"/>
                              </a:lnTo>
                              <a:lnTo>
                                <a:pt x="47" y="284"/>
                              </a:lnTo>
                              <a:lnTo>
                                <a:pt x="50" y="284"/>
                              </a:lnTo>
                              <a:lnTo>
                                <a:pt x="53" y="274"/>
                              </a:lnTo>
                              <a:lnTo>
                                <a:pt x="53" y="261"/>
                              </a:lnTo>
                              <a:lnTo>
                                <a:pt x="50" y="261"/>
                              </a:lnTo>
                              <a:close/>
                              <a:moveTo>
                                <a:pt x="754" y="274"/>
                              </a:moveTo>
                              <a:lnTo>
                                <a:pt x="754" y="279"/>
                              </a:lnTo>
                              <a:lnTo>
                                <a:pt x="757" y="282"/>
                              </a:lnTo>
                              <a:lnTo>
                                <a:pt x="754" y="284"/>
                              </a:lnTo>
                              <a:lnTo>
                                <a:pt x="752" y="287"/>
                              </a:lnTo>
                              <a:lnTo>
                                <a:pt x="747" y="287"/>
                              </a:lnTo>
                              <a:lnTo>
                                <a:pt x="744" y="290"/>
                              </a:lnTo>
                              <a:lnTo>
                                <a:pt x="741" y="295"/>
                              </a:lnTo>
                              <a:lnTo>
                                <a:pt x="744" y="300"/>
                              </a:lnTo>
                              <a:lnTo>
                                <a:pt x="747" y="297"/>
                              </a:lnTo>
                              <a:lnTo>
                                <a:pt x="749" y="300"/>
                              </a:lnTo>
                              <a:lnTo>
                                <a:pt x="752" y="305"/>
                              </a:lnTo>
                              <a:lnTo>
                                <a:pt x="747" y="305"/>
                              </a:lnTo>
                              <a:lnTo>
                                <a:pt x="744" y="303"/>
                              </a:lnTo>
                              <a:lnTo>
                                <a:pt x="739" y="305"/>
                              </a:lnTo>
                              <a:lnTo>
                                <a:pt x="741" y="313"/>
                              </a:lnTo>
                              <a:lnTo>
                                <a:pt x="747" y="319"/>
                              </a:lnTo>
                              <a:lnTo>
                                <a:pt x="752" y="324"/>
                              </a:lnTo>
                              <a:lnTo>
                                <a:pt x="752" y="326"/>
                              </a:lnTo>
                              <a:lnTo>
                                <a:pt x="749" y="329"/>
                              </a:lnTo>
                              <a:lnTo>
                                <a:pt x="747" y="332"/>
                              </a:lnTo>
                              <a:lnTo>
                                <a:pt x="744" y="332"/>
                              </a:lnTo>
                              <a:lnTo>
                                <a:pt x="741" y="332"/>
                              </a:lnTo>
                              <a:lnTo>
                                <a:pt x="741" y="340"/>
                              </a:lnTo>
                              <a:lnTo>
                                <a:pt x="744" y="345"/>
                              </a:lnTo>
                              <a:lnTo>
                                <a:pt x="747" y="345"/>
                              </a:lnTo>
                              <a:lnTo>
                                <a:pt x="749" y="345"/>
                              </a:lnTo>
                              <a:lnTo>
                                <a:pt x="749" y="347"/>
                              </a:lnTo>
                              <a:lnTo>
                                <a:pt x="749" y="350"/>
                              </a:lnTo>
                              <a:lnTo>
                                <a:pt x="749" y="355"/>
                              </a:lnTo>
                              <a:lnTo>
                                <a:pt x="749" y="361"/>
                              </a:lnTo>
                              <a:lnTo>
                                <a:pt x="749" y="366"/>
                              </a:lnTo>
                              <a:lnTo>
                                <a:pt x="749" y="368"/>
                              </a:lnTo>
                              <a:lnTo>
                                <a:pt x="752" y="376"/>
                              </a:lnTo>
                              <a:lnTo>
                                <a:pt x="754" y="384"/>
                              </a:lnTo>
                              <a:lnTo>
                                <a:pt x="757" y="387"/>
                              </a:lnTo>
                              <a:lnTo>
                                <a:pt x="760" y="390"/>
                              </a:lnTo>
                              <a:lnTo>
                                <a:pt x="762" y="390"/>
                              </a:lnTo>
                              <a:lnTo>
                                <a:pt x="762" y="387"/>
                              </a:lnTo>
                              <a:lnTo>
                                <a:pt x="762" y="379"/>
                              </a:lnTo>
                              <a:lnTo>
                                <a:pt x="762" y="371"/>
                              </a:lnTo>
                              <a:lnTo>
                                <a:pt x="765" y="368"/>
                              </a:lnTo>
                              <a:lnTo>
                                <a:pt x="762" y="366"/>
                              </a:lnTo>
                              <a:lnTo>
                                <a:pt x="762" y="363"/>
                              </a:lnTo>
                              <a:lnTo>
                                <a:pt x="762" y="361"/>
                              </a:lnTo>
                              <a:lnTo>
                                <a:pt x="762" y="355"/>
                              </a:lnTo>
                              <a:lnTo>
                                <a:pt x="762" y="350"/>
                              </a:lnTo>
                              <a:lnTo>
                                <a:pt x="762" y="342"/>
                              </a:lnTo>
                              <a:lnTo>
                                <a:pt x="762" y="334"/>
                              </a:lnTo>
                              <a:lnTo>
                                <a:pt x="762" y="332"/>
                              </a:lnTo>
                              <a:lnTo>
                                <a:pt x="762" y="326"/>
                              </a:lnTo>
                              <a:lnTo>
                                <a:pt x="762" y="324"/>
                              </a:lnTo>
                              <a:lnTo>
                                <a:pt x="762" y="319"/>
                              </a:lnTo>
                              <a:lnTo>
                                <a:pt x="762" y="313"/>
                              </a:lnTo>
                              <a:lnTo>
                                <a:pt x="762" y="308"/>
                              </a:lnTo>
                              <a:lnTo>
                                <a:pt x="762" y="305"/>
                              </a:lnTo>
                              <a:lnTo>
                                <a:pt x="762" y="303"/>
                              </a:lnTo>
                              <a:lnTo>
                                <a:pt x="762" y="300"/>
                              </a:lnTo>
                              <a:lnTo>
                                <a:pt x="762" y="297"/>
                              </a:lnTo>
                              <a:lnTo>
                                <a:pt x="762" y="290"/>
                              </a:lnTo>
                              <a:lnTo>
                                <a:pt x="760" y="287"/>
                              </a:lnTo>
                              <a:lnTo>
                                <a:pt x="760" y="276"/>
                              </a:lnTo>
                              <a:lnTo>
                                <a:pt x="760" y="269"/>
                              </a:lnTo>
                              <a:lnTo>
                                <a:pt x="754" y="271"/>
                              </a:lnTo>
                              <a:lnTo>
                                <a:pt x="754" y="274"/>
                              </a:lnTo>
                              <a:close/>
                              <a:moveTo>
                                <a:pt x="50" y="387"/>
                              </a:moveTo>
                              <a:lnTo>
                                <a:pt x="50" y="382"/>
                              </a:lnTo>
                              <a:lnTo>
                                <a:pt x="47" y="376"/>
                              </a:lnTo>
                              <a:lnTo>
                                <a:pt x="50" y="371"/>
                              </a:lnTo>
                              <a:lnTo>
                                <a:pt x="50" y="366"/>
                              </a:lnTo>
                              <a:lnTo>
                                <a:pt x="47" y="361"/>
                              </a:lnTo>
                              <a:lnTo>
                                <a:pt x="50" y="353"/>
                              </a:lnTo>
                              <a:lnTo>
                                <a:pt x="50" y="350"/>
                              </a:lnTo>
                              <a:lnTo>
                                <a:pt x="50" y="347"/>
                              </a:lnTo>
                              <a:lnTo>
                                <a:pt x="50" y="342"/>
                              </a:lnTo>
                              <a:lnTo>
                                <a:pt x="50" y="337"/>
                              </a:lnTo>
                              <a:lnTo>
                                <a:pt x="50" y="316"/>
                              </a:lnTo>
                              <a:lnTo>
                                <a:pt x="50" y="297"/>
                              </a:lnTo>
                              <a:lnTo>
                                <a:pt x="45" y="295"/>
                              </a:lnTo>
                              <a:lnTo>
                                <a:pt x="37" y="297"/>
                              </a:lnTo>
                              <a:lnTo>
                                <a:pt x="34" y="300"/>
                              </a:lnTo>
                              <a:lnTo>
                                <a:pt x="31" y="305"/>
                              </a:lnTo>
                              <a:lnTo>
                                <a:pt x="29" y="316"/>
                              </a:lnTo>
                              <a:lnTo>
                                <a:pt x="26" y="326"/>
                              </a:lnTo>
                              <a:lnTo>
                                <a:pt x="24" y="334"/>
                              </a:lnTo>
                              <a:lnTo>
                                <a:pt x="24" y="347"/>
                              </a:lnTo>
                              <a:lnTo>
                                <a:pt x="24" y="355"/>
                              </a:lnTo>
                              <a:lnTo>
                                <a:pt x="24" y="363"/>
                              </a:lnTo>
                              <a:lnTo>
                                <a:pt x="26" y="366"/>
                              </a:lnTo>
                              <a:lnTo>
                                <a:pt x="29" y="368"/>
                              </a:lnTo>
                              <a:lnTo>
                                <a:pt x="31" y="374"/>
                              </a:lnTo>
                              <a:lnTo>
                                <a:pt x="31" y="382"/>
                              </a:lnTo>
                              <a:lnTo>
                                <a:pt x="31" y="384"/>
                              </a:lnTo>
                              <a:lnTo>
                                <a:pt x="34" y="387"/>
                              </a:lnTo>
                              <a:lnTo>
                                <a:pt x="34" y="390"/>
                              </a:lnTo>
                              <a:lnTo>
                                <a:pt x="34" y="392"/>
                              </a:lnTo>
                              <a:lnTo>
                                <a:pt x="42" y="400"/>
                              </a:lnTo>
                              <a:lnTo>
                                <a:pt x="47" y="408"/>
                              </a:lnTo>
                              <a:lnTo>
                                <a:pt x="50" y="400"/>
                              </a:lnTo>
                              <a:lnTo>
                                <a:pt x="50" y="387"/>
                              </a:lnTo>
                              <a:close/>
                              <a:moveTo>
                                <a:pt x="66" y="408"/>
                              </a:moveTo>
                              <a:lnTo>
                                <a:pt x="68" y="408"/>
                              </a:lnTo>
                              <a:lnTo>
                                <a:pt x="68" y="405"/>
                              </a:lnTo>
                              <a:lnTo>
                                <a:pt x="71" y="403"/>
                              </a:lnTo>
                              <a:lnTo>
                                <a:pt x="71" y="400"/>
                              </a:lnTo>
                              <a:lnTo>
                                <a:pt x="74" y="397"/>
                              </a:lnTo>
                              <a:lnTo>
                                <a:pt x="74" y="395"/>
                              </a:lnTo>
                              <a:lnTo>
                                <a:pt x="74" y="392"/>
                              </a:lnTo>
                              <a:lnTo>
                                <a:pt x="76" y="392"/>
                              </a:lnTo>
                              <a:lnTo>
                                <a:pt x="76" y="384"/>
                              </a:lnTo>
                              <a:lnTo>
                                <a:pt x="76" y="379"/>
                              </a:lnTo>
                              <a:lnTo>
                                <a:pt x="79" y="374"/>
                              </a:lnTo>
                              <a:lnTo>
                                <a:pt x="81" y="371"/>
                              </a:lnTo>
                              <a:lnTo>
                                <a:pt x="81" y="366"/>
                              </a:lnTo>
                              <a:lnTo>
                                <a:pt x="79" y="361"/>
                              </a:lnTo>
                              <a:lnTo>
                                <a:pt x="81" y="355"/>
                              </a:lnTo>
                              <a:lnTo>
                                <a:pt x="84" y="350"/>
                              </a:lnTo>
                              <a:lnTo>
                                <a:pt x="84" y="347"/>
                              </a:lnTo>
                              <a:lnTo>
                                <a:pt x="84" y="342"/>
                              </a:lnTo>
                              <a:lnTo>
                                <a:pt x="84" y="337"/>
                              </a:lnTo>
                              <a:lnTo>
                                <a:pt x="84" y="334"/>
                              </a:lnTo>
                              <a:lnTo>
                                <a:pt x="81" y="332"/>
                              </a:lnTo>
                              <a:lnTo>
                                <a:pt x="81" y="326"/>
                              </a:lnTo>
                              <a:lnTo>
                                <a:pt x="79" y="324"/>
                              </a:lnTo>
                              <a:lnTo>
                                <a:pt x="76" y="324"/>
                              </a:lnTo>
                              <a:lnTo>
                                <a:pt x="74" y="326"/>
                              </a:lnTo>
                              <a:lnTo>
                                <a:pt x="68" y="329"/>
                              </a:lnTo>
                              <a:lnTo>
                                <a:pt x="66" y="334"/>
                              </a:lnTo>
                              <a:lnTo>
                                <a:pt x="63" y="340"/>
                              </a:lnTo>
                              <a:lnTo>
                                <a:pt x="60" y="347"/>
                              </a:lnTo>
                              <a:lnTo>
                                <a:pt x="66" y="347"/>
                              </a:lnTo>
                              <a:lnTo>
                                <a:pt x="71" y="342"/>
                              </a:lnTo>
                              <a:lnTo>
                                <a:pt x="74" y="342"/>
                              </a:lnTo>
                              <a:lnTo>
                                <a:pt x="76" y="340"/>
                              </a:lnTo>
                              <a:lnTo>
                                <a:pt x="76" y="342"/>
                              </a:lnTo>
                              <a:lnTo>
                                <a:pt x="79" y="347"/>
                              </a:lnTo>
                              <a:lnTo>
                                <a:pt x="74" y="353"/>
                              </a:lnTo>
                              <a:lnTo>
                                <a:pt x="66" y="358"/>
                              </a:lnTo>
                              <a:lnTo>
                                <a:pt x="63" y="363"/>
                              </a:lnTo>
                              <a:lnTo>
                                <a:pt x="60" y="371"/>
                              </a:lnTo>
                              <a:lnTo>
                                <a:pt x="63" y="374"/>
                              </a:lnTo>
                              <a:lnTo>
                                <a:pt x="63" y="376"/>
                              </a:lnTo>
                              <a:lnTo>
                                <a:pt x="63" y="384"/>
                              </a:lnTo>
                              <a:lnTo>
                                <a:pt x="60" y="392"/>
                              </a:lnTo>
                              <a:lnTo>
                                <a:pt x="63" y="397"/>
                              </a:lnTo>
                              <a:lnTo>
                                <a:pt x="66" y="403"/>
                              </a:lnTo>
                              <a:lnTo>
                                <a:pt x="63" y="405"/>
                              </a:lnTo>
                              <a:lnTo>
                                <a:pt x="66" y="408"/>
                              </a:lnTo>
                              <a:close/>
                              <a:moveTo>
                                <a:pt x="87" y="471"/>
                              </a:moveTo>
                              <a:lnTo>
                                <a:pt x="89" y="468"/>
                              </a:lnTo>
                              <a:lnTo>
                                <a:pt x="89" y="466"/>
                              </a:lnTo>
                              <a:lnTo>
                                <a:pt x="95" y="461"/>
                              </a:lnTo>
                              <a:lnTo>
                                <a:pt x="100" y="455"/>
                              </a:lnTo>
                              <a:lnTo>
                                <a:pt x="102" y="445"/>
                              </a:lnTo>
                              <a:lnTo>
                                <a:pt x="110" y="437"/>
                              </a:lnTo>
                              <a:lnTo>
                                <a:pt x="113" y="429"/>
                              </a:lnTo>
                              <a:lnTo>
                                <a:pt x="113" y="424"/>
                              </a:lnTo>
                              <a:lnTo>
                                <a:pt x="118" y="418"/>
                              </a:lnTo>
                              <a:lnTo>
                                <a:pt x="118" y="413"/>
                              </a:lnTo>
                              <a:lnTo>
                                <a:pt x="118" y="408"/>
                              </a:lnTo>
                              <a:lnTo>
                                <a:pt x="118" y="405"/>
                              </a:lnTo>
                              <a:lnTo>
                                <a:pt x="121" y="397"/>
                              </a:lnTo>
                              <a:lnTo>
                                <a:pt x="123" y="392"/>
                              </a:lnTo>
                              <a:lnTo>
                                <a:pt x="123" y="387"/>
                              </a:lnTo>
                              <a:lnTo>
                                <a:pt x="126" y="384"/>
                              </a:lnTo>
                              <a:lnTo>
                                <a:pt x="123" y="379"/>
                              </a:lnTo>
                              <a:lnTo>
                                <a:pt x="123" y="376"/>
                              </a:lnTo>
                              <a:lnTo>
                                <a:pt x="121" y="371"/>
                              </a:lnTo>
                              <a:lnTo>
                                <a:pt x="121" y="363"/>
                              </a:lnTo>
                              <a:lnTo>
                                <a:pt x="123" y="358"/>
                              </a:lnTo>
                              <a:lnTo>
                                <a:pt x="123" y="350"/>
                              </a:lnTo>
                              <a:lnTo>
                                <a:pt x="123" y="345"/>
                              </a:lnTo>
                              <a:lnTo>
                                <a:pt x="123" y="337"/>
                              </a:lnTo>
                              <a:lnTo>
                                <a:pt x="121" y="334"/>
                              </a:lnTo>
                              <a:lnTo>
                                <a:pt x="121" y="326"/>
                              </a:lnTo>
                              <a:lnTo>
                                <a:pt x="116" y="326"/>
                              </a:lnTo>
                              <a:lnTo>
                                <a:pt x="113" y="329"/>
                              </a:lnTo>
                              <a:lnTo>
                                <a:pt x="110" y="334"/>
                              </a:lnTo>
                              <a:lnTo>
                                <a:pt x="110" y="337"/>
                              </a:lnTo>
                              <a:lnTo>
                                <a:pt x="102" y="345"/>
                              </a:lnTo>
                              <a:lnTo>
                                <a:pt x="95" y="350"/>
                              </a:lnTo>
                              <a:lnTo>
                                <a:pt x="95" y="355"/>
                              </a:lnTo>
                              <a:lnTo>
                                <a:pt x="92" y="361"/>
                              </a:lnTo>
                              <a:lnTo>
                                <a:pt x="95" y="363"/>
                              </a:lnTo>
                              <a:lnTo>
                                <a:pt x="95" y="371"/>
                              </a:lnTo>
                              <a:lnTo>
                                <a:pt x="92" y="374"/>
                              </a:lnTo>
                              <a:lnTo>
                                <a:pt x="89" y="376"/>
                              </a:lnTo>
                              <a:lnTo>
                                <a:pt x="89" y="382"/>
                              </a:lnTo>
                              <a:lnTo>
                                <a:pt x="89" y="387"/>
                              </a:lnTo>
                              <a:lnTo>
                                <a:pt x="89" y="390"/>
                              </a:lnTo>
                              <a:lnTo>
                                <a:pt x="92" y="390"/>
                              </a:lnTo>
                              <a:lnTo>
                                <a:pt x="95" y="387"/>
                              </a:lnTo>
                              <a:lnTo>
                                <a:pt x="95" y="384"/>
                              </a:lnTo>
                              <a:lnTo>
                                <a:pt x="97" y="379"/>
                              </a:lnTo>
                              <a:lnTo>
                                <a:pt x="100" y="374"/>
                              </a:lnTo>
                              <a:lnTo>
                                <a:pt x="100" y="371"/>
                              </a:lnTo>
                              <a:lnTo>
                                <a:pt x="102" y="368"/>
                              </a:lnTo>
                              <a:lnTo>
                                <a:pt x="102" y="366"/>
                              </a:lnTo>
                              <a:lnTo>
                                <a:pt x="102" y="363"/>
                              </a:lnTo>
                              <a:lnTo>
                                <a:pt x="105" y="361"/>
                              </a:lnTo>
                              <a:lnTo>
                                <a:pt x="108" y="355"/>
                              </a:lnTo>
                              <a:lnTo>
                                <a:pt x="110" y="350"/>
                              </a:lnTo>
                              <a:lnTo>
                                <a:pt x="110" y="345"/>
                              </a:lnTo>
                              <a:lnTo>
                                <a:pt x="110" y="342"/>
                              </a:lnTo>
                              <a:lnTo>
                                <a:pt x="110" y="340"/>
                              </a:lnTo>
                              <a:lnTo>
                                <a:pt x="113" y="337"/>
                              </a:lnTo>
                              <a:lnTo>
                                <a:pt x="116" y="337"/>
                              </a:lnTo>
                              <a:lnTo>
                                <a:pt x="118" y="340"/>
                              </a:lnTo>
                              <a:lnTo>
                                <a:pt x="118" y="347"/>
                              </a:lnTo>
                              <a:lnTo>
                                <a:pt x="116" y="355"/>
                              </a:lnTo>
                              <a:lnTo>
                                <a:pt x="116" y="361"/>
                              </a:lnTo>
                              <a:lnTo>
                                <a:pt x="116" y="363"/>
                              </a:lnTo>
                              <a:lnTo>
                                <a:pt x="110" y="368"/>
                              </a:lnTo>
                              <a:lnTo>
                                <a:pt x="110" y="376"/>
                              </a:lnTo>
                              <a:lnTo>
                                <a:pt x="113" y="379"/>
                              </a:lnTo>
                              <a:lnTo>
                                <a:pt x="116" y="379"/>
                              </a:lnTo>
                              <a:lnTo>
                                <a:pt x="113" y="384"/>
                              </a:lnTo>
                              <a:lnTo>
                                <a:pt x="108" y="387"/>
                              </a:lnTo>
                              <a:lnTo>
                                <a:pt x="102" y="392"/>
                              </a:lnTo>
                              <a:lnTo>
                                <a:pt x="100" y="400"/>
                              </a:lnTo>
                              <a:lnTo>
                                <a:pt x="102" y="403"/>
                              </a:lnTo>
                              <a:lnTo>
                                <a:pt x="108" y="405"/>
                              </a:lnTo>
                              <a:lnTo>
                                <a:pt x="97" y="413"/>
                              </a:lnTo>
                              <a:lnTo>
                                <a:pt x="89" y="421"/>
                              </a:lnTo>
                              <a:lnTo>
                                <a:pt x="95" y="424"/>
                              </a:lnTo>
                              <a:lnTo>
                                <a:pt x="100" y="424"/>
                              </a:lnTo>
                              <a:lnTo>
                                <a:pt x="102" y="426"/>
                              </a:lnTo>
                              <a:lnTo>
                                <a:pt x="102" y="429"/>
                              </a:lnTo>
                              <a:lnTo>
                                <a:pt x="95" y="434"/>
                              </a:lnTo>
                              <a:lnTo>
                                <a:pt x="84" y="440"/>
                              </a:lnTo>
                              <a:lnTo>
                                <a:pt x="84" y="447"/>
                              </a:lnTo>
                              <a:lnTo>
                                <a:pt x="87" y="453"/>
                              </a:lnTo>
                              <a:lnTo>
                                <a:pt x="84" y="458"/>
                              </a:lnTo>
                              <a:lnTo>
                                <a:pt x="79" y="461"/>
                              </a:lnTo>
                              <a:lnTo>
                                <a:pt x="79" y="463"/>
                              </a:lnTo>
                              <a:lnTo>
                                <a:pt x="76" y="466"/>
                              </a:lnTo>
                              <a:lnTo>
                                <a:pt x="76" y="471"/>
                              </a:lnTo>
                              <a:lnTo>
                                <a:pt x="74" y="476"/>
                              </a:lnTo>
                              <a:lnTo>
                                <a:pt x="74" y="482"/>
                              </a:lnTo>
                              <a:lnTo>
                                <a:pt x="74" y="484"/>
                              </a:lnTo>
                              <a:lnTo>
                                <a:pt x="81" y="479"/>
                              </a:lnTo>
                              <a:lnTo>
                                <a:pt x="87" y="471"/>
                              </a:lnTo>
                              <a:close/>
                              <a:moveTo>
                                <a:pt x="710" y="334"/>
                              </a:moveTo>
                              <a:lnTo>
                                <a:pt x="707" y="332"/>
                              </a:lnTo>
                              <a:lnTo>
                                <a:pt x="702" y="326"/>
                              </a:lnTo>
                              <a:lnTo>
                                <a:pt x="697" y="337"/>
                              </a:lnTo>
                              <a:lnTo>
                                <a:pt x="697" y="350"/>
                              </a:lnTo>
                              <a:lnTo>
                                <a:pt x="699" y="355"/>
                              </a:lnTo>
                              <a:lnTo>
                                <a:pt x="699" y="363"/>
                              </a:lnTo>
                              <a:lnTo>
                                <a:pt x="705" y="363"/>
                              </a:lnTo>
                              <a:lnTo>
                                <a:pt x="705" y="368"/>
                              </a:lnTo>
                              <a:lnTo>
                                <a:pt x="705" y="374"/>
                              </a:lnTo>
                              <a:lnTo>
                                <a:pt x="705" y="382"/>
                              </a:lnTo>
                              <a:lnTo>
                                <a:pt x="707" y="384"/>
                              </a:lnTo>
                              <a:lnTo>
                                <a:pt x="712" y="387"/>
                              </a:lnTo>
                              <a:lnTo>
                                <a:pt x="715" y="390"/>
                              </a:lnTo>
                              <a:lnTo>
                                <a:pt x="712" y="395"/>
                              </a:lnTo>
                              <a:lnTo>
                                <a:pt x="710" y="395"/>
                              </a:lnTo>
                              <a:lnTo>
                                <a:pt x="707" y="392"/>
                              </a:lnTo>
                              <a:lnTo>
                                <a:pt x="705" y="397"/>
                              </a:lnTo>
                              <a:lnTo>
                                <a:pt x="707" y="403"/>
                              </a:lnTo>
                              <a:lnTo>
                                <a:pt x="715" y="408"/>
                              </a:lnTo>
                              <a:lnTo>
                                <a:pt x="720" y="413"/>
                              </a:lnTo>
                              <a:lnTo>
                                <a:pt x="718" y="418"/>
                              </a:lnTo>
                              <a:lnTo>
                                <a:pt x="718" y="426"/>
                              </a:lnTo>
                              <a:lnTo>
                                <a:pt x="720" y="429"/>
                              </a:lnTo>
                              <a:lnTo>
                                <a:pt x="723" y="432"/>
                              </a:lnTo>
                              <a:lnTo>
                                <a:pt x="728" y="434"/>
                              </a:lnTo>
                              <a:lnTo>
                                <a:pt x="731" y="437"/>
                              </a:lnTo>
                              <a:lnTo>
                                <a:pt x="731" y="442"/>
                              </a:lnTo>
                              <a:lnTo>
                                <a:pt x="731" y="445"/>
                              </a:lnTo>
                              <a:lnTo>
                                <a:pt x="733" y="450"/>
                              </a:lnTo>
                              <a:lnTo>
                                <a:pt x="736" y="455"/>
                              </a:lnTo>
                              <a:lnTo>
                                <a:pt x="739" y="463"/>
                              </a:lnTo>
                              <a:lnTo>
                                <a:pt x="741" y="468"/>
                              </a:lnTo>
                              <a:lnTo>
                                <a:pt x="747" y="471"/>
                              </a:lnTo>
                              <a:lnTo>
                                <a:pt x="747" y="474"/>
                              </a:lnTo>
                              <a:lnTo>
                                <a:pt x="749" y="474"/>
                              </a:lnTo>
                              <a:lnTo>
                                <a:pt x="752" y="474"/>
                              </a:lnTo>
                              <a:lnTo>
                                <a:pt x="752" y="468"/>
                              </a:lnTo>
                              <a:lnTo>
                                <a:pt x="752" y="463"/>
                              </a:lnTo>
                              <a:lnTo>
                                <a:pt x="752" y="461"/>
                              </a:lnTo>
                              <a:lnTo>
                                <a:pt x="752" y="455"/>
                              </a:lnTo>
                              <a:lnTo>
                                <a:pt x="749" y="453"/>
                              </a:lnTo>
                              <a:lnTo>
                                <a:pt x="749" y="450"/>
                              </a:lnTo>
                              <a:lnTo>
                                <a:pt x="749" y="445"/>
                              </a:lnTo>
                              <a:lnTo>
                                <a:pt x="747" y="437"/>
                              </a:lnTo>
                              <a:lnTo>
                                <a:pt x="744" y="429"/>
                              </a:lnTo>
                              <a:lnTo>
                                <a:pt x="741" y="421"/>
                              </a:lnTo>
                              <a:lnTo>
                                <a:pt x="739" y="413"/>
                              </a:lnTo>
                              <a:lnTo>
                                <a:pt x="733" y="408"/>
                              </a:lnTo>
                              <a:lnTo>
                                <a:pt x="731" y="397"/>
                              </a:lnTo>
                              <a:lnTo>
                                <a:pt x="726" y="395"/>
                              </a:lnTo>
                              <a:lnTo>
                                <a:pt x="723" y="392"/>
                              </a:lnTo>
                              <a:lnTo>
                                <a:pt x="720" y="384"/>
                              </a:lnTo>
                              <a:lnTo>
                                <a:pt x="715" y="376"/>
                              </a:lnTo>
                              <a:lnTo>
                                <a:pt x="715" y="374"/>
                              </a:lnTo>
                              <a:lnTo>
                                <a:pt x="715" y="371"/>
                              </a:lnTo>
                              <a:lnTo>
                                <a:pt x="712" y="366"/>
                              </a:lnTo>
                              <a:lnTo>
                                <a:pt x="710" y="363"/>
                              </a:lnTo>
                              <a:lnTo>
                                <a:pt x="710" y="361"/>
                              </a:lnTo>
                              <a:lnTo>
                                <a:pt x="707" y="355"/>
                              </a:lnTo>
                              <a:lnTo>
                                <a:pt x="705" y="347"/>
                              </a:lnTo>
                              <a:lnTo>
                                <a:pt x="705" y="340"/>
                              </a:lnTo>
                              <a:lnTo>
                                <a:pt x="707" y="337"/>
                              </a:lnTo>
                              <a:lnTo>
                                <a:pt x="710" y="334"/>
                              </a:lnTo>
                              <a:close/>
                              <a:moveTo>
                                <a:pt x="728" y="353"/>
                              </a:moveTo>
                              <a:lnTo>
                                <a:pt x="723" y="350"/>
                              </a:lnTo>
                              <a:lnTo>
                                <a:pt x="718" y="350"/>
                              </a:lnTo>
                              <a:lnTo>
                                <a:pt x="720" y="358"/>
                              </a:lnTo>
                              <a:lnTo>
                                <a:pt x="723" y="361"/>
                              </a:lnTo>
                              <a:lnTo>
                                <a:pt x="723" y="366"/>
                              </a:lnTo>
                              <a:lnTo>
                                <a:pt x="726" y="368"/>
                              </a:lnTo>
                              <a:lnTo>
                                <a:pt x="728" y="363"/>
                              </a:lnTo>
                              <a:lnTo>
                                <a:pt x="728" y="361"/>
                              </a:lnTo>
                              <a:lnTo>
                                <a:pt x="731" y="355"/>
                              </a:lnTo>
                              <a:lnTo>
                                <a:pt x="728" y="353"/>
                              </a:lnTo>
                              <a:close/>
                              <a:moveTo>
                                <a:pt x="736" y="379"/>
                              </a:moveTo>
                              <a:lnTo>
                                <a:pt x="733" y="384"/>
                              </a:lnTo>
                              <a:lnTo>
                                <a:pt x="733" y="390"/>
                              </a:lnTo>
                              <a:lnTo>
                                <a:pt x="736" y="390"/>
                              </a:lnTo>
                              <a:lnTo>
                                <a:pt x="739" y="382"/>
                              </a:lnTo>
                              <a:lnTo>
                                <a:pt x="736" y="379"/>
                              </a:lnTo>
                              <a:close/>
                              <a:moveTo>
                                <a:pt x="818" y="442"/>
                              </a:moveTo>
                              <a:lnTo>
                                <a:pt x="812" y="440"/>
                              </a:lnTo>
                              <a:lnTo>
                                <a:pt x="807" y="442"/>
                              </a:lnTo>
                              <a:lnTo>
                                <a:pt x="804" y="445"/>
                              </a:lnTo>
                              <a:lnTo>
                                <a:pt x="799" y="447"/>
                              </a:lnTo>
                              <a:lnTo>
                                <a:pt x="797" y="450"/>
                              </a:lnTo>
                              <a:lnTo>
                                <a:pt x="794" y="453"/>
                              </a:lnTo>
                              <a:lnTo>
                                <a:pt x="789" y="461"/>
                              </a:lnTo>
                              <a:lnTo>
                                <a:pt x="781" y="466"/>
                              </a:lnTo>
                              <a:lnTo>
                                <a:pt x="781" y="468"/>
                              </a:lnTo>
                              <a:lnTo>
                                <a:pt x="775" y="471"/>
                              </a:lnTo>
                              <a:lnTo>
                                <a:pt x="773" y="474"/>
                              </a:lnTo>
                              <a:lnTo>
                                <a:pt x="770" y="476"/>
                              </a:lnTo>
                              <a:lnTo>
                                <a:pt x="768" y="482"/>
                              </a:lnTo>
                              <a:lnTo>
                                <a:pt x="768" y="490"/>
                              </a:lnTo>
                              <a:lnTo>
                                <a:pt x="770" y="497"/>
                              </a:lnTo>
                              <a:lnTo>
                                <a:pt x="768" y="505"/>
                              </a:lnTo>
                              <a:lnTo>
                                <a:pt x="765" y="511"/>
                              </a:lnTo>
                              <a:lnTo>
                                <a:pt x="762" y="505"/>
                              </a:lnTo>
                              <a:lnTo>
                                <a:pt x="760" y="500"/>
                              </a:lnTo>
                              <a:lnTo>
                                <a:pt x="754" y="503"/>
                              </a:lnTo>
                              <a:lnTo>
                                <a:pt x="752" y="508"/>
                              </a:lnTo>
                              <a:lnTo>
                                <a:pt x="749" y="511"/>
                              </a:lnTo>
                              <a:lnTo>
                                <a:pt x="749" y="516"/>
                              </a:lnTo>
                              <a:lnTo>
                                <a:pt x="752" y="518"/>
                              </a:lnTo>
                              <a:lnTo>
                                <a:pt x="754" y="521"/>
                              </a:lnTo>
                              <a:lnTo>
                                <a:pt x="757" y="526"/>
                              </a:lnTo>
                              <a:lnTo>
                                <a:pt x="754" y="529"/>
                              </a:lnTo>
                              <a:lnTo>
                                <a:pt x="752" y="532"/>
                              </a:lnTo>
                              <a:lnTo>
                                <a:pt x="749" y="532"/>
                              </a:lnTo>
                              <a:lnTo>
                                <a:pt x="741" y="537"/>
                              </a:lnTo>
                              <a:lnTo>
                                <a:pt x="741" y="547"/>
                              </a:lnTo>
                              <a:lnTo>
                                <a:pt x="744" y="547"/>
                              </a:lnTo>
                              <a:lnTo>
                                <a:pt x="744" y="550"/>
                              </a:lnTo>
                              <a:lnTo>
                                <a:pt x="744" y="555"/>
                              </a:lnTo>
                              <a:lnTo>
                                <a:pt x="739" y="558"/>
                              </a:lnTo>
                              <a:lnTo>
                                <a:pt x="739" y="561"/>
                              </a:lnTo>
                              <a:lnTo>
                                <a:pt x="739" y="568"/>
                              </a:lnTo>
                              <a:lnTo>
                                <a:pt x="736" y="574"/>
                              </a:lnTo>
                              <a:lnTo>
                                <a:pt x="739" y="582"/>
                              </a:lnTo>
                              <a:lnTo>
                                <a:pt x="739" y="590"/>
                              </a:lnTo>
                              <a:lnTo>
                                <a:pt x="741" y="590"/>
                              </a:lnTo>
                              <a:lnTo>
                                <a:pt x="744" y="590"/>
                              </a:lnTo>
                              <a:lnTo>
                                <a:pt x="744" y="587"/>
                              </a:lnTo>
                              <a:lnTo>
                                <a:pt x="747" y="582"/>
                              </a:lnTo>
                              <a:lnTo>
                                <a:pt x="747" y="579"/>
                              </a:lnTo>
                              <a:lnTo>
                                <a:pt x="749" y="576"/>
                              </a:lnTo>
                              <a:lnTo>
                                <a:pt x="752" y="568"/>
                              </a:lnTo>
                              <a:lnTo>
                                <a:pt x="757" y="561"/>
                              </a:lnTo>
                              <a:lnTo>
                                <a:pt x="760" y="553"/>
                              </a:lnTo>
                              <a:lnTo>
                                <a:pt x="762" y="545"/>
                              </a:lnTo>
                              <a:lnTo>
                                <a:pt x="765" y="542"/>
                              </a:lnTo>
                              <a:lnTo>
                                <a:pt x="765" y="537"/>
                              </a:lnTo>
                              <a:lnTo>
                                <a:pt x="768" y="534"/>
                              </a:lnTo>
                              <a:lnTo>
                                <a:pt x="770" y="529"/>
                              </a:lnTo>
                              <a:lnTo>
                                <a:pt x="775" y="521"/>
                              </a:lnTo>
                              <a:lnTo>
                                <a:pt x="778" y="511"/>
                              </a:lnTo>
                              <a:lnTo>
                                <a:pt x="781" y="508"/>
                              </a:lnTo>
                              <a:lnTo>
                                <a:pt x="781" y="505"/>
                              </a:lnTo>
                              <a:lnTo>
                                <a:pt x="786" y="497"/>
                              </a:lnTo>
                              <a:lnTo>
                                <a:pt x="791" y="487"/>
                              </a:lnTo>
                              <a:lnTo>
                                <a:pt x="791" y="484"/>
                              </a:lnTo>
                              <a:lnTo>
                                <a:pt x="799" y="468"/>
                              </a:lnTo>
                              <a:lnTo>
                                <a:pt x="807" y="453"/>
                              </a:lnTo>
                              <a:lnTo>
                                <a:pt x="810" y="455"/>
                              </a:lnTo>
                              <a:lnTo>
                                <a:pt x="815" y="455"/>
                              </a:lnTo>
                              <a:lnTo>
                                <a:pt x="815" y="447"/>
                              </a:lnTo>
                              <a:lnTo>
                                <a:pt x="818" y="442"/>
                              </a:lnTo>
                              <a:close/>
                              <a:moveTo>
                                <a:pt x="37" y="455"/>
                              </a:moveTo>
                              <a:lnTo>
                                <a:pt x="39" y="458"/>
                              </a:lnTo>
                              <a:lnTo>
                                <a:pt x="42" y="455"/>
                              </a:lnTo>
                              <a:lnTo>
                                <a:pt x="42" y="453"/>
                              </a:lnTo>
                              <a:lnTo>
                                <a:pt x="37" y="453"/>
                              </a:lnTo>
                              <a:lnTo>
                                <a:pt x="37" y="455"/>
                              </a:lnTo>
                              <a:close/>
                              <a:moveTo>
                                <a:pt x="74" y="516"/>
                              </a:moveTo>
                              <a:lnTo>
                                <a:pt x="71" y="511"/>
                              </a:lnTo>
                              <a:lnTo>
                                <a:pt x="66" y="505"/>
                              </a:lnTo>
                              <a:lnTo>
                                <a:pt x="66" y="503"/>
                              </a:lnTo>
                              <a:lnTo>
                                <a:pt x="63" y="503"/>
                              </a:lnTo>
                              <a:lnTo>
                                <a:pt x="63" y="500"/>
                              </a:lnTo>
                              <a:lnTo>
                                <a:pt x="60" y="497"/>
                              </a:lnTo>
                              <a:lnTo>
                                <a:pt x="60" y="495"/>
                              </a:lnTo>
                              <a:lnTo>
                                <a:pt x="55" y="490"/>
                              </a:lnTo>
                              <a:lnTo>
                                <a:pt x="50" y="484"/>
                              </a:lnTo>
                              <a:lnTo>
                                <a:pt x="47" y="482"/>
                              </a:lnTo>
                              <a:lnTo>
                                <a:pt x="45" y="476"/>
                              </a:lnTo>
                              <a:lnTo>
                                <a:pt x="37" y="466"/>
                              </a:lnTo>
                              <a:lnTo>
                                <a:pt x="29" y="458"/>
                              </a:lnTo>
                              <a:lnTo>
                                <a:pt x="26" y="458"/>
                              </a:lnTo>
                              <a:lnTo>
                                <a:pt x="26" y="455"/>
                              </a:lnTo>
                              <a:lnTo>
                                <a:pt x="21" y="458"/>
                              </a:lnTo>
                              <a:lnTo>
                                <a:pt x="18" y="466"/>
                              </a:lnTo>
                              <a:lnTo>
                                <a:pt x="18" y="471"/>
                              </a:lnTo>
                              <a:lnTo>
                                <a:pt x="18" y="474"/>
                              </a:lnTo>
                              <a:lnTo>
                                <a:pt x="18" y="479"/>
                              </a:lnTo>
                              <a:lnTo>
                                <a:pt x="16" y="482"/>
                              </a:lnTo>
                              <a:lnTo>
                                <a:pt x="18" y="490"/>
                              </a:lnTo>
                              <a:lnTo>
                                <a:pt x="21" y="497"/>
                              </a:lnTo>
                              <a:lnTo>
                                <a:pt x="26" y="503"/>
                              </a:lnTo>
                              <a:lnTo>
                                <a:pt x="26" y="508"/>
                              </a:lnTo>
                              <a:lnTo>
                                <a:pt x="24" y="516"/>
                              </a:lnTo>
                              <a:lnTo>
                                <a:pt x="26" y="524"/>
                              </a:lnTo>
                              <a:lnTo>
                                <a:pt x="24" y="526"/>
                              </a:lnTo>
                              <a:lnTo>
                                <a:pt x="24" y="529"/>
                              </a:lnTo>
                              <a:lnTo>
                                <a:pt x="26" y="534"/>
                              </a:lnTo>
                              <a:lnTo>
                                <a:pt x="26" y="540"/>
                              </a:lnTo>
                              <a:lnTo>
                                <a:pt x="29" y="545"/>
                              </a:lnTo>
                              <a:lnTo>
                                <a:pt x="34" y="547"/>
                              </a:lnTo>
                              <a:lnTo>
                                <a:pt x="39" y="547"/>
                              </a:lnTo>
                              <a:lnTo>
                                <a:pt x="45" y="550"/>
                              </a:lnTo>
                              <a:lnTo>
                                <a:pt x="47" y="553"/>
                              </a:lnTo>
                              <a:lnTo>
                                <a:pt x="47" y="555"/>
                              </a:lnTo>
                              <a:lnTo>
                                <a:pt x="45" y="555"/>
                              </a:lnTo>
                              <a:lnTo>
                                <a:pt x="39" y="555"/>
                              </a:lnTo>
                              <a:lnTo>
                                <a:pt x="37" y="555"/>
                              </a:lnTo>
                              <a:lnTo>
                                <a:pt x="37" y="558"/>
                              </a:lnTo>
                              <a:lnTo>
                                <a:pt x="37" y="561"/>
                              </a:lnTo>
                              <a:lnTo>
                                <a:pt x="37" y="563"/>
                              </a:lnTo>
                              <a:lnTo>
                                <a:pt x="39" y="563"/>
                              </a:lnTo>
                              <a:lnTo>
                                <a:pt x="42" y="566"/>
                              </a:lnTo>
                              <a:lnTo>
                                <a:pt x="45" y="571"/>
                              </a:lnTo>
                              <a:lnTo>
                                <a:pt x="53" y="571"/>
                              </a:lnTo>
                              <a:lnTo>
                                <a:pt x="55" y="576"/>
                              </a:lnTo>
                              <a:lnTo>
                                <a:pt x="53" y="579"/>
                              </a:lnTo>
                              <a:lnTo>
                                <a:pt x="55" y="584"/>
                              </a:lnTo>
                              <a:lnTo>
                                <a:pt x="55" y="587"/>
                              </a:lnTo>
                              <a:lnTo>
                                <a:pt x="58" y="590"/>
                              </a:lnTo>
                              <a:lnTo>
                                <a:pt x="63" y="590"/>
                              </a:lnTo>
                              <a:lnTo>
                                <a:pt x="66" y="595"/>
                              </a:lnTo>
                              <a:lnTo>
                                <a:pt x="71" y="597"/>
                              </a:lnTo>
                              <a:lnTo>
                                <a:pt x="74" y="603"/>
                              </a:lnTo>
                              <a:lnTo>
                                <a:pt x="79" y="605"/>
                              </a:lnTo>
                              <a:lnTo>
                                <a:pt x="81" y="600"/>
                              </a:lnTo>
                              <a:lnTo>
                                <a:pt x="81" y="597"/>
                              </a:lnTo>
                              <a:lnTo>
                                <a:pt x="79" y="592"/>
                              </a:lnTo>
                              <a:lnTo>
                                <a:pt x="76" y="590"/>
                              </a:lnTo>
                              <a:lnTo>
                                <a:pt x="74" y="587"/>
                              </a:lnTo>
                              <a:lnTo>
                                <a:pt x="74" y="584"/>
                              </a:lnTo>
                              <a:lnTo>
                                <a:pt x="71" y="576"/>
                              </a:lnTo>
                              <a:lnTo>
                                <a:pt x="66" y="571"/>
                              </a:lnTo>
                              <a:lnTo>
                                <a:pt x="63" y="563"/>
                              </a:lnTo>
                              <a:lnTo>
                                <a:pt x="58" y="558"/>
                              </a:lnTo>
                              <a:lnTo>
                                <a:pt x="55" y="547"/>
                              </a:lnTo>
                              <a:lnTo>
                                <a:pt x="50" y="540"/>
                              </a:lnTo>
                              <a:lnTo>
                                <a:pt x="50" y="532"/>
                              </a:lnTo>
                              <a:lnTo>
                                <a:pt x="45" y="529"/>
                              </a:lnTo>
                              <a:lnTo>
                                <a:pt x="45" y="524"/>
                              </a:lnTo>
                              <a:lnTo>
                                <a:pt x="42" y="518"/>
                              </a:lnTo>
                              <a:lnTo>
                                <a:pt x="42" y="516"/>
                              </a:lnTo>
                              <a:lnTo>
                                <a:pt x="39" y="516"/>
                              </a:lnTo>
                              <a:lnTo>
                                <a:pt x="39" y="513"/>
                              </a:lnTo>
                              <a:lnTo>
                                <a:pt x="37" y="508"/>
                              </a:lnTo>
                              <a:lnTo>
                                <a:pt x="37" y="503"/>
                              </a:lnTo>
                              <a:lnTo>
                                <a:pt x="34" y="497"/>
                              </a:lnTo>
                              <a:lnTo>
                                <a:pt x="31" y="492"/>
                              </a:lnTo>
                              <a:lnTo>
                                <a:pt x="29" y="484"/>
                              </a:lnTo>
                              <a:lnTo>
                                <a:pt x="26" y="474"/>
                              </a:lnTo>
                              <a:lnTo>
                                <a:pt x="24" y="471"/>
                              </a:lnTo>
                              <a:lnTo>
                                <a:pt x="26" y="468"/>
                              </a:lnTo>
                              <a:lnTo>
                                <a:pt x="31" y="468"/>
                              </a:lnTo>
                              <a:lnTo>
                                <a:pt x="34" y="474"/>
                              </a:lnTo>
                              <a:lnTo>
                                <a:pt x="34" y="482"/>
                              </a:lnTo>
                              <a:lnTo>
                                <a:pt x="39" y="490"/>
                              </a:lnTo>
                              <a:lnTo>
                                <a:pt x="42" y="500"/>
                              </a:lnTo>
                              <a:lnTo>
                                <a:pt x="45" y="503"/>
                              </a:lnTo>
                              <a:lnTo>
                                <a:pt x="47" y="505"/>
                              </a:lnTo>
                              <a:lnTo>
                                <a:pt x="53" y="503"/>
                              </a:lnTo>
                              <a:lnTo>
                                <a:pt x="58" y="505"/>
                              </a:lnTo>
                              <a:lnTo>
                                <a:pt x="55" y="516"/>
                              </a:lnTo>
                              <a:lnTo>
                                <a:pt x="55" y="529"/>
                              </a:lnTo>
                              <a:lnTo>
                                <a:pt x="58" y="529"/>
                              </a:lnTo>
                              <a:lnTo>
                                <a:pt x="60" y="532"/>
                              </a:lnTo>
                              <a:lnTo>
                                <a:pt x="63" y="526"/>
                              </a:lnTo>
                              <a:lnTo>
                                <a:pt x="68" y="521"/>
                              </a:lnTo>
                              <a:lnTo>
                                <a:pt x="68" y="537"/>
                              </a:lnTo>
                              <a:lnTo>
                                <a:pt x="71" y="550"/>
                              </a:lnTo>
                              <a:lnTo>
                                <a:pt x="74" y="547"/>
                              </a:lnTo>
                              <a:lnTo>
                                <a:pt x="76" y="545"/>
                              </a:lnTo>
                              <a:lnTo>
                                <a:pt x="79" y="537"/>
                              </a:lnTo>
                              <a:lnTo>
                                <a:pt x="81" y="529"/>
                              </a:lnTo>
                              <a:lnTo>
                                <a:pt x="81" y="526"/>
                              </a:lnTo>
                              <a:lnTo>
                                <a:pt x="79" y="518"/>
                              </a:lnTo>
                              <a:lnTo>
                                <a:pt x="76" y="518"/>
                              </a:lnTo>
                              <a:lnTo>
                                <a:pt x="74" y="516"/>
                              </a:lnTo>
                              <a:close/>
                              <a:moveTo>
                                <a:pt x="812" y="463"/>
                              </a:moveTo>
                              <a:lnTo>
                                <a:pt x="807" y="474"/>
                              </a:lnTo>
                              <a:lnTo>
                                <a:pt x="804" y="484"/>
                              </a:lnTo>
                              <a:lnTo>
                                <a:pt x="799" y="492"/>
                              </a:lnTo>
                              <a:lnTo>
                                <a:pt x="797" y="497"/>
                              </a:lnTo>
                              <a:lnTo>
                                <a:pt x="802" y="500"/>
                              </a:lnTo>
                              <a:lnTo>
                                <a:pt x="810" y="497"/>
                              </a:lnTo>
                              <a:lnTo>
                                <a:pt x="810" y="490"/>
                              </a:lnTo>
                              <a:lnTo>
                                <a:pt x="810" y="482"/>
                              </a:lnTo>
                              <a:lnTo>
                                <a:pt x="815" y="474"/>
                              </a:lnTo>
                              <a:lnTo>
                                <a:pt x="815" y="463"/>
                              </a:lnTo>
                              <a:lnTo>
                                <a:pt x="812" y="463"/>
                              </a:lnTo>
                              <a:close/>
                              <a:moveTo>
                                <a:pt x="789" y="518"/>
                              </a:moveTo>
                              <a:lnTo>
                                <a:pt x="786" y="521"/>
                              </a:lnTo>
                              <a:lnTo>
                                <a:pt x="786" y="529"/>
                              </a:lnTo>
                              <a:lnTo>
                                <a:pt x="794" y="524"/>
                              </a:lnTo>
                              <a:lnTo>
                                <a:pt x="802" y="521"/>
                              </a:lnTo>
                              <a:lnTo>
                                <a:pt x="804" y="521"/>
                              </a:lnTo>
                              <a:lnTo>
                                <a:pt x="802" y="516"/>
                              </a:lnTo>
                              <a:lnTo>
                                <a:pt x="797" y="513"/>
                              </a:lnTo>
                              <a:lnTo>
                                <a:pt x="791" y="516"/>
                              </a:lnTo>
                              <a:lnTo>
                                <a:pt x="789" y="518"/>
                              </a:lnTo>
                              <a:close/>
                              <a:moveTo>
                                <a:pt x="797" y="532"/>
                              </a:moveTo>
                              <a:lnTo>
                                <a:pt x="789" y="534"/>
                              </a:lnTo>
                              <a:lnTo>
                                <a:pt x="781" y="540"/>
                              </a:lnTo>
                              <a:lnTo>
                                <a:pt x="778" y="540"/>
                              </a:lnTo>
                              <a:lnTo>
                                <a:pt x="775" y="542"/>
                              </a:lnTo>
                              <a:lnTo>
                                <a:pt x="773" y="545"/>
                              </a:lnTo>
                              <a:lnTo>
                                <a:pt x="775" y="547"/>
                              </a:lnTo>
                              <a:lnTo>
                                <a:pt x="778" y="550"/>
                              </a:lnTo>
                              <a:lnTo>
                                <a:pt x="781" y="550"/>
                              </a:lnTo>
                              <a:lnTo>
                                <a:pt x="775" y="555"/>
                              </a:lnTo>
                              <a:lnTo>
                                <a:pt x="768" y="561"/>
                              </a:lnTo>
                              <a:lnTo>
                                <a:pt x="762" y="571"/>
                              </a:lnTo>
                              <a:lnTo>
                                <a:pt x="760" y="579"/>
                              </a:lnTo>
                              <a:lnTo>
                                <a:pt x="760" y="582"/>
                              </a:lnTo>
                              <a:lnTo>
                                <a:pt x="757" y="584"/>
                              </a:lnTo>
                              <a:lnTo>
                                <a:pt x="754" y="587"/>
                              </a:lnTo>
                              <a:lnTo>
                                <a:pt x="754" y="592"/>
                              </a:lnTo>
                              <a:lnTo>
                                <a:pt x="754" y="597"/>
                              </a:lnTo>
                              <a:lnTo>
                                <a:pt x="757" y="597"/>
                              </a:lnTo>
                              <a:lnTo>
                                <a:pt x="760" y="597"/>
                              </a:lnTo>
                              <a:lnTo>
                                <a:pt x="762" y="595"/>
                              </a:lnTo>
                              <a:lnTo>
                                <a:pt x="762" y="592"/>
                              </a:lnTo>
                              <a:lnTo>
                                <a:pt x="768" y="590"/>
                              </a:lnTo>
                              <a:lnTo>
                                <a:pt x="770" y="584"/>
                              </a:lnTo>
                              <a:lnTo>
                                <a:pt x="773" y="584"/>
                              </a:lnTo>
                              <a:lnTo>
                                <a:pt x="773" y="582"/>
                              </a:lnTo>
                              <a:lnTo>
                                <a:pt x="775" y="582"/>
                              </a:lnTo>
                              <a:lnTo>
                                <a:pt x="775" y="579"/>
                              </a:lnTo>
                              <a:lnTo>
                                <a:pt x="778" y="579"/>
                              </a:lnTo>
                              <a:lnTo>
                                <a:pt x="778" y="576"/>
                              </a:lnTo>
                              <a:lnTo>
                                <a:pt x="781" y="571"/>
                              </a:lnTo>
                              <a:lnTo>
                                <a:pt x="786" y="563"/>
                              </a:lnTo>
                              <a:lnTo>
                                <a:pt x="791" y="553"/>
                              </a:lnTo>
                              <a:lnTo>
                                <a:pt x="794" y="550"/>
                              </a:lnTo>
                              <a:lnTo>
                                <a:pt x="794" y="545"/>
                              </a:lnTo>
                              <a:lnTo>
                                <a:pt x="797" y="545"/>
                              </a:lnTo>
                              <a:lnTo>
                                <a:pt x="797" y="542"/>
                              </a:lnTo>
                              <a:lnTo>
                                <a:pt x="799" y="540"/>
                              </a:lnTo>
                              <a:lnTo>
                                <a:pt x="802" y="537"/>
                              </a:lnTo>
                              <a:lnTo>
                                <a:pt x="804" y="532"/>
                              </a:lnTo>
                              <a:lnTo>
                                <a:pt x="804" y="526"/>
                              </a:lnTo>
                              <a:lnTo>
                                <a:pt x="799" y="529"/>
                              </a:lnTo>
                              <a:lnTo>
                                <a:pt x="797" y="532"/>
                              </a:lnTo>
                              <a:close/>
                              <a:moveTo>
                                <a:pt x="718" y="550"/>
                              </a:moveTo>
                              <a:lnTo>
                                <a:pt x="718" y="555"/>
                              </a:lnTo>
                              <a:lnTo>
                                <a:pt x="718" y="558"/>
                              </a:lnTo>
                              <a:lnTo>
                                <a:pt x="718" y="563"/>
                              </a:lnTo>
                              <a:lnTo>
                                <a:pt x="718" y="566"/>
                              </a:lnTo>
                              <a:lnTo>
                                <a:pt x="715" y="568"/>
                              </a:lnTo>
                              <a:lnTo>
                                <a:pt x="715" y="574"/>
                              </a:lnTo>
                              <a:lnTo>
                                <a:pt x="718" y="579"/>
                              </a:lnTo>
                              <a:lnTo>
                                <a:pt x="718" y="584"/>
                              </a:lnTo>
                              <a:lnTo>
                                <a:pt x="715" y="595"/>
                              </a:lnTo>
                              <a:lnTo>
                                <a:pt x="712" y="603"/>
                              </a:lnTo>
                              <a:lnTo>
                                <a:pt x="715" y="603"/>
                              </a:lnTo>
                              <a:lnTo>
                                <a:pt x="720" y="600"/>
                              </a:lnTo>
                              <a:lnTo>
                                <a:pt x="723" y="595"/>
                              </a:lnTo>
                              <a:lnTo>
                                <a:pt x="723" y="587"/>
                              </a:lnTo>
                              <a:lnTo>
                                <a:pt x="726" y="579"/>
                              </a:lnTo>
                              <a:lnTo>
                                <a:pt x="723" y="576"/>
                              </a:lnTo>
                              <a:lnTo>
                                <a:pt x="723" y="574"/>
                              </a:lnTo>
                              <a:lnTo>
                                <a:pt x="723" y="568"/>
                              </a:lnTo>
                              <a:lnTo>
                                <a:pt x="726" y="566"/>
                              </a:lnTo>
                              <a:lnTo>
                                <a:pt x="726" y="561"/>
                              </a:lnTo>
                              <a:lnTo>
                                <a:pt x="723" y="558"/>
                              </a:lnTo>
                              <a:lnTo>
                                <a:pt x="723" y="555"/>
                              </a:lnTo>
                              <a:lnTo>
                                <a:pt x="723" y="553"/>
                              </a:lnTo>
                              <a:lnTo>
                                <a:pt x="720" y="545"/>
                              </a:lnTo>
                              <a:lnTo>
                                <a:pt x="718" y="534"/>
                              </a:lnTo>
                              <a:lnTo>
                                <a:pt x="718" y="532"/>
                              </a:lnTo>
                              <a:lnTo>
                                <a:pt x="712" y="529"/>
                              </a:lnTo>
                              <a:lnTo>
                                <a:pt x="710" y="534"/>
                              </a:lnTo>
                              <a:lnTo>
                                <a:pt x="705" y="542"/>
                              </a:lnTo>
                              <a:lnTo>
                                <a:pt x="705" y="545"/>
                              </a:lnTo>
                              <a:lnTo>
                                <a:pt x="702" y="547"/>
                              </a:lnTo>
                              <a:lnTo>
                                <a:pt x="699" y="553"/>
                              </a:lnTo>
                              <a:lnTo>
                                <a:pt x="699" y="558"/>
                              </a:lnTo>
                              <a:lnTo>
                                <a:pt x="702" y="563"/>
                              </a:lnTo>
                              <a:lnTo>
                                <a:pt x="705" y="566"/>
                              </a:lnTo>
                              <a:lnTo>
                                <a:pt x="699" y="568"/>
                              </a:lnTo>
                              <a:lnTo>
                                <a:pt x="694" y="571"/>
                              </a:lnTo>
                              <a:lnTo>
                                <a:pt x="691" y="574"/>
                              </a:lnTo>
                              <a:lnTo>
                                <a:pt x="689" y="574"/>
                              </a:lnTo>
                              <a:lnTo>
                                <a:pt x="691" y="584"/>
                              </a:lnTo>
                              <a:lnTo>
                                <a:pt x="694" y="597"/>
                              </a:lnTo>
                              <a:lnTo>
                                <a:pt x="689" y="597"/>
                              </a:lnTo>
                              <a:lnTo>
                                <a:pt x="683" y="592"/>
                              </a:lnTo>
                              <a:lnTo>
                                <a:pt x="681" y="603"/>
                              </a:lnTo>
                              <a:lnTo>
                                <a:pt x="673" y="611"/>
                              </a:lnTo>
                              <a:lnTo>
                                <a:pt x="670" y="618"/>
                              </a:lnTo>
                              <a:lnTo>
                                <a:pt x="670" y="626"/>
                              </a:lnTo>
                              <a:lnTo>
                                <a:pt x="668" y="629"/>
                              </a:lnTo>
                              <a:lnTo>
                                <a:pt x="670" y="634"/>
                              </a:lnTo>
                              <a:lnTo>
                                <a:pt x="670" y="639"/>
                              </a:lnTo>
                              <a:lnTo>
                                <a:pt x="670" y="642"/>
                              </a:lnTo>
                              <a:lnTo>
                                <a:pt x="668" y="642"/>
                              </a:lnTo>
                              <a:lnTo>
                                <a:pt x="665" y="645"/>
                              </a:lnTo>
                              <a:lnTo>
                                <a:pt x="662" y="647"/>
                              </a:lnTo>
                              <a:lnTo>
                                <a:pt x="662" y="653"/>
                              </a:lnTo>
                              <a:lnTo>
                                <a:pt x="662" y="661"/>
                              </a:lnTo>
                              <a:lnTo>
                                <a:pt x="665" y="661"/>
                              </a:lnTo>
                              <a:lnTo>
                                <a:pt x="665" y="663"/>
                              </a:lnTo>
                              <a:lnTo>
                                <a:pt x="676" y="663"/>
                              </a:lnTo>
                              <a:lnTo>
                                <a:pt x="683" y="658"/>
                              </a:lnTo>
                              <a:lnTo>
                                <a:pt x="686" y="650"/>
                              </a:lnTo>
                              <a:lnTo>
                                <a:pt x="689" y="642"/>
                              </a:lnTo>
                              <a:lnTo>
                                <a:pt x="691" y="639"/>
                              </a:lnTo>
                              <a:lnTo>
                                <a:pt x="694" y="637"/>
                              </a:lnTo>
                              <a:lnTo>
                                <a:pt x="694" y="634"/>
                              </a:lnTo>
                              <a:lnTo>
                                <a:pt x="697" y="626"/>
                              </a:lnTo>
                              <a:lnTo>
                                <a:pt x="699" y="618"/>
                              </a:lnTo>
                              <a:lnTo>
                                <a:pt x="702" y="608"/>
                              </a:lnTo>
                              <a:lnTo>
                                <a:pt x="705" y="600"/>
                              </a:lnTo>
                              <a:lnTo>
                                <a:pt x="705" y="595"/>
                              </a:lnTo>
                              <a:lnTo>
                                <a:pt x="705" y="590"/>
                              </a:lnTo>
                              <a:lnTo>
                                <a:pt x="707" y="584"/>
                              </a:lnTo>
                              <a:lnTo>
                                <a:pt x="707" y="579"/>
                              </a:lnTo>
                              <a:lnTo>
                                <a:pt x="707" y="571"/>
                              </a:lnTo>
                              <a:lnTo>
                                <a:pt x="707" y="566"/>
                              </a:lnTo>
                              <a:lnTo>
                                <a:pt x="707" y="563"/>
                              </a:lnTo>
                              <a:lnTo>
                                <a:pt x="710" y="561"/>
                              </a:lnTo>
                              <a:lnTo>
                                <a:pt x="710" y="550"/>
                              </a:lnTo>
                              <a:lnTo>
                                <a:pt x="715" y="545"/>
                              </a:lnTo>
                              <a:lnTo>
                                <a:pt x="718" y="547"/>
                              </a:lnTo>
                              <a:lnTo>
                                <a:pt x="718" y="550"/>
                              </a:lnTo>
                              <a:close/>
                              <a:moveTo>
                                <a:pt x="152" y="653"/>
                              </a:moveTo>
                              <a:lnTo>
                                <a:pt x="152" y="653"/>
                              </a:lnTo>
                              <a:lnTo>
                                <a:pt x="155" y="655"/>
                              </a:lnTo>
                              <a:lnTo>
                                <a:pt x="158" y="663"/>
                              </a:lnTo>
                              <a:lnTo>
                                <a:pt x="160" y="666"/>
                              </a:lnTo>
                              <a:lnTo>
                                <a:pt x="163" y="671"/>
                              </a:lnTo>
                              <a:lnTo>
                                <a:pt x="166" y="674"/>
                              </a:lnTo>
                              <a:lnTo>
                                <a:pt x="171" y="676"/>
                              </a:lnTo>
                              <a:lnTo>
                                <a:pt x="176" y="676"/>
                              </a:lnTo>
                              <a:lnTo>
                                <a:pt x="179" y="668"/>
                              </a:lnTo>
                              <a:lnTo>
                                <a:pt x="176" y="655"/>
                              </a:lnTo>
                              <a:lnTo>
                                <a:pt x="173" y="647"/>
                              </a:lnTo>
                              <a:lnTo>
                                <a:pt x="173" y="639"/>
                              </a:lnTo>
                              <a:lnTo>
                                <a:pt x="168" y="634"/>
                              </a:lnTo>
                              <a:lnTo>
                                <a:pt x="163" y="624"/>
                              </a:lnTo>
                              <a:lnTo>
                                <a:pt x="163" y="618"/>
                              </a:lnTo>
                              <a:lnTo>
                                <a:pt x="163" y="611"/>
                              </a:lnTo>
                              <a:lnTo>
                                <a:pt x="155" y="600"/>
                              </a:lnTo>
                              <a:lnTo>
                                <a:pt x="147" y="590"/>
                              </a:lnTo>
                              <a:lnTo>
                                <a:pt x="147" y="587"/>
                              </a:lnTo>
                              <a:lnTo>
                                <a:pt x="145" y="584"/>
                              </a:lnTo>
                              <a:lnTo>
                                <a:pt x="145" y="582"/>
                              </a:lnTo>
                              <a:lnTo>
                                <a:pt x="142" y="576"/>
                              </a:lnTo>
                              <a:lnTo>
                                <a:pt x="137" y="574"/>
                              </a:lnTo>
                              <a:lnTo>
                                <a:pt x="134" y="571"/>
                              </a:lnTo>
                              <a:lnTo>
                                <a:pt x="134" y="563"/>
                              </a:lnTo>
                              <a:lnTo>
                                <a:pt x="129" y="558"/>
                              </a:lnTo>
                              <a:lnTo>
                                <a:pt x="126" y="553"/>
                              </a:lnTo>
                              <a:lnTo>
                                <a:pt x="123" y="545"/>
                              </a:lnTo>
                              <a:lnTo>
                                <a:pt x="116" y="540"/>
                              </a:lnTo>
                              <a:lnTo>
                                <a:pt x="113" y="542"/>
                              </a:lnTo>
                              <a:lnTo>
                                <a:pt x="113" y="545"/>
                              </a:lnTo>
                              <a:lnTo>
                                <a:pt x="113" y="547"/>
                              </a:lnTo>
                              <a:lnTo>
                                <a:pt x="110" y="547"/>
                              </a:lnTo>
                              <a:lnTo>
                                <a:pt x="110" y="553"/>
                              </a:lnTo>
                              <a:lnTo>
                                <a:pt x="110" y="555"/>
                              </a:lnTo>
                              <a:lnTo>
                                <a:pt x="108" y="558"/>
                              </a:lnTo>
                              <a:lnTo>
                                <a:pt x="108" y="563"/>
                              </a:lnTo>
                              <a:lnTo>
                                <a:pt x="108" y="568"/>
                              </a:lnTo>
                              <a:lnTo>
                                <a:pt x="110" y="574"/>
                              </a:lnTo>
                              <a:lnTo>
                                <a:pt x="116" y="579"/>
                              </a:lnTo>
                              <a:lnTo>
                                <a:pt x="116" y="584"/>
                              </a:lnTo>
                              <a:lnTo>
                                <a:pt x="116" y="587"/>
                              </a:lnTo>
                              <a:lnTo>
                                <a:pt x="116" y="595"/>
                              </a:lnTo>
                              <a:lnTo>
                                <a:pt x="116" y="600"/>
                              </a:lnTo>
                              <a:lnTo>
                                <a:pt x="116" y="603"/>
                              </a:lnTo>
                              <a:lnTo>
                                <a:pt x="118" y="605"/>
                              </a:lnTo>
                              <a:lnTo>
                                <a:pt x="118" y="613"/>
                              </a:lnTo>
                              <a:lnTo>
                                <a:pt x="118" y="618"/>
                              </a:lnTo>
                              <a:lnTo>
                                <a:pt x="121" y="621"/>
                              </a:lnTo>
                              <a:lnTo>
                                <a:pt x="123" y="624"/>
                              </a:lnTo>
                              <a:lnTo>
                                <a:pt x="126" y="626"/>
                              </a:lnTo>
                              <a:lnTo>
                                <a:pt x="126" y="629"/>
                              </a:lnTo>
                              <a:lnTo>
                                <a:pt x="126" y="639"/>
                              </a:lnTo>
                              <a:lnTo>
                                <a:pt x="129" y="650"/>
                              </a:lnTo>
                              <a:lnTo>
                                <a:pt x="134" y="655"/>
                              </a:lnTo>
                              <a:lnTo>
                                <a:pt x="139" y="658"/>
                              </a:lnTo>
                              <a:lnTo>
                                <a:pt x="139" y="655"/>
                              </a:lnTo>
                              <a:lnTo>
                                <a:pt x="137" y="650"/>
                              </a:lnTo>
                              <a:lnTo>
                                <a:pt x="137" y="642"/>
                              </a:lnTo>
                              <a:lnTo>
                                <a:pt x="134" y="639"/>
                              </a:lnTo>
                              <a:lnTo>
                                <a:pt x="131" y="632"/>
                              </a:lnTo>
                              <a:lnTo>
                                <a:pt x="129" y="624"/>
                              </a:lnTo>
                              <a:lnTo>
                                <a:pt x="126" y="608"/>
                              </a:lnTo>
                              <a:lnTo>
                                <a:pt x="123" y="592"/>
                              </a:lnTo>
                              <a:lnTo>
                                <a:pt x="121" y="587"/>
                              </a:lnTo>
                              <a:lnTo>
                                <a:pt x="121" y="582"/>
                              </a:lnTo>
                              <a:lnTo>
                                <a:pt x="118" y="568"/>
                              </a:lnTo>
                              <a:lnTo>
                                <a:pt x="116" y="558"/>
                              </a:lnTo>
                              <a:lnTo>
                                <a:pt x="116" y="555"/>
                              </a:lnTo>
                              <a:lnTo>
                                <a:pt x="116" y="553"/>
                              </a:lnTo>
                              <a:lnTo>
                                <a:pt x="121" y="550"/>
                              </a:lnTo>
                              <a:lnTo>
                                <a:pt x="123" y="553"/>
                              </a:lnTo>
                              <a:lnTo>
                                <a:pt x="123" y="563"/>
                              </a:lnTo>
                              <a:lnTo>
                                <a:pt x="126" y="571"/>
                              </a:lnTo>
                              <a:lnTo>
                                <a:pt x="129" y="574"/>
                              </a:lnTo>
                              <a:lnTo>
                                <a:pt x="131" y="579"/>
                              </a:lnTo>
                              <a:lnTo>
                                <a:pt x="131" y="584"/>
                              </a:lnTo>
                              <a:lnTo>
                                <a:pt x="129" y="590"/>
                              </a:lnTo>
                              <a:lnTo>
                                <a:pt x="131" y="592"/>
                              </a:lnTo>
                              <a:lnTo>
                                <a:pt x="134" y="595"/>
                              </a:lnTo>
                              <a:lnTo>
                                <a:pt x="137" y="595"/>
                              </a:lnTo>
                              <a:lnTo>
                                <a:pt x="139" y="592"/>
                              </a:lnTo>
                              <a:lnTo>
                                <a:pt x="142" y="595"/>
                              </a:lnTo>
                              <a:lnTo>
                                <a:pt x="139" y="603"/>
                              </a:lnTo>
                              <a:lnTo>
                                <a:pt x="137" y="611"/>
                              </a:lnTo>
                              <a:lnTo>
                                <a:pt x="137" y="621"/>
                              </a:lnTo>
                              <a:lnTo>
                                <a:pt x="145" y="618"/>
                              </a:lnTo>
                              <a:lnTo>
                                <a:pt x="150" y="611"/>
                              </a:lnTo>
                              <a:lnTo>
                                <a:pt x="150" y="621"/>
                              </a:lnTo>
                              <a:lnTo>
                                <a:pt x="145" y="632"/>
                              </a:lnTo>
                              <a:lnTo>
                                <a:pt x="145" y="637"/>
                              </a:lnTo>
                              <a:lnTo>
                                <a:pt x="150" y="639"/>
                              </a:lnTo>
                              <a:lnTo>
                                <a:pt x="152" y="639"/>
                              </a:lnTo>
                              <a:lnTo>
                                <a:pt x="155" y="637"/>
                              </a:lnTo>
                              <a:lnTo>
                                <a:pt x="155" y="645"/>
                              </a:lnTo>
                              <a:lnTo>
                                <a:pt x="152" y="653"/>
                              </a:lnTo>
                              <a:close/>
                              <a:moveTo>
                                <a:pt x="100" y="592"/>
                              </a:moveTo>
                              <a:lnTo>
                                <a:pt x="100" y="587"/>
                              </a:lnTo>
                              <a:lnTo>
                                <a:pt x="100" y="579"/>
                              </a:lnTo>
                              <a:lnTo>
                                <a:pt x="100" y="574"/>
                              </a:lnTo>
                              <a:lnTo>
                                <a:pt x="97" y="566"/>
                              </a:lnTo>
                              <a:lnTo>
                                <a:pt x="95" y="558"/>
                              </a:lnTo>
                              <a:lnTo>
                                <a:pt x="95" y="550"/>
                              </a:lnTo>
                              <a:lnTo>
                                <a:pt x="92" y="547"/>
                              </a:lnTo>
                              <a:lnTo>
                                <a:pt x="89" y="545"/>
                              </a:lnTo>
                              <a:lnTo>
                                <a:pt x="84" y="547"/>
                              </a:lnTo>
                              <a:lnTo>
                                <a:pt x="79" y="555"/>
                              </a:lnTo>
                              <a:lnTo>
                                <a:pt x="76" y="566"/>
                              </a:lnTo>
                              <a:lnTo>
                                <a:pt x="76" y="574"/>
                              </a:lnTo>
                              <a:lnTo>
                                <a:pt x="84" y="576"/>
                              </a:lnTo>
                              <a:lnTo>
                                <a:pt x="89" y="582"/>
                              </a:lnTo>
                              <a:lnTo>
                                <a:pt x="89" y="587"/>
                              </a:lnTo>
                              <a:lnTo>
                                <a:pt x="89" y="592"/>
                              </a:lnTo>
                              <a:lnTo>
                                <a:pt x="92" y="597"/>
                              </a:lnTo>
                              <a:lnTo>
                                <a:pt x="97" y="603"/>
                              </a:lnTo>
                              <a:lnTo>
                                <a:pt x="100" y="597"/>
                              </a:lnTo>
                              <a:lnTo>
                                <a:pt x="100" y="592"/>
                              </a:lnTo>
                              <a:close/>
                              <a:moveTo>
                                <a:pt x="702" y="642"/>
                              </a:moveTo>
                              <a:lnTo>
                                <a:pt x="702" y="642"/>
                              </a:lnTo>
                              <a:lnTo>
                                <a:pt x="699" y="645"/>
                              </a:lnTo>
                              <a:lnTo>
                                <a:pt x="702" y="650"/>
                              </a:lnTo>
                              <a:lnTo>
                                <a:pt x="705" y="650"/>
                              </a:lnTo>
                              <a:lnTo>
                                <a:pt x="707" y="650"/>
                              </a:lnTo>
                              <a:lnTo>
                                <a:pt x="712" y="645"/>
                              </a:lnTo>
                              <a:lnTo>
                                <a:pt x="715" y="637"/>
                              </a:lnTo>
                              <a:lnTo>
                                <a:pt x="707" y="637"/>
                              </a:lnTo>
                              <a:lnTo>
                                <a:pt x="702" y="642"/>
                              </a:lnTo>
                              <a:close/>
                              <a:moveTo>
                                <a:pt x="599" y="761"/>
                              </a:moveTo>
                              <a:lnTo>
                                <a:pt x="607" y="761"/>
                              </a:lnTo>
                              <a:lnTo>
                                <a:pt x="615" y="758"/>
                              </a:lnTo>
                              <a:lnTo>
                                <a:pt x="618" y="758"/>
                              </a:lnTo>
                              <a:lnTo>
                                <a:pt x="620" y="758"/>
                              </a:lnTo>
                              <a:lnTo>
                                <a:pt x="623" y="755"/>
                              </a:lnTo>
                              <a:lnTo>
                                <a:pt x="626" y="753"/>
                              </a:lnTo>
                              <a:lnTo>
                                <a:pt x="631" y="750"/>
                              </a:lnTo>
                              <a:lnTo>
                                <a:pt x="636" y="750"/>
                              </a:lnTo>
                              <a:lnTo>
                                <a:pt x="641" y="753"/>
                              </a:lnTo>
                              <a:lnTo>
                                <a:pt x="647" y="747"/>
                              </a:lnTo>
                              <a:lnTo>
                                <a:pt x="652" y="742"/>
                              </a:lnTo>
                              <a:lnTo>
                                <a:pt x="657" y="742"/>
                              </a:lnTo>
                              <a:lnTo>
                                <a:pt x="660" y="739"/>
                              </a:lnTo>
                              <a:lnTo>
                                <a:pt x="668" y="734"/>
                              </a:lnTo>
                              <a:lnTo>
                                <a:pt x="673" y="726"/>
                              </a:lnTo>
                              <a:lnTo>
                                <a:pt x="676" y="726"/>
                              </a:lnTo>
                              <a:lnTo>
                                <a:pt x="686" y="718"/>
                              </a:lnTo>
                              <a:lnTo>
                                <a:pt x="697" y="708"/>
                              </a:lnTo>
                              <a:lnTo>
                                <a:pt x="699" y="700"/>
                              </a:lnTo>
                              <a:lnTo>
                                <a:pt x="705" y="692"/>
                              </a:lnTo>
                              <a:lnTo>
                                <a:pt x="712" y="689"/>
                              </a:lnTo>
                              <a:lnTo>
                                <a:pt x="718" y="684"/>
                              </a:lnTo>
                              <a:lnTo>
                                <a:pt x="720" y="679"/>
                              </a:lnTo>
                              <a:lnTo>
                                <a:pt x="723" y="674"/>
                              </a:lnTo>
                              <a:lnTo>
                                <a:pt x="726" y="671"/>
                              </a:lnTo>
                              <a:lnTo>
                                <a:pt x="726" y="668"/>
                              </a:lnTo>
                              <a:lnTo>
                                <a:pt x="728" y="666"/>
                              </a:lnTo>
                              <a:lnTo>
                                <a:pt x="731" y="663"/>
                              </a:lnTo>
                              <a:lnTo>
                                <a:pt x="731" y="658"/>
                              </a:lnTo>
                              <a:lnTo>
                                <a:pt x="728" y="658"/>
                              </a:lnTo>
                              <a:lnTo>
                                <a:pt x="728" y="655"/>
                              </a:lnTo>
                              <a:lnTo>
                                <a:pt x="723" y="658"/>
                              </a:lnTo>
                              <a:lnTo>
                                <a:pt x="718" y="661"/>
                              </a:lnTo>
                              <a:lnTo>
                                <a:pt x="715" y="661"/>
                              </a:lnTo>
                              <a:lnTo>
                                <a:pt x="712" y="663"/>
                              </a:lnTo>
                              <a:lnTo>
                                <a:pt x="710" y="663"/>
                              </a:lnTo>
                              <a:lnTo>
                                <a:pt x="707" y="663"/>
                              </a:lnTo>
                              <a:lnTo>
                                <a:pt x="699" y="663"/>
                              </a:lnTo>
                              <a:lnTo>
                                <a:pt x="694" y="666"/>
                              </a:lnTo>
                              <a:lnTo>
                                <a:pt x="691" y="666"/>
                              </a:lnTo>
                              <a:lnTo>
                                <a:pt x="689" y="666"/>
                              </a:lnTo>
                              <a:lnTo>
                                <a:pt x="681" y="668"/>
                              </a:lnTo>
                              <a:lnTo>
                                <a:pt x="676" y="671"/>
                              </a:lnTo>
                              <a:lnTo>
                                <a:pt x="665" y="671"/>
                              </a:lnTo>
                              <a:lnTo>
                                <a:pt x="657" y="671"/>
                              </a:lnTo>
                              <a:lnTo>
                                <a:pt x="652" y="674"/>
                              </a:lnTo>
                              <a:lnTo>
                                <a:pt x="649" y="674"/>
                              </a:lnTo>
                              <a:lnTo>
                                <a:pt x="644" y="676"/>
                              </a:lnTo>
                              <a:lnTo>
                                <a:pt x="639" y="679"/>
                              </a:lnTo>
                              <a:lnTo>
                                <a:pt x="636" y="684"/>
                              </a:lnTo>
                              <a:lnTo>
                                <a:pt x="631" y="687"/>
                              </a:lnTo>
                              <a:lnTo>
                                <a:pt x="626" y="689"/>
                              </a:lnTo>
                              <a:lnTo>
                                <a:pt x="618" y="689"/>
                              </a:lnTo>
                              <a:lnTo>
                                <a:pt x="615" y="692"/>
                              </a:lnTo>
                              <a:lnTo>
                                <a:pt x="612" y="692"/>
                              </a:lnTo>
                              <a:lnTo>
                                <a:pt x="605" y="703"/>
                              </a:lnTo>
                              <a:lnTo>
                                <a:pt x="591" y="713"/>
                              </a:lnTo>
                              <a:lnTo>
                                <a:pt x="589" y="718"/>
                              </a:lnTo>
                              <a:lnTo>
                                <a:pt x="584" y="724"/>
                              </a:lnTo>
                              <a:lnTo>
                                <a:pt x="578" y="734"/>
                              </a:lnTo>
                              <a:lnTo>
                                <a:pt x="576" y="745"/>
                              </a:lnTo>
                              <a:lnTo>
                                <a:pt x="584" y="745"/>
                              </a:lnTo>
                              <a:lnTo>
                                <a:pt x="591" y="742"/>
                              </a:lnTo>
                              <a:lnTo>
                                <a:pt x="591" y="739"/>
                              </a:lnTo>
                              <a:lnTo>
                                <a:pt x="594" y="734"/>
                              </a:lnTo>
                              <a:lnTo>
                                <a:pt x="599" y="732"/>
                              </a:lnTo>
                              <a:lnTo>
                                <a:pt x="605" y="729"/>
                              </a:lnTo>
                              <a:lnTo>
                                <a:pt x="607" y="729"/>
                              </a:lnTo>
                              <a:lnTo>
                                <a:pt x="610" y="724"/>
                              </a:lnTo>
                              <a:lnTo>
                                <a:pt x="612" y="721"/>
                              </a:lnTo>
                              <a:lnTo>
                                <a:pt x="615" y="713"/>
                              </a:lnTo>
                              <a:lnTo>
                                <a:pt x="618" y="705"/>
                              </a:lnTo>
                              <a:lnTo>
                                <a:pt x="620" y="713"/>
                              </a:lnTo>
                              <a:lnTo>
                                <a:pt x="620" y="724"/>
                              </a:lnTo>
                              <a:lnTo>
                                <a:pt x="623" y="724"/>
                              </a:lnTo>
                              <a:lnTo>
                                <a:pt x="628" y="721"/>
                              </a:lnTo>
                              <a:lnTo>
                                <a:pt x="631" y="718"/>
                              </a:lnTo>
                              <a:lnTo>
                                <a:pt x="634" y="713"/>
                              </a:lnTo>
                              <a:lnTo>
                                <a:pt x="634" y="705"/>
                              </a:lnTo>
                              <a:lnTo>
                                <a:pt x="639" y="700"/>
                              </a:lnTo>
                              <a:lnTo>
                                <a:pt x="641" y="689"/>
                              </a:lnTo>
                              <a:lnTo>
                                <a:pt x="644" y="687"/>
                              </a:lnTo>
                              <a:lnTo>
                                <a:pt x="647" y="687"/>
                              </a:lnTo>
                              <a:lnTo>
                                <a:pt x="647" y="695"/>
                              </a:lnTo>
                              <a:lnTo>
                                <a:pt x="644" y="708"/>
                              </a:lnTo>
                              <a:lnTo>
                                <a:pt x="647" y="708"/>
                              </a:lnTo>
                              <a:lnTo>
                                <a:pt x="649" y="705"/>
                              </a:lnTo>
                              <a:lnTo>
                                <a:pt x="652" y="703"/>
                              </a:lnTo>
                              <a:lnTo>
                                <a:pt x="657" y="692"/>
                              </a:lnTo>
                              <a:lnTo>
                                <a:pt x="662" y="684"/>
                              </a:lnTo>
                              <a:lnTo>
                                <a:pt x="668" y="684"/>
                              </a:lnTo>
                              <a:lnTo>
                                <a:pt x="670" y="687"/>
                              </a:lnTo>
                              <a:lnTo>
                                <a:pt x="668" y="689"/>
                              </a:lnTo>
                              <a:lnTo>
                                <a:pt x="668" y="692"/>
                              </a:lnTo>
                              <a:lnTo>
                                <a:pt x="670" y="692"/>
                              </a:lnTo>
                              <a:lnTo>
                                <a:pt x="673" y="692"/>
                              </a:lnTo>
                              <a:lnTo>
                                <a:pt x="673" y="687"/>
                              </a:lnTo>
                              <a:lnTo>
                                <a:pt x="683" y="682"/>
                              </a:lnTo>
                              <a:lnTo>
                                <a:pt x="697" y="679"/>
                              </a:lnTo>
                              <a:lnTo>
                                <a:pt x="699" y="676"/>
                              </a:lnTo>
                              <a:lnTo>
                                <a:pt x="702" y="676"/>
                              </a:lnTo>
                              <a:lnTo>
                                <a:pt x="705" y="679"/>
                              </a:lnTo>
                              <a:lnTo>
                                <a:pt x="691" y="689"/>
                              </a:lnTo>
                              <a:lnTo>
                                <a:pt x="678" y="697"/>
                              </a:lnTo>
                              <a:lnTo>
                                <a:pt x="676" y="700"/>
                              </a:lnTo>
                              <a:lnTo>
                                <a:pt x="673" y="703"/>
                              </a:lnTo>
                              <a:lnTo>
                                <a:pt x="670" y="705"/>
                              </a:lnTo>
                              <a:lnTo>
                                <a:pt x="665" y="705"/>
                              </a:lnTo>
                              <a:lnTo>
                                <a:pt x="649" y="716"/>
                              </a:lnTo>
                              <a:lnTo>
                                <a:pt x="634" y="726"/>
                              </a:lnTo>
                              <a:lnTo>
                                <a:pt x="623" y="732"/>
                              </a:lnTo>
                              <a:lnTo>
                                <a:pt x="615" y="737"/>
                              </a:lnTo>
                              <a:lnTo>
                                <a:pt x="612" y="739"/>
                              </a:lnTo>
                              <a:lnTo>
                                <a:pt x="607" y="742"/>
                              </a:lnTo>
                              <a:lnTo>
                                <a:pt x="599" y="745"/>
                              </a:lnTo>
                              <a:lnTo>
                                <a:pt x="591" y="750"/>
                              </a:lnTo>
                              <a:lnTo>
                                <a:pt x="586" y="750"/>
                              </a:lnTo>
                              <a:lnTo>
                                <a:pt x="584" y="755"/>
                              </a:lnTo>
                              <a:lnTo>
                                <a:pt x="586" y="758"/>
                              </a:lnTo>
                              <a:lnTo>
                                <a:pt x="589" y="761"/>
                              </a:lnTo>
                              <a:lnTo>
                                <a:pt x="594" y="758"/>
                              </a:lnTo>
                              <a:lnTo>
                                <a:pt x="599" y="761"/>
                              </a:lnTo>
                              <a:close/>
                              <a:moveTo>
                                <a:pt x="179" y="684"/>
                              </a:moveTo>
                              <a:lnTo>
                                <a:pt x="173" y="684"/>
                              </a:lnTo>
                              <a:lnTo>
                                <a:pt x="168" y="684"/>
                              </a:lnTo>
                              <a:lnTo>
                                <a:pt x="160" y="682"/>
                              </a:lnTo>
                              <a:lnTo>
                                <a:pt x="155" y="676"/>
                              </a:lnTo>
                              <a:lnTo>
                                <a:pt x="147" y="676"/>
                              </a:lnTo>
                              <a:lnTo>
                                <a:pt x="145" y="674"/>
                              </a:lnTo>
                              <a:lnTo>
                                <a:pt x="126" y="671"/>
                              </a:lnTo>
                              <a:lnTo>
                                <a:pt x="108" y="666"/>
                              </a:lnTo>
                              <a:lnTo>
                                <a:pt x="108" y="668"/>
                              </a:lnTo>
                              <a:lnTo>
                                <a:pt x="108" y="674"/>
                              </a:lnTo>
                              <a:lnTo>
                                <a:pt x="110" y="679"/>
                              </a:lnTo>
                              <a:lnTo>
                                <a:pt x="113" y="682"/>
                              </a:lnTo>
                              <a:lnTo>
                                <a:pt x="113" y="684"/>
                              </a:lnTo>
                              <a:lnTo>
                                <a:pt x="116" y="687"/>
                              </a:lnTo>
                              <a:lnTo>
                                <a:pt x="116" y="689"/>
                              </a:lnTo>
                              <a:lnTo>
                                <a:pt x="121" y="695"/>
                              </a:lnTo>
                              <a:lnTo>
                                <a:pt x="123" y="700"/>
                              </a:lnTo>
                              <a:lnTo>
                                <a:pt x="131" y="703"/>
                              </a:lnTo>
                              <a:lnTo>
                                <a:pt x="134" y="708"/>
                              </a:lnTo>
                              <a:lnTo>
                                <a:pt x="134" y="711"/>
                              </a:lnTo>
                              <a:lnTo>
                                <a:pt x="137" y="713"/>
                              </a:lnTo>
                              <a:lnTo>
                                <a:pt x="139" y="721"/>
                              </a:lnTo>
                              <a:lnTo>
                                <a:pt x="147" y="729"/>
                              </a:lnTo>
                              <a:lnTo>
                                <a:pt x="155" y="734"/>
                              </a:lnTo>
                              <a:lnTo>
                                <a:pt x="163" y="739"/>
                              </a:lnTo>
                              <a:lnTo>
                                <a:pt x="168" y="742"/>
                              </a:lnTo>
                              <a:lnTo>
                                <a:pt x="171" y="745"/>
                              </a:lnTo>
                              <a:lnTo>
                                <a:pt x="173" y="747"/>
                              </a:lnTo>
                              <a:lnTo>
                                <a:pt x="173" y="750"/>
                              </a:lnTo>
                              <a:lnTo>
                                <a:pt x="179" y="753"/>
                              </a:lnTo>
                              <a:lnTo>
                                <a:pt x="181" y="755"/>
                              </a:lnTo>
                              <a:lnTo>
                                <a:pt x="184" y="755"/>
                              </a:lnTo>
                              <a:lnTo>
                                <a:pt x="187" y="755"/>
                              </a:lnTo>
                              <a:lnTo>
                                <a:pt x="194" y="758"/>
                              </a:lnTo>
                              <a:lnTo>
                                <a:pt x="200" y="763"/>
                              </a:lnTo>
                              <a:lnTo>
                                <a:pt x="208" y="763"/>
                              </a:lnTo>
                              <a:lnTo>
                                <a:pt x="216" y="763"/>
                              </a:lnTo>
                              <a:lnTo>
                                <a:pt x="221" y="768"/>
                              </a:lnTo>
                              <a:lnTo>
                                <a:pt x="229" y="768"/>
                              </a:lnTo>
                              <a:lnTo>
                                <a:pt x="237" y="771"/>
                              </a:lnTo>
                              <a:lnTo>
                                <a:pt x="247" y="768"/>
                              </a:lnTo>
                              <a:lnTo>
                                <a:pt x="252" y="768"/>
                              </a:lnTo>
                              <a:lnTo>
                                <a:pt x="260" y="766"/>
                              </a:lnTo>
                              <a:lnTo>
                                <a:pt x="268" y="763"/>
                              </a:lnTo>
                              <a:lnTo>
                                <a:pt x="268" y="761"/>
                              </a:lnTo>
                              <a:lnTo>
                                <a:pt x="265" y="758"/>
                              </a:lnTo>
                              <a:lnTo>
                                <a:pt x="258" y="755"/>
                              </a:lnTo>
                              <a:lnTo>
                                <a:pt x="250" y="753"/>
                              </a:lnTo>
                              <a:lnTo>
                                <a:pt x="239" y="747"/>
                              </a:lnTo>
                              <a:lnTo>
                                <a:pt x="231" y="745"/>
                              </a:lnTo>
                              <a:lnTo>
                                <a:pt x="226" y="742"/>
                              </a:lnTo>
                              <a:lnTo>
                                <a:pt x="221" y="742"/>
                              </a:lnTo>
                              <a:lnTo>
                                <a:pt x="216" y="739"/>
                              </a:lnTo>
                              <a:lnTo>
                                <a:pt x="213" y="737"/>
                              </a:lnTo>
                              <a:lnTo>
                                <a:pt x="208" y="734"/>
                              </a:lnTo>
                              <a:lnTo>
                                <a:pt x="205" y="732"/>
                              </a:lnTo>
                              <a:lnTo>
                                <a:pt x="200" y="732"/>
                              </a:lnTo>
                              <a:lnTo>
                                <a:pt x="192" y="729"/>
                              </a:lnTo>
                              <a:lnTo>
                                <a:pt x="187" y="726"/>
                              </a:lnTo>
                              <a:lnTo>
                                <a:pt x="176" y="718"/>
                              </a:lnTo>
                              <a:lnTo>
                                <a:pt x="166" y="713"/>
                              </a:lnTo>
                              <a:lnTo>
                                <a:pt x="163" y="711"/>
                              </a:lnTo>
                              <a:lnTo>
                                <a:pt x="158" y="708"/>
                              </a:lnTo>
                              <a:lnTo>
                                <a:pt x="155" y="705"/>
                              </a:lnTo>
                              <a:lnTo>
                                <a:pt x="152" y="700"/>
                              </a:lnTo>
                              <a:lnTo>
                                <a:pt x="160" y="700"/>
                              </a:lnTo>
                              <a:lnTo>
                                <a:pt x="166" y="697"/>
                              </a:lnTo>
                              <a:lnTo>
                                <a:pt x="171" y="705"/>
                              </a:lnTo>
                              <a:lnTo>
                                <a:pt x="179" y="713"/>
                              </a:lnTo>
                              <a:lnTo>
                                <a:pt x="181" y="711"/>
                              </a:lnTo>
                              <a:lnTo>
                                <a:pt x="184" y="711"/>
                              </a:lnTo>
                              <a:lnTo>
                                <a:pt x="184" y="705"/>
                              </a:lnTo>
                              <a:lnTo>
                                <a:pt x="184" y="700"/>
                              </a:lnTo>
                              <a:lnTo>
                                <a:pt x="187" y="697"/>
                              </a:lnTo>
                              <a:lnTo>
                                <a:pt x="192" y="703"/>
                              </a:lnTo>
                              <a:lnTo>
                                <a:pt x="194" y="711"/>
                              </a:lnTo>
                              <a:lnTo>
                                <a:pt x="200" y="721"/>
                              </a:lnTo>
                              <a:lnTo>
                                <a:pt x="202" y="724"/>
                              </a:lnTo>
                              <a:lnTo>
                                <a:pt x="210" y="726"/>
                              </a:lnTo>
                              <a:lnTo>
                                <a:pt x="210" y="716"/>
                              </a:lnTo>
                              <a:lnTo>
                                <a:pt x="210" y="705"/>
                              </a:lnTo>
                              <a:lnTo>
                                <a:pt x="216" y="711"/>
                              </a:lnTo>
                              <a:lnTo>
                                <a:pt x="221" y="718"/>
                              </a:lnTo>
                              <a:lnTo>
                                <a:pt x="221" y="721"/>
                              </a:lnTo>
                              <a:lnTo>
                                <a:pt x="221" y="724"/>
                              </a:lnTo>
                              <a:lnTo>
                                <a:pt x="223" y="726"/>
                              </a:lnTo>
                              <a:lnTo>
                                <a:pt x="229" y="732"/>
                              </a:lnTo>
                              <a:lnTo>
                                <a:pt x="229" y="734"/>
                              </a:lnTo>
                              <a:lnTo>
                                <a:pt x="231" y="737"/>
                              </a:lnTo>
                              <a:lnTo>
                                <a:pt x="234" y="737"/>
                              </a:lnTo>
                              <a:lnTo>
                                <a:pt x="239" y="734"/>
                              </a:lnTo>
                              <a:lnTo>
                                <a:pt x="242" y="732"/>
                              </a:lnTo>
                              <a:lnTo>
                                <a:pt x="247" y="739"/>
                              </a:lnTo>
                              <a:lnTo>
                                <a:pt x="252" y="745"/>
                              </a:lnTo>
                              <a:lnTo>
                                <a:pt x="260" y="747"/>
                              </a:lnTo>
                              <a:lnTo>
                                <a:pt x="265" y="747"/>
                              </a:lnTo>
                              <a:lnTo>
                                <a:pt x="268" y="747"/>
                              </a:lnTo>
                              <a:lnTo>
                                <a:pt x="271" y="745"/>
                              </a:lnTo>
                              <a:lnTo>
                                <a:pt x="268" y="742"/>
                              </a:lnTo>
                              <a:lnTo>
                                <a:pt x="265" y="739"/>
                              </a:lnTo>
                              <a:lnTo>
                                <a:pt x="260" y="732"/>
                              </a:lnTo>
                              <a:lnTo>
                                <a:pt x="250" y="726"/>
                              </a:lnTo>
                              <a:lnTo>
                                <a:pt x="247" y="721"/>
                              </a:lnTo>
                              <a:lnTo>
                                <a:pt x="242" y="716"/>
                              </a:lnTo>
                              <a:lnTo>
                                <a:pt x="237" y="713"/>
                              </a:lnTo>
                              <a:lnTo>
                                <a:pt x="231" y="711"/>
                              </a:lnTo>
                              <a:lnTo>
                                <a:pt x="223" y="703"/>
                              </a:lnTo>
                              <a:lnTo>
                                <a:pt x="216" y="697"/>
                              </a:lnTo>
                              <a:lnTo>
                                <a:pt x="213" y="697"/>
                              </a:lnTo>
                              <a:lnTo>
                                <a:pt x="210" y="700"/>
                              </a:lnTo>
                              <a:lnTo>
                                <a:pt x="205" y="697"/>
                              </a:lnTo>
                              <a:lnTo>
                                <a:pt x="200" y="695"/>
                              </a:lnTo>
                              <a:lnTo>
                                <a:pt x="192" y="689"/>
                              </a:lnTo>
                              <a:lnTo>
                                <a:pt x="187" y="684"/>
                              </a:lnTo>
                              <a:lnTo>
                                <a:pt x="181" y="684"/>
                              </a:lnTo>
                              <a:lnTo>
                                <a:pt x="179" y="684"/>
                              </a:lnTo>
                              <a:close/>
                              <a:moveTo>
                                <a:pt x="539" y="703"/>
                              </a:moveTo>
                              <a:lnTo>
                                <a:pt x="534" y="705"/>
                              </a:lnTo>
                              <a:lnTo>
                                <a:pt x="531" y="708"/>
                              </a:lnTo>
                              <a:lnTo>
                                <a:pt x="528" y="708"/>
                              </a:lnTo>
                              <a:lnTo>
                                <a:pt x="526" y="708"/>
                              </a:lnTo>
                              <a:lnTo>
                                <a:pt x="520" y="711"/>
                              </a:lnTo>
                              <a:lnTo>
                                <a:pt x="515" y="713"/>
                              </a:lnTo>
                              <a:lnTo>
                                <a:pt x="510" y="713"/>
                              </a:lnTo>
                              <a:lnTo>
                                <a:pt x="502" y="713"/>
                              </a:lnTo>
                              <a:lnTo>
                                <a:pt x="497" y="716"/>
                              </a:lnTo>
                              <a:lnTo>
                                <a:pt x="492" y="718"/>
                              </a:lnTo>
                              <a:lnTo>
                                <a:pt x="484" y="718"/>
                              </a:lnTo>
                              <a:lnTo>
                                <a:pt x="478" y="716"/>
                              </a:lnTo>
                              <a:lnTo>
                                <a:pt x="471" y="718"/>
                              </a:lnTo>
                              <a:lnTo>
                                <a:pt x="465" y="724"/>
                              </a:lnTo>
                              <a:lnTo>
                                <a:pt x="460" y="729"/>
                              </a:lnTo>
                              <a:lnTo>
                                <a:pt x="452" y="729"/>
                              </a:lnTo>
                              <a:lnTo>
                                <a:pt x="444" y="734"/>
                              </a:lnTo>
                              <a:lnTo>
                                <a:pt x="436" y="742"/>
                              </a:lnTo>
                              <a:lnTo>
                                <a:pt x="434" y="742"/>
                              </a:lnTo>
                              <a:lnTo>
                                <a:pt x="431" y="742"/>
                              </a:lnTo>
                              <a:lnTo>
                                <a:pt x="423" y="750"/>
                              </a:lnTo>
                              <a:lnTo>
                                <a:pt x="415" y="758"/>
                              </a:lnTo>
                              <a:lnTo>
                                <a:pt x="413" y="761"/>
                              </a:lnTo>
                              <a:lnTo>
                                <a:pt x="413" y="763"/>
                              </a:lnTo>
                              <a:lnTo>
                                <a:pt x="410" y="768"/>
                              </a:lnTo>
                              <a:lnTo>
                                <a:pt x="407" y="771"/>
                              </a:lnTo>
                              <a:lnTo>
                                <a:pt x="407" y="774"/>
                              </a:lnTo>
                              <a:lnTo>
                                <a:pt x="405" y="776"/>
                              </a:lnTo>
                              <a:lnTo>
                                <a:pt x="405" y="782"/>
                              </a:lnTo>
                              <a:lnTo>
                                <a:pt x="407" y="784"/>
                              </a:lnTo>
                              <a:lnTo>
                                <a:pt x="413" y="782"/>
                              </a:lnTo>
                              <a:lnTo>
                                <a:pt x="415" y="779"/>
                              </a:lnTo>
                              <a:lnTo>
                                <a:pt x="418" y="776"/>
                              </a:lnTo>
                              <a:lnTo>
                                <a:pt x="423" y="771"/>
                              </a:lnTo>
                              <a:lnTo>
                                <a:pt x="434" y="768"/>
                              </a:lnTo>
                              <a:lnTo>
                                <a:pt x="439" y="763"/>
                              </a:lnTo>
                              <a:lnTo>
                                <a:pt x="439" y="758"/>
                              </a:lnTo>
                              <a:lnTo>
                                <a:pt x="439" y="755"/>
                              </a:lnTo>
                              <a:lnTo>
                                <a:pt x="442" y="753"/>
                              </a:lnTo>
                              <a:lnTo>
                                <a:pt x="442" y="750"/>
                              </a:lnTo>
                              <a:lnTo>
                                <a:pt x="442" y="747"/>
                              </a:lnTo>
                              <a:lnTo>
                                <a:pt x="444" y="745"/>
                              </a:lnTo>
                              <a:lnTo>
                                <a:pt x="447" y="745"/>
                              </a:lnTo>
                              <a:lnTo>
                                <a:pt x="449" y="745"/>
                              </a:lnTo>
                              <a:lnTo>
                                <a:pt x="449" y="747"/>
                              </a:lnTo>
                              <a:lnTo>
                                <a:pt x="449" y="750"/>
                              </a:lnTo>
                              <a:lnTo>
                                <a:pt x="447" y="755"/>
                              </a:lnTo>
                              <a:lnTo>
                                <a:pt x="449" y="758"/>
                              </a:lnTo>
                              <a:lnTo>
                                <a:pt x="452" y="758"/>
                              </a:lnTo>
                              <a:lnTo>
                                <a:pt x="455" y="755"/>
                              </a:lnTo>
                              <a:lnTo>
                                <a:pt x="457" y="753"/>
                              </a:lnTo>
                              <a:lnTo>
                                <a:pt x="460" y="750"/>
                              </a:lnTo>
                              <a:lnTo>
                                <a:pt x="460" y="747"/>
                              </a:lnTo>
                              <a:lnTo>
                                <a:pt x="463" y="742"/>
                              </a:lnTo>
                              <a:lnTo>
                                <a:pt x="463" y="737"/>
                              </a:lnTo>
                              <a:lnTo>
                                <a:pt x="465" y="734"/>
                              </a:lnTo>
                              <a:lnTo>
                                <a:pt x="468" y="734"/>
                              </a:lnTo>
                              <a:lnTo>
                                <a:pt x="471" y="734"/>
                              </a:lnTo>
                              <a:lnTo>
                                <a:pt x="473" y="737"/>
                              </a:lnTo>
                              <a:lnTo>
                                <a:pt x="471" y="739"/>
                              </a:lnTo>
                              <a:lnTo>
                                <a:pt x="471" y="745"/>
                              </a:lnTo>
                              <a:lnTo>
                                <a:pt x="473" y="745"/>
                              </a:lnTo>
                              <a:lnTo>
                                <a:pt x="478" y="745"/>
                              </a:lnTo>
                              <a:lnTo>
                                <a:pt x="481" y="742"/>
                              </a:lnTo>
                              <a:lnTo>
                                <a:pt x="481" y="739"/>
                              </a:lnTo>
                              <a:lnTo>
                                <a:pt x="484" y="737"/>
                              </a:lnTo>
                              <a:lnTo>
                                <a:pt x="484" y="734"/>
                              </a:lnTo>
                              <a:lnTo>
                                <a:pt x="486" y="729"/>
                              </a:lnTo>
                              <a:lnTo>
                                <a:pt x="492" y="726"/>
                              </a:lnTo>
                              <a:lnTo>
                                <a:pt x="494" y="729"/>
                              </a:lnTo>
                              <a:lnTo>
                                <a:pt x="499" y="732"/>
                              </a:lnTo>
                              <a:lnTo>
                                <a:pt x="505" y="726"/>
                              </a:lnTo>
                              <a:lnTo>
                                <a:pt x="513" y="724"/>
                              </a:lnTo>
                              <a:lnTo>
                                <a:pt x="518" y="724"/>
                              </a:lnTo>
                              <a:lnTo>
                                <a:pt x="520" y="721"/>
                              </a:lnTo>
                              <a:lnTo>
                                <a:pt x="523" y="718"/>
                              </a:lnTo>
                              <a:lnTo>
                                <a:pt x="528" y="716"/>
                              </a:lnTo>
                              <a:lnTo>
                                <a:pt x="531" y="716"/>
                              </a:lnTo>
                              <a:lnTo>
                                <a:pt x="534" y="718"/>
                              </a:lnTo>
                              <a:lnTo>
                                <a:pt x="528" y="724"/>
                              </a:lnTo>
                              <a:lnTo>
                                <a:pt x="518" y="726"/>
                              </a:lnTo>
                              <a:lnTo>
                                <a:pt x="499" y="739"/>
                              </a:lnTo>
                              <a:lnTo>
                                <a:pt x="478" y="753"/>
                              </a:lnTo>
                              <a:lnTo>
                                <a:pt x="476" y="755"/>
                              </a:lnTo>
                              <a:lnTo>
                                <a:pt x="473" y="755"/>
                              </a:lnTo>
                              <a:lnTo>
                                <a:pt x="468" y="758"/>
                              </a:lnTo>
                              <a:lnTo>
                                <a:pt x="465" y="761"/>
                              </a:lnTo>
                              <a:lnTo>
                                <a:pt x="463" y="761"/>
                              </a:lnTo>
                              <a:lnTo>
                                <a:pt x="455" y="766"/>
                              </a:lnTo>
                              <a:lnTo>
                                <a:pt x="444" y="774"/>
                              </a:lnTo>
                              <a:lnTo>
                                <a:pt x="442" y="774"/>
                              </a:lnTo>
                              <a:lnTo>
                                <a:pt x="439" y="776"/>
                              </a:lnTo>
                              <a:lnTo>
                                <a:pt x="434" y="776"/>
                              </a:lnTo>
                              <a:lnTo>
                                <a:pt x="431" y="782"/>
                              </a:lnTo>
                              <a:lnTo>
                                <a:pt x="426" y="784"/>
                              </a:lnTo>
                              <a:lnTo>
                                <a:pt x="423" y="787"/>
                              </a:lnTo>
                              <a:lnTo>
                                <a:pt x="418" y="787"/>
                              </a:lnTo>
                              <a:lnTo>
                                <a:pt x="415" y="789"/>
                              </a:lnTo>
                              <a:lnTo>
                                <a:pt x="413" y="792"/>
                              </a:lnTo>
                              <a:lnTo>
                                <a:pt x="407" y="795"/>
                              </a:lnTo>
                              <a:lnTo>
                                <a:pt x="405" y="800"/>
                              </a:lnTo>
                              <a:lnTo>
                                <a:pt x="421" y="803"/>
                              </a:lnTo>
                              <a:lnTo>
                                <a:pt x="434" y="803"/>
                              </a:lnTo>
                              <a:lnTo>
                                <a:pt x="447" y="800"/>
                              </a:lnTo>
                              <a:lnTo>
                                <a:pt x="457" y="795"/>
                              </a:lnTo>
                              <a:lnTo>
                                <a:pt x="465" y="792"/>
                              </a:lnTo>
                              <a:lnTo>
                                <a:pt x="471" y="787"/>
                              </a:lnTo>
                              <a:lnTo>
                                <a:pt x="481" y="784"/>
                              </a:lnTo>
                              <a:lnTo>
                                <a:pt x="489" y="782"/>
                              </a:lnTo>
                              <a:lnTo>
                                <a:pt x="494" y="776"/>
                              </a:lnTo>
                              <a:lnTo>
                                <a:pt x="499" y="774"/>
                              </a:lnTo>
                              <a:lnTo>
                                <a:pt x="505" y="766"/>
                              </a:lnTo>
                              <a:lnTo>
                                <a:pt x="513" y="755"/>
                              </a:lnTo>
                              <a:lnTo>
                                <a:pt x="520" y="753"/>
                              </a:lnTo>
                              <a:lnTo>
                                <a:pt x="526" y="745"/>
                              </a:lnTo>
                              <a:lnTo>
                                <a:pt x="531" y="737"/>
                              </a:lnTo>
                              <a:lnTo>
                                <a:pt x="539" y="726"/>
                              </a:lnTo>
                              <a:lnTo>
                                <a:pt x="542" y="726"/>
                              </a:lnTo>
                              <a:lnTo>
                                <a:pt x="542" y="724"/>
                              </a:lnTo>
                              <a:lnTo>
                                <a:pt x="544" y="721"/>
                              </a:lnTo>
                              <a:lnTo>
                                <a:pt x="547" y="718"/>
                              </a:lnTo>
                              <a:lnTo>
                                <a:pt x="549" y="716"/>
                              </a:lnTo>
                              <a:lnTo>
                                <a:pt x="549" y="711"/>
                              </a:lnTo>
                              <a:lnTo>
                                <a:pt x="552" y="705"/>
                              </a:lnTo>
                              <a:lnTo>
                                <a:pt x="552" y="703"/>
                              </a:lnTo>
                              <a:lnTo>
                                <a:pt x="552" y="700"/>
                              </a:lnTo>
                              <a:lnTo>
                                <a:pt x="544" y="700"/>
                              </a:lnTo>
                              <a:lnTo>
                                <a:pt x="539" y="703"/>
                              </a:lnTo>
                              <a:close/>
                              <a:moveTo>
                                <a:pt x="326" y="716"/>
                              </a:moveTo>
                              <a:lnTo>
                                <a:pt x="321" y="716"/>
                              </a:lnTo>
                              <a:lnTo>
                                <a:pt x="313" y="716"/>
                              </a:lnTo>
                              <a:lnTo>
                                <a:pt x="308" y="713"/>
                              </a:lnTo>
                              <a:lnTo>
                                <a:pt x="305" y="711"/>
                              </a:lnTo>
                              <a:lnTo>
                                <a:pt x="297" y="711"/>
                              </a:lnTo>
                              <a:lnTo>
                                <a:pt x="292" y="711"/>
                              </a:lnTo>
                              <a:lnTo>
                                <a:pt x="289" y="713"/>
                              </a:lnTo>
                              <a:lnTo>
                                <a:pt x="292" y="716"/>
                              </a:lnTo>
                              <a:lnTo>
                                <a:pt x="292" y="721"/>
                              </a:lnTo>
                              <a:lnTo>
                                <a:pt x="294" y="724"/>
                              </a:lnTo>
                              <a:lnTo>
                                <a:pt x="300" y="726"/>
                              </a:lnTo>
                              <a:lnTo>
                                <a:pt x="302" y="729"/>
                              </a:lnTo>
                              <a:lnTo>
                                <a:pt x="305" y="732"/>
                              </a:lnTo>
                              <a:lnTo>
                                <a:pt x="308" y="737"/>
                              </a:lnTo>
                              <a:lnTo>
                                <a:pt x="308" y="739"/>
                              </a:lnTo>
                              <a:lnTo>
                                <a:pt x="313" y="742"/>
                              </a:lnTo>
                              <a:lnTo>
                                <a:pt x="318" y="745"/>
                              </a:lnTo>
                              <a:lnTo>
                                <a:pt x="321" y="747"/>
                              </a:lnTo>
                              <a:lnTo>
                                <a:pt x="323" y="753"/>
                              </a:lnTo>
                              <a:lnTo>
                                <a:pt x="326" y="755"/>
                              </a:lnTo>
                              <a:lnTo>
                                <a:pt x="329" y="761"/>
                              </a:lnTo>
                              <a:lnTo>
                                <a:pt x="331" y="763"/>
                              </a:lnTo>
                              <a:lnTo>
                                <a:pt x="339" y="766"/>
                              </a:lnTo>
                              <a:lnTo>
                                <a:pt x="352" y="766"/>
                              </a:lnTo>
                              <a:lnTo>
                                <a:pt x="357" y="771"/>
                              </a:lnTo>
                              <a:lnTo>
                                <a:pt x="368" y="774"/>
                              </a:lnTo>
                              <a:lnTo>
                                <a:pt x="371" y="774"/>
                              </a:lnTo>
                              <a:lnTo>
                                <a:pt x="381" y="776"/>
                              </a:lnTo>
                              <a:lnTo>
                                <a:pt x="389" y="774"/>
                              </a:lnTo>
                              <a:lnTo>
                                <a:pt x="389" y="771"/>
                              </a:lnTo>
                              <a:lnTo>
                                <a:pt x="389" y="768"/>
                              </a:lnTo>
                              <a:lnTo>
                                <a:pt x="386" y="768"/>
                              </a:lnTo>
                              <a:lnTo>
                                <a:pt x="386" y="766"/>
                              </a:lnTo>
                              <a:lnTo>
                                <a:pt x="379" y="761"/>
                              </a:lnTo>
                              <a:lnTo>
                                <a:pt x="368" y="755"/>
                              </a:lnTo>
                              <a:lnTo>
                                <a:pt x="365" y="755"/>
                              </a:lnTo>
                              <a:lnTo>
                                <a:pt x="360" y="753"/>
                              </a:lnTo>
                              <a:lnTo>
                                <a:pt x="355" y="750"/>
                              </a:lnTo>
                              <a:lnTo>
                                <a:pt x="344" y="745"/>
                              </a:lnTo>
                              <a:lnTo>
                                <a:pt x="336" y="742"/>
                              </a:lnTo>
                              <a:lnTo>
                                <a:pt x="323" y="737"/>
                              </a:lnTo>
                              <a:lnTo>
                                <a:pt x="313" y="729"/>
                              </a:lnTo>
                              <a:lnTo>
                                <a:pt x="310" y="729"/>
                              </a:lnTo>
                              <a:lnTo>
                                <a:pt x="308" y="726"/>
                              </a:lnTo>
                              <a:lnTo>
                                <a:pt x="305" y="724"/>
                              </a:lnTo>
                              <a:lnTo>
                                <a:pt x="305" y="721"/>
                              </a:lnTo>
                              <a:lnTo>
                                <a:pt x="305" y="718"/>
                              </a:lnTo>
                              <a:lnTo>
                                <a:pt x="308" y="718"/>
                              </a:lnTo>
                              <a:lnTo>
                                <a:pt x="310" y="721"/>
                              </a:lnTo>
                              <a:lnTo>
                                <a:pt x="315" y="726"/>
                              </a:lnTo>
                              <a:lnTo>
                                <a:pt x="321" y="726"/>
                              </a:lnTo>
                              <a:lnTo>
                                <a:pt x="326" y="724"/>
                              </a:lnTo>
                              <a:lnTo>
                                <a:pt x="329" y="726"/>
                              </a:lnTo>
                              <a:lnTo>
                                <a:pt x="329" y="729"/>
                              </a:lnTo>
                              <a:lnTo>
                                <a:pt x="331" y="732"/>
                              </a:lnTo>
                              <a:lnTo>
                                <a:pt x="336" y="732"/>
                              </a:lnTo>
                              <a:lnTo>
                                <a:pt x="334" y="724"/>
                              </a:lnTo>
                              <a:lnTo>
                                <a:pt x="326" y="716"/>
                              </a:lnTo>
                              <a:close/>
                              <a:moveTo>
                                <a:pt x="368" y="724"/>
                              </a:moveTo>
                              <a:lnTo>
                                <a:pt x="360" y="724"/>
                              </a:lnTo>
                              <a:lnTo>
                                <a:pt x="352" y="724"/>
                              </a:lnTo>
                              <a:lnTo>
                                <a:pt x="350" y="724"/>
                              </a:lnTo>
                              <a:lnTo>
                                <a:pt x="347" y="724"/>
                              </a:lnTo>
                              <a:lnTo>
                                <a:pt x="347" y="729"/>
                              </a:lnTo>
                              <a:lnTo>
                                <a:pt x="347" y="732"/>
                              </a:lnTo>
                              <a:lnTo>
                                <a:pt x="347" y="734"/>
                              </a:lnTo>
                              <a:lnTo>
                                <a:pt x="350" y="734"/>
                              </a:lnTo>
                              <a:lnTo>
                                <a:pt x="352" y="739"/>
                              </a:lnTo>
                              <a:lnTo>
                                <a:pt x="355" y="742"/>
                              </a:lnTo>
                              <a:lnTo>
                                <a:pt x="360" y="737"/>
                              </a:lnTo>
                              <a:lnTo>
                                <a:pt x="360" y="729"/>
                              </a:lnTo>
                              <a:lnTo>
                                <a:pt x="363" y="729"/>
                              </a:lnTo>
                              <a:lnTo>
                                <a:pt x="365" y="732"/>
                              </a:lnTo>
                              <a:lnTo>
                                <a:pt x="365" y="734"/>
                              </a:lnTo>
                              <a:lnTo>
                                <a:pt x="365" y="737"/>
                              </a:lnTo>
                              <a:lnTo>
                                <a:pt x="365" y="739"/>
                              </a:lnTo>
                              <a:lnTo>
                                <a:pt x="368" y="739"/>
                              </a:lnTo>
                              <a:lnTo>
                                <a:pt x="368" y="742"/>
                              </a:lnTo>
                              <a:lnTo>
                                <a:pt x="368" y="745"/>
                              </a:lnTo>
                              <a:lnTo>
                                <a:pt x="371" y="745"/>
                              </a:lnTo>
                              <a:lnTo>
                                <a:pt x="373" y="750"/>
                              </a:lnTo>
                              <a:lnTo>
                                <a:pt x="376" y="750"/>
                              </a:lnTo>
                              <a:lnTo>
                                <a:pt x="381" y="747"/>
                              </a:lnTo>
                              <a:lnTo>
                                <a:pt x="384" y="742"/>
                              </a:lnTo>
                              <a:lnTo>
                                <a:pt x="386" y="745"/>
                              </a:lnTo>
                              <a:lnTo>
                                <a:pt x="389" y="745"/>
                              </a:lnTo>
                              <a:lnTo>
                                <a:pt x="392" y="750"/>
                              </a:lnTo>
                              <a:lnTo>
                                <a:pt x="392" y="753"/>
                              </a:lnTo>
                              <a:lnTo>
                                <a:pt x="394" y="755"/>
                              </a:lnTo>
                              <a:lnTo>
                                <a:pt x="397" y="758"/>
                              </a:lnTo>
                              <a:lnTo>
                                <a:pt x="400" y="755"/>
                              </a:lnTo>
                              <a:lnTo>
                                <a:pt x="400" y="750"/>
                              </a:lnTo>
                              <a:lnTo>
                                <a:pt x="405" y="747"/>
                              </a:lnTo>
                              <a:lnTo>
                                <a:pt x="410" y="747"/>
                              </a:lnTo>
                              <a:lnTo>
                                <a:pt x="413" y="745"/>
                              </a:lnTo>
                              <a:lnTo>
                                <a:pt x="415" y="742"/>
                              </a:lnTo>
                              <a:lnTo>
                                <a:pt x="413" y="737"/>
                              </a:lnTo>
                              <a:lnTo>
                                <a:pt x="407" y="734"/>
                              </a:lnTo>
                              <a:lnTo>
                                <a:pt x="405" y="732"/>
                              </a:lnTo>
                              <a:lnTo>
                                <a:pt x="400" y="729"/>
                              </a:lnTo>
                              <a:lnTo>
                                <a:pt x="397" y="732"/>
                              </a:lnTo>
                              <a:lnTo>
                                <a:pt x="389" y="732"/>
                              </a:lnTo>
                              <a:lnTo>
                                <a:pt x="384" y="732"/>
                              </a:lnTo>
                              <a:lnTo>
                                <a:pt x="379" y="729"/>
                              </a:lnTo>
                              <a:lnTo>
                                <a:pt x="373" y="726"/>
                              </a:lnTo>
                              <a:lnTo>
                                <a:pt x="371" y="726"/>
                              </a:lnTo>
                              <a:lnTo>
                                <a:pt x="368" y="724"/>
                              </a:lnTo>
                              <a:close/>
                              <a:moveTo>
                                <a:pt x="484" y="805"/>
                              </a:moveTo>
                              <a:lnTo>
                                <a:pt x="476" y="803"/>
                              </a:lnTo>
                              <a:lnTo>
                                <a:pt x="468" y="803"/>
                              </a:lnTo>
                              <a:lnTo>
                                <a:pt x="465" y="805"/>
                              </a:lnTo>
                              <a:lnTo>
                                <a:pt x="468" y="808"/>
                              </a:lnTo>
                              <a:lnTo>
                                <a:pt x="473" y="811"/>
                              </a:lnTo>
                              <a:lnTo>
                                <a:pt x="476" y="811"/>
                              </a:lnTo>
                              <a:lnTo>
                                <a:pt x="484" y="813"/>
                              </a:lnTo>
                              <a:lnTo>
                                <a:pt x="489" y="816"/>
                              </a:lnTo>
                              <a:lnTo>
                                <a:pt x="492" y="816"/>
                              </a:lnTo>
                              <a:lnTo>
                                <a:pt x="494" y="816"/>
                              </a:lnTo>
                              <a:lnTo>
                                <a:pt x="499" y="816"/>
                              </a:lnTo>
                              <a:lnTo>
                                <a:pt x="502" y="816"/>
                              </a:lnTo>
                              <a:lnTo>
                                <a:pt x="505" y="816"/>
                              </a:lnTo>
                              <a:lnTo>
                                <a:pt x="505" y="811"/>
                              </a:lnTo>
                              <a:lnTo>
                                <a:pt x="494" y="808"/>
                              </a:lnTo>
                              <a:lnTo>
                                <a:pt x="484" y="805"/>
                              </a:lnTo>
                              <a:close/>
                              <a:moveTo>
                                <a:pt x="536" y="808"/>
                              </a:moveTo>
                              <a:lnTo>
                                <a:pt x="531" y="811"/>
                              </a:lnTo>
                              <a:lnTo>
                                <a:pt x="526" y="813"/>
                              </a:lnTo>
                              <a:lnTo>
                                <a:pt x="528" y="816"/>
                              </a:lnTo>
                              <a:lnTo>
                                <a:pt x="528" y="818"/>
                              </a:lnTo>
                              <a:lnTo>
                                <a:pt x="531" y="818"/>
                              </a:lnTo>
                              <a:lnTo>
                                <a:pt x="534" y="816"/>
                              </a:lnTo>
                              <a:lnTo>
                                <a:pt x="536" y="813"/>
                              </a:lnTo>
                              <a:lnTo>
                                <a:pt x="536" y="808"/>
                              </a:lnTo>
                              <a:close/>
                              <a:moveTo>
                                <a:pt x="342" y="818"/>
                              </a:moveTo>
                              <a:lnTo>
                                <a:pt x="342" y="821"/>
                              </a:lnTo>
                              <a:lnTo>
                                <a:pt x="344" y="821"/>
                              </a:lnTo>
                              <a:lnTo>
                                <a:pt x="344" y="818"/>
                              </a:lnTo>
                              <a:lnTo>
                                <a:pt x="344" y="816"/>
                              </a:lnTo>
                              <a:lnTo>
                                <a:pt x="342" y="816"/>
                              </a:lnTo>
                              <a:lnTo>
                                <a:pt x="342" y="818"/>
                              </a:lnTo>
                              <a:close/>
                              <a:moveTo>
                                <a:pt x="315" y="821"/>
                              </a:moveTo>
                              <a:lnTo>
                                <a:pt x="315" y="824"/>
                              </a:lnTo>
                              <a:lnTo>
                                <a:pt x="318" y="821"/>
                              </a:lnTo>
                              <a:lnTo>
                                <a:pt x="315" y="8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32C631" id="Ομάδα 2" o:spid="_x0000_s1026" style="position:absolute;margin-left:234.05pt;margin-top:-22.35pt;width:42.5pt;height:40.35pt;z-index:251659264" coordorigin="5753,8000" coordsize="828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">
              <o:lock v:ext="edit" aspectratio="t"/>
              <v:shape id="Freeform 3" o:spid="_x0000_s1027" style="position:absolute;left:5937;top:8182;width:460;height:505;visibility:visible;mso-wrap-style:square;v-text-anchor:top" coordsize="46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" path="m457,402r-2,11l452,423r-5,8l441,439r-10,8l420,455r-8,2l405,457r-32,l341,457r-21,l299,457r-2,l294,460r-5,l286,460r-8,3l270,465r-5,6l260,473r-11,11l242,494r,3l239,502r-3,3l234,505r-6,-3l226,500r-3,-3l221,492r-3,-6l215,484r-5,-5l207,476r-5,-5l200,471r-14,-6l173,463r-8,-3l152,460r-21,l113,460r-6,l105,463r-3,-3l100,460r-3,l94,460r-5,l84,460r-5,l73,460r-2,l68,460r-3,l60,460r-2,-3l50,455r-8,-3l39,450r-2,l34,450r,-3l31,447r-2,-3l26,439r-5,l18,436r-3,-2l13,429r,-3l10,421,8,418r,-5l5,410,2,408r,-3l,402r,-8l,392,,379,,368,,286,,205,,123,,42,,31,,18,2,10,8,2,23,,44,r98,l236,r98,l431,r16,l457,r3,10l460,23r,87l460,197r,89l460,373r,13l460,397r,3l457,402xm178,10r,40l178,89r,40l178,168r-36,l105,168r-37,l31,168r,-5l31,160r32,l94,160r35,l160,160r,-2l160,152r-31,l94,152r-31,l31,152r,-2l31,144r32,l94,144r35,l160,144r,-2l160,137r-31,l94,139,63,137r-32,l31,134r,-3l63,131r31,l129,131r31,l160,126r,-3l129,123r-35,l63,123r-32,l31,118r,-3l63,115r31,l129,115r31,l160,110r,-2l129,108r-35,l63,108r-32,l31,105r,-5l63,100r31,l129,100r31,l160,97r,-5l129,92r-35,l63,92r-32,l31,89r,-2l63,87r31,l129,87r31,l160,81r,-2l129,79r-35,l63,79r-32,l31,73r,-2l63,71r31,l129,71r31,l160,65r,-2l129,63r-35,l63,63r-32,l31,60r,-5l63,55r31,l129,55r31,l160,52r,-5l129,47r-35,l63,47r-32,l31,44r,-5l63,39r34,l129,39r31,l160,37r,-3l129,34r-35,l63,34r-32,l31,29r,-3l63,26r31,l129,26r31,l160,21r,-3l123,18r-34,l52,18r-34,l18,108r,92l18,292r,89l18,394r,14l21,410r2,3l23,415r3,3l29,423r2,3l34,429r10,7l52,442r3,2l58,444r7,l71,444r34,l139,444r5,l152,444r5,l160,439r-26,l107,439r-26,l58,439r-6,-5l47,431r29,l105,431r26,l160,431r,-5l160,423r-31,l97,423r-32,l37,423r-6,-2l31,415r32,l94,415r32,l160,415r,-2l160,408r-34,l94,408r-31,l31,408r,-3l31,402r,-2l65,400r32,l129,400r31,l160,397r,-5l129,392r-32,l63,392r-32,l31,389r,-3l63,386r34,l129,386r31,l160,381r,-2l129,379r-32,l63,379r-32,l31,373r,-2l63,371r34,l129,371r31,l160,368r,-5l129,363r-35,l63,363r-32,l31,360r,-5l65,355r32,l129,355r31,l160,352r,-5l129,347r-35,l63,347r-32,l31,344r,-2l65,342r32,l129,342r31,l160,336r,-2l129,334r-35,l63,334r-32,l31,329r,-3l65,326r32,l129,326r31,l160,323r,-5l129,318r-32,l63,318r-32,l31,315r,-5l65,310r32,l129,310r31,l160,308r,-3l129,305r-32,l63,305r-32,l31,300r,-3l63,297r31,l129,297r31,l160,292r,-3l129,289r-35,l63,289r-32,l31,284r,-3l68,281r37,l142,281r36,l178,321r,42l178,402r,40l186,447r11,3l200,452r2,l207,455r6,2l218,463r3,5l226,471r2,2l231,476r5,3l242,473r5,-5l252,463r5,-6l263,455r7,-5l276,450r5,-3l284,444r5,l292,444r2,-2l307,442r11,l349,442r29,l384,442r5,l384,439r-6,l357,439r-23,l313,439r-21,l292,434r,-5l318,429r26,l370,429r27,l402,429r5,-3l402,426r-5,l370,426r-26,l318,426r-26,l292,421r,-3l320,418r32,l381,418r29,l418,418r5,-3l418,410r-8,l381,410r-32,l320,410r-28,l292,408r,-6l323,402r32,l386,402r29,l426,402r5,-2l431,397r-5,l391,397r-31,l326,400r-34,-3l292,394r,-5l323,389r32,l386,389r32,l426,389r7,l428,384r-10,l386,384r-31,l323,384r-31,l292,381r,-5l323,376r32,l386,376r32,l428,376r5,-3l426,371r-8,l386,371r-31,l323,371r-31,l292,368r,-5l323,363r32,l386,363r32,l426,363r7,-3l426,358r-8,l386,358r-31,l323,358r-31,l292,352r,-2l323,350r32,l386,350r32,l428,350r5,-3l426,344r-8,l386,344r-31,l323,344r-31,l292,339r,-3l323,336r32,l386,336r32,l426,336r7,-2l431,331r-5,l391,331r-31,l326,331r-34,l292,326r,-3l323,323r32,l389,323r31,l423,323r5,l431,321r2,-3l426,315r-8,l386,315r-31,l323,315r-31,l292,313r,-5l323,308r32,l386,308r32,l426,308r7,-3l426,302r-8,l386,302r-31,l323,302r-31,l292,297r,-3l323,294r32,l386,294r29,l426,294r7,-2l433,289r,-3l397,286r-34,l328,286r-36,l292,281r,-5l331,276r39,l410,276r39,l449,250r,-29l449,194r-2,-26l410,168r-37,l336,168r-37,l299,163r,-3l331,160r34,l397,160r31,l428,158r,-6l397,152r-32,l331,152r-32,l299,150r,-6l331,144r34,l397,144r31,l428,142r,-5l397,137r-32,l331,137r-32,l299,134r,-3l331,131r34,l397,131r31,l428,126r,-3l397,123r-32,l331,123r-32,l299,118r,-3l331,115r34,l397,115r31,l428,110r,-2l397,108r-32,l331,108r-32,l299,105r,-5l331,100r34,l397,100r31,l428,97r,-5l397,92r-32,l331,92r-32,l299,89r,-2l331,87r34,l397,87r31,l428,81r,-2l397,79r-32,l331,79r-32,l299,73r,-2l331,71r34,l397,71r31,l428,65r,-2l397,63r-32,l331,63r-32,l299,60r,-5l331,55r34,l397,55r31,l428,52r,-5l397,47r-32,l331,47r-32,l299,44r,-5l334,39r31,l397,39r31,l428,37r,-3l397,34r-32,l331,34r-32,l299,29r,-3l331,26r32,l397,26r31,l428,21r,-3l397,15r-32,l331,15r-32,l299,13r,-5l270,8r-31,l210,8r-32,l178,10xe" fillcolor="blue" stroked="f">
                <v:path arrowok="t" o:connecttype="custom" o:connectlocs="320,457;242,497;202,471;100,460;58,457;15,434;0,379;142,0;460,386;31,168;31,152;31,137;31,123;31,108;31,92;31,79;31,63;31,47;31,34;18,18;29,423;152,444;160,431;160,415;97,400;97,386;97,371;97,355;97,342;97,326;97,310;94,297;105,281;213,457;270,450;389,442;397,429;352,418;292,402;292,397;355,384;418,371;433,360;418,350;355,336;292,323;355,315;418,302;433,292;449,276;365,160;365,144;365,131;365,115;365,100;365,87;365,71;365,55;365,39;363,26;239,8" o:connectangles="0,0,0,0,0,0,0,0,0,0,0,0,0,0,0,0,0,0,0,0,0,0,0,0,0,0,0,0,0,0,0,0,0,0,0,0,0,0,0,0,0,0,0,0,0,0,0,0,0,0,0,0,0,0,0,0,0,0,0,0,0"/>
                <o:lock v:ext="edit" aspectratio="t" verticies="t"/>
              </v:shape>
              <v:shape id="Freeform 4" o:spid="_x0000_s1028" style="position:absolute;left:5753;top:8000;width:828;height:839;visibility:visible;mso-wrap-style:square;v-text-anchor:top" coordsize="828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" path="m615,69r13,5l641,79r14,11l670,100r6,3l678,105r3,6l686,111r,5l689,119r,2l694,124r5,5l702,134r,3l705,137r2,3l707,142r3,5l715,153r3,10l720,171r,8l723,187r,3l723,195r,5l723,208r,11l723,229r5,3l733,234r6,l739,229r2,-8l744,216r8,-5l760,205r5,3l773,216r2,13l781,240r8,10l794,261r5,13l802,287r2,3l807,290r,10l810,313r,3l810,319r,5l810,332r,15l807,361r,5l807,371r-5,11l794,392r,3l791,397r,3l791,403r-2,2l786,411r3,5l794,418r3,3l799,421r5,-3l807,416r8,l820,416r5,5l828,429r,8l828,447r-3,l825,450r,5l825,458r,5l825,468r,6l823,482r,8l823,497r,8l820,511r,2l818,513r-3,11l812,534r-2,3l810,542r-3,3l807,547r-3,6l802,555r-5,16l786,582r,2l783,587r,3l781,590r,2l778,595r,2l775,597r,3l770,603r,2l768,605r-6,6l760,616r,5l762,626r-2,3l760,634r-6,3l749,642r,8l752,658r-3,3l749,666r-10,13l726,692r-6,5l715,705r,3l712,711r-2,l705,716r-6,2l697,724r-3,2l691,732r-5,2l683,734r-2,5l676,745r-14,8l652,761r-5,l644,763r-5,3l636,768r-8,l623,771r-5,l612,774r-10,-3l591,774r-2,5l586,784r-5,3l573,787r-5,-5l565,774r-5,2l555,784r-3,l547,787r-5,-5l536,776r-8,l523,776r-3,3l518,779r-3,l513,779r-6,3l505,787r-11,2l489,795r8,5l505,803r2,l510,803r13,l534,800r8,l547,800r5,3l555,808r,8l552,821r-8,3l539,829r-11,l518,832r-5,l507,832r-2,l502,832r-10,-3l481,829r-3,-5l471,824r-11,-3l449,818r-7,-2l431,816r-3,-3l426,813r-3,l421,813r-3,-2l415,811r-8,2l400,816r-3,2l394,821r-10,l379,826r-8,3l365,832r-8,2l350,837r-8,l336,839r-2,l329,839r-8,-2l315,837r-7,-3l302,834r,-2l294,832r-5,-6l286,818r-2,-7l286,811r6,-3l297,805r11,3l318,813r3,l326,811r8,-3l342,805r2,l347,803r3,l352,803r5,-6l355,792r-5,l344,789r-8,-2l331,787r-5,-3l323,784r-5,3l310,789r-8,l297,784r,-5l294,776r-5,11l284,795r-8,l271,792r,-3l265,787r-2,-5l250,782r-11,2l216,782r-19,-6l184,768r-11,-7l168,758r-5,-3l152,745r-10,-8l139,734r,-2l134,729r-3,-3l129,724r-3,-3l118,713r-5,-8l110,703r-5,-6l100,687r-5,-5l87,676r2,-8l92,663r,-5l95,655r7,l105,653r-3,-6l100,642r-5,3l89,645r-5,l81,642r,-5l79,634r2,-5l79,624r-3,-3l71,621r-3,-3l66,616r,-3l63,611r-3,l58,608r-5,-5l47,600r,-3l47,595r-2,l39,590r-2,-6l34,582r-3,-6l26,571,24,561,21,550r-3,-3l16,540r,-3l13,532r,-3l10,521r,-5l10,513,8,511r,-8l5,497r,-5l5,487,3,479r,-5l3,471r,-3l3,463,,458r,-3l,447r3,-5l8,445r2,l10,440r3,-6l13,432r5,l24,437r2,3l31,437r3,-5l39,429r3,-3l37,421r-3,-5l34,413r-3,-2l26,408r,-3l21,395,16,382r-3,-3l10,371r,-5l8,363r,-10l5,345,8,332r,-13l10,316r,-3l13,308r3,-3l18,292r6,-10l26,279r3,-5l31,271r3,-13l39,247r3,-2l39,245r3,-3l45,232r5,-8l55,221r5,l63,221r3,l68,226r3,11l74,240r2,l81,237r6,-3l87,224r,-13l87,208r,-5l89,192r3,-8l95,174r2,-5l97,163r3,-2l102,155r6,-5l108,147r2,-5l113,140r3,-3l126,124r13,-11l142,111r5,-6l152,103r6,-5l163,98r5,-6l171,92r2,-2l179,84r5,-5l187,79r,-3l189,76r3,l197,76r,3l202,82r6,l216,82r2,l221,84r5,-5l229,76r,-5l231,71r8,-13l250,45r8,-3l263,37r2,-3l271,34r,-2l273,32r3,-3l279,29r2,l284,26r5,l292,24r2,l297,24r,-3l300,21r5,l313,19r8,l326,19r5,-3l339,16r11,l355,16r2,-3l365,13r3,3l365,19r-8,2l352,24r-8,l342,24r-6,l331,29r-5,11l329,42r5,l334,40r2,-3l339,34r5,l352,34r5,-5l365,29r,3l365,34r-10,6l347,48r-3,2l344,55r-8,l329,55r-8,3l315,61r-2,2l310,63r-5,3l302,66r,3l294,71r-5,3l276,76r-11,8l260,84r-2,3l255,90r-3,2l255,95r5,l268,95r5,-3l279,90r-3,-3l279,84r5,-2l286,84r3,3l292,90r5,l302,90r6,-6l308,82r-6,-3l300,79r-3,-3l300,74r8,l318,76r3,3l323,79r6,l336,76r6,-5l344,63r11,-5l363,50r2,-2l368,42r5,-5l376,32r,-3l379,26r,-2l379,21r-3,-2l371,13r2,-2l376,11r8,-6l394,3r,10l392,24r2,l397,24r3,2l400,29r-3,3l394,34,381,50,371,63r-6,3l360,69r-3,2l357,74r-2,l352,76r-5,3l347,82r-3,2l336,87r-7,5l326,95r-3,l321,98r-3,l313,100r-3,3l305,103r-3,2l294,105r-8,3l268,108r-21,l239,111r-5,2l231,119r,5l226,126r-8,3l213,124r-5,l202,126r-5,3l197,132r-3,2l189,145r-2,8l181,163r-2,11l176,179r-3,3l171,187r-3,5l166,195r,2l163,200r-3,3l160,205r-2,3l155,211r-3,2l152,216r-2,l150,219r-3,2l142,226r-5,3l137,234r-6,3l129,242r-3,3l121,247r-3,6l118,258r,3l118,263r3,6l121,276r-3,l116,279r-8,3l100,282r-3,2l95,295r-3,2l89,303r3,13l95,324r5,-3l102,313r6,-2l110,308r8,-3l123,305r3,6l129,319r,2l129,324r,2l129,329r2,3l131,334r3,3l134,340r,23l134,390r,5l134,397r-3,6l129,408r,5l126,418r,6l123,432r-2,5l118,445r-5,5l110,461r-8,7l97,482r-2,2l95,490r-6,13l87,516r2,5l92,526r5,-2l102,518r6,l110,516r6,l121,516r,5l121,526r5,8l129,545r5,5l137,558r8,5l147,574r5,5l155,584r5,8l163,597r,3l168,608r3,5l173,621r6,5l179,629r,3l181,637r3,5l184,645r,5l187,655r2,8l192,668r,8l194,682r6,l202,684r14,5l229,697r13,11l255,716r3,5l263,726r2,l271,732r2,7l284,747r8,6l297,753r,-3l294,745r-5,-6l286,734r-5,-5l276,724r-3,-6l271,713r-6,-2l268,703r3,-3l273,697r3,-2l279,692r2,3l284,695r2,2l289,700r5,3l300,708r8,l313,708r5,3l321,711r8,2l339,713r13,3l365,716r14,2l392,724r5,l402,726r3,l407,726r11,6l428,732r3,l434,732r2,-3l442,726r2,-2l449,721r3,l457,718r3,-2l465,716r3,-3l478,711r11,-3l492,708r2,l507,705r16,-2l526,700r13,-3l549,692r6,-3l557,687r6,-3l565,684r3,3l568,689r,6l573,697r5,3l576,705r,6l570,716r-5,5l563,726r-6,3l555,734r-6,5l544,747r-5,8l547,755r2,-2l560,747r8,-8l568,737r2,-3l576,729r,-3l578,721r3,-5l584,716r,-3l594,700r13,-11l610,687r2,-3l626,679r10,-5l641,671r3,-5l644,663r,-2l647,655r,-8l655,632r5,-19l662,608r,-5l668,595r2,-11l673,582r,-3l676,574r2,-3l681,561r2,-8l686,545r3,-8l689,526r2,-8l697,518r5,-2l705,511r5,2l715,516r5,5l720,526r3,3l726,529r5,-3l733,518r3,-7l739,505r2,-5l741,495r,-5l739,484r-3,-2l733,479r,-3l731,471r-5,-3l723,463r,-8l720,455r-2,-2l715,453r,-6l715,445r-3,-3l710,442r,-8l707,429r-2,-3l702,424r,-8l699,411r-2,-3l697,400r-3,-5l691,390r-2,-6l686,376r,-8l683,361r,-3l683,353r-2,-8l681,337r-3,-5l678,326r3,-2l681,319r5,-3l691,313r6,-5l702,305r3,3l707,313r3,6l712,321r3,5l718,332r5,l726,329r,-5l726,321r-3,-18l718,287r,-8l715,276r-8,l699,274r-5,-3l694,263r5,-5l705,253r-3,-8l697,237r,-3l694,232r-5,l689,229r-6,-5l678,224r-8,-11l662,205r-5,-5l652,195r,-3l652,190r-8,-6l641,176r-5,-7l634,163r,-2l631,158r-3,-3l626,150r-6,-13l615,126r-5,-5l605,113r-8,3l586,119r-2,l581,116r-3,-5l576,108r,-5l573,98r-10,2l555,100r-6,l547,100,518,98,492,95,463,90r-35,l415,90r-13,l400,87r-3,-3l394,87r-2,5l386,92r-5,-2l381,84r-2,-2l379,74r5,-3l386,66r6,-3l400,55r7,-5l410,48r5,-3l418,42r,-2l415,34r-2,-5l413,24r5,l421,21r5,l426,19r,-3l423,13r-2,-2l421,8r,-5l421,r2,l426,r5,3l439,3r5,2l452,8r5,l463,11r2,2l471,13r2,l489,16r10,3l513,19r10,5l528,24r3,l544,32r8,5l555,40r8,8l568,58r5,5l578,69r3,5l584,76r13,l607,76r5,-2l615,69xm644,145r,8l647,163r,3l649,171r6,3l660,176r2,6l662,187r3,5l670,197r11,11l694,216r5,3l702,219r3,l705,216r-3,-3l699,208r,-3l697,197r-6,-5l691,190r-2,-6l683,179r,-3l681,171r-5,-5l676,163r-3,-2l673,158r-3,-5l665,147r-5,-10l655,126r-3,-2l647,119r,-3l641,108r-2,-8l641,98r3,2l647,103r,2l655,111r5,8l660,121r2,l668,119r5,-3l673,113r-5,-2l665,108r-5,l657,103r-2,-5l652,95r-3,-3l644,92r-3,-2l639,87r-3,l634,84r-6,-2l626,84r2,19l631,119r,2l634,126r,8l636,137r5,3l641,137r3,l647,137r2,3l647,142r-6,-2l641,142r3,3xm486,24r-5,-3l476,26r2,6l486,34r3,l489,29r-3,-5xm449,45r16,13l484,71r2,5l492,79r7,l507,79r8,5l523,84r13,3l549,87r3,l557,87r6,-3l563,82r-6,-6l552,76r-3,-5l544,69r-8,-3l528,63r-8,-2l513,58r-6,l505,53r-3,-3l497,50r-3,-2l489,48r-3,-3l481,45r-5,-3l471,40r-3,-3l463,34r-3,-2l455,32r-6,-6l444,24r3,10l449,45xm568,66l560,55,549,48r,-3l547,45r-3,-3l542,42r-3,-2l534,37r-3,l523,32r-8,-6l507,29r-5,l499,32r3,5l505,42r2,-2l513,37r2,3l518,45r2,3l523,50r5,-5l531,40r3,2l534,48r5,5l544,61r3,l552,66r8,3l568,71r,-2l568,66xm308,53r2,-3l310,48r3,l313,45r2,-3l318,37r,-5l308,29r-8,3l297,34r-5,l276,40,265,50r-2,l260,50r-10,8l244,66r-2,3l239,74r,5l242,82r2,-3l247,79r8,-5l268,69r8,-11l284,48r,5l286,61r8,-13l305,37r3,5l305,50r3,3xm436,48r-2,-3l431,45r-3,l426,45r-3,l421,48r-3,2l415,53r-2,l407,58r-2,3l402,66r-5,3l397,71r3,5l426,79r26,l452,74r,-5l439,69r-13,l418,69r-5,-3l415,63r3,l423,61r3,-3l434,58r5,-3l436,50r,-2xm137,213r10,-8l155,195r3,l158,192r2,-2l163,179r5,-10l168,166r,-3l168,161r3,-3l171,155r2,-5l176,147r3,-5l179,134r2,-5l181,124r3,-3l184,116r3,-3l187,111r,-6l187,100r,-5l187,92r-3,l181,92r-8,6l168,103r-5,2l158,108r-6,5l150,119r-5,2l139,126r3,6l145,137r5,-5l152,126r8,-7l168,108r3,l173,105r,11l168,126r3,3l173,134r-2,3l168,140r-2,l163,145r-5,2l152,150r,8l160,155r6,3l160,166r-10,5l147,171r-5,5l142,182r5,l152,184r-5,3l142,190r-3,2l134,192r,3l131,197r,6l131,205r-2,8l121,216r-3,8l118,229r3,3l129,224r8,-11xm683,140r3,-6l683,129r-2,-5l676,121r-3,8l673,137r3,5l678,147r3,-2l683,140xm123,142r-2,3l118,150r,5l118,158r-2,5l113,169r-3,5l108,179r,8l105,195r-3,5l102,205r-2,3l100,211r,8l105,224r3,-8l110,208r,-3l113,203r3,-11l113,179r3,-3l118,176r3,l123,169r-2,-8l123,155r3,-2l131,155r3,3l137,150r,-8l134,140r-3,l126,140r-3,2xm712,190r,l712,187r,-5l710,176r-3,-5l705,166r,-3l705,158r-3,-5l699,150r-2,-8l691,140r-2,13l691,163r3,-2l699,161r,10l697,182r5,2l705,187r2,10l710,203r2,-6l712,190xm773,250r,-5l770,242r,-5l768,232r-3,-3l762,226r-2,3l757,237r-3,3l752,245r,2l752,250r,3l749,258r5,3l760,263r,-5l760,253r2,-6l768,247r,3l770,253r3,-3xm55,258r5,l63,261r,5l63,271r,3l66,276r-3,3l63,284r,3l60,290r3,2l63,295r3,l68,292r6,-2l74,295r,2l74,300r-6,5l66,311r-3,5l63,321r3,l68,319r6,-8l81,303r-2,-3l79,297r,-5l76,287r,-3l76,279r-5,-5l68,271r-2,-8l66,255r,-5l63,245r-3,2l58,250r-3,3l55,258xm773,255r,l773,253r,2xm778,392r,l781,390r2,-3l786,384r,-2l789,382r,-3l791,379r,-3l791,374r3,-6l797,361r,-3l797,355r,-2l797,347r,-5l799,340r-2,-8l797,324r,-3l797,316r,-13l794,287r-5,-8l783,269r-2,-8l773,255r,3l773,266r2,8l775,279r,8l778,287r3,l786,287r,3l786,295r-3,l783,297r,3l781,305r-3,l778,308r-3,5l775,316r,3l778,319r3,-3l786,313r3,l791,316r,3l789,324r-6,5l781,332r-3,2l778,337r-3,5l775,345r6,2l783,350r-2,3l781,355r-3,3l775,361r,10l775,382r,5l778,392xm50,261r-5,8l42,274r3,5l47,287r,-3l50,284r3,-10l53,261r-3,xm754,274r,5l757,282r-3,2l752,287r-5,l744,290r-3,5l744,300r3,-3l749,300r3,5l747,305r-3,-2l739,305r2,8l747,319r5,5l752,326r-3,3l747,332r-3,l741,332r,8l744,345r3,l749,345r,2l749,350r,5l749,361r,5l749,368r3,8l754,384r3,3l760,390r2,l762,387r,-8l762,371r3,-3l762,366r,-3l762,361r,-6l762,350r,-8l762,334r,-2l762,326r,-2l762,319r,-6l762,308r,-3l762,303r,-3l762,297r,-7l760,287r,-11l760,269r-6,2l754,274xm50,387r,-5l47,376r3,-5l50,366r-3,-5l50,353r,-3l50,347r,-5l50,337r,-21l50,297r-5,-2l37,297r-3,3l31,305r-2,11l26,326r-2,8l24,347r,8l24,363r2,3l29,368r2,6l31,382r,2l34,387r,3l34,392r8,8l47,408r3,-8l50,387xm66,408r2,l68,405r3,-2l71,400r3,-3l74,395r,-3l76,392r,-8l76,379r3,-5l81,371r,-5l79,361r2,-6l84,350r,-3l84,342r,-5l84,334r-3,-2l81,326r-2,-2l76,324r-2,2l68,329r-2,5l63,340r-3,7l66,347r5,-5l74,342r2,-2l76,342r3,5l74,353r-8,5l63,363r-3,8l63,374r,2l63,384r-3,8l63,397r3,6l63,405r3,3xm87,471r2,-3l89,466r6,-5l100,455r2,-10l110,437r3,-8l113,424r5,-6l118,413r,-5l118,405r3,-8l123,392r,-5l126,384r-3,-5l123,376r-2,-5l121,363r2,-5l123,350r,-5l123,337r-2,-3l121,326r-5,l113,329r-3,5l110,337r-8,8l95,350r,5l92,361r3,2l95,371r-3,3l89,376r,6l89,387r,3l92,390r3,-3l95,384r2,-5l100,374r,-3l102,368r,-2l102,363r3,-2l108,355r2,-5l110,345r,-3l110,340r3,-3l116,337r2,3l118,347r-2,8l116,361r,2l110,368r,8l113,379r3,l113,384r-5,3l102,392r-2,8l102,403r6,2l97,413r-8,8l95,424r5,l102,426r,3l95,434r-11,6l84,447r3,6l84,458r-5,3l79,463r-3,3l76,471r-2,5l74,482r,2l81,479r6,-8xm710,334r-3,-2l702,326r-5,11l697,350r2,5l699,363r6,l705,368r,6l705,382r2,2l712,387r3,3l712,395r-2,l707,392r-2,5l707,403r8,5l720,413r-2,5l718,426r2,3l723,432r5,2l731,437r,5l731,445r2,5l736,455r3,8l741,468r6,3l747,474r2,l752,474r,-6l752,463r,-2l752,455r-3,-2l749,450r,-5l747,437r-3,-8l741,421r-2,-8l733,408r-2,-11l726,395r-3,-3l720,384r-5,-8l715,374r,-3l712,366r-2,-3l710,361r-3,-6l705,347r,-7l707,337r3,-3xm728,353r-5,-3l718,350r2,8l723,361r,5l726,368r2,-5l728,361r3,-6l728,353xm736,379r-3,5l733,390r3,l739,382r-3,-3xm818,442r-6,-2l807,442r-3,3l799,447r-2,3l794,453r-5,8l781,466r,2l775,471r-2,3l770,476r-2,6l768,490r2,7l768,505r-3,6l762,505r-2,-5l754,503r-2,5l749,511r,5l752,518r2,3l757,526r-3,3l752,532r-3,l741,537r,10l744,547r,3l744,555r-5,3l739,561r,7l736,574r3,8l739,590r2,l744,590r,-3l747,582r,-3l749,576r3,-8l757,561r3,-8l762,545r3,-3l765,537r3,-3l770,529r5,-8l778,511r3,-3l781,505r5,-8l791,487r,-3l799,468r8,-15l810,455r5,l815,447r3,-5xm37,455r2,3l42,455r,-2l37,453r,2xm74,516r-3,-5l66,505r,-2l63,503r,-3l60,497r,-2l55,490r-5,-6l47,482r-2,-6l37,466r-8,-8l26,458r,-3l21,458r-3,8l18,471r,3l18,479r-2,3l18,490r3,7l26,503r,5l24,516r2,8l24,526r,3l26,534r,6l29,545r5,2l39,547r6,3l47,553r,2l45,555r-6,l37,555r,3l37,561r,2l39,563r3,3l45,571r8,l55,576r-2,3l55,584r,3l58,590r5,l66,595r5,2l74,603r5,2l81,600r,-3l79,592r-3,-2l74,587r,-3l71,576r-5,-5l63,563r-5,-5l55,547r-5,-7l50,532r-5,-3l45,524r-3,-6l42,516r-3,l39,513r-2,-5l37,503r-3,-6l31,492r-2,-8l26,474r-2,-3l26,468r5,l34,474r,8l39,490r3,10l45,503r2,2l53,503r5,2l55,516r,13l58,529r2,3l63,526r5,-5l68,537r3,13l74,547r2,-2l79,537r2,-8l81,526r-2,-8l76,518r-2,-2xm812,463r-5,11l804,484r-5,8l797,497r5,3l810,497r,-7l810,482r5,-8l815,463r-3,xm789,518r-3,3l786,529r8,-5l802,521r2,l802,516r-5,-3l791,516r-2,2xm797,532r-8,2l781,540r-3,l775,542r-2,3l775,547r3,3l781,550r-6,5l768,561r-6,10l760,579r,3l757,584r-3,3l754,592r,5l757,597r3,l762,595r,-3l768,590r2,-6l773,584r,-2l775,582r,-3l778,579r,-3l781,571r5,-8l791,553r3,-3l794,545r3,l797,542r2,-2l802,537r2,-5l804,526r-5,3l797,532xm718,550r,5l718,558r,5l718,566r-3,2l715,574r3,5l718,584r-3,11l712,603r3,l720,600r3,-5l723,587r3,-8l723,576r,-2l723,568r3,-2l726,561r-3,-3l723,555r,-2l720,545r-2,-11l718,532r-6,-3l710,534r-5,8l705,545r-3,2l699,553r,5l702,563r3,3l699,568r-5,3l691,574r-2,l691,584r3,13l689,597r-6,-5l681,603r-8,8l670,618r,8l668,629r2,5l670,639r,3l668,642r-3,3l662,647r,6l662,661r3,l665,663r11,l683,658r3,-8l689,642r2,-3l694,637r,-3l697,626r2,-8l702,608r3,-8l705,595r,-5l707,584r,-5l707,571r,-5l707,563r3,-2l710,550r5,-5l718,547r,3xm152,653r,l155,655r3,8l160,666r3,5l166,674r5,2l176,676r3,-8l176,655r-3,-8l173,639r-5,-5l163,624r,-6l163,611r-8,-11l147,590r,-3l145,584r,-2l142,576r-5,-2l134,571r,-8l129,558r-3,-5l123,545r-7,-5l113,542r,3l113,547r-3,l110,553r,2l108,558r,5l108,568r2,6l116,579r,5l116,587r,8l116,600r,3l118,605r,8l118,618r3,3l123,624r3,2l126,629r,10l129,650r5,5l139,658r,-3l137,650r,-8l134,639r-3,-7l129,624r-3,-16l123,592r-2,-5l121,582r-3,-14l116,558r,-3l116,553r5,-3l123,553r,10l126,571r3,3l131,579r,5l129,590r2,2l134,595r3,l139,592r3,3l139,603r-2,8l137,621r8,-3l150,611r,10l145,632r,5l150,639r2,l155,637r,8l152,653xm100,592r,-5l100,579r,-5l97,566r-2,-8l95,550r-3,-3l89,545r-5,2l79,555r-3,11l76,574r8,2l89,582r,5l89,592r3,5l97,603r3,-6l100,592xm702,642r,l699,645r3,5l705,650r2,l712,645r3,-8l707,637r-5,5xm599,761r8,l615,758r3,l620,758r3,-3l626,753r5,-3l636,750r5,3l647,747r5,-5l657,742r3,-3l668,734r5,-8l676,726r10,-8l697,708r2,-8l705,692r7,-3l718,684r2,-5l723,674r3,-3l726,668r2,-2l731,663r,-5l728,658r,-3l723,658r-5,3l715,661r-3,2l710,663r-3,l699,663r-5,3l691,666r-2,l681,668r-5,3l665,671r-8,l652,674r-3,l644,676r-5,3l636,684r-5,3l626,689r-8,l615,692r-3,l605,703r-14,10l589,718r-5,6l578,734r-2,11l584,745r7,-3l591,739r3,-5l599,732r6,-3l607,729r3,-5l612,721r3,-8l618,705r2,8l620,724r3,l628,721r3,-3l634,713r,-8l639,700r2,-11l644,687r3,l647,695r-3,13l647,708r2,-3l652,703r5,-11l662,684r6,l670,687r-2,2l668,692r2,l673,692r,-5l683,682r14,-3l699,676r3,l705,679r-14,10l678,697r-2,3l673,703r-3,2l665,705r-16,11l634,726r-11,6l615,737r-3,2l607,742r-8,3l591,750r-5,l584,755r2,3l589,761r5,-3l599,761xm179,684r-6,l168,684r-8,-2l155,676r-8,l145,674r-19,-3l108,666r,2l108,674r2,5l113,682r,2l116,687r,2l121,695r2,5l131,703r3,5l134,711r3,2l139,721r8,8l155,734r8,5l168,742r3,3l173,747r,3l179,753r2,2l184,755r3,l194,758r6,5l208,763r8,l221,768r8,l237,771r10,-3l252,768r8,-2l268,763r,-2l265,758r-7,-3l250,753r-11,-6l231,745r-5,-3l221,742r-5,-3l213,737r-5,-3l205,732r-5,l192,729r-5,-3l176,718r-10,-5l163,711r-5,-3l155,705r-3,-5l160,700r6,-3l171,705r8,8l181,711r3,l184,705r,-5l187,697r5,6l194,711r6,10l202,724r8,2l210,716r,-11l216,711r5,7l221,721r,3l223,726r6,6l229,734r2,3l234,737r5,-3l242,732r5,7l252,745r8,2l265,747r3,l271,745r-3,-3l265,739r-5,-7l250,726r-3,-5l242,716r-5,-3l231,711r-8,-8l216,697r-3,l210,700r-5,-3l200,695r-8,-6l187,684r-6,l179,684xm539,703r-5,2l531,708r-3,l526,708r-6,3l515,713r-5,l502,713r-5,3l492,718r-8,l478,716r-7,2l465,724r-5,5l452,729r-8,5l436,742r-2,l431,742r-8,8l415,758r-2,3l413,763r-3,5l407,771r,3l405,776r,6l407,784r6,-2l415,779r3,-3l423,771r11,-3l439,763r,-5l439,755r3,-2l442,750r,-3l444,745r3,l449,745r,2l449,750r-2,5l449,758r3,l455,755r2,-2l460,750r,-3l463,742r,-5l465,734r3,l471,734r2,3l471,739r,6l473,745r5,l481,742r,-3l484,737r,-3l486,729r6,-3l494,729r5,3l505,726r8,-2l518,724r2,-3l523,718r5,-2l531,716r3,2l528,724r-10,2l499,739r-21,14l476,755r-3,l468,758r-3,3l463,761r-8,5l444,774r-2,l439,776r-5,l431,782r-5,2l423,787r-5,l415,789r-2,3l407,795r-2,5l421,803r13,l447,800r10,-5l465,792r6,-5l481,784r8,-2l494,776r5,-2l505,766r8,-11l520,753r6,-8l531,737r8,-11l542,726r,-2l544,721r3,-3l549,716r,-5l552,705r,-2l552,700r-8,l539,703xm326,716r-5,l313,716r-5,-3l305,711r-8,l292,711r-3,2l292,716r,5l294,724r6,2l302,729r3,3l308,737r,2l313,742r5,3l321,747r2,6l326,755r3,6l331,763r8,3l352,766r5,5l368,774r3,l381,776r8,-2l389,771r,-3l386,768r,-2l379,761r-11,-6l365,755r-5,-2l355,750r-11,-5l336,742r-13,-5l313,729r-3,l308,726r-3,-2l305,721r,-3l308,718r2,3l315,726r6,l326,724r3,2l329,729r2,3l336,732r-2,-8l326,716xm368,724r-8,l352,724r-2,l347,724r,5l347,732r,2l350,734r2,5l355,742r5,-5l360,729r3,l365,732r,2l365,737r,2l368,739r,3l368,745r3,l373,750r3,l381,747r3,-5l386,745r3,l392,750r,3l394,755r3,3l400,755r,-5l405,747r5,l413,745r2,-3l413,737r-6,-3l405,732r-5,-3l397,732r-8,l384,732r-5,-3l373,726r-2,l368,724xm484,805r-8,-2l468,803r-3,2l468,808r5,3l476,811r8,2l489,816r3,l494,816r5,l502,816r3,l505,811r-11,-3l484,805xm536,808r-5,3l526,813r2,3l528,818r3,l534,816r2,-3l536,808xm342,818r,3l344,821r,-3l344,816r-2,l342,818xm315,821r,3l318,821r-3,xe" fillcolor="blue" stroked="f">
                <v:path arrowok="t" o:connecttype="custom" o:connectlocs="794,261;820,511;697,724;542,800;294,832;152,745;34,582;16,382;102,155;289,26;310,63;379,26;218,129;97,284;110,516;297,753;457,718;610,687;731,471;726,321;549,100;465,13;689,184;628,103;505,53;547,61;431,45;179,142;142,176;100,219;710,203;66,311;797,332;781,353;749,347;50,350;84,342;126,384;116,355;715,390;707,355;754,521;37,453;37,561;39,490;789,534;718,555;668,629;173,639;137,650;92,547;720,679;607,729;615,737;208,763;221,718;478,716;463,737;407,795;318,745;350,724;368,724" o:connectangles="0,0,0,0,0,0,0,0,0,0,0,0,0,0,0,0,0,0,0,0,0,0,0,0,0,0,0,0,0,0,0,0,0,0,0,0,0,0,0,0,0,0,0,0,0,0,0,0,0,0,0,0,0,0,0,0,0,0,0,0,0,0"/>
                <o:lock v:ext="edit" aspectratio="t" verticies="t"/>
              </v:shape>
            </v:group>
          </w:pict>
        </mc:Fallback>
      </mc:AlternateContent>
    </w:r>
    <w:r w:rsidR="009D134C"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EBD94" w14:textId="77777777" w:rsidR="009D134C" w:rsidRDefault="009D13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1B7B"/>
    <w:multiLevelType w:val="hybridMultilevel"/>
    <w:tmpl w:val="EE48C8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85146"/>
    <w:multiLevelType w:val="hybridMultilevel"/>
    <w:tmpl w:val="4B8491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526481578">
    <w:abstractNumId w:val="3"/>
  </w:num>
  <w:num w:numId="2" w16cid:durableId="1859268930">
    <w:abstractNumId w:val="6"/>
  </w:num>
  <w:num w:numId="3" w16cid:durableId="1901207902">
    <w:abstractNumId w:val="1"/>
  </w:num>
  <w:num w:numId="4" w16cid:durableId="1513371522">
    <w:abstractNumId w:val="4"/>
  </w:num>
  <w:num w:numId="5" w16cid:durableId="1162114289">
    <w:abstractNumId w:val="2"/>
  </w:num>
  <w:num w:numId="6" w16cid:durableId="373310636">
    <w:abstractNumId w:val="11"/>
  </w:num>
  <w:num w:numId="7" w16cid:durableId="1299342392">
    <w:abstractNumId w:val="10"/>
  </w:num>
  <w:num w:numId="8" w16cid:durableId="1993367802">
    <w:abstractNumId w:val="8"/>
  </w:num>
  <w:num w:numId="9" w16cid:durableId="517504408">
    <w:abstractNumId w:val="7"/>
  </w:num>
  <w:num w:numId="10" w16cid:durableId="595926">
    <w:abstractNumId w:val="9"/>
  </w:num>
  <w:num w:numId="11" w16cid:durableId="465704950">
    <w:abstractNumId w:val="5"/>
  </w:num>
  <w:num w:numId="12" w16cid:durableId="1557082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4C"/>
    <w:rsid w:val="00052574"/>
    <w:rsid w:val="00076B7C"/>
    <w:rsid w:val="000B5E93"/>
    <w:rsid w:val="00112D62"/>
    <w:rsid w:val="00171F23"/>
    <w:rsid w:val="00184374"/>
    <w:rsid w:val="00194FEC"/>
    <w:rsid w:val="001A3360"/>
    <w:rsid w:val="001E1467"/>
    <w:rsid w:val="00270A00"/>
    <w:rsid w:val="00294B18"/>
    <w:rsid w:val="0029540D"/>
    <w:rsid w:val="002A465B"/>
    <w:rsid w:val="002B5C2D"/>
    <w:rsid w:val="003271D1"/>
    <w:rsid w:val="003306D0"/>
    <w:rsid w:val="00374E01"/>
    <w:rsid w:val="00386021"/>
    <w:rsid w:val="003B1E3D"/>
    <w:rsid w:val="003B2B96"/>
    <w:rsid w:val="003B711D"/>
    <w:rsid w:val="003B7ED9"/>
    <w:rsid w:val="003D0186"/>
    <w:rsid w:val="00455C3E"/>
    <w:rsid w:val="004A4305"/>
    <w:rsid w:val="005159BB"/>
    <w:rsid w:val="00527549"/>
    <w:rsid w:val="00543AE3"/>
    <w:rsid w:val="00551B62"/>
    <w:rsid w:val="0055790E"/>
    <w:rsid w:val="005E2154"/>
    <w:rsid w:val="005E577D"/>
    <w:rsid w:val="005F0CFC"/>
    <w:rsid w:val="0062183B"/>
    <w:rsid w:val="00624D80"/>
    <w:rsid w:val="0062561E"/>
    <w:rsid w:val="0064008F"/>
    <w:rsid w:val="00652A9B"/>
    <w:rsid w:val="006554BA"/>
    <w:rsid w:val="006647AC"/>
    <w:rsid w:val="006C3395"/>
    <w:rsid w:val="006F13DF"/>
    <w:rsid w:val="00714878"/>
    <w:rsid w:val="007852D0"/>
    <w:rsid w:val="00787AAF"/>
    <w:rsid w:val="007C599B"/>
    <w:rsid w:val="00816E82"/>
    <w:rsid w:val="0082391B"/>
    <w:rsid w:val="008D49F9"/>
    <w:rsid w:val="009356DC"/>
    <w:rsid w:val="00957D2C"/>
    <w:rsid w:val="00972D4A"/>
    <w:rsid w:val="009A3EBF"/>
    <w:rsid w:val="009B25DA"/>
    <w:rsid w:val="009B7F56"/>
    <w:rsid w:val="009C540B"/>
    <w:rsid w:val="009D134C"/>
    <w:rsid w:val="009E187A"/>
    <w:rsid w:val="00A250AC"/>
    <w:rsid w:val="00A63108"/>
    <w:rsid w:val="00AE5ED2"/>
    <w:rsid w:val="00B11678"/>
    <w:rsid w:val="00B403FD"/>
    <w:rsid w:val="00B733F1"/>
    <w:rsid w:val="00BA26BE"/>
    <w:rsid w:val="00BF2F8B"/>
    <w:rsid w:val="00C116D9"/>
    <w:rsid w:val="00C16FF6"/>
    <w:rsid w:val="00C42A20"/>
    <w:rsid w:val="00C53E52"/>
    <w:rsid w:val="00C700D5"/>
    <w:rsid w:val="00CC45C4"/>
    <w:rsid w:val="00CF000B"/>
    <w:rsid w:val="00D13522"/>
    <w:rsid w:val="00D1367F"/>
    <w:rsid w:val="00D20624"/>
    <w:rsid w:val="00D20D26"/>
    <w:rsid w:val="00D2538F"/>
    <w:rsid w:val="00D274A8"/>
    <w:rsid w:val="00D6377F"/>
    <w:rsid w:val="00D813DC"/>
    <w:rsid w:val="00D97778"/>
    <w:rsid w:val="00DD6D89"/>
    <w:rsid w:val="00DE31AE"/>
    <w:rsid w:val="00DF125B"/>
    <w:rsid w:val="00DF16F7"/>
    <w:rsid w:val="00DF5AE8"/>
    <w:rsid w:val="00DF6987"/>
    <w:rsid w:val="00E43A39"/>
    <w:rsid w:val="00E964E0"/>
    <w:rsid w:val="00EA2410"/>
    <w:rsid w:val="00EA25A9"/>
    <w:rsid w:val="00EC0A44"/>
    <w:rsid w:val="00EC6BB7"/>
    <w:rsid w:val="00F12F28"/>
    <w:rsid w:val="00F21E4A"/>
    <w:rsid w:val="00F40F79"/>
    <w:rsid w:val="00F47BA1"/>
    <w:rsid w:val="00F548AC"/>
    <w:rsid w:val="00F637FB"/>
    <w:rsid w:val="00F648D8"/>
    <w:rsid w:val="00F93F5A"/>
    <w:rsid w:val="00FD0C29"/>
    <w:rsid w:val="00FE3FA0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618A74C9"/>
  <w15:chartTrackingRefBased/>
  <w15:docId w15:val="{60B57900-8327-4C83-A968-3A0BFF71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bidi="ar-SA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character" w:styleId="a7">
    <w:name w:val="Strong"/>
    <w:qFormat/>
    <w:rsid w:val="00D20624"/>
    <w:rPr>
      <w:b/>
      <w:bCs/>
    </w:rPr>
  </w:style>
  <w:style w:type="paragraph" w:styleId="a8">
    <w:name w:val="Balloon Text"/>
    <w:basedOn w:val="a"/>
    <w:link w:val="Char"/>
    <w:rsid w:val="00E43A3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8"/>
    <w:rsid w:val="00E43A39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unhideWhenUsed/>
    <w:rsid w:val="00294B18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294B1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har0">
    <w:name w:val="Κείμενο σχολίου Char"/>
    <w:link w:val="aa"/>
    <w:uiPriority w:val="99"/>
    <w:rsid w:val="00294B18"/>
    <w:rPr>
      <w:rFonts w:ascii="Calibri" w:eastAsia="Calibri" w:hAnsi="Calibri"/>
      <w:lang w:eastAsia="en-US"/>
    </w:rPr>
  </w:style>
  <w:style w:type="paragraph" w:styleId="ab">
    <w:name w:val="List Paragraph"/>
    <w:basedOn w:val="a"/>
    <w:uiPriority w:val="34"/>
    <w:qFormat/>
    <w:rsid w:val="00294B1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annotation subject"/>
    <w:basedOn w:val="aa"/>
    <w:next w:val="aa"/>
    <w:link w:val="Char1"/>
    <w:rsid w:val="00076B7C"/>
    <w:pPr>
      <w:spacing w:after="0"/>
    </w:pPr>
    <w:rPr>
      <w:rFonts w:ascii="Times New Roman" w:eastAsia="Times New Roman" w:hAnsi="Times New Roman"/>
      <w:b/>
      <w:bCs/>
      <w:lang w:eastAsia="el-GR"/>
    </w:rPr>
  </w:style>
  <w:style w:type="character" w:customStyle="1" w:styleId="Char1">
    <w:name w:val="Θέμα σχολίου Char"/>
    <w:link w:val="ac"/>
    <w:rsid w:val="00076B7C"/>
    <w:rPr>
      <w:rFonts w:ascii="Calibri" w:eastAsia="Calibri" w:hAnsi="Calibri"/>
      <w:b/>
      <w:bCs/>
      <w:lang w:eastAsia="en-US"/>
    </w:rPr>
  </w:style>
  <w:style w:type="paragraph" w:styleId="ad">
    <w:name w:val="Revision"/>
    <w:hidden/>
    <w:uiPriority w:val="99"/>
    <w:semiHidden/>
    <w:rsid w:val="00957D2C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KM POINT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diorismos.gr</dc:creator>
  <cp:keywords/>
  <cp:lastModifiedBy>Kornilia Vikelidou</cp:lastModifiedBy>
  <cp:revision>2</cp:revision>
  <cp:lastPrinted>2021-07-15T08:39:00Z</cp:lastPrinted>
  <dcterms:created xsi:type="dcterms:W3CDTF">2024-09-11T06:29:00Z</dcterms:created>
  <dcterms:modified xsi:type="dcterms:W3CDTF">2024-09-11T06:29:00Z</dcterms:modified>
</cp:coreProperties>
</file>