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785854" w14:textId="3146B8B5" w:rsidR="009D134C" w:rsidRDefault="00957D2C">
      <w:pPr>
        <w:pStyle w:val="Heading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8A8A349" wp14:editId="054488F4">
                <wp:simplePos x="0" y="0"/>
                <wp:positionH relativeFrom="column">
                  <wp:posOffset>-228600</wp:posOffset>
                </wp:positionH>
                <wp:positionV relativeFrom="paragraph">
                  <wp:posOffset>-753745</wp:posOffset>
                </wp:positionV>
                <wp:extent cx="6972300" cy="9829800"/>
                <wp:effectExtent l="6985" t="8255" r="12065" b="10795"/>
                <wp:wrapNone/>
                <wp:docPr id="194792624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13CE5B70" id="Rectangle 2" o:spid="_x0000_s1026" style="position:absolute;margin-left:-18pt;margin-top:-59.35pt;width:549pt;height:77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" filled="f"/>
            </w:pict>
          </mc:Fallback>
        </mc:AlternateContent>
      </w:r>
    </w:p>
    <w:p w14:paraId="79E17D68" w14:textId="77777777" w:rsidR="009D134C" w:rsidRDefault="009D134C">
      <w:pPr>
        <w:pStyle w:val="Heading3"/>
      </w:pPr>
      <w:r>
        <w:t>ΥΠΕΥΘΥΝΗ ΔΗΛΩΣΗ</w:t>
      </w:r>
    </w:p>
    <w:p w14:paraId="5A94F863" w14:textId="77777777" w:rsidR="009D134C" w:rsidRDefault="009D134C">
      <w:pPr>
        <w:pStyle w:val="Heading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14:paraId="2009E6AD" w14:textId="77777777" w:rsidR="009D134C" w:rsidRDefault="009D134C">
      <w:pPr>
        <w:pStyle w:val="Header"/>
        <w:tabs>
          <w:tab w:val="clear" w:pos="4153"/>
          <w:tab w:val="clear" w:pos="8306"/>
        </w:tabs>
      </w:pPr>
    </w:p>
    <w:p w14:paraId="36E3463A" w14:textId="77777777" w:rsidR="009D134C" w:rsidRDefault="009D134C">
      <w:pPr>
        <w:pStyle w:val="BodyText2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4809EE92" w14:textId="77777777" w:rsidR="009D134C" w:rsidRPr="0062183B" w:rsidRDefault="009D134C" w:rsidP="00294B18">
      <w:pPr>
        <w:pStyle w:val="BodyText"/>
        <w:jc w:val="left"/>
        <w:rPr>
          <w:bCs/>
          <w:sz w:val="22"/>
        </w:rPr>
      </w:pPr>
      <w:r w:rsidRPr="0062183B">
        <w:rPr>
          <w:bCs/>
          <w:sz w:val="22"/>
        </w:rPr>
        <w:t xml:space="preserve"> </w:t>
      </w: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9D134C" w14:paraId="55BCE42B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4012262A" w14:textId="77777777" w:rsidR="009D134C" w:rsidRDefault="009D134C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134EEBE8" w14:textId="4D85F331" w:rsidR="009D134C" w:rsidRPr="00A846CE" w:rsidRDefault="00C53E52">
            <w:pPr>
              <w:spacing w:before="240"/>
              <w:ind w:right="-6878"/>
              <w:rPr>
                <w:rStyle w:val="Strong"/>
                <w:sz w:val="22"/>
                <w:szCs w:val="22"/>
              </w:rPr>
            </w:pPr>
            <w:r w:rsidRPr="00A846CE">
              <w:rPr>
                <w:rStyle w:val="Strong"/>
                <w:sz w:val="22"/>
                <w:szCs w:val="22"/>
              </w:rPr>
              <w:t xml:space="preserve">ΤΜΗΜΑ </w:t>
            </w:r>
            <w:r w:rsidR="00A846CE" w:rsidRPr="00A846CE">
              <w:rPr>
                <w:rStyle w:val="Strong"/>
                <w:sz w:val="22"/>
                <w:szCs w:val="22"/>
              </w:rPr>
              <w:t xml:space="preserve">ΚΟΙΝΩΝΙΚΗΣ ΘΕΟΛΟΓΙΑΣ ΚΑΙ ΧΡΙΣΤΙΑΝΙΚΟΥ ΠΟΛΙΤΙΣΜΟΥ </w:t>
            </w:r>
            <w:r w:rsidR="00D20624" w:rsidRPr="00A846CE">
              <w:rPr>
                <w:rStyle w:val="Strong"/>
                <w:sz w:val="22"/>
                <w:szCs w:val="22"/>
              </w:rPr>
              <w:t>Α.Π.Θ.</w:t>
            </w:r>
          </w:p>
        </w:tc>
      </w:tr>
      <w:tr w:rsidR="009D134C" w14:paraId="44420702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4A8A2B00" w14:textId="77777777" w:rsidR="009D134C" w:rsidRDefault="009D13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31A06FA0" w14:textId="77777777" w:rsidR="009D134C" w:rsidRDefault="009D13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14:paraId="72E711AE" w14:textId="77777777" w:rsidR="009D134C" w:rsidRDefault="009D13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259E4822" w14:textId="77777777" w:rsidR="009D134C" w:rsidRDefault="009D13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9D134C" w14:paraId="6600D2A6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3413BC95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74366655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9D134C" w14:paraId="1E443F7E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489E093D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71D54851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9D134C" w14:paraId="024726CB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3B448630" w14:textId="77777777" w:rsidR="009D134C" w:rsidRDefault="009D134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4EDCA8DE" w14:textId="77777777" w:rsidR="009D134C" w:rsidRDefault="009D134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9D134C" w14:paraId="19DAFBDC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DA90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8B596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9D134C" w14:paraId="1F88F098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00FCDB87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7F7E6AC8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14:paraId="2FD38952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14:paraId="6147EE2C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9D134C" w14:paraId="10624254" w14:textId="7777777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6382AC31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2714BDC0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61C04271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27C1E522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54801B66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14:paraId="51A7EDEC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14:paraId="325F56B8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14:paraId="0E8E9E79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bookmarkStart w:id="0" w:name="_GoBack"/>
        <w:bookmarkEnd w:id="0"/>
      </w:tr>
      <w:tr w:rsidR="009D134C" w14:paraId="25D51472" w14:textId="7777777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2497571A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5CF537F7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4670EF6C" w14:textId="77777777" w:rsidR="009D134C" w:rsidRDefault="009D134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</w:t>
            </w:r>
            <w:proofErr w:type="spellStart"/>
            <w:r>
              <w:rPr>
                <w:rFonts w:ascii="Arial" w:hAnsi="Arial" w:cs="Arial"/>
                <w:sz w:val="16"/>
              </w:rPr>
              <w:t>νση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Ηλεκτρ. Ταχυδρομείου</w:t>
            </w:r>
          </w:p>
          <w:p w14:paraId="759DE343" w14:textId="77777777" w:rsidR="009D134C" w:rsidRDefault="009D134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45248A29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14:paraId="7A7E332D" w14:textId="77777777" w:rsidR="009D134C" w:rsidRDefault="009D134C">
      <w:pPr>
        <w:sectPr w:rsidR="009D134C" w:rsidSect="0029540D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10675" w:type="dxa"/>
        <w:tblLook w:val="0000" w:firstRow="0" w:lastRow="0" w:firstColumn="0" w:lastColumn="0" w:noHBand="0" w:noVBand="0"/>
      </w:tblPr>
      <w:tblGrid>
        <w:gridCol w:w="10675"/>
      </w:tblGrid>
      <w:tr w:rsidR="009D134C" w14:paraId="7040E049" w14:textId="77777777" w:rsidTr="00294B18">
        <w:trPr>
          <w:trHeight w:val="500"/>
        </w:trPr>
        <w:tc>
          <w:tcPr>
            <w:tcW w:w="10675" w:type="dxa"/>
          </w:tcPr>
          <w:p w14:paraId="567E366A" w14:textId="77777777" w:rsidR="009D134C" w:rsidRDefault="009D134C">
            <w:pPr>
              <w:ind w:right="124"/>
              <w:rPr>
                <w:rFonts w:ascii="Arial" w:hAnsi="Arial" w:cs="Arial"/>
                <w:sz w:val="18"/>
              </w:rPr>
            </w:pPr>
          </w:p>
          <w:p w14:paraId="42FA5E18" w14:textId="530E28B2" w:rsidR="009D134C" w:rsidRDefault="009D134C" w:rsidP="000B5E93">
            <w:pPr>
              <w:ind w:right="124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</w:t>
            </w:r>
            <w:r>
              <w:rPr>
                <w:rFonts w:ascii="Arial" w:hAnsi="Arial" w:cs="Arial"/>
                <w:sz w:val="18"/>
              </w:rPr>
              <w:t>, που προβλέπονται από της διατάξεις της παρ. 6 του άρθρου 22 του Ν. 1599/1986, δηλώνω ότι</w:t>
            </w:r>
            <w:r w:rsidR="00957D2C" w:rsidRPr="00957D2C">
              <w:rPr>
                <w:rFonts w:ascii="Arial" w:hAnsi="Arial" w:cs="Arial"/>
                <w:sz w:val="18"/>
              </w:rPr>
              <w:t xml:space="preserve"> </w:t>
            </w:r>
            <w:r w:rsidR="00957D2C" w:rsidRPr="002A465B">
              <w:rPr>
                <w:rFonts w:ascii="Arial" w:hAnsi="Arial" w:cs="Arial"/>
                <w:i/>
                <w:iCs/>
                <w:color w:val="45B0E1" w:themeColor="accent1" w:themeTint="99"/>
                <w:sz w:val="18"/>
              </w:rPr>
              <w:t>(επιλέγετε με  √ ένα από τα παρακάτω)</w:t>
            </w:r>
            <w:r>
              <w:rPr>
                <w:rFonts w:ascii="Arial" w:hAnsi="Arial" w:cs="Arial"/>
                <w:sz w:val="18"/>
              </w:rPr>
              <w:t>:</w:t>
            </w:r>
            <w:r w:rsidR="00972D4A">
              <w:rPr>
                <w:rFonts w:ascii="Arial" w:hAnsi="Arial" w:cs="Arial"/>
                <w:sz w:val="18"/>
              </w:rPr>
              <w:t xml:space="preserve"> </w:t>
            </w:r>
          </w:p>
          <w:p w14:paraId="7DB87D92" w14:textId="77777777" w:rsidR="00972D4A" w:rsidRDefault="00972D4A" w:rsidP="000B5E93">
            <w:pPr>
              <w:ind w:right="124"/>
              <w:jc w:val="both"/>
              <w:rPr>
                <w:rFonts w:ascii="Arial" w:hAnsi="Arial" w:cs="Arial"/>
                <w:sz w:val="18"/>
              </w:rPr>
            </w:pPr>
          </w:p>
          <w:p w14:paraId="19F8938A" w14:textId="77777777" w:rsidR="00BA26BE" w:rsidRDefault="00BA26BE" w:rsidP="00957D2C">
            <w:pPr>
              <w:ind w:right="124"/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BA26BE" w14:paraId="08E09F1C" w14:textId="77777777" w:rsidTr="00294B18">
        <w:trPr>
          <w:trHeight w:val="1563"/>
        </w:trPr>
        <w:tc>
          <w:tcPr>
            <w:tcW w:w="10675" w:type="dxa"/>
          </w:tcPr>
          <w:p w14:paraId="03E9317B" w14:textId="3DDCE157" w:rsidR="00294B18" w:rsidRPr="00C700D5" w:rsidRDefault="00957D2C" w:rsidP="00957D2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57D2C">
              <w:rPr>
                <w:rFonts w:ascii="Arial" w:hAnsi="Arial" w:cs="Arial"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921099192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2A46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957D2C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EA25A9" w:rsidRPr="00C700D5">
              <w:rPr>
                <w:rFonts w:ascii="Arial" w:hAnsi="Arial" w:cs="Arial"/>
                <w:sz w:val="18"/>
                <w:szCs w:val="18"/>
              </w:rPr>
              <w:t xml:space="preserve">έχω εκπληρώσει τις στρατιωτικές μου υποχρεώσεις               </w:t>
            </w:r>
          </w:p>
          <w:p w14:paraId="5EF7C676" w14:textId="39F4DA0D" w:rsidR="00EA25A9" w:rsidRPr="00957D2C" w:rsidRDefault="00EA25A9" w:rsidP="00957D2C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62858670" w14:textId="77777777" w:rsidR="00EA25A9" w:rsidRPr="00C700D5" w:rsidRDefault="00EA25A9" w:rsidP="00EA25A9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F4EBFB8" w14:textId="48406311" w:rsidR="00EA25A9" w:rsidRPr="00957D2C" w:rsidRDefault="00957D2C" w:rsidP="00957D2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57D2C">
              <w:rPr>
                <w:rFonts w:ascii="Arial" w:hAnsi="Arial" w:cs="Arial"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684318170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2A46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957D2C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EA25A9" w:rsidRPr="00C700D5">
              <w:rPr>
                <w:rFonts w:ascii="Arial" w:hAnsi="Arial" w:cs="Arial"/>
                <w:sz w:val="18"/>
                <w:szCs w:val="18"/>
              </w:rPr>
              <w:t>έχω απαλλαγεί νόμιμα από τις στρατιωτικές μου υποχρεώσεις</w:t>
            </w:r>
          </w:p>
          <w:p w14:paraId="5B1DB6F5" w14:textId="77777777" w:rsidR="00EA25A9" w:rsidRDefault="00EA25A9" w:rsidP="00EA25A9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968E418" w14:textId="77777777" w:rsidR="002A465B" w:rsidRPr="00C700D5" w:rsidRDefault="002A465B" w:rsidP="00EA25A9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C4491DC" w14:textId="6C972982" w:rsidR="00957D2C" w:rsidRPr="00957D2C" w:rsidRDefault="00957D2C" w:rsidP="00957D2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57D2C">
              <w:rPr>
                <w:rFonts w:ascii="Arial" w:hAnsi="Arial" w:cs="Arial"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911838656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2A46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957D2C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EA25A9" w:rsidRPr="00C700D5">
              <w:rPr>
                <w:rFonts w:ascii="Arial" w:hAnsi="Arial" w:cs="Arial"/>
                <w:sz w:val="18"/>
                <w:szCs w:val="18"/>
              </w:rPr>
              <w:t>έχω λάβει αναβολή</w:t>
            </w:r>
            <w:r w:rsidR="00C700D5" w:rsidRPr="00C700D5">
              <w:rPr>
                <w:rFonts w:ascii="Arial" w:hAnsi="Arial" w:cs="Arial"/>
                <w:sz w:val="18"/>
                <w:szCs w:val="18"/>
              </w:rPr>
              <w:t xml:space="preserve"> των στρατιωτικών μου υποχρεώσεων,</w:t>
            </w:r>
            <w:r w:rsidR="00EA25A9" w:rsidRPr="00C700D5">
              <w:rPr>
                <w:rFonts w:ascii="Arial" w:hAnsi="Arial" w:cs="Arial"/>
                <w:sz w:val="18"/>
                <w:szCs w:val="18"/>
              </w:rPr>
              <w:t xml:space="preserve"> που καλύπτει το χρόνο διάρκειας του έργου</w:t>
            </w:r>
            <w:r w:rsidR="00EA25A9" w:rsidRPr="0005257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57D2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A5D505C" w14:textId="3CAEF84F" w:rsidR="00112D62" w:rsidRPr="00C700D5" w:rsidRDefault="00957D2C" w:rsidP="00957D2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57D2C"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 w:rsidR="00A250AC" w:rsidRPr="00A250AC">
              <w:rPr>
                <w:rFonts w:ascii="Arial" w:hAnsi="Arial" w:cs="Arial"/>
                <w:sz w:val="18"/>
                <w:szCs w:val="18"/>
              </w:rPr>
              <w:t>(</w:t>
            </w:r>
            <w:r w:rsidR="00972D4A">
              <w:rPr>
                <w:rFonts w:ascii="Arial" w:hAnsi="Arial" w:cs="Arial"/>
                <w:sz w:val="18"/>
                <w:szCs w:val="18"/>
              </w:rPr>
              <w:t>χειμερινό</w:t>
            </w:r>
            <w:r w:rsidR="00A250AC" w:rsidRPr="00A250AC">
              <w:rPr>
                <w:rFonts w:ascii="Arial" w:hAnsi="Arial" w:cs="Arial"/>
                <w:sz w:val="18"/>
                <w:szCs w:val="18"/>
              </w:rPr>
              <w:t xml:space="preserve"> εξάμηνο του ακαδημαϊκού έτους 202</w:t>
            </w:r>
            <w:r w:rsidR="00972D4A">
              <w:rPr>
                <w:rFonts w:ascii="Arial" w:hAnsi="Arial" w:cs="Arial"/>
                <w:sz w:val="18"/>
                <w:szCs w:val="18"/>
              </w:rPr>
              <w:t>4</w:t>
            </w:r>
            <w:r w:rsidR="00A250AC" w:rsidRPr="00A250AC">
              <w:rPr>
                <w:rFonts w:ascii="Arial" w:hAnsi="Arial" w:cs="Arial"/>
                <w:sz w:val="18"/>
                <w:szCs w:val="18"/>
              </w:rPr>
              <w:t>-202</w:t>
            </w:r>
            <w:r w:rsidR="00972D4A">
              <w:rPr>
                <w:rFonts w:ascii="Arial" w:hAnsi="Arial" w:cs="Arial"/>
                <w:sz w:val="18"/>
                <w:szCs w:val="18"/>
              </w:rPr>
              <w:t>5</w:t>
            </w:r>
            <w:r w:rsidR="0062183B">
              <w:rPr>
                <w:rFonts w:ascii="Arial" w:hAnsi="Arial" w:cs="Arial"/>
                <w:sz w:val="18"/>
                <w:szCs w:val="18"/>
              </w:rPr>
              <w:t>, συμπεριλαμβανομένης της εξεταστικής του Σεπτεμβρίου</w:t>
            </w:r>
            <w:r w:rsidR="00A250AC" w:rsidRPr="00A250AC">
              <w:rPr>
                <w:rFonts w:ascii="Arial" w:hAnsi="Arial" w:cs="Arial"/>
                <w:sz w:val="18"/>
                <w:szCs w:val="18"/>
              </w:rPr>
              <w:t>)</w:t>
            </w:r>
            <w:r w:rsidR="00A250AC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9D134C" w14:paraId="60997EE4" w14:textId="77777777" w:rsidTr="00294B18">
        <w:trPr>
          <w:trHeight w:val="163"/>
        </w:trPr>
        <w:tc>
          <w:tcPr>
            <w:tcW w:w="10675" w:type="dxa"/>
          </w:tcPr>
          <w:p w14:paraId="2C44A5CD" w14:textId="77777777" w:rsidR="009D134C" w:rsidRPr="00C700D5" w:rsidRDefault="009D134C" w:rsidP="00294B18">
            <w:pPr>
              <w:spacing w:before="60"/>
              <w:ind w:right="12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134C" w14:paraId="22C44F24" w14:textId="77777777" w:rsidTr="00294B18">
        <w:trPr>
          <w:trHeight w:val="163"/>
        </w:trPr>
        <w:tc>
          <w:tcPr>
            <w:tcW w:w="10675" w:type="dxa"/>
          </w:tcPr>
          <w:p w14:paraId="7BA5CD5C" w14:textId="77777777" w:rsidR="009D134C" w:rsidRPr="00294B18" w:rsidRDefault="009D134C" w:rsidP="00294B18">
            <w:pPr>
              <w:spacing w:before="60"/>
              <w:ind w:right="12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01CD059" w14:textId="77777777" w:rsidR="009D134C" w:rsidRDefault="009D134C"/>
    <w:p w14:paraId="4C71CFFB" w14:textId="77777777" w:rsidR="009D134C" w:rsidRPr="007852D0" w:rsidRDefault="009D134C">
      <w:pPr>
        <w:pStyle w:val="BodyTextIndent"/>
        <w:ind w:left="0" w:right="484"/>
        <w:jc w:val="right"/>
        <w:rPr>
          <w:sz w:val="16"/>
        </w:rPr>
      </w:pPr>
      <w:bookmarkStart w:id="1" w:name="_Hlk175065276"/>
      <w:r>
        <w:rPr>
          <w:sz w:val="16"/>
        </w:rPr>
        <w:t>Ημερομηνία:</w:t>
      </w:r>
      <w:r w:rsidRPr="007852D0">
        <w:rPr>
          <w:sz w:val="16"/>
        </w:rPr>
        <w:t xml:space="preserve">    </w:t>
      </w:r>
      <w:r>
        <w:rPr>
          <w:sz w:val="16"/>
        </w:rPr>
        <w:t xml:space="preserve">    20</w:t>
      </w:r>
      <w:r w:rsidR="00C53E52">
        <w:rPr>
          <w:sz w:val="16"/>
        </w:rPr>
        <w:t>24</w:t>
      </w:r>
    </w:p>
    <w:p w14:paraId="4544AE5E" w14:textId="77777777" w:rsidR="009D134C" w:rsidRDefault="009D134C">
      <w:pPr>
        <w:pStyle w:val="BodyTextIndent"/>
        <w:ind w:left="0" w:right="484"/>
        <w:jc w:val="right"/>
        <w:rPr>
          <w:sz w:val="16"/>
        </w:rPr>
      </w:pPr>
    </w:p>
    <w:p w14:paraId="76E23259" w14:textId="77777777" w:rsidR="009D134C" w:rsidRDefault="009D134C">
      <w:pPr>
        <w:pStyle w:val="BodyTextIndent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14:paraId="5EB2773E" w14:textId="77777777" w:rsidR="009D134C" w:rsidRDefault="009D134C" w:rsidP="00AE5ED2">
      <w:pPr>
        <w:pStyle w:val="BodyTextIndent"/>
        <w:ind w:left="0"/>
        <w:rPr>
          <w:sz w:val="16"/>
        </w:rPr>
      </w:pPr>
    </w:p>
    <w:p w14:paraId="7F95698D" w14:textId="77777777" w:rsidR="009D134C" w:rsidRDefault="009D134C">
      <w:pPr>
        <w:pStyle w:val="BodyTextIndent"/>
        <w:ind w:left="0"/>
        <w:jc w:val="right"/>
        <w:rPr>
          <w:sz w:val="16"/>
        </w:rPr>
      </w:pPr>
    </w:p>
    <w:p w14:paraId="21FF32DF" w14:textId="77777777" w:rsidR="00AE5ED2" w:rsidRDefault="00AE5ED2">
      <w:pPr>
        <w:pStyle w:val="BodyTextIndent"/>
        <w:ind w:left="0"/>
        <w:jc w:val="right"/>
        <w:rPr>
          <w:sz w:val="16"/>
        </w:rPr>
      </w:pPr>
    </w:p>
    <w:p w14:paraId="564F572C" w14:textId="77777777" w:rsidR="00076B7C" w:rsidRDefault="00076B7C">
      <w:pPr>
        <w:pStyle w:val="BodyTextIndent"/>
        <w:ind w:left="0" w:right="484"/>
        <w:jc w:val="right"/>
        <w:rPr>
          <w:sz w:val="16"/>
        </w:rPr>
      </w:pPr>
    </w:p>
    <w:p w14:paraId="3CD01BBC" w14:textId="77777777" w:rsidR="009D134C" w:rsidRDefault="009D134C">
      <w:pPr>
        <w:pStyle w:val="BodyTextIndent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bookmarkEnd w:id="1"/>
    <w:p w14:paraId="16C4D297" w14:textId="77777777" w:rsidR="009D134C" w:rsidRDefault="009D134C">
      <w:pPr>
        <w:jc w:val="both"/>
        <w:rPr>
          <w:rFonts w:ascii="Arial" w:hAnsi="Arial" w:cs="Arial"/>
          <w:sz w:val="18"/>
        </w:rPr>
      </w:pPr>
    </w:p>
    <w:p w14:paraId="17CFB5C9" w14:textId="77777777" w:rsidR="009D134C" w:rsidRDefault="009D134C">
      <w:pPr>
        <w:jc w:val="both"/>
        <w:rPr>
          <w:rFonts w:ascii="Arial" w:hAnsi="Arial" w:cs="Arial"/>
          <w:sz w:val="18"/>
        </w:rPr>
      </w:pPr>
    </w:p>
    <w:p w14:paraId="167DAC13" w14:textId="77777777" w:rsidR="009D134C" w:rsidRDefault="009D134C">
      <w:pPr>
        <w:pStyle w:val="BodyTextIndent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6E3F1663" w14:textId="77777777" w:rsidR="009D134C" w:rsidRDefault="009D134C">
      <w:pPr>
        <w:pStyle w:val="BodyTextIndent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14:paraId="054ACABB" w14:textId="77777777" w:rsidR="009D134C" w:rsidRDefault="009D134C">
      <w:pPr>
        <w:pStyle w:val="BodyTextIndent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215017AA" w14:textId="77777777" w:rsidR="009D134C" w:rsidRDefault="009D134C">
      <w:pPr>
        <w:pStyle w:val="BodyTextIndent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9D134C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AE77C2" w14:textId="77777777" w:rsidR="0029540D" w:rsidRDefault="0029540D">
      <w:r>
        <w:separator/>
      </w:r>
    </w:p>
  </w:endnote>
  <w:endnote w:type="continuationSeparator" w:id="0">
    <w:p w14:paraId="2577F68C" w14:textId="77777777" w:rsidR="0029540D" w:rsidRDefault="00295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CB2283" w14:textId="77777777" w:rsidR="0029540D" w:rsidRDefault="0029540D">
      <w:r>
        <w:separator/>
      </w:r>
    </w:p>
  </w:footnote>
  <w:footnote w:type="continuationSeparator" w:id="0">
    <w:p w14:paraId="2F0B5FF7" w14:textId="77777777" w:rsidR="0029540D" w:rsidRDefault="00295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000" w:firstRow="0" w:lastRow="0" w:firstColumn="0" w:lastColumn="0" w:noHBand="0" w:noVBand="0"/>
    </w:tblPr>
    <w:tblGrid>
      <w:gridCol w:w="5394"/>
      <w:gridCol w:w="4810"/>
    </w:tblGrid>
    <w:tr w:rsidR="009D134C" w14:paraId="6C9F1FA8" w14:textId="77777777">
      <w:tc>
        <w:tcPr>
          <w:tcW w:w="5508" w:type="dxa"/>
        </w:tcPr>
        <w:p w14:paraId="7D3442AF" w14:textId="5DB5355E" w:rsidR="009D134C" w:rsidRDefault="009D134C">
          <w:pPr>
            <w:pStyle w:val="Header"/>
            <w:jc w:val="right"/>
            <w:rPr>
              <w:b/>
              <w:bCs/>
              <w:sz w:val="16"/>
            </w:rPr>
          </w:pPr>
        </w:p>
      </w:tc>
      <w:tc>
        <w:tcPr>
          <w:tcW w:w="4912" w:type="dxa"/>
        </w:tcPr>
        <w:p w14:paraId="58EF3A5E" w14:textId="77777777" w:rsidR="009D134C" w:rsidRDefault="009D134C">
          <w:pPr>
            <w:pStyle w:val="Header"/>
            <w:jc w:val="right"/>
            <w:rPr>
              <w:b/>
              <w:bCs/>
              <w:sz w:val="16"/>
            </w:rPr>
          </w:pPr>
        </w:p>
      </w:tc>
    </w:tr>
  </w:tbl>
  <w:p w14:paraId="2F8E655F" w14:textId="605C2FBA" w:rsidR="009D134C" w:rsidRDefault="00957D2C">
    <w:pPr>
      <w:pStyle w:val="Header"/>
      <w:rPr>
        <w:b/>
        <w:bCs/>
        <w:sz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ABF38C8" wp14:editId="5256A09B">
              <wp:simplePos x="0" y="0"/>
              <wp:positionH relativeFrom="column">
                <wp:posOffset>2972435</wp:posOffset>
              </wp:positionH>
              <wp:positionV relativeFrom="paragraph">
                <wp:posOffset>-283845</wp:posOffset>
              </wp:positionV>
              <wp:extent cx="539750" cy="512445"/>
              <wp:effectExtent l="0" t="0" r="0" b="0"/>
              <wp:wrapNone/>
              <wp:docPr id="2112735721" name="Ομάδα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539750" cy="512445"/>
                        <a:chOff x="5753" y="8000"/>
                        <a:chExt cx="828" cy="839"/>
                      </a:xfrm>
                    </wpg:grpSpPr>
                    <wps:wsp>
                      <wps:cNvPr id="2" name="Freeform 3"/>
                      <wps:cNvSpPr>
                        <a:spLocks noChangeAspect="1" noEditPoints="1"/>
                      </wps:cNvSpPr>
                      <wps:spPr bwMode="auto">
                        <a:xfrm>
                          <a:off x="5937" y="8182"/>
                          <a:ext cx="460" cy="505"/>
                        </a:xfrm>
                        <a:custGeom>
                          <a:avLst/>
                          <a:gdLst>
                            <a:gd name="T0" fmla="*/ 320 w 460"/>
                            <a:gd name="T1" fmla="*/ 457 h 505"/>
                            <a:gd name="T2" fmla="*/ 242 w 460"/>
                            <a:gd name="T3" fmla="*/ 497 h 505"/>
                            <a:gd name="T4" fmla="*/ 202 w 460"/>
                            <a:gd name="T5" fmla="*/ 471 h 505"/>
                            <a:gd name="T6" fmla="*/ 100 w 460"/>
                            <a:gd name="T7" fmla="*/ 460 h 505"/>
                            <a:gd name="T8" fmla="*/ 58 w 460"/>
                            <a:gd name="T9" fmla="*/ 457 h 505"/>
                            <a:gd name="T10" fmla="*/ 15 w 460"/>
                            <a:gd name="T11" fmla="*/ 434 h 505"/>
                            <a:gd name="T12" fmla="*/ 0 w 460"/>
                            <a:gd name="T13" fmla="*/ 379 h 505"/>
                            <a:gd name="T14" fmla="*/ 142 w 460"/>
                            <a:gd name="T15" fmla="*/ 0 h 505"/>
                            <a:gd name="T16" fmla="*/ 460 w 460"/>
                            <a:gd name="T17" fmla="*/ 386 h 505"/>
                            <a:gd name="T18" fmla="*/ 31 w 460"/>
                            <a:gd name="T19" fmla="*/ 168 h 505"/>
                            <a:gd name="T20" fmla="*/ 31 w 460"/>
                            <a:gd name="T21" fmla="*/ 152 h 505"/>
                            <a:gd name="T22" fmla="*/ 31 w 460"/>
                            <a:gd name="T23" fmla="*/ 137 h 505"/>
                            <a:gd name="T24" fmla="*/ 31 w 460"/>
                            <a:gd name="T25" fmla="*/ 123 h 505"/>
                            <a:gd name="T26" fmla="*/ 31 w 460"/>
                            <a:gd name="T27" fmla="*/ 108 h 505"/>
                            <a:gd name="T28" fmla="*/ 31 w 460"/>
                            <a:gd name="T29" fmla="*/ 92 h 505"/>
                            <a:gd name="T30" fmla="*/ 31 w 460"/>
                            <a:gd name="T31" fmla="*/ 79 h 505"/>
                            <a:gd name="T32" fmla="*/ 31 w 460"/>
                            <a:gd name="T33" fmla="*/ 63 h 505"/>
                            <a:gd name="T34" fmla="*/ 31 w 460"/>
                            <a:gd name="T35" fmla="*/ 47 h 505"/>
                            <a:gd name="T36" fmla="*/ 31 w 460"/>
                            <a:gd name="T37" fmla="*/ 34 h 505"/>
                            <a:gd name="T38" fmla="*/ 18 w 460"/>
                            <a:gd name="T39" fmla="*/ 18 h 505"/>
                            <a:gd name="T40" fmla="*/ 29 w 460"/>
                            <a:gd name="T41" fmla="*/ 423 h 505"/>
                            <a:gd name="T42" fmla="*/ 152 w 460"/>
                            <a:gd name="T43" fmla="*/ 444 h 505"/>
                            <a:gd name="T44" fmla="*/ 160 w 460"/>
                            <a:gd name="T45" fmla="*/ 431 h 505"/>
                            <a:gd name="T46" fmla="*/ 160 w 460"/>
                            <a:gd name="T47" fmla="*/ 415 h 505"/>
                            <a:gd name="T48" fmla="*/ 97 w 460"/>
                            <a:gd name="T49" fmla="*/ 400 h 505"/>
                            <a:gd name="T50" fmla="*/ 97 w 460"/>
                            <a:gd name="T51" fmla="*/ 386 h 505"/>
                            <a:gd name="T52" fmla="*/ 97 w 460"/>
                            <a:gd name="T53" fmla="*/ 371 h 505"/>
                            <a:gd name="T54" fmla="*/ 97 w 460"/>
                            <a:gd name="T55" fmla="*/ 355 h 505"/>
                            <a:gd name="T56" fmla="*/ 97 w 460"/>
                            <a:gd name="T57" fmla="*/ 342 h 505"/>
                            <a:gd name="T58" fmla="*/ 97 w 460"/>
                            <a:gd name="T59" fmla="*/ 326 h 505"/>
                            <a:gd name="T60" fmla="*/ 97 w 460"/>
                            <a:gd name="T61" fmla="*/ 310 h 505"/>
                            <a:gd name="T62" fmla="*/ 94 w 460"/>
                            <a:gd name="T63" fmla="*/ 297 h 505"/>
                            <a:gd name="T64" fmla="*/ 105 w 460"/>
                            <a:gd name="T65" fmla="*/ 281 h 505"/>
                            <a:gd name="T66" fmla="*/ 213 w 460"/>
                            <a:gd name="T67" fmla="*/ 457 h 505"/>
                            <a:gd name="T68" fmla="*/ 270 w 460"/>
                            <a:gd name="T69" fmla="*/ 450 h 505"/>
                            <a:gd name="T70" fmla="*/ 389 w 460"/>
                            <a:gd name="T71" fmla="*/ 442 h 505"/>
                            <a:gd name="T72" fmla="*/ 397 w 460"/>
                            <a:gd name="T73" fmla="*/ 429 h 505"/>
                            <a:gd name="T74" fmla="*/ 352 w 460"/>
                            <a:gd name="T75" fmla="*/ 418 h 505"/>
                            <a:gd name="T76" fmla="*/ 292 w 460"/>
                            <a:gd name="T77" fmla="*/ 402 h 505"/>
                            <a:gd name="T78" fmla="*/ 292 w 460"/>
                            <a:gd name="T79" fmla="*/ 397 h 505"/>
                            <a:gd name="T80" fmla="*/ 355 w 460"/>
                            <a:gd name="T81" fmla="*/ 384 h 505"/>
                            <a:gd name="T82" fmla="*/ 418 w 460"/>
                            <a:gd name="T83" fmla="*/ 371 h 505"/>
                            <a:gd name="T84" fmla="*/ 433 w 460"/>
                            <a:gd name="T85" fmla="*/ 360 h 505"/>
                            <a:gd name="T86" fmla="*/ 418 w 460"/>
                            <a:gd name="T87" fmla="*/ 350 h 505"/>
                            <a:gd name="T88" fmla="*/ 355 w 460"/>
                            <a:gd name="T89" fmla="*/ 336 h 505"/>
                            <a:gd name="T90" fmla="*/ 292 w 460"/>
                            <a:gd name="T91" fmla="*/ 323 h 505"/>
                            <a:gd name="T92" fmla="*/ 355 w 460"/>
                            <a:gd name="T93" fmla="*/ 315 h 505"/>
                            <a:gd name="T94" fmla="*/ 418 w 460"/>
                            <a:gd name="T95" fmla="*/ 302 h 505"/>
                            <a:gd name="T96" fmla="*/ 433 w 460"/>
                            <a:gd name="T97" fmla="*/ 292 h 505"/>
                            <a:gd name="T98" fmla="*/ 449 w 460"/>
                            <a:gd name="T99" fmla="*/ 276 h 505"/>
                            <a:gd name="T100" fmla="*/ 365 w 460"/>
                            <a:gd name="T101" fmla="*/ 160 h 505"/>
                            <a:gd name="T102" fmla="*/ 365 w 460"/>
                            <a:gd name="T103" fmla="*/ 144 h 505"/>
                            <a:gd name="T104" fmla="*/ 365 w 460"/>
                            <a:gd name="T105" fmla="*/ 131 h 505"/>
                            <a:gd name="T106" fmla="*/ 365 w 460"/>
                            <a:gd name="T107" fmla="*/ 115 h 505"/>
                            <a:gd name="T108" fmla="*/ 365 w 460"/>
                            <a:gd name="T109" fmla="*/ 100 h 505"/>
                            <a:gd name="T110" fmla="*/ 365 w 460"/>
                            <a:gd name="T111" fmla="*/ 87 h 505"/>
                            <a:gd name="T112" fmla="*/ 365 w 460"/>
                            <a:gd name="T113" fmla="*/ 71 h 505"/>
                            <a:gd name="T114" fmla="*/ 365 w 460"/>
                            <a:gd name="T115" fmla="*/ 55 h 505"/>
                            <a:gd name="T116" fmla="*/ 365 w 460"/>
                            <a:gd name="T117" fmla="*/ 39 h 505"/>
                            <a:gd name="T118" fmla="*/ 363 w 460"/>
                            <a:gd name="T119" fmla="*/ 26 h 505"/>
                            <a:gd name="T120" fmla="*/ 239 w 460"/>
                            <a:gd name="T121" fmla="*/ 8 h 5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460" h="505">
                              <a:moveTo>
                                <a:pt x="457" y="402"/>
                              </a:moveTo>
                              <a:lnTo>
                                <a:pt x="455" y="413"/>
                              </a:lnTo>
                              <a:lnTo>
                                <a:pt x="452" y="423"/>
                              </a:lnTo>
                              <a:lnTo>
                                <a:pt x="447" y="431"/>
                              </a:lnTo>
                              <a:lnTo>
                                <a:pt x="441" y="439"/>
                              </a:lnTo>
                              <a:lnTo>
                                <a:pt x="431" y="447"/>
                              </a:lnTo>
                              <a:lnTo>
                                <a:pt x="420" y="455"/>
                              </a:lnTo>
                              <a:lnTo>
                                <a:pt x="412" y="457"/>
                              </a:lnTo>
                              <a:lnTo>
                                <a:pt x="405" y="457"/>
                              </a:lnTo>
                              <a:lnTo>
                                <a:pt x="373" y="457"/>
                              </a:lnTo>
                              <a:lnTo>
                                <a:pt x="341" y="457"/>
                              </a:lnTo>
                              <a:lnTo>
                                <a:pt x="320" y="457"/>
                              </a:lnTo>
                              <a:lnTo>
                                <a:pt x="299" y="457"/>
                              </a:lnTo>
                              <a:lnTo>
                                <a:pt x="297" y="457"/>
                              </a:lnTo>
                              <a:lnTo>
                                <a:pt x="294" y="460"/>
                              </a:lnTo>
                              <a:lnTo>
                                <a:pt x="289" y="460"/>
                              </a:lnTo>
                              <a:lnTo>
                                <a:pt x="286" y="460"/>
                              </a:lnTo>
                              <a:lnTo>
                                <a:pt x="278" y="463"/>
                              </a:lnTo>
                              <a:lnTo>
                                <a:pt x="270" y="465"/>
                              </a:lnTo>
                              <a:lnTo>
                                <a:pt x="265" y="471"/>
                              </a:lnTo>
                              <a:lnTo>
                                <a:pt x="260" y="473"/>
                              </a:lnTo>
                              <a:lnTo>
                                <a:pt x="249" y="484"/>
                              </a:lnTo>
                              <a:lnTo>
                                <a:pt x="242" y="494"/>
                              </a:lnTo>
                              <a:lnTo>
                                <a:pt x="242" y="497"/>
                              </a:lnTo>
                              <a:lnTo>
                                <a:pt x="239" y="502"/>
                              </a:lnTo>
                              <a:lnTo>
                                <a:pt x="236" y="505"/>
                              </a:lnTo>
                              <a:lnTo>
                                <a:pt x="234" y="505"/>
                              </a:lnTo>
                              <a:lnTo>
                                <a:pt x="228" y="502"/>
                              </a:lnTo>
                              <a:lnTo>
                                <a:pt x="226" y="500"/>
                              </a:lnTo>
                              <a:lnTo>
                                <a:pt x="223" y="497"/>
                              </a:lnTo>
                              <a:lnTo>
                                <a:pt x="221" y="492"/>
                              </a:lnTo>
                              <a:lnTo>
                                <a:pt x="218" y="486"/>
                              </a:lnTo>
                              <a:lnTo>
                                <a:pt x="215" y="484"/>
                              </a:lnTo>
                              <a:lnTo>
                                <a:pt x="210" y="479"/>
                              </a:lnTo>
                              <a:lnTo>
                                <a:pt x="207" y="476"/>
                              </a:lnTo>
                              <a:lnTo>
                                <a:pt x="202" y="471"/>
                              </a:lnTo>
                              <a:lnTo>
                                <a:pt x="200" y="471"/>
                              </a:lnTo>
                              <a:lnTo>
                                <a:pt x="186" y="465"/>
                              </a:lnTo>
                              <a:lnTo>
                                <a:pt x="173" y="463"/>
                              </a:lnTo>
                              <a:lnTo>
                                <a:pt x="165" y="460"/>
                              </a:lnTo>
                              <a:lnTo>
                                <a:pt x="152" y="460"/>
                              </a:lnTo>
                              <a:lnTo>
                                <a:pt x="131" y="460"/>
                              </a:lnTo>
                              <a:lnTo>
                                <a:pt x="113" y="460"/>
                              </a:lnTo>
                              <a:lnTo>
                                <a:pt x="107" y="460"/>
                              </a:lnTo>
                              <a:lnTo>
                                <a:pt x="105" y="463"/>
                              </a:lnTo>
                              <a:lnTo>
                                <a:pt x="102" y="460"/>
                              </a:lnTo>
                              <a:lnTo>
                                <a:pt x="100" y="460"/>
                              </a:lnTo>
                              <a:lnTo>
                                <a:pt x="97" y="460"/>
                              </a:lnTo>
                              <a:lnTo>
                                <a:pt x="94" y="460"/>
                              </a:lnTo>
                              <a:lnTo>
                                <a:pt x="89" y="460"/>
                              </a:lnTo>
                              <a:lnTo>
                                <a:pt x="84" y="460"/>
                              </a:lnTo>
                              <a:lnTo>
                                <a:pt x="79" y="460"/>
                              </a:lnTo>
                              <a:lnTo>
                                <a:pt x="73" y="460"/>
                              </a:lnTo>
                              <a:lnTo>
                                <a:pt x="71" y="460"/>
                              </a:lnTo>
                              <a:lnTo>
                                <a:pt x="68" y="460"/>
                              </a:lnTo>
                              <a:lnTo>
                                <a:pt x="65" y="460"/>
                              </a:lnTo>
                              <a:lnTo>
                                <a:pt x="60" y="460"/>
                              </a:lnTo>
                              <a:lnTo>
                                <a:pt x="58" y="457"/>
                              </a:lnTo>
                              <a:lnTo>
                                <a:pt x="50" y="455"/>
                              </a:lnTo>
                              <a:lnTo>
                                <a:pt x="42" y="452"/>
                              </a:lnTo>
                              <a:lnTo>
                                <a:pt x="39" y="450"/>
                              </a:lnTo>
                              <a:lnTo>
                                <a:pt x="37" y="450"/>
                              </a:lnTo>
                              <a:lnTo>
                                <a:pt x="34" y="450"/>
                              </a:lnTo>
                              <a:lnTo>
                                <a:pt x="34" y="447"/>
                              </a:lnTo>
                              <a:lnTo>
                                <a:pt x="31" y="447"/>
                              </a:lnTo>
                              <a:lnTo>
                                <a:pt x="29" y="444"/>
                              </a:lnTo>
                              <a:lnTo>
                                <a:pt x="26" y="439"/>
                              </a:lnTo>
                              <a:lnTo>
                                <a:pt x="21" y="439"/>
                              </a:lnTo>
                              <a:lnTo>
                                <a:pt x="18" y="436"/>
                              </a:lnTo>
                              <a:lnTo>
                                <a:pt x="15" y="434"/>
                              </a:lnTo>
                              <a:lnTo>
                                <a:pt x="13" y="429"/>
                              </a:lnTo>
                              <a:lnTo>
                                <a:pt x="13" y="426"/>
                              </a:lnTo>
                              <a:lnTo>
                                <a:pt x="10" y="421"/>
                              </a:lnTo>
                              <a:lnTo>
                                <a:pt x="8" y="418"/>
                              </a:lnTo>
                              <a:lnTo>
                                <a:pt x="8" y="413"/>
                              </a:lnTo>
                              <a:lnTo>
                                <a:pt x="5" y="410"/>
                              </a:lnTo>
                              <a:lnTo>
                                <a:pt x="2" y="408"/>
                              </a:lnTo>
                              <a:lnTo>
                                <a:pt x="2" y="405"/>
                              </a:lnTo>
                              <a:lnTo>
                                <a:pt x="0" y="402"/>
                              </a:lnTo>
                              <a:lnTo>
                                <a:pt x="0" y="394"/>
                              </a:lnTo>
                              <a:lnTo>
                                <a:pt x="0" y="392"/>
                              </a:lnTo>
                              <a:lnTo>
                                <a:pt x="0" y="379"/>
                              </a:lnTo>
                              <a:lnTo>
                                <a:pt x="0" y="368"/>
                              </a:lnTo>
                              <a:lnTo>
                                <a:pt x="0" y="286"/>
                              </a:lnTo>
                              <a:lnTo>
                                <a:pt x="0" y="205"/>
                              </a:lnTo>
                              <a:lnTo>
                                <a:pt x="0" y="123"/>
                              </a:lnTo>
                              <a:lnTo>
                                <a:pt x="0" y="42"/>
                              </a:lnTo>
                              <a:lnTo>
                                <a:pt x="0" y="31"/>
                              </a:lnTo>
                              <a:lnTo>
                                <a:pt x="0" y="18"/>
                              </a:lnTo>
                              <a:lnTo>
                                <a:pt x="2" y="10"/>
                              </a:lnTo>
                              <a:lnTo>
                                <a:pt x="8" y="2"/>
                              </a:lnTo>
                              <a:lnTo>
                                <a:pt x="23" y="0"/>
                              </a:lnTo>
                              <a:lnTo>
                                <a:pt x="44" y="0"/>
                              </a:lnTo>
                              <a:lnTo>
                                <a:pt x="142" y="0"/>
                              </a:lnTo>
                              <a:lnTo>
                                <a:pt x="236" y="0"/>
                              </a:lnTo>
                              <a:lnTo>
                                <a:pt x="334" y="0"/>
                              </a:lnTo>
                              <a:lnTo>
                                <a:pt x="431" y="0"/>
                              </a:lnTo>
                              <a:lnTo>
                                <a:pt x="447" y="0"/>
                              </a:lnTo>
                              <a:lnTo>
                                <a:pt x="457" y="0"/>
                              </a:lnTo>
                              <a:lnTo>
                                <a:pt x="460" y="10"/>
                              </a:lnTo>
                              <a:lnTo>
                                <a:pt x="460" y="23"/>
                              </a:lnTo>
                              <a:lnTo>
                                <a:pt x="460" y="110"/>
                              </a:lnTo>
                              <a:lnTo>
                                <a:pt x="460" y="197"/>
                              </a:lnTo>
                              <a:lnTo>
                                <a:pt x="460" y="286"/>
                              </a:lnTo>
                              <a:lnTo>
                                <a:pt x="460" y="373"/>
                              </a:lnTo>
                              <a:lnTo>
                                <a:pt x="460" y="386"/>
                              </a:lnTo>
                              <a:lnTo>
                                <a:pt x="460" y="397"/>
                              </a:lnTo>
                              <a:lnTo>
                                <a:pt x="460" y="400"/>
                              </a:lnTo>
                              <a:lnTo>
                                <a:pt x="457" y="402"/>
                              </a:lnTo>
                              <a:close/>
                              <a:moveTo>
                                <a:pt x="178" y="10"/>
                              </a:moveTo>
                              <a:lnTo>
                                <a:pt x="178" y="50"/>
                              </a:lnTo>
                              <a:lnTo>
                                <a:pt x="178" y="89"/>
                              </a:lnTo>
                              <a:lnTo>
                                <a:pt x="178" y="129"/>
                              </a:lnTo>
                              <a:lnTo>
                                <a:pt x="178" y="168"/>
                              </a:lnTo>
                              <a:lnTo>
                                <a:pt x="142" y="168"/>
                              </a:lnTo>
                              <a:lnTo>
                                <a:pt x="105" y="168"/>
                              </a:lnTo>
                              <a:lnTo>
                                <a:pt x="68" y="168"/>
                              </a:lnTo>
                              <a:lnTo>
                                <a:pt x="31" y="168"/>
                              </a:lnTo>
                              <a:lnTo>
                                <a:pt x="31" y="163"/>
                              </a:lnTo>
                              <a:lnTo>
                                <a:pt x="31" y="160"/>
                              </a:lnTo>
                              <a:lnTo>
                                <a:pt x="63" y="160"/>
                              </a:lnTo>
                              <a:lnTo>
                                <a:pt x="94" y="160"/>
                              </a:lnTo>
                              <a:lnTo>
                                <a:pt x="129" y="160"/>
                              </a:lnTo>
                              <a:lnTo>
                                <a:pt x="160" y="160"/>
                              </a:lnTo>
                              <a:lnTo>
                                <a:pt x="160" y="158"/>
                              </a:lnTo>
                              <a:lnTo>
                                <a:pt x="160" y="152"/>
                              </a:lnTo>
                              <a:lnTo>
                                <a:pt x="129" y="152"/>
                              </a:lnTo>
                              <a:lnTo>
                                <a:pt x="94" y="152"/>
                              </a:lnTo>
                              <a:lnTo>
                                <a:pt x="63" y="152"/>
                              </a:lnTo>
                              <a:lnTo>
                                <a:pt x="31" y="152"/>
                              </a:lnTo>
                              <a:lnTo>
                                <a:pt x="31" y="150"/>
                              </a:lnTo>
                              <a:lnTo>
                                <a:pt x="31" y="144"/>
                              </a:lnTo>
                              <a:lnTo>
                                <a:pt x="63" y="144"/>
                              </a:lnTo>
                              <a:lnTo>
                                <a:pt x="94" y="144"/>
                              </a:lnTo>
                              <a:lnTo>
                                <a:pt x="129" y="144"/>
                              </a:lnTo>
                              <a:lnTo>
                                <a:pt x="160" y="144"/>
                              </a:lnTo>
                              <a:lnTo>
                                <a:pt x="160" y="142"/>
                              </a:lnTo>
                              <a:lnTo>
                                <a:pt x="160" y="137"/>
                              </a:lnTo>
                              <a:lnTo>
                                <a:pt x="129" y="137"/>
                              </a:lnTo>
                              <a:lnTo>
                                <a:pt x="94" y="139"/>
                              </a:lnTo>
                              <a:lnTo>
                                <a:pt x="63" y="137"/>
                              </a:lnTo>
                              <a:lnTo>
                                <a:pt x="31" y="137"/>
                              </a:lnTo>
                              <a:lnTo>
                                <a:pt x="31" y="134"/>
                              </a:lnTo>
                              <a:lnTo>
                                <a:pt x="31" y="131"/>
                              </a:lnTo>
                              <a:lnTo>
                                <a:pt x="63" y="131"/>
                              </a:lnTo>
                              <a:lnTo>
                                <a:pt x="94" y="131"/>
                              </a:lnTo>
                              <a:lnTo>
                                <a:pt x="129" y="131"/>
                              </a:lnTo>
                              <a:lnTo>
                                <a:pt x="160" y="131"/>
                              </a:lnTo>
                              <a:lnTo>
                                <a:pt x="160" y="126"/>
                              </a:lnTo>
                              <a:lnTo>
                                <a:pt x="160" y="123"/>
                              </a:lnTo>
                              <a:lnTo>
                                <a:pt x="129" y="123"/>
                              </a:lnTo>
                              <a:lnTo>
                                <a:pt x="94" y="123"/>
                              </a:lnTo>
                              <a:lnTo>
                                <a:pt x="63" y="123"/>
                              </a:lnTo>
                              <a:lnTo>
                                <a:pt x="31" y="123"/>
                              </a:lnTo>
                              <a:lnTo>
                                <a:pt x="31" y="118"/>
                              </a:lnTo>
                              <a:lnTo>
                                <a:pt x="31" y="115"/>
                              </a:lnTo>
                              <a:lnTo>
                                <a:pt x="63" y="115"/>
                              </a:lnTo>
                              <a:lnTo>
                                <a:pt x="94" y="115"/>
                              </a:lnTo>
                              <a:lnTo>
                                <a:pt x="129" y="115"/>
                              </a:lnTo>
                              <a:lnTo>
                                <a:pt x="160" y="115"/>
                              </a:lnTo>
                              <a:lnTo>
                                <a:pt x="160" y="110"/>
                              </a:lnTo>
                              <a:lnTo>
                                <a:pt x="160" y="108"/>
                              </a:lnTo>
                              <a:lnTo>
                                <a:pt x="129" y="108"/>
                              </a:lnTo>
                              <a:lnTo>
                                <a:pt x="94" y="108"/>
                              </a:lnTo>
                              <a:lnTo>
                                <a:pt x="63" y="108"/>
                              </a:lnTo>
                              <a:lnTo>
                                <a:pt x="31" y="108"/>
                              </a:lnTo>
                              <a:lnTo>
                                <a:pt x="31" y="105"/>
                              </a:lnTo>
                              <a:lnTo>
                                <a:pt x="31" y="100"/>
                              </a:lnTo>
                              <a:lnTo>
                                <a:pt x="63" y="100"/>
                              </a:lnTo>
                              <a:lnTo>
                                <a:pt x="94" y="100"/>
                              </a:lnTo>
                              <a:lnTo>
                                <a:pt x="129" y="100"/>
                              </a:lnTo>
                              <a:lnTo>
                                <a:pt x="160" y="100"/>
                              </a:lnTo>
                              <a:lnTo>
                                <a:pt x="160" y="97"/>
                              </a:lnTo>
                              <a:lnTo>
                                <a:pt x="160" y="92"/>
                              </a:lnTo>
                              <a:lnTo>
                                <a:pt x="129" y="92"/>
                              </a:lnTo>
                              <a:lnTo>
                                <a:pt x="94" y="92"/>
                              </a:lnTo>
                              <a:lnTo>
                                <a:pt x="63" y="92"/>
                              </a:lnTo>
                              <a:lnTo>
                                <a:pt x="31" y="92"/>
                              </a:lnTo>
                              <a:lnTo>
                                <a:pt x="31" y="89"/>
                              </a:lnTo>
                              <a:lnTo>
                                <a:pt x="31" y="87"/>
                              </a:lnTo>
                              <a:lnTo>
                                <a:pt x="63" y="87"/>
                              </a:lnTo>
                              <a:lnTo>
                                <a:pt x="94" y="87"/>
                              </a:lnTo>
                              <a:lnTo>
                                <a:pt x="129" y="87"/>
                              </a:lnTo>
                              <a:lnTo>
                                <a:pt x="160" y="87"/>
                              </a:lnTo>
                              <a:lnTo>
                                <a:pt x="160" y="81"/>
                              </a:lnTo>
                              <a:lnTo>
                                <a:pt x="160" y="79"/>
                              </a:lnTo>
                              <a:lnTo>
                                <a:pt x="129" y="79"/>
                              </a:lnTo>
                              <a:lnTo>
                                <a:pt x="94" y="79"/>
                              </a:lnTo>
                              <a:lnTo>
                                <a:pt x="63" y="79"/>
                              </a:lnTo>
                              <a:lnTo>
                                <a:pt x="31" y="79"/>
                              </a:lnTo>
                              <a:lnTo>
                                <a:pt x="31" y="73"/>
                              </a:lnTo>
                              <a:lnTo>
                                <a:pt x="31" y="71"/>
                              </a:lnTo>
                              <a:lnTo>
                                <a:pt x="63" y="71"/>
                              </a:lnTo>
                              <a:lnTo>
                                <a:pt x="94" y="71"/>
                              </a:lnTo>
                              <a:lnTo>
                                <a:pt x="129" y="71"/>
                              </a:lnTo>
                              <a:lnTo>
                                <a:pt x="160" y="71"/>
                              </a:lnTo>
                              <a:lnTo>
                                <a:pt x="160" y="65"/>
                              </a:lnTo>
                              <a:lnTo>
                                <a:pt x="160" y="63"/>
                              </a:lnTo>
                              <a:lnTo>
                                <a:pt x="129" y="63"/>
                              </a:lnTo>
                              <a:lnTo>
                                <a:pt x="94" y="63"/>
                              </a:lnTo>
                              <a:lnTo>
                                <a:pt x="63" y="63"/>
                              </a:lnTo>
                              <a:lnTo>
                                <a:pt x="31" y="63"/>
                              </a:lnTo>
                              <a:lnTo>
                                <a:pt x="31" y="60"/>
                              </a:lnTo>
                              <a:lnTo>
                                <a:pt x="31" y="55"/>
                              </a:lnTo>
                              <a:lnTo>
                                <a:pt x="63" y="55"/>
                              </a:lnTo>
                              <a:lnTo>
                                <a:pt x="94" y="55"/>
                              </a:lnTo>
                              <a:lnTo>
                                <a:pt x="129" y="55"/>
                              </a:lnTo>
                              <a:lnTo>
                                <a:pt x="160" y="55"/>
                              </a:lnTo>
                              <a:lnTo>
                                <a:pt x="160" y="52"/>
                              </a:lnTo>
                              <a:lnTo>
                                <a:pt x="160" y="47"/>
                              </a:lnTo>
                              <a:lnTo>
                                <a:pt x="129" y="47"/>
                              </a:lnTo>
                              <a:lnTo>
                                <a:pt x="94" y="47"/>
                              </a:lnTo>
                              <a:lnTo>
                                <a:pt x="63" y="47"/>
                              </a:lnTo>
                              <a:lnTo>
                                <a:pt x="31" y="47"/>
                              </a:lnTo>
                              <a:lnTo>
                                <a:pt x="31" y="44"/>
                              </a:lnTo>
                              <a:lnTo>
                                <a:pt x="31" y="39"/>
                              </a:lnTo>
                              <a:lnTo>
                                <a:pt x="63" y="39"/>
                              </a:lnTo>
                              <a:lnTo>
                                <a:pt x="97" y="39"/>
                              </a:lnTo>
                              <a:lnTo>
                                <a:pt x="129" y="39"/>
                              </a:lnTo>
                              <a:lnTo>
                                <a:pt x="160" y="39"/>
                              </a:lnTo>
                              <a:lnTo>
                                <a:pt x="160" y="37"/>
                              </a:lnTo>
                              <a:lnTo>
                                <a:pt x="160" y="34"/>
                              </a:lnTo>
                              <a:lnTo>
                                <a:pt x="129" y="34"/>
                              </a:lnTo>
                              <a:lnTo>
                                <a:pt x="94" y="34"/>
                              </a:lnTo>
                              <a:lnTo>
                                <a:pt x="63" y="34"/>
                              </a:lnTo>
                              <a:lnTo>
                                <a:pt x="31" y="34"/>
                              </a:lnTo>
                              <a:lnTo>
                                <a:pt x="31" y="29"/>
                              </a:lnTo>
                              <a:lnTo>
                                <a:pt x="31" y="26"/>
                              </a:lnTo>
                              <a:lnTo>
                                <a:pt x="63" y="26"/>
                              </a:lnTo>
                              <a:lnTo>
                                <a:pt x="94" y="26"/>
                              </a:lnTo>
                              <a:lnTo>
                                <a:pt x="129" y="26"/>
                              </a:lnTo>
                              <a:lnTo>
                                <a:pt x="160" y="26"/>
                              </a:lnTo>
                              <a:lnTo>
                                <a:pt x="160" y="21"/>
                              </a:lnTo>
                              <a:lnTo>
                                <a:pt x="160" y="18"/>
                              </a:lnTo>
                              <a:lnTo>
                                <a:pt x="123" y="18"/>
                              </a:lnTo>
                              <a:lnTo>
                                <a:pt x="89" y="18"/>
                              </a:lnTo>
                              <a:lnTo>
                                <a:pt x="52" y="18"/>
                              </a:lnTo>
                              <a:lnTo>
                                <a:pt x="18" y="18"/>
                              </a:lnTo>
                              <a:lnTo>
                                <a:pt x="18" y="108"/>
                              </a:lnTo>
                              <a:lnTo>
                                <a:pt x="18" y="200"/>
                              </a:lnTo>
                              <a:lnTo>
                                <a:pt x="18" y="292"/>
                              </a:lnTo>
                              <a:lnTo>
                                <a:pt x="18" y="381"/>
                              </a:lnTo>
                              <a:lnTo>
                                <a:pt x="18" y="394"/>
                              </a:lnTo>
                              <a:lnTo>
                                <a:pt x="18" y="408"/>
                              </a:lnTo>
                              <a:lnTo>
                                <a:pt x="21" y="410"/>
                              </a:lnTo>
                              <a:lnTo>
                                <a:pt x="23" y="413"/>
                              </a:lnTo>
                              <a:lnTo>
                                <a:pt x="23" y="415"/>
                              </a:lnTo>
                              <a:lnTo>
                                <a:pt x="26" y="418"/>
                              </a:lnTo>
                              <a:lnTo>
                                <a:pt x="29" y="423"/>
                              </a:lnTo>
                              <a:lnTo>
                                <a:pt x="31" y="426"/>
                              </a:lnTo>
                              <a:lnTo>
                                <a:pt x="34" y="429"/>
                              </a:lnTo>
                              <a:lnTo>
                                <a:pt x="44" y="436"/>
                              </a:lnTo>
                              <a:lnTo>
                                <a:pt x="52" y="442"/>
                              </a:lnTo>
                              <a:lnTo>
                                <a:pt x="55" y="444"/>
                              </a:lnTo>
                              <a:lnTo>
                                <a:pt x="58" y="444"/>
                              </a:lnTo>
                              <a:lnTo>
                                <a:pt x="65" y="444"/>
                              </a:lnTo>
                              <a:lnTo>
                                <a:pt x="71" y="444"/>
                              </a:lnTo>
                              <a:lnTo>
                                <a:pt x="105" y="444"/>
                              </a:lnTo>
                              <a:lnTo>
                                <a:pt x="139" y="444"/>
                              </a:lnTo>
                              <a:lnTo>
                                <a:pt x="144" y="444"/>
                              </a:lnTo>
                              <a:lnTo>
                                <a:pt x="152" y="444"/>
                              </a:lnTo>
                              <a:lnTo>
                                <a:pt x="157" y="444"/>
                              </a:lnTo>
                              <a:lnTo>
                                <a:pt x="160" y="439"/>
                              </a:lnTo>
                              <a:lnTo>
                                <a:pt x="134" y="439"/>
                              </a:lnTo>
                              <a:lnTo>
                                <a:pt x="107" y="439"/>
                              </a:lnTo>
                              <a:lnTo>
                                <a:pt x="81" y="439"/>
                              </a:lnTo>
                              <a:lnTo>
                                <a:pt x="58" y="439"/>
                              </a:lnTo>
                              <a:lnTo>
                                <a:pt x="52" y="434"/>
                              </a:lnTo>
                              <a:lnTo>
                                <a:pt x="47" y="431"/>
                              </a:lnTo>
                              <a:lnTo>
                                <a:pt x="76" y="431"/>
                              </a:lnTo>
                              <a:lnTo>
                                <a:pt x="105" y="431"/>
                              </a:lnTo>
                              <a:lnTo>
                                <a:pt x="131" y="431"/>
                              </a:lnTo>
                              <a:lnTo>
                                <a:pt x="160" y="431"/>
                              </a:lnTo>
                              <a:lnTo>
                                <a:pt x="160" y="426"/>
                              </a:lnTo>
                              <a:lnTo>
                                <a:pt x="160" y="423"/>
                              </a:lnTo>
                              <a:lnTo>
                                <a:pt x="129" y="423"/>
                              </a:lnTo>
                              <a:lnTo>
                                <a:pt x="97" y="423"/>
                              </a:lnTo>
                              <a:lnTo>
                                <a:pt x="65" y="423"/>
                              </a:lnTo>
                              <a:lnTo>
                                <a:pt x="37" y="423"/>
                              </a:lnTo>
                              <a:lnTo>
                                <a:pt x="31" y="421"/>
                              </a:lnTo>
                              <a:lnTo>
                                <a:pt x="31" y="415"/>
                              </a:lnTo>
                              <a:lnTo>
                                <a:pt x="63" y="415"/>
                              </a:lnTo>
                              <a:lnTo>
                                <a:pt x="94" y="415"/>
                              </a:lnTo>
                              <a:lnTo>
                                <a:pt x="126" y="415"/>
                              </a:lnTo>
                              <a:lnTo>
                                <a:pt x="160" y="415"/>
                              </a:lnTo>
                              <a:lnTo>
                                <a:pt x="160" y="413"/>
                              </a:lnTo>
                              <a:lnTo>
                                <a:pt x="160" y="408"/>
                              </a:lnTo>
                              <a:lnTo>
                                <a:pt x="126" y="408"/>
                              </a:lnTo>
                              <a:lnTo>
                                <a:pt x="94" y="408"/>
                              </a:lnTo>
                              <a:lnTo>
                                <a:pt x="63" y="408"/>
                              </a:lnTo>
                              <a:lnTo>
                                <a:pt x="31" y="408"/>
                              </a:lnTo>
                              <a:lnTo>
                                <a:pt x="31" y="405"/>
                              </a:lnTo>
                              <a:lnTo>
                                <a:pt x="31" y="402"/>
                              </a:lnTo>
                              <a:lnTo>
                                <a:pt x="31" y="400"/>
                              </a:lnTo>
                              <a:lnTo>
                                <a:pt x="65" y="400"/>
                              </a:lnTo>
                              <a:lnTo>
                                <a:pt x="97" y="400"/>
                              </a:lnTo>
                              <a:lnTo>
                                <a:pt x="129" y="400"/>
                              </a:lnTo>
                              <a:lnTo>
                                <a:pt x="160" y="400"/>
                              </a:lnTo>
                              <a:lnTo>
                                <a:pt x="160" y="397"/>
                              </a:lnTo>
                              <a:lnTo>
                                <a:pt x="160" y="392"/>
                              </a:lnTo>
                              <a:lnTo>
                                <a:pt x="129" y="392"/>
                              </a:lnTo>
                              <a:lnTo>
                                <a:pt x="97" y="392"/>
                              </a:lnTo>
                              <a:lnTo>
                                <a:pt x="63" y="392"/>
                              </a:lnTo>
                              <a:lnTo>
                                <a:pt x="31" y="392"/>
                              </a:lnTo>
                              <a:lnTo>
                                <a:pt x="31" y="389"/>
                              </a:lnTo>
                              <a:lnTo>
                                <a:pt x="31" y="386"/>
                              </a:lnTo>
                              <a:lnTo>
                                <a:pt x="63" y="386"/>
                              </a:lnTo>
                              <a:lnTo>
                                <a:pt x="97" y="386"/>
                              </a:lnTo>
                              <a:lnTo>
                                <a:pt x="129" y="386"/>
                              </a:lnTo>
                              <a:lnTo>
                                <a:pt x="160" y="386"/>
                              </a:lnTo>
                              <a:lnTo>
                                <a:pt x="160" y="381"/>
                              </a:lnTo>
                              <a:lnTo>
                                <a:pt x="160" y="379"/>
                              </a:lnTo>
                              <a:lnTo>
                                <a:pt x="129" y="379"/>
                              </a:lnTo>
                              <a:lnTo>
                                <a:pt x="97" y="379"/>
                              </a:lnTo>
                              <a:lnTo>
                                <a:pt x="63" y="379"/>
                              </a:lnTo>
                              <a:lnTo>
                                <a:pt x="31" y="379"/>
                              </a:lnTo>
                              <a:lnTo>
                                <a:pt x="31" y="373"/>
                              </a:lnTo>
                              <a:lnTo>
                                <a:pt x="31" y="371"/>
                              </a:lnTo>
                              <a:lnTo>
                                <a:pt x="63" y="371"/>
                              </a:lnTo>
                              <a:lnTo>
                                <a:pt x="97" y="371"/>
                              </a:lnTo>
                              <a:lnTo>
                                <a:pt x="129" y="371"/>
                              </a:lnTo>
                              <a:lnTo>
                                <a:pt x="160" y="371"/>
                              </a:lnTo>
                              <a:lnTo>
                                <a:pt x="160" y="368"/>
                              </a:lnTo>
                              <a:lnTo>
                                <a:pt x="160" y="363"/>
                              </a:lnTo>
                              <a:lnTo>
                                <a:pt x="129" y="363"/>
                              </a:lnTo>
                              <a:lnTo>
                                <a:pt x="94" y="363"/>
                              </a:lnTo>
                              <a:lnTo>
                                <a:pt x="63" y="363"/>
                              </a:lnTo>
                              <a:lnTo>
                                <a:pt x="31" y="363"/>
                              </a:lnTo>
                              <a:lnTo>
                                <a:pt x="31" y="360"/>
                              </a:lnTo>
                              <a:lnTo>
                                <a:pt x="31" y="355"/>
                              </a:lnTo>
                              <a:lnTo>
                                <a:pt x="65" y="355"/>
                              </a:lnTo>
                              <a:lnTo>
                                <a:pt x="97" y="355"/>
                              </a:lnTo>
                              <a:lnTo>
                                <a:pt x="129" y="355"/>
                              </a:lnTo>
                              <a:lnTo>
                                <a:pt x="160" y="355"/>
                              </a:lnTo>
                              <a:lnTo>
                                <a:pt x="160" y="352"/>
                              </a:lnTo>
                              <a:lnTo>
                                <a:pt x="160" y="347"/>
                              </a:lnTo>
                              <a:lnTo>
                                <a:pt x="129" y="347"/>
                              </a:lnTo>
                              <a:lnTo>
                                <a:pt x="94" y="347"/>
                              </a:lnTo>
                              <a:lnTo>
                                <a:pt x="63" y="347"/>
                              </a:lnTo>
                              <a:lnTo>
                                <a:pt x="31" y="347"/>
                              </a:lnTo>
                              <a:lnTo>
                                <a:pt x="31" y="344"/>
                              </a:lnTo>
                              <a:lnTo>
                                <a:pt x="31" y="342"/>
                              </a:lnTo>
                              <a:lnTo>
                                <a:pt x="65" y="342"/>
                              </a:lnTo>
                              <a:lnTo>
                                <a:pt x="97" y="342"/>
                              </a:lnTo>
                              <a:lnTo>
                                <a:pt x="129" y="342"/>
                              </a:lnTo>
                              <a:lnTo>
                                <a:pt x="160" y="342"/>
                              </a:lnTo>
                              <a:lnTo>
                                <a:pt x="160" y="336"/>
                              </a:lnTo>
                              <a:lnTo>
                                <a:pt x="160" y="334"/>
                              </a:lnTo>
                              <a:lnTo>
                                <a:pt x="129" y="334"/>
                              </a:lnTo>
                              <a:lnTo>
                                <a:pt x="94" y="334"/>
                              </a:lnTo>
                              <a:lnTo>
                                <a:pt x="63" y="334"/>
                              </a:lnTo>
                              <a:lnTo>
                                <a:pt x="31" y="334"/>
                              </a:lnTo>
                              <a:lnTo>
                                <a:pt x="31" y="329"/>
                              </a:lnTo>
                              <a:lnTo>
                                <a:pt x="31" y="326"/>
                              </a:lnTo>
                              <a:lnTo>
                                <a:pt x="65" y="326"/>
                              </a:lnTo>
                              <a:lnTo>
                                <a:pt x="97" y="326"/>
                              </a:lnTo>
                              <a:lnTo>
                                <a:pt x="129" y="326"/>
                              </a:lnTo>
                              <a:lnTo>
                                <a:pt x="160" y="326"/>
                              </a:lnTo>
                              <a:lnTo>
                                <a:pt x="160" y="323"/>
                              </a:lnTo>
                              <a:lnTo>
                                <a:pt x="160" y="318"/>
                              </a:lnTo>
                              <a:lnTo>
                                <a:pt x="129" y="318"/>
                              </a:lnTo>
                              <a:lnTo>
                                <a:pt x="97" y="318"/>
                              </a:lnTo>
                              <a:lnTo>
                                <a:pt x="63" y="318"/>
                              </a:lnTo>
                              <a:lnTo>
                                <a:pt x="31" y="318"/>
                              </a:lnTo>
                              <a:lnTo>
                                <a:pt x="31" y="315"/>
                              </a:lnTo>
                              <a:lnTo>
                                <a:pt x="31" y="310"/>
                              </a:lnTo>
                              <a:lnTo>
                                <a:pt x="65" y="310"/>
                              </a:lnTo>
                              <a:lnTo>
                                <a:pt x="97" y="310"/>
                              </a:lnTo>
                              <a:lnTo>
                                <a:pt x="129" y="310"/>
                              </a:lnTo>
                              <a:lnTo>
                                <a:pt x="160" y="310"/>
                              </a:lnTo>
                              <a:lnTo>
                                <a:pt x="160" y="308"/>
                              </a:lnTo>
                              <a:lnTo>
                                <a:pt x="160" y="305"/>
                              </a:lnTo>
                              <a:lnTo>
                                <a:pt x="129" y="305"/>
                              </a:lnTo>
                              <a:lnTo>
                                <a:pt x="97" y="305"/>
                              </a:lnTo>
                              <a:lnTo>
                                <a:pt x="63" y="305"/>
                              </a:lnTo>
                              <a:lnTo>
                                <a:pt x="31" y="305"/>
                              </a:lnTo>
                              <a:lnTo>
                                <a:pt x="31" y="300"/>
                              </a:lnTo>
                              <a:lnTo>
                                <a:pt x="31" y="297"/>
                              </a:lnTo>
                              <a:lnTo>
                                <a:pt x="63" y="297"/>
                              </a:lnTo>
                              <a:lnTo>
                                <a:pt x="94" y="297"/>
                              </a:lnTo>
                              <a:lnTo>
                                <a:pt x="129" y="297"/>
                              </a:lnTo>
                              <a:lnTo>
                                <a:pt x="160" y="297"/>
                              </a:lnTo>
                              <a:lnTo>
                                <a:pt x="160" y="292"/>
                              </a:lnTo>
                              <a:lnTo>
                                <a:pt x="160" y="289"/>
                              </a:lnTo>
                              <a:lnTo>
                                <a:pt x="129" y="289"/>
                              </a:lnTo>
                              <a:lnTo>
                                <a:pt x="94" y="289"/>
                              </a:lnTo>
                              <a:lnTo>
                                <a:pt x="63" y="289"/>
                              </a:lnTo>
                              <a:lnTo>
                                <a:pt x="31" y="289"/>
                              </a:lnTo>
                              <a:lnTo>
                                <a:pt x="31" y="284"/>
                              </a:lnTo>
                              <a:lnTo>
                                <a:pt x="31" y="281"/>
                              </a:lnTo>
                              <a:lnTo>
                                <a:pt x="68" y="281"/>
                              </a:lnTo>
                              <a:lnTo>
                                <a:pt x="105" y="281"/>
                              </a:lnTo>
                              <a:lnTo>
                                <a:pt x="142" y="281"/>
                              </a:lnTo>
                              <a:lnTo>
                                <a:pt x="178" y="281"/>
                              </a:lnTo>
                              <a:lnTo>
                                <a:pt x="178" y="321"/>
                              </a:lnTo>
                              <a:lnTo>
                                <a:pt x="178" y="363"/>
                              </a:lnTo>
                              <a:lnTo>
                                <a:pt x="178" y="402"/>
                              </a:lnTo>
                              <a:lnTo>
                                <a:pt x="178" y="442"/>
                              </a:lnTo>
                              <a:lnTo>
                                <a:pt x="186" y="447"/>
                              </a:lnTo>
                              <a:lnTo>
                                <a:pt x="197" y="450"/>
                              </a:lnTo>
                              <a:lnTo>
                                <a:pt x="200" y="452"/>
                              </a:lnTo>
                              <a:lnTo>
                                <a:pt x="202" y="452"/>
                              </a:lnTo>
                              <a:lnTo>
                                <a:pt x="207" y="455"/>
                              </a:lnTo>
                              <a:lnTo>
                                <a:pt x="213" y="457"/>
                              </a:lnTo>
                              <a:lnTo>
                                <a:pt x="218" y="463"/>
                              </a:lnTo>
                              <a:lnTo>
                                <a:pt x="221" y="468"/>
                              </a:lnTo>
                              <a:lnTo>
                                <a:pt x="226" y="471"/>
                              </a:lnTo>
                              <a:lnTo>
                                <a:pt x="228" y="473"/>
                              </a:lnTo>
                              <a:lnTo>
                                <a:pt x="231" y="476"/>
                              </a:lnTo>
                              <a:lnTo>
                                <a:pt x="236" y="479"/>
                              </a:lnTo>
                              <a:lnTo>
                                <a:pt x="242" y="473"/>
                              </a:lnTo>
                              <a:lnTo>
                                <a:pt x="247" y="468"/>
                              </a:lnTo>
                              <a:lnTo>
                                <a:pt x="252" y="463"/>
                              </a:lnTo>
                              <a:lnTo>
                                <a:pt x="257" y="457"/>
                              </a:lnTo>
                              <a:lnTo>
                                <a:pt x="263" y="455"/>
                              </a:lnTo>
                              <a:lnTo>
                                <a:pt x="270" y="450"/>
                              </a:lnTo>
                              <a:lnTo>
                                <a:pt x="276" y="450"/>
                              </a:lnTo>
                              <a:lnTo>
                                <a:pt x="281" y="447"/>
                              </a:lnTo>
                              <a:lnTo>
                                <a:pt x="284" y="444"/>
                              </a:lnTo>
                              <a:lnTo>
                                <a:pt x="289" y="444"/>
                              </a:lnTo>
                              <a:lnTo>
                                <a:pt x="292" y="444"/>
                              </a:lnTo>
                              <a:lnTo>
                                <a:pt x="294" y="442"/>
                              </a:lnTo>
                              <a:lnTo>
                                <a:pt x="307" y="442"/>
                              </a:lnTo>
                              <a:lnTo>
                                <a:pt x="318" y="442"/>
                              </a:lnTo>
                              <a:lnTo>
                                <a:pt x="349" y="442"/>
                              </a:lnTo>
                              <a:lnTo>
                                <a:pt x="378" y="442"/>
                              </a:lnTo>
                              <a:lnTo>
                                <a:pt x="384" y="442"/>
                              </a:lnTo>
                              <a:lnTo>
                                <a:pt x="389" y="442"/>
                              </a:lnTo>
                              <a:lnTo>
                                <a:pt x="384" y="439"/>
                              </a:lnTo>
                              <a:lnTo>
                                <a:pt x="378" y="439"/>
                              </a:lnTo>
                              <a:lnTo>
                                <a:pt x="357" y="439"/>
                              </a:lnTo>
                              <a:lnTo>
                                <a:pt x="334" y="439"/>
                              </a:lnTo>
                              <a:lnTo>
                                <a:pt x="313" y="439"/>
                              </a:lnTo>
                              <a:lnTo>
                                <a:pt x="292" y="439"/>
                              </a:lnTo>
                              <a:lnTo>
                                <a:pt x="292" y="434"/>
                              </a:lnTo>
                              <a:lnTo>
                                <a:pt x="292" y="429"/>
                              </a:lnTo>
                              <a:lnTo>
                                <a:pt x="318" y="429"/>
                              </a:lnTo>
                              <a:lnTo>
                                <a:pt x="344" y="429"/>
                              </a:lnTo>
                              <a:lnTo>
                                <a:pt x="370" y="429"/>
                              </a:lnTo>
                              <a:lnTo>
                                <a:pt x="397" y="429"/>
                              </a:lnTo>
                              <a:lnTo>
                                <a:pt x="402" y="429"/>
                              </a:lnTo>
                              <a:lnTo>
                                <a:pt x="407" y="426"/>
                              </a:lnTo>
                              <a:lnTo>
                                <a:pt x="402" y="426"/>
                              </a:lnTo>
                              <a:lnTo>
                                <a:pt x="397" y="426"/>
                              </a:lnTo>
                              <a:lnTo>
                                <a:pt x="370" y="426"/>
                              </a:lnTo>
                              <a:lnTo>
                                <a:pt x="344" y="426"/>
                              </a:lnTo>
                              <a:lnTo>
                                <a:pt x="318" y="426"/>
                              </a:lnTo>
                              <a:lnTo>
                                <a:pt x="292" y="426"/>
                              </a:lnTo>
                              <a:lnTo>
                                <a:pt x="292" y="421"/>
                              </a:lnTo>
                              <a:lnTo>
                                <a:pt x="292" y="418"/>
                              </a:lnTo>
                              <a:lnTo>
                                <a:pt x="320" y="418"/>
                              </a:lnTo>
                              <a:lnTo>
                                <a:pt x="352" y="418"/>
                              </a:lnTo>
                              <a:lnTo>
                                <a:pt x="381" y="418"/>
                              </a:lnTo>
                              <a:lnTo>
                                <a:pt x="410" y="418"/>
                              </a:lnTo>
                              <a:lnTo>
                                <a:pt x="418" y="418"/>
                              </a:lnTo>
                              <a:lnTo>
                                <a:pt x="423" y="415"/>
                              </a:lnTo>
                              <a:lnTo>
                                <a:pt x="418" y="410"/>
                              </a:lnTo>
                              <a:lnTo>
                                <a:pt x="410" y="410"/>
                              </a:lnTo>
                              <a:lnTo>
                                <a:pt x="381" y="410"/>
                              </a:lnTo>
                              <a:lnTo>
                                <a:pt x="349" y="410"/>
                              </a:lnTo>
                              <a:lnTo>
                                <a:pt x="320" y="410"/>
                              </a:lnTo>
                              <a:lnTo>
                                <a:pt x="292" y="410"/>
                              </a:lnTo>
                              <a:lnTo>
                                <a:pt x="292" y="408"/>
                              </a:lnTo>
                              <a:lnTo>
                                <a:pt x="292" y="402"/>
                              </a:lnTo>
                              <a:lnTo>
                                <a:pt x="323" y="402"/>
                              </a:lnTo>
                              <a:lnTo>
                                <a:pt x="355" y="402"/>
                              </a:lnTo>
                              <a:lnTo>
                                <a:pt x="386" y="402"/>
                              </a:lnTo>
                              <a:lnTo>
                                <a:pt x="415" y="402"/>
                              </a:lnTo>
                              <a:lnTo>
                                <a:pt x="426" y="402"/>
                              </a:lnTo>
                              <a:lnTo>
                                <a:pt x="431" y="400"/>
                              </a:lnTo>
                              <a:lnTo>
                                <a:pt x="431" y="397"/>
                              </a:lnTo>
                              <a:lnTo>
                                <a:pt x="426" y="397"/>
                              </a:lnTo>
                              <a:lnTo>
                                <a:pt x="391" y="397"/>
                              </a:lnTo>
                              <a:lnTo>
                                <a:pt x="360" y="397"/>
                              </a:lnTo>
                              <a:lnTo>
                                <a:pt x="326" y="400"/>
                              </a:lnTo>
                              <a:lnTo>
                                <a:pt x="292" y="397"/>
                              </a:lnTo>
                              <a:lnTo>
                                <a:pt x="292" y="394"/>
                              </a:lnTo>
                              <a:lnTo>
                                <a:pt x="292" y="389"/>
                              </a:lnTo>
                              <a:lnTo>
                                <a:pt x="323" y="389"/>
                              </a:lnTo>
                              <a:lnTo>
                                <a:pt x="355" y="389"/>
                              </a:lnTo>
                              <a:lnTo>
                                <a:pt x="386" y="389"/>
                              </a:lnTo>
                              <a:lnTo>
                                <a:pt x="418" y="389"/>
                              </a:lnTo>
                              <a:lnTo>
                                <a:pt x="426" y="389"/>
                              </a:lnTo>
                              <a:lnTo>
                                <a:pt x="433" y="389"/>
                              </a:lnTo>
                              <a:lnTo>
                                <a:pt x="428" y="384"/>
                              </a:lnTo>
                              <a:lnTo>
                                <a:pt x="418" y="384"/>
                              </a:lnTo>
                              <a:lnTo>
                                <a:pt x="386" y="384"/>
                              </a:lnTo>
                              <a:lnTo>
                                <a:pt x="355" y="384"/>
                              </a:lnTo>
                              <a:lnTo>
                                <a:pt x="323" y="384"/>
                              </a:lnTo>
                              <a:lnTo>
                                <a:pt x="292" y="384"/>
                              </a:lnTo>
                              <a:lnTo>
                                <a:pt x="292" y="381"/>
                              </a:lnTo>
                              <a:lnTo>
                                <a:pt x="292" y="376"/>
                              </a:lnTo>
                              <a:lnTo>
                                <a:pt x="323" y="376"/>
                              </a:lnTo>
                              <a:lnTo>
                                <a:pt x="355" y="376"/>
                              </a:lnTo>
                              <a:lnTo>
                                <a:pt x="386" y="376"/>
                              </a:lnTo>
                              <a:lnTo>
                                <a:pt x="418" y="376"/>
                              </a:lnTo>
                              <a:lnTo>
                                <a:pt x="428" y="376"/>
                              </a:lnTo>
                              <a:lnTo>
                                <a:pt x="433" y="373"/>
                              </a:lnTo>
                              <a:lnTo>
                                <a:pt x="426" y="371"/>
                              </a:lnTo>
                              <a:lnTo>
                                <a:pt x="418" y="371"/>
                              </a:lnTo>
                              <a:lnTo>
                                <a:pt x="386" y="371"/>
                              </a:lnTo>
                              <a:lnTo>
                                <a:pt x="355" y="371"/>
                              </a:lnTo>
                              <a:lnTo>
                                <a:pt x="323" y="371"/>
                              </a:lnTo>
                              <a:lnTo>
                                <a:pt x="292" y="371"/>
                              </a:lnTo>
                              <a:lnTo>
                                <a:pt x="292" y="368"/>
                              </a:lnTo>
                              <a:lnTo>
                                <a:pt x="292" y="363"/>
                              </a:lnTo>
                              <a:lnTo>
                                <a:pt x="323" y="363"/>
                              </a:lnTo>
                              <a:lnTo>
                                <a:pt x="355" y="363"/>
                              </a:lnTo>
                              <a:lnTo>
                                <a:pt x="386" y="363"/>
                              </a:lnTo>
                              <a:lnTo>
                                <a:pt x="418" y="363"/>
                              </a:lnTo>
                              <a:lnTo>
                                <a:pt x="426" y="363"/>
                              </a:lnTo>
                              <a:lnTo>
                                <a:pt x="433" y="360"/>
                              </a:lnTo>
                              <a:lnTo>
                                <a:pt x="426" y="358"/>
                              </a:lnTo>
                              <a:lnTo>
                                <a:pt x="418" y="358"/>
                              </a:lnTo>
                              <a:lnTo>
                                <a:pt x="386" y="358"/>
                              </a:lnTo>
                              <a:lnTo>
                                <a:pt x="355" y="358"/>
                              </a:lnTo>
                              <a:lnTo>
                                <a:pt x="323" y="358"/>
                              </a:lnTo>
                              <a:lnTo>
                                <a:pt x="292" y="358"/>
                              </a:lnTo>
                              <a:lnTo>
                                <a:pt x="292" y="352"/>
                              </a:lnTo>
                              <a:lnTo>
                                <a:pt x="292" y="350"/>
                              </a:lnTo>
                              <a:lnTo>
                                <a:pt x="323" y="350"/>
                              </a:lnTo>
                              <a:lnTo>
                                <a:pt x="355" y="350"/>
                              </a:lnTo>
                              <a:lnTo>
                                <a:pt x="386" y="350"/>
                              </a:lnTo>
                              <a:lnTo>
                                <a:pt x="418" y="350"/>
                              </a:lnTo>
                              <a:lnTo>
                                <a:pt x="428" y="350"/>
                              </a:lnTo>
                              <a:lnTo>
                                <a:pt x="433" y="347"/>
                              </a:lnTo>
                              <a:lnTo>
                                <a:pt x="426" y="344"/>
                              </a:lnTo>
                              <a:lnTo>
                                <a:pt x="418" y="344"/>
                              </a:lnTo>
                              <a:lnTo>
                                <a:pt x="386" y="344"/>
                              </a:lnTo>
                              <a:lnTo>
                                <a:pt x="355" y="344"/>
                              </a:lnTo>
                              <a:lnTo>
                                <a:pt x="323" y="344"/>
                              </a:lnTo>
                              <a:lnTo>
                                <a:pt x="292" y="344"/>
                              </a:lnTo>
                              <a:lnTo>
                                <a:pt x="292" y="339"/>
                              </a:lnTo>
                              <a:lnTo>
                                <a:pt x="292" y="336"/>
                              </a:lnTo>
                              <a:lnTo>
                                <a:pt x="323" y="336"/>
                              </a:lnTo>
                              <a:lnTo>
                                <a:pt x="355" y="336"/>
                              </a:lnTo>
                              <a:lnTo>
                                <a:pt x="386" y="336"/>
                              </a:lnTo>
                              <a:lnTo>
                                <a:pt x="418" y="336"/>
                              </a:lnTo>
                              <a:lnTo>
                                <a:pt x="426" y="336"/>
                              </a:lnTo>
                              <a:lnTo>
                                <a:pt x="433" y="334"/>
                              </a:lnTo>
                              <a:lnTo>
                                <a:pt x="431" y="331"/>
                              </a:lnTo>
                              <a:lnTo>
                                <a:pt x="426" y="331"/>
                              </a:lnTo>
                              <a:lnTo>
                                <a:pt x="391" y="331"/>
                              </a:lnTo>
                              <a:lnTo>
                                <a:pt x="360" y="331"/>
                              </a:lnTo>
                              <a:lnTo>
                                <a:pt x="326" y="331"/>
                              </a:lnTo>
                              <a:lnTo>
                                <a:pt x="292" y="331"/>
                              </a:lnTo>
                              <a:lnTo>
                                <a:pt x="292" y="326"/>
                              </a:lnTo>
                              <a:lnTo>
                                <a:pt x="292" y="323"/>
                              </a:lnTo>
                              <a:lnTo>
                                <a:pt x="323" y="323"/>
                              </a:lnTo>
                              <a:lnTo>
                                <a:pt x="355" y="323"/>
                              </a:lnTo>
                              <a:lnTo>
                                <a:pt x="389" y="323"/>
                              </a:lnTo>
                              <a:lnTo>
                                <a:pt x="420" y="323"/>
                              </a:lnTo>
                              <a:lnTo>
                                <a:pt x="423" y="323"/>
                              </a:lnTo>
                              <a:lnTo>
                                <a:pt x="428" y="323"/>
                              </a:lnTo>
                              <a:lnTo>
                                <a:pt x="431" y="321"/>
                              </a:lnTo>
                              <a:lnTo>
                                <a:pt x="433" y="318"/>
                              </a:lnTo>
                              <a:lnTo>
                                <a:pt x="426" y="315"/>
                              </a:lnTo>
                              <a:lnTo>
                                <a:pt x="418" y="315"/>
                              </a:lnTo>
                              <a:lnTo>
                                <a:pt x="386" y="315"/>
                              </a:lnTo>
                              <a:lnTo>
                                <a:pt x="355" y="315"/>
                              </a:lnTo>
                              <a:lnTo>
                                <a:pt x="323" y="315"/>
                              </a:lnTo>
                              <a:lnTo>
                                <a:pt x="292" y="315"/>
                              </a:lnTo>
                              <a:lnTo>
                                <a:pt x="292" y="313"/>
                              </a:lnTo>
                              <a:lnTo>
                                <a:pt x="292" y="308"/>
                              </a:lnTo>
                              <a:lnTo>
                                <a:pt x="323" y="308"/>
                              </a:lnTo>
                              <a:lnTo>
                                <a:pt x="355" y="308"/>
                              </a:lnTo>
                              <a:lnTo>
                                <a:pt x="386" y="308"/>
                              </a:lnTo>
                              <a:lnTo>
                                <a:pt x="418" y="308"/>
                              </a:lnTo>
                              <a:lnTo>
                                <a:pt x="426" y="308"/>
                              </a:lnTo>
                              <a:lnTo>
                                <a:pt x="433" y="305"/>
                              </a:lnTo>
                              <a:lnTo>
                                <a:pt x="426" y="302"/>
                              </a:lnTo>
                              <a:lnTo>
                                <a:pt x="418" y="302"/>
                              </a:lnTo>
                              <a:lnTo>
                                <a:pt x="386" y="302"/>
                              </a:lnTo>
                              <a:lnTo>
                                <a:pt x="355" y="302"/>
                              </a:lnTo>
                              <a:lnTo>
                                <a:pt x="323" y="302"/>
                              </a:lnTo>
                              <a:lnTo>
                                <a:pt x="292" y="302"/>
                              </a:lnTo>
                              <a:lnTo>
                                <a:pt x="292" y="297"/>
                              </a:lnTo>
                              <a:lnTo>
                                <a:pt x="292" y="294"/>
                              </a:lnTo>
                              <a:lnTo>
                                <a:pt x="323" y="294"/>
                              </a:lnTo>
                              <a:lnTo>
                                <a:pt x="355" y="294"/>
                              </a:lnTo>
                              <a:lnTo>
                                <a:pt x="386" y="294"/>
                              </a:lnTo>
                              <a:lnTo>
                                <a:pt x="415" y="294"/>
                              </a:lnTo>
                              <a:lnTo>
                                <a:pt x="426" y="294"/>
                              </a:lnTo>
                              <a:lnTo>
                                <a:pt x="433" y="292"/>
                              </a:lnTo>
                              <a:lnTo>
                                <a:pt x="433" y="289"/>
                              </a:lnTo>
                              <a:lnTo>
                                <a:pt x="433" y="286"/>
                              </a:lnTo>
                              <a:lnTo>
                                <a:pt x="397" y="286"/>
                              </a:lnTo>
                              <a:lnTo>
                                <a:pt x="363" y="286"/>
                              </a:lnTo>
                              <a:lnTo>
                                <a:pt x="328" y="286"/>
                              </a:lnTo>
                              <a:lnTo>
                                <a:pt x="292" y="286"/>
                              </a:lnTo>
                              <a:lnTo>
                                <a:pt x="292" y="281"/>
                              </a:lnTo>
                              <a:lnTo>
                                <a:pt x="292" y="276"/>
                              </a:lnTo>
                              <a:lnTo>
                                <a:pt x="331" y="276"/>
                              </a:lnTo>
                              <a:lnTo>
                                <a:pt x="370" y="276"/>
                              </a:lnTo>
                              <a:lnTo>
                                <a:pt x="410" y="276"/>
                              </a:lnTo>
                              <a:lnTo>
                                <a:pt x="449" y="276"/>
                              </a:lnTo>
                              <a:lnTo>
                                <a:pt x="449" y="250"/>
                              </a:lnTo>
                              <a:lnTo>
                                <a:pt x="449" y="221"/>
                              </a:lnTo>
                              <a:lnTo>
                                <a:pt x="449" y="194"/>
                              </a:lnTo>
                              <a:lnTo>
                                <a:pt x="447" y="168"/>
                              </a:lnTo>
                              <a:lnTo>
                                <a:pt x="410" y="168"/>
                              </a:lnTo>
                              <a:lnTo>
                                <a:pt x="373" y="168"/>
                              </a:lnTo>
                              <a:lnTo>
                                <a:pt x="336" y="168"/>
                              </a:lnTo>
                              <a:lnTo>
                                <a:pt x="299" y="168"/>
                              </a:lnTo>
                              <a:lnTo>
                                <a:pt x="299" y="163"/>
                              </a:lnTo>
                              <a:lnTo>
                                <a:pt x="299" y="160"/>
                              </a:lnTo>
                              <a:lnTo>
                                <a:pt x="331" y="160"/>
                              </a:lnTo>
                              <a:lnTo>
                                <a:pt x="365" y="160"/>
                              </a:lnTo>
                              <a:lnTo>
                                <a:pt x="397" y="160"/>
                              </a:lnTo>
                              <a:lnTo>
                                <a:pt x="428" y="160"/>
                              </a:lnTo>
                              <a:lnTo>
                                <a:pt x="428" y="158"/>
                              </a:lnTo>
                              <a:lnTo>
                                <a:pt x="428" y="152"/>
                              </a:lnTo>
                              <a:lnTo>
                                <a:pt x="397" y="152"/>
                              </a:lnTo>
                              <a:lnTo>
                                <a:pt x="365" y="152"/>
                              </a:lnTo>
                              <a:lnTo>
                                <a:pt x="331" y="152"/>
                              </a:lnTo>
                              <a:lnTo>
                                <a:pt x="299" y="152"/>
                              </a:lnTo>
                              <a:lnTo>
                                <a:pt x="299" y="150"/>
                              </a:lnTo>
                              <a:lnTo>
                                <a:pt x="299" y="144"/>
                              </a:lnTo>
                              <a:lnTo>
                                <a:pt x="331" y="144"/>
                              </a:lnTo>
                              <a:lnTo>
                                <a:pt x="365" y="144"/>
                              </a:lnTo>
                              <a:lnTo>
                                <a:pt x="397" y="144"/>
                              </a:lnTo>
                              <a:lnTo>
                                <a:pt x="428" y="144"/>
                              </a:lnTo>
                              <a:lnTo>
                                <a:pt x="428" y="142"/>
                              </a:lnTo>
                              <a:lnTo>
                                <a:pt x="428" y="137"/>
                              </a:lnTo>
                              <a:lnTo>
                                <a:pt x="397" y="137"/>
                              </a:lnTo>
                              <a:lnTo>
                                <a:pt x="365" y="137"/>
                              </a:lnTo>
                              <a:lnTo>
                                <a:pt x="331" y="137"/>
                              </a:lnTo>
                              <a:lnTo>
                                <a:pt x="299" y="137"/>
                              </a:lnTo>
                              <a:lnTo>
                                <a:pt x="299" y="134"/>
                              </a:lnTo>
                              <a:lnTo>
                                <a:pt x="299" y="131"/>
                              </a:lnTo>
                              <a:lnTo>
                                <a:pt x="331" y="131"/>
                              </a:lnTo>
                              <a:lnTo>
                                <a:pt x="365" y="131"/>
                              </a:lnTo>
                              <a:lnTo>
                                <a:pt x="397" y="131"/>
                              </a:lnTo>
                              <a:lnTo>
                                <a:pt x="428" y="131"/>
                              </a:lnTo>
                              <a:lnTo>
                                <a:pt x="428" y="126"/>
                              </a:lnTo>
                              <a:lnTo>
                                <a:pt x="428" y="123"/>
                              </a:lnTo>
                              <a:lnTo>
                                <a:pt x="397" y="123"/>
                              </a:lnTo>
                              <a:lnTo>
                                <a:pt x="365" y="123"/>
                              </a:lnTo>
                              <a:lnTo>
                                <a:pt x="331" y="123"/>
                              </a:lnTo>
                              <a:lnTo>
                                <a:pt x="299" y="123"/>
                              </a:lnTo>
                              <a:lnTo>
                                <a:pt x="299" y="118"/>
                              </a:lnTo>
                              <a:lnTo>
                                <a:pt x="299" y="115"/>
                              </a:lnTo>
                              <a:lnTo>
                                <a:pt x="331" y="115"/>
                              </a:lnTo>
                              <a:lnTo>
                                <a:pt x="365" y="115"/>
                              </a:lnTo>
                              <a:lnTo>
                                <a:pt x="397" y="115"/>
                              </a:lnTo>
                              <a:lnTo>
                                <a:pt x="428" y="115"/>
                              </a:lnTo>
                              <a:lnTo>
                                <a:pt x="428" y="110"/>
                              </a:lnTo>
                              <a:lnTo>
                                <a:pt x="428" y="108"/>
                              </a:lnTo>
                              <a:lnTo>
                                <a:pt x="397" y="108"/>
                              </a:lnTo>
                              <a:lnTo>
                                <a:pt x="365" y="108"/>
                              </a:lnTo>
                              <a:lnTo>
                                <a:pt x="331" y="108"/>
                              </a:lnTo>
                              <a:lnTo>
                                <a:pt x="299" y="108"/>
                              </a:lnTo>
                              <a:lnTo>
                                <a:pt x="299" y="105"/>
                              </a:lnTo>
                              <a:lnTo>
                                <a:pt x="299" y="100"/>
                              </a:lnTo>
                              <a:lnTo>
                                <a:pt x="331" y="100"/>
                              </a:lnTo>
                              <a:lnTo>
                                <a:pt x="365" y="100"/>
                              </a:lnTo>
                              <a:lnTo>
                                <a:pt x="397" y="100"/>
                              </a:lnTo>
                              <a:lnTo>
                                <a:pt x="428" y="100"/>
                              </a:lnTo>
                              <a:lnTo>
                                <a:pt x="428" y="97"/>
                              </a:lnTo>
                              <a:lnTo>
                                <a:pt x="428" y="92"/>
                              </a:lnTo>
                              <a:lnTo>
                                <a:pt x="397" y="92"/>
                              </a:lnTo>
                              <a:lnTo>
                                <a:pt x="365" y="92"/>
                              </a:lnTo>
                              <a:lnTo>
                                <a:pt x="331" y="92"/>
                              </a:lnTo>
                              <a:lnTo>
                                <a:pt x="299" y="92"/>
                              </a:lnTo>
                              <a:lnTo>
                                <a:pt x="299" y="89"/>
                              </a:lnTo>
                              <a:lnTo>
                                <a:pt x="299" y="87"/>
                              </a:lnTo>
                              <a:lnTo>
                                <a:pt x="331" y="87"/>
                              </a:lnTo>
                              <a:lnTo>
                                <a:pt x="365" y="87"/>
                              </a:lnTo>
                              <a:lnTo>
                                <a:pt x="397" y="87"/>
                              </a:lnTo>
                              <a:lnTo>
                                <a:pt x="428" y="87"/>
                              </a:lnTo>
                              <a:lnTo>
                                <a:pt x="428" y="81"/>
                              </a:lnTo>
                              <a:lnTo>
                                <a:pt x="428" y="79"/>
                              </a:lnTo>
                              <a:lnTo>
                                <a:pt x="397" y="79"/>
                              </a:lnTo>
                              <a:lnTo>
                                <a:pt x="365" y="79"/>
                              </a:lnTo>
                              <a:lnTo>
                                <a:pt x="331" y="79"/>
                              </a:lnTo>
                              <a:lnTo>
                                <a:pt x="299" y="79"/>
                              </a:lnTo>
                              <a:lnTo>
                                <a:pt x="299" y="73"/>
                              </a:lnTo>
                              <a:lnTo>
                                <a:pt x="299" y="71"/>
                              </a:lnTo>
                              <a:lnTo>
                                <a:pt x="331" y="71"/>
                              </a:lnTo>
                              <a:lnTo>
                                <a:pt x="365" y="71"/>
                              </a:lnTo>
                              <a:lnTo>
                                <a:pt x="397" y="71"/>
                              </a:lnTo>
                              <a:lnTo>
                                <a:pt x="428" y="71"/>
                              </a:lnTo>
                              <a:lnTo>
                                <a:pt x="428" y="65"/>
                              </a:lnTo>
                              <a:lnTo>
                                <a:pt x="428" y="63"/>
                              </a:lnTo>
                              <a:lnTo>
                                <a:pt x="397" y="63"/>
                              </a:lnTo>
                              <a:lnTo>
                                <a:pt x="365" y="63"/>
                              </a:lnTo>
                              <a:lnTo>
                                <a:pt x="331" y="63"/>
                              </a:lnTo>
                              <a:lnTo>
                                <a:pt x="299" y="63"/>
                              </a:lnTo>
                              <a:lnTo>
                                <a:pt x="299" y="60"/>
                              </a:lnTo>
                              <a:lnTo>
                                <a:pt x="299" y="55"/>
                              </a:lnTo>
                              <a:lnTo>
                                <a:pt x="331" y="55"/>
                              </a:lnTo>
                              <a:lnTo>
                                <a:pt x="365" y="55"/>
                              </a:lnTo>
                              <a:lnTo>
                                <a:pt x="397" y="55"/>
                              </a:lnTo>
                              <a:lnTo>
                                <a:pt x="428" y="55"/>
                              </a:lnTo>
                              <a:lnTo>
                                <a:pt x="428" y="52"/>
                              </a:lnTo>
                              <a:lnTo>
                                <a:pt x="428" y="47"/>
                              </a:lnTo>
                              <a:lnTo>
                                <a:pt x="397" y="47"/>
                              </a:lnTo>
                              <a:lnTo>
                                <a:pt x="365" y="47"/>
                              </a:lnTo>
                              <a:lnTo>
                                <a:pt x="331" y="47"/>
                              </a:lnTo>
                              <a:lnTo>
                                <a:pt x="299" y="47"/>
                              </a:lnTo>
                              <a:lnTo>
                                <a:pt x="299" y="44"/>
                              </a:lnTo>
                              <a:lnTo>
                                <a:pt x="299" y="39"/>
                              </a:lnTo>
                              <a:lnTo>
                                <a:pt x="334" y="39"/>
                              </a:lnTo>
                              <a:lnTo>
                                <a:pt x="365" y="39"/>
                              </a:lnTo>
                              <a:lnTo>
                                <a:pt x="397" y="39"/>
                              </a:lnTo>
                              <a:lnTo>
                                <a:pt x="428" y="39"/>
                              </a:lnTo>
                              <a:lnTo>
                                <a:pt x="428" y="37"/>
                              </a:lnTo>
                              <a:lnTo>
                                <a:pt x="428" y="34"/>
                              </a:lnTo>
                              <a:lnTo>
                                <a:pt x="397" y="34"/>
                              </a:lnTo>
                              <a:lnTo>
                                <a:pt x="365" y="34"/>
                              </a:lnTo>
                              <a:lnTo>
                                <a:pt x="331" y="34"/>
                              </a:lnTo>
                              <a:lnTo>
                                <a:pt x="299" y="34"/>
                              </a:lnTo>
                              <a:lnTo>
                                <a:pt x="299" y="29"/>
                              </a:lnTo>
                              <a:lnTo>
                                <a:pt x="299" y="26"/>
                              </a:lnTo>
                              <a:lnTo>
                                <a:pt x="331" y="26"/>
                              </a:lnTo>
                              <a:lnTo>
                                <a:pt x="363" y="26"/>
                              </a:lnTo>
                              <a:lnTo>
                                <a:pt x="397" y="26"/>
                              </a:lnTo>
                              <a:lnTo>
                                <a:pt x="428" y="26"/>
                              </a:lnTo>
                              <a:lnTo>
                                <a:pt x="428" y="21"/>
                              </a:lnTo>
                              <a:lnTo>
                                <a:pt x="428" y="18"/>
                              </a:lnTo>
                              <a:lnTo>
                                <a:pt x="397" y="15"/>
                              </a:lnTo>
                              <a:lnTo>
                                <a:pt x="365" y="15"/>
                              </a:lnTo>
                              <a:lnTo>
                                <a:pt x="331" y="15"/>
                              </a:lnTo>
                              <a:lnTo>
                                <a:pt x="299" y="15"/>
                              </a:lnTo>
                              <a:lnTo>
                                <a:pt x="299" y="13"/>
                              </a:lnTo>
                              <a:lnTo>
                                <a:pt x="299" y="8"/>
                              </a:lnTo>
                              <a:lnTo>
                                <a:pt x="270" y="8"/>
                              </a:lnTo>
                              <a:lnTo>
                                <a:pt x="239" y="8"/>
                              </a:lnTo>
                              <a:lnTo>
                                <a:pt x="210" y="8"/>
                              </a:lnTo>
                              <a:lnTo>
                                <a:pt x="178" y="8"/>
                              </a:lnTo>
                              <a:lnTo>
                                <a:pt x="178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4"/>
                      <wps:cNvSpPr>
                        <a:spLocks noChangeAspect="1" noEditPoints="1"/>
                      </wps:cNvSpPr>
                      <wps:spPr bwMode="auto">
                        <a:xfrm>
                          <a:off x="5753" y="8000"/>
                          <a:ext cx="828" cy="839"/>
                        </a:xfrm>
                        <a:custGeom>
                          <a:avLst/>
                          <a:gdLst>
                            <a:gd name="T0" fmla="*/ 794 w 828"/>
                            <a:gd name="T1" fmla="*/ 261 h 839"/>
                            <a:gd name="T2" fmla="*/ 820 w 828"/>
                            <a:gd name="T3" fmla="*/ 511 h 839"/>
                            <a:gd name="T4" fmla="*/ 697 w 828"/>
                            <a:gd name="T5" fmla="*/ 724 h 839"/>
                            <a:gd name="T6" fmla="*/ 542 w 828"/>
                            <a:gd name="T7" fmla="*/ 800 h 839"/>
                            <a:gd name="T8" fmla="*/ 294 w 828"/>
                            <a:gd name="T9" fmla="*/ 832 h 839"/>
                            <a:gd name="T10" fmla="*/ 152 w 828"/>
                            <a:gd name="T11" fmla="*/ 745 h 839"/>
                            <a:gd name="T12" fmla="*/ 34 w 828"/>
                            <a:gd name="T13" fmla="*/ 582 h 839"/>
                            <a:gd name="T14" fmla="*/ 16 w 828"/>
                            <a:gd name="T15" fmla="*/ 382 h 839"/>
                            <a:gd name="T16" fmla="*/ 102 w 828"/>
                            <a:gd name="T17" fmla="*/ 155 h 839"/>
                            <a:gd name="T18" fmla="*/ 289 w 828"/>
                            <a:gd name="T19" fmla="*/ 26 h 839"/>
                            <a:gd name="T20" fmla="*/ 310 w 828"/>
                            <a:gd name="T21" fmla="*/ 63 h 839"/>
                            <a:gd name="T22" fmla="*/ 379 w 828"/>
                            <a:gd name="T23" fmla="*/ 26 h 839"/>
                            <a:gd name="T24" fmla="*/ 218 w 828"/>
                            <a:gd name="T25" fmla="*/ 129 h 839"/>
                            <a:gd name="T26" fmla="*/ 97 w 828"/>
                            <a:gd name="T27" fmla="*/ 284 h 839"/>
                            <a:gd name="T28" fmla="*/ 110 w 828"/>
                            <a:gd name="T29" fmla="*/ 516 h 839"/>
                            <a:gd name="T30" fmla="*/ 297 w 828"/>
                            <a:gd name="T31" fmla="*/ 753 h 839"/>
                            <a:gd name="T32" fmla="*/ 457 w 828"/>
                            <a:gd name="T33" fmla="*/ 718 h 839"/>
                            <a:gd name="T34" fmla="*/ 610 w 828"/>
                            <a:gd name="T35" fmla="*/ 687 h 839"/>
                            <a:gd name="T36" fmla="*/ 731 w 828"/>
                            <a:gd name="T37" fmla="*/ 471 h 839"/>
                            <a:gd name="T38" fmla="*/ 726 w 828"/>
                            <a:gd name="T39" fmla="*/ 321 h 839"/>
                            <a:gd name="T40" fmla="*/ 549 w 828"/>
                            <a:gd name="T41" fmla="*/ 100 h 839"/>
                            <a:gd name="T42" fmla="*/ 465 w 828"/>
                            <a:gd name="T43" fmla="*/ 13 h 839"/>
                            <a:gd name="T44" fmla="*/ 689 w 828"/>
                            <a:gd name="T45" fmla="*/ 184 h 839"/>
                            <a:gd name="T46" fmla="*/ 628 w 828"/>
                            <a:gd name="T47" fmla="*/ 103 h 839"/>
                            <a:gd name="T48" fmla="*/ 505 w 828"/>
                            <a:gd name="T49" fmla="*/ 53 h 839"/>
                            <a:gd name="T50" fmla="*/ 547 w 828"/>
                            <a:gd name="T51" fmla="*/ 61 h 839"/>
                            <a:gd name="T52" fmla="*/ 431 w 828"/>
                            <a:gd name="T53" fmla="*/ 45 h 839"/>
                            <a:gd name="T54" fmla="*/ 179 w 828"/>
                            <a:gd name="T55" fmla="*/ 142 h 839"/>
                            <a:gd name="T56" fmla="*/ 142 w 828"/>
                            <a:gd name="T57" fmla="*/ 176 h 839"/>
                            <a:gd name="T58" fmla="*/ 100 w 828"/>
                            <a:gd name="T59" fmla="*/ 219 h 839"/>
                            <a:gd name="T60" fmla="*/ 710 w 828"/>
                            <a:gd name="T61" fmla="*/ 203 h 839"/>
                            <a:gd name="T62" fmla="*/ 66 w 828"/>
                            <a:gd name="T63" fmla="*/ 311 h 839"/>
                            <a:gd name="T64" fmla="*/ 797 w 828"/>
                            <a:gd name="T65" fmla="*/ 332 h 839"/>
                            <a:gd name="T66" fmla="*/ 781 w 828"/>
                            <a:gd name="T67" fmla="*/ 353 h 839"/>
                            <a:gd name="T68" fmla="*/ 749 w 828"/>
                            <a:gd name="T69" fmla="*/ 347 h 839"/>
                            <a:gd name="T70" fmla="*/ 50 w 828"/>
                            <a:gd name="T71" fmla="*/ 350 h 839"/>
                            <a:gd name="T72" fmla="*/ 84 w 828"/>
                            <a:gd name="T73" fmla="*/ 342 h 839"/>
                            <a:gd name="T74" fmla="*/ 126 w 828"/>
                            <a:gd name="T75" fmla="*/ 384 h 839"/>
                            <a:gd name="T76" fmla="*/ 116 w 828"/>
                            <a:gd name="T77" fmla="*/ 355 h 839"/>
                            <a:gd name="T78" fmla="*/ 715 w 828"/>
                            <a:gd name="T79" fmla="*/ 390 h 839"/>
                            <a:gd name="T80" fmla="*/ 707 w 828"/>
                            <a:gd name="T81" fmla="*/ 355 h 839"/>
                            <a:gd name="T82" fmla="*/ 754 w 828"/>
                            <a:gd name="T83" fmla="*/ 521 h 839"/>
                            <a:gd name="T84" fmla="*/ 37 w 828"/>
                            <a:gd name="T85" fmla="*/ 453 h 839"/>
                            <a:gd name="T86" fmla="*/ 37 w 828"/>
                            <a:gd name="T87" fmla="*/ 561 h 839"/>
                            <a:gd name="T88" fmla="*/ 39 w 828"/>
                            <a:gd name="T89" fmla="*/ 490 h 839"/>
                            <a:gd name="T90" fmla="*/ 789 w 828"/>
                            <a:gd name="T91" fmla="*/ 534 h 839"/>
                            <a:gd name="T92" fmla="*/ 718 w 828"/>
                            <a:gd name="T93" fmla="*/ 555 h 839"/>
                            <a:gd name="T94" fmla="*/ 668 w 828"/>
                            <a:gd name="T95" fmla="*/ 629 h 839"/>
                            <a:gd name="T96" fmla="*/ 173 w 828"/>
                            <a:gd name="T97" fmla="*/ 639 h 839"/>
                            <a:gd name="T98" fmla="*/ 137 w 828"/>
                            <a:gd name="T99" fmla="*/ 650 h 839"/>
                            <a:gd name="T100" fmla="*/ 92 w 828"/>
                            <a:gd name="T101" fmla="*/ 547 h 839"/>
                            <a:gd name="T102" fmla="*/ 720 w 828"/>
                            <a:gd name="T103" fmla="*/ 679 h 839"/>
                            <a:gd name="T104" fmla="*/ 607 w 828"/>
                            <a:gd name="T105" fmla="*/ 729 h 839"/>
                            <a:gd name="T106" fmla="*/ 615 w 828"/>
                            <a:gd name="T107" fmla="*/ 737 h 839"/>
                            <a:gd name="T108" fmla="*/ 208 w 828"/>
                            <a:gd name="T109" fmla="*/ 763 h 839"/>
                            <a:gd name="T110" fmla="*/ 221 w 828"/>
                            <a:gd name="T111" fmla="*/ 718 h 839"/>
                            <a:gd name="T112" fmla="*/ 478 w 828"/>
                            <a:gd name="T113" fmla="*/ 716 h 839"/>
                            <a:gd name="T114" fmla="*/ 463 w 828"/>
                            <a:gd name="T115" fmla="*/ 737 h 839"/>
                            <a:gd name="T116" fmla="*/ 407 w 828"/>
                            <a:gd name="T117" fmla="*/ 795 h 839"/>
                            <a:gd name="T118" fmla="*/ 318 w 828"/>
                            <a:gd name="T119" fmla="*/ 745 h 839"/>
                            <a:gd name="T120" fmla="*/ 350 w 828"/>
                            <a:gd name="T121" fmla="*/ 724 h 839"/>
                            <a:gd name="T122" fmla="*/ 368 w 828"/>
                            <a:gd name="T123" fmla="*/ 724 h 8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828" h="839">
                              <a:moveTo>
                                <a:pt x="615" y="69"/>
                              </a:moveTo>
                              <a:lnTo>
                                <a:pt x="628" y="74"/>
                              </a:lnTo>
                              <a:lnTo>
                                <a:pt x="641" y="79"/>
                              </a:lnTo>
                              <a:lnTo>
                                <a:pt x="655" y="90"/>
                              </a:lnTo>
                              <a:lnTo>
                                <a:pt x="670" y="100"/>
                              </a:lnTo>
                              <a:lnTo>
                                <a:pt x="676" y="103"/>
                              </a:lnTo>
                              <a:lnTo>
                                <a:pt x="678" y="105"/>
                              </a:lnTo>
                              <a:lnTo>
                                <a:pt x="681" y="111"/>
                              </a:lnTo>
                              <a:lnTo>
                                <a:pt x="686" y="111"/>
                              </a:lnTo>
                              <a:lnTo>
                                <a:pt x="686" y="116"/>
                              </a:lnTo>
                              <a:lnTo>
                                <a:pt x="689" y="119"/>
                              </a:lnTo>
                              <a:lnTo>
                                <a:pt x="689" y="121"/>
                              </a:lnTo>
                              <a:lnTo>
                                <a:pt x="694" y="124"/>
                              </a:lnTo>
                              <a:lnTo>
                                <a:pt x="699" y="129"/>
                              </a:lnTo>
                              <a:lnTo>
                                <a:pt x="702" y="134"/>
                              </a:lnTo>
                              <a:lnTo>
                                <a:pt x="702" y="137"/>
                              </a:lnTo>
                              <a:lnTo>
                                <a:pt x="705" y="137"/>
                              </a:lnTo>
                              <a:lnTo>
                                <a:pt x="707" y="140"/>
                              </a:lnTo>
                              <a:lnTo>
                                <a:pt x="707" y="142"/>
                              </a:lnTo>
                              <a:lnTo>
                                <a:pt x="710" y="147"/>
                              </a:lnTo>
                              <a:lnTo>
                                <a:pt x="715" y="153"/>
                              </a:lnTo>
                              <a:lnTo>
                                <a:pt x="718" y="163"/>
                              </a:lnTo>
                              <a:lnTo>
                                <a:pt x="720" y="171"/>
                              </a:lnTo>
                              <a:lnTo>
                                <a:pt x="720" y="179"/>
                              </a:lnTo>
                              <a:lnTo>
                                <a:pt x="723" y="187"/>
                              </a:lnTo>
                              <a:lnTo>
                                <a:pt x="723" y="190"/>
                              </a:lnTo>
                              <a:lnTo>
                                <a:pt x="723" y="195"/>
                              </a:lnTo>
                              <a:lnTo>
                                <a:pt x="723" y="200"/>
                              </a:lnTo>
                              <a:lnTo>
                                <a:pt x="723" y="208"/>
                              </a:lnTo>
                              <a:lnTo>
                                <a:pt x="723" y="219"/>
                              </a:lnTo>
                              <a:lnTo>
                                <a:pt x="723" y="229"/>
                              </a:lnTo>
                              <a:lnTo>
                                <a:pt x="728" y="232"/>
                              </a:lnTo>
                              <a:lnTo>
                                <a:pt x="733" y="234"/>
                              </a:lnTo>
                              <a:lnTo>
                                <a:pt x="739" y="234"/>
                              </a:lnTo>
                              <a:lnTo>
                                <a:pt x="739" y="229"/>
                              </a:lnTo>
                              <a:lnTo>
                                <a:pt x="741" y="221"/>
                              </a:lnTo>
                              <a:lnTo>
                                <a:pt x="744" y="216"/>
                              </a:lnTo>
                              <a:lnTo>
                                <a:pt x="752" y="211"/>
                              </a:lnTo>
                              <a:lnTo>
                                <a:pt x="760" y="205"/>
                              </a:lnTo>
                              <a:lnTo>
                                <a:pt x="765" y="208"/>
                              </a:lnTo>
                              <a:lnTo>
                                <a:pt x="773" y="216"/>
                              </a:lnTo>
                              <a:lnTo>
                                <a:pt x="775" y="229"/>
                              </a:lnTo>
                              <a:lnTo>
                                <a:pt x="781" y="240"/>
                              </a:lnTo>
                              <a:lnTo>
                                <a:pt x="789" y="250"/>
                              </a:lnTo>
                              <a:lnTo>
                                <a:pt x="794" y="261"/>
                              </a:lnTo>
                              <a:lnTo>
                                <a:pt x="799" y="274"/>
                              </a:lnTo>
                              <a:lnTo>
                                <a:pt x="802" y="287"/>
                              </a:lnTo>
                              <a:lnTo>
                                <a:pt x="804" y="290"/>
                              </a:lnTo>
                              <a:lnTo>
                                <a:pt x="807" y="290"/>
                              </a:lnTo>
                              <a:lnTo>
                                <a:pt x="807" y="300"/>
                              </a:lnTo>
                              <a:lnTo>
                                <a:pt x="810" y="313"/>
                              </a:lnTo>
                              <a:lnTo>
                                <a:pt x="810" y="316"/>
                              </a:lnTo>
                              <a:lnTo>
                                <a:pt x="810" y="319"/>
                              </a:lnTo>
                              <a:lnTo>
                                <a:pt x="810" y="324"/>
                              </a:lnTo>
                              <a:lnTo>
                                <a:pt x="810" y="332"/>
                              </a:lnTo>
                              <a:lnTo>
                                <a:pt x="810" y="347"/>
                              </a:lnTo>
                              <a:lnTo>
                                <a:pt x="807" y="361"/>
                              </a:lnTo>
                              <a:lnTo>
                                <a:pt x="807" y="366"/>
                              </a:lnTo>
                              <a:lnTo>
                                <a:pt x="807" y="371"/>
                              </a:lnTo>
                              <a:lnTo>
                                <a:pt x="802" y="382"/>
                              </a:lnTo>
                              <a:lnTo>
                                <a:pt x="794" y="392"/>
                              </a:lnTo>
                              <a:lnTo>
                                <a:pt x="794" y="395"/>
                              </a:lnTo>
                              <a:lnTo>
                                <a:pt x="791" y="397"/>
                              </a:lnTo>
                              <a:lnTo>
                                <a:pt x="791" y="400"/>
                              </a:lnTo>
                              <a:lnTo>
                                <a:pt x="791" y="403"/>
                              </a:lnTo>
                              <a:lnTo>
                                <a:pt x="789" y="405"/>
                              </a:lnTo>
                              <a:lnTo>
                                <a:pt x="786" y="411"/>
                              </a:lnTo>
                              <a:lnTo>
                                <a:pt x="789" y="416"/>
                              </a:lnTo>
                              <a:lnTo>
                                <a:pt x="794" y="418"/>
                              </a:lnTo>
                              <a:lnTo>
                                <a:pt x="797" y="421"/>
                              </a:lnTo>
                              <a:lnTo>
                                <a:pt x="799" y="421"/>
                              </a:lnTo>
                              <a:lnTo>
                                <a:pt x="804" y="418"/>
                              </a:lnTo>
                              <a:lnTo>
                                <a:pt x="807" y="416"/>
                              </a:lnTo>
                              <a:lnTo>
                                <a:pt x="815" y="416"/>
                              </a:lnTo>
                              <a:lnTo>
                                <a:pt x="820" y="416"/>
                              </a:lnTo>
                              <a:lnTo>
                                <a:pt x="825" y="421"/>
                              </a:lnTo>
                              <a:lnTo>
                                <a:pt x="828" y="429"/>
                              </a:lnTo>
                              <a:lnTo>
                                <a:pt x="828" y="437"/>
                              </a:lnTo>
                              <a:lnTo>
                                <a:pt x="828" y="447"/>
                              </a:lnTo>
                              <a:lnTo>
                                <a:pt x="825" y="447"/>
                              </a:lnTo>
                              <a:lnTo>
                                <a:pt x="825" y="450"/>
                              </a:lnTo>
                              <a:lnTo>
                                <a:pt x="825" y="455"/>
                              </a:lnTo>
                              <a:lnTo>
                                <a:pt x="825" y="458"/>
                              </a:lnTo>
                              <a:lnTo>
                                <a:pt x="825" y="463"/>
                              </a:lnTo>
                              <a:lnTo>
                                <a:pt x="825" y="468"/>
                              </a:lnTo>
                              <a:lnTo>
                                <a:pt x="825" y="474"/>
                              </a:lnTo>
                              <a:lnTo>
                                <a:pt x="823" y="482"/>
                              </a:lnTo>
                              <a:lnTo>
                                <a:pt x="823" y="490"/>
                              </a:lnTo>
                              <a:lnTo>
                                <a:pt x="823" y="497"/>
                              </a:lnTo>
                              <a:lnTo>
                                <a:pt x="823" y="505"/>
                              </a:lnTo>
                              <a:lnTo>
                                <a:pt x="820" y="511"/>
                              </a:lnTo>
                              <a:lnTo>
                                <a:pt x="820" y="513"/>
                              </a:lnTo>
                              <a:lnTo>
                                <a:pt x="818" y="513"/>
                              </a:lnTo>
                              <a:lnTo>
                                <a:pt x="815" y="524"/>
                              </a:lnTo>
                              <a:lnTo>
                                <a:pt x="812" y="534"/>
                              </a:lnTo>
                              <a:lnTo>
                                <a:pt x="810" y="537"/>
                              </a:lnTo>
                              <a:lnTo>
                                <a:pt x="810" y="542"/>
                              </a:lnTo>
                              <a:lnTo>
                                <a:pt x="807" y="545"/>
                              </a:lnTo>
                              <a:lnTo>
                                <a:pt x="807" y="547"/>
                              </a:lnTo>
                              <a:lnTo>
                                <a:pt x="804" y="553"/>
                              </a:lnTo>
                              <a:lnTo>
                                <a:pt x="802" y="555"/>
                              </a:lnTo>
                              <a:lnTo>
                                <a:pt x="797" y="571"/>
                              </a:lnTo>
                              <a:lnTo>
                                <a:pt x="786" y="582"/>
                              </a:lnTo>
                              <a:lnTo>
                                <a:pt x="786" y="584"/>
                              </a:lnTo>
                              <a:lnTo>
                                <a:pt x="783" y="587"/>
                              </a:lnTo>
                              <a:lnTo>
                                <a:pt x="783" y="590"/>
                              </a:lnTo>
                              <a:lnTo>
                                <a:pt x="781" y="590"/>
                              </a:lnTo>
                              <a:lnTo>
                                <a:pt x="781" y="592"/>
                              </a:lnTo>
                              <a:lnTo>
                                <a:pt x="778" y="595"/>
                              </a:lnTo>
                              <a:lnTo>
                                <a:pt x="778" y="597"/>
                              </a:lnTo>
                              <a:lnTo>
                                <a:pt x="775" y="597"/>
                              </a:lnTo>
                              <a:lnTo>
                                <a:pt x="775" y="600"/>
                              </a:lnTo>
                              <a:lnTo>
                                <a:pt x="770" y="603"/>
                              </a:lnTo>
                              <a:lnTo>
                                <a:pt x="770" y="605"/>
                              </a:lnTo>
                              <a:lnTo>
                                <a:pt x="768" y="605"/>
                              </a:lnTo>
                              <a:lnTo>
                                <a:pt x="762" y="611"/>
                              </a:lnTo>
                              <a:lnTo>
                                <a:pt x="760" y="616"/>
                              </a:lnTo>
                              <a:lnTo>
                                <a:pt x="760" y="621"/>
                              </a:lnTo>
                              <a:lnTo>
                                <a:pt x="762" y="626"/>
                              </a:lnTo>
                              <a:lnTo>
                                <a:pt x="760" y="629"/>
                              </a:lnTo>
                              <a:lnTo>
                                <a:pt x="760" y="634"/>
                              </a:lnTo>
                              <a:lnTo>
                                <a:pt x="754" y="637"/>
                              </a:lnTo>
                              <a:lnTo>
                                <a:pt x="749" y="642"/>
                              </a:lnTo>
                              <a:lnTo>
                                <a:pt x="749" y="650"/>
                              </a:lnTo>
                              <a:lnTo>
                                <a:pt x="752" y="658"/>
                              </a:lnTo>
                              <a:lnTo>
                                <a:pt x="749" y="661"/>
                              </a:lnTo>
                              <a:lnTo>
                                <a:pt x="749" y="666"/>
                              </a:lnTo>
                              <a:lnTo>
                                <a:pt x="739" y="679"/>
                              </a:lnTo>
                              <a:lnTo>
                                <a:pt x="726" y="692"/>
                              </a:lnTo>
                              <a:lnTo>
                                <a:pt x="720" y="697"/>
                              </a:lnTo>
                              <a:lnTo>
                                <a:pt x="715" y="705"/>
                              </a:lnTo>
                              <a:lnTo>
                                <a:pt x="715" y="708"/>
                              </a:lnTo>
                              <a:lnTo>
                                <a:pt x="712" y="711"/>
                              </a:lnTo>
                              <a:lnTo>
                                <a:pt x="710" y="711"/>
                              </a:lnTo>
                              <a:lnTo>
                                <a:pt x="705" y="716"/>
                              </a:lnTo>
                              <a:lnTo>
                                <a:pt x="699" y="718"/>
                              </a:lnTo>
                              <a:lnTo>
                                <a:pt x="697" y="724"/>
                              </a:lnTo>
                              <a:lnTo>
                                <a:pt x="694" y="726"/>
                              </a:lnTo>
                              <a:lnTo>
                                <a:pt x="691" y="732"/>
                              </a:lnTo>
                              <a:lnTo>
                                <a:pt x="686" y="734"/>
                              </a:lnTo>
                              <a:lnTo>
                                <a:pt x="683" y="734"/>
                              </a:lnTo>
                              <a:lnTo>
                                <a:pt x="681" y="739"/>
                              </a:lnTo>
                              <a:lnTo>
                                <a:pt x="676" y="745"/>
                              </a:lnTo>
                              <a:lnTo>
                                <a:pt x="662" y="753"/>
                              </a:lnTo>
                              <a:lnTo>
                                <a:pt x="652" y="761"/>
                              </a:lnTo>
                              <a:lnTo>
                                <a:pt x="647" y="761"/>
                              </a:lnTo>
                              <a:lnTo>
                                <a:pt x="644" y="763"/>
                              </a:lnTo>
                              <a:lnTo>
                                <a:pt x="639" y="766"/>
                              </a:lnTo>
                              <a:lnTo>
                                <a:pt x="636" y="768"/>
                              </a:lnTo>
                              <a:lnTo>
                                <a:pt x="628" y="768"/>
                              </a:lnTo>
                              <a:lnTo>
                                <a:pt x="623" y="771"/>
                              </a:lnTo>
                              <a:lnTo>
                                <a:pt x="618" y="771"/>
                              </a:lnTo>
                              <a:lnTo>
                                <a:pt x="612" y="774"/>
                              </a:lnTo>
                              <a:lnTo>
                                <a:pt x="602" y="771"/>
                              </a:lnTo>
                              <a:lnTo>
                                <a:pt x="591" y="774"/>
                              </a:lnTo>
                              <a:lnTo>
                                <a:pt x="589" y="779"/>
                              </a:lnTo>
                              <a:lnTo>
                                <a:pt x="586" y="784"/>
                              </a:lnTo>
                              <a:lnTo>
                                <a:pt x="581" y="787"/>
                              </a:lnTo>
                              <a:lnTo>
                                <a:pt x="573" y="787"/>
                              </a:lnTo>
                              <a:lnTo>
                                <a:pt x="568" y="782"/>
                              </a:lnTo>
                              <a:lnTo>
                                <a:pt x="565" y="774"/>
                              </a:lnTo>
                              <a:lnTo>
                                <a:pt x="560" y="776"/>
                              </a:lnTo>
                              <a:lnTo>
                                <a:pt x="555" y="784"/>
                              </a:lnTo>
                              <a:lnTo>
                                <a:pt x="552" y="784"/>
                              </a:lnTo>
                              <a:lnTo>
                                <a:pt x="547" y="787"/>
                              </a:lnTo>
                              <a:lnTo>
                                <a:pt x="542" y="782"/>
                              </a:lnTo>
                              <a:lnTo>
                                <a:pt x="536" y="776"/>
                              </a:lnTo>
                              <a:lnTo>
                                <a:pt x="528" y="776"/>
                              </a:lnTo>
                              <a:lnTo>
                                <a:pt x="523" y="776"/>
                              </a:lnTo>
                              <a:lnTo>
                                <a:pt x="520" y="779"/>
                              </a:lnTo>
                              <a:lnTo>
                                <a:pt x="518" y="779"/>
                              </a:lnTo>
                              <a:lnTo>
                                <a:pt x="515" y="779"/>
                              </a:lnTo>
                              <a:lnTo>
                                <a:pt x="513" y="779"/>
                              </a:lnTo>
                              <a:lnTo>
                                <a:pt x="507" y="782"/>
                              </a:lnTo>
                              <a:lnTo>
                                <a:pt x="505" y="787"/>
                              </a:lnTo>
                              <a:lnTo>
                                <a:pt x="494" y="789"/>
                              </a:lnTo>
                              <a:lnTo>
                                <a:pt x="489" y="795"/>
                              </a:lnTo>
                              <a:lnTo>
                                <a:pt x="497" y="800"/>
                              </a:lnTo>
                              <a:lnTo>
                                <a:pt x="505" y="803"/>
                              </a:lnTo>
                              <a:lnTo>
                                <a:pt x="507" y="803"/>
                              </a:lnTo>
                              <a:lnTo>
                                <a:pt x="510" y="803"/>
                              </a:lnTo>
                              <a:lnTo>
                                <a:pt x="523" y="803"/>
                              </a:lnTo>
                              <a:lnTo>
                                <a:pt x="534" y="800"/>
                              </a:lnTo>
                              <a:lnTo>
                                <a:pt x="542" y="800"/>
                              </a:lnTo>
                              <a:lnTo>
                                <a:pt x="547" y="800"/>
                              </a:lnTo>
                              <a:lnTo>
                                <a:pt x="552" y="803"/>
                              </a:lnTo>
                              <a:lnTo>
                                <a:pt x="555" y="808"/>
                              </a:lnTo>
                              <a:lnTo>
                                <a:pt x="555" y="816"/>
                              </a:lnTo>
                              <a:lnTo>
                                <a:pt x="552" y="821"/>
                              </a:lnTo>
                              <a:lnTo>
                                <a:pt x="544" y="824"/>
                              </a:lnTo>
                              <a:lnTo>
                                <a:pt x="539" y="829"/>
                              </a:lnTo>
                              <a:lnTo>
                                <a:pt x="528" y="829"/>
                              </a:lnTo>
                              <a:lnTo>
                                <a:pt x="518" y="832"/>
                              </a:lnTo>
                              <a:lnTo>
                                <a:pt x="513" y="832"/>
                              </a:lnTo>
                              <a:lnTo>
                                <a:pt x="507" y="832"/>
                              </a:lnTo>
                              <a:lnTo>
                                <a:pt x="505" y="832"/>
                              </a:lnTo>
                              <a:lnTo>
                                <a:pt x="502" y="832"/>
                              </a:lnTo>
                              <a:lnTo>
                                <a:pt x="492" y="829"/>
                              </a:lnTo>
                              <a:lnTo>
                                <a:pt x="481" y="829"/>
                              </a:lnTo>
                              <a:lnTo>
                                <a:pt x="478" y="824"/>
                              </a:lnTo>
                              <a:lnTo>
                                <a:pt x="471" y="824"/>
                              </a:lnTo>
                              <a:lnTo>
                                <a:pt x="460" y="821"/>
                              </a:lnTo>
                              <a:lnTo>
                                <a:pt x="449" y="818"/>
                              </a:lnTo>
                              <a:lnTo>
                                <a:pt x="442" y="816"/>
                              </a:lnTo>
                              <a:lnTo>
                                <a:pt x="431" y="816"/>
                              </a:lnTo>
                              <a:lnTo>
                                <a:pt x="428" y="813"/>
                              </a:lnTo>
                              <a:lnTo>
                                <a:pt x="426" y="813"/>
                              </a:lnTo>
                              <a:lnTo>
                                <a:pt x="423" y="813"/>
                              </a:lnTo>
                              <a:lnTo>
                                <a:pt x="421" y="813"/>
                              </a:lnTo>
                              <a:lnTo>
                                <a:pt x="418" y="811"/>
                              </a:lnTo>
                              <a:lnTo>
                                <a:pt x="415" y="811"/>
                              </a:lnTo>
                              <a:lnTo>
                                <a:pt x="407" y="813"/>
                              </a:lnTo>
                              <a:lnTo>
                                <a:pt x="400" y="816"/>
                              </a:lnTo>
                              <a:lnTo>
                                <a:pt x="397" y="818"/>
                              </a:lnTo>
                              <a:lnTo>
                                <a:pt x="394" y="821"/>
                              </a:lnTo>
                              <a:lnTo>
                                <a:pt x="384" y="821"/>
                              </a:lnTo>
                              <a:lnTo>
                                <a:pt x="379" y="826"/>
                              </a:lnTo>
                              <a:lnTo>
                                <a:pt x="371" y="829"/>
                              </a:lnTo>
                              <a:lnTo>
                                <a:pt x="365" y="832"/>
                              </a:lnTo>
                              <a:lnTo>
                                <a:pt x="357" y="834"/>
                              </a:lnTo>
                              <a:lnTo>
                                <a:pt x="350" y="837"/>
                              </a:lnTo>
                              <a:lnTo>
                                <a:pt x="342" y="837"/>
                              </a:lnTo>
                              <a:lnTo>
                                <a:pt x="336" y="839"/>
                              </a:lnTo>
                              <a:lnTo>
                                <a:pt x="334" y="839"/>
                              </a:lnTo>
                              <a:lnTo>
                                <a:pt x="329" y="839"/>
                              </a:lnTo>
                              <a:lnTo>
                                <a:pt x="321" y="837"/>
                              </a:lnTo>
                              <a:lnTo>
                                <a:pt x="315" y="837"/>
                              </a:lnTo>
                              <a:lnTo>
                                <a:pt x="308" y="834"/>
                              </a:lnTo>
                              <a:lnTo>
                                <a:pt x="302" y="834"/>
                              </a:lnTo>
                              <a:lnTo>
                                <a:pt x="302" y="832"/>
                              </a:lnTo>
                              <a:lnTo>
                                <a:pt x="294" y="832"/>
                              </a:lnTo>
                              <a:lnTo>
                                <a:pt x="289" y="826"/>
                              </a:lnTo>
                              <a:lnTo>
                                <a:pt x="286" y="818"/>
                              </a:lnTo>
                              <a:lnTo>
                                <a:pt x="284" y="811"/>
                              </a:lnTo>
                              <a:lnTo>
                                <a:pt x="286" y="811"/>
                              </a:lnTo>
                              <a:lnTo>
                                <a:pt x="292" y="808"/>
                              </a:lnTo>
                              <a:lnTo>
                                <a:pt x="297" y="805"/>
                              </a:lnTo>
                              <a:lnTo>
                                <a:pt x="308" y="808"/>
                              </a:lnTo>
                              <a:lnTo>
                                <a:pt x="318" y="813"/>
                              </a:lnTo>
                              <a:lnTo>
                                <a:pt x="321" y="813"/>
                              </a:lnTo>
                              <a:lnTo>
                                <a:pt x="326" y="811"/>
                              </a:lnTo>
                              <a:lnTo>
                                <a:pt x="334" y="808"/>
                              </a:lnTo>
                              <a:lnTo>
                                <a:pt x="342" y="805"/>
                              </a:lnTo>
                              <a:lnTo>
                                <a:pt x="344" y="805"/>
                              </a:lnTo>
                              <a:lnTo>
                                <a:pt x="347" y="803"/>
                              </a:lnTo>
                              <a:lnTo>
                                <a:pt x="350" y="803"/>
                              </a:lnTo>
                              <a:lnTo>
                                <a:pt x="352" y="803"/>
                              </a:lnTo>
                              <a:lnTo>
                                <a:pt x="357" y="797"/>
                              </a:lnTo>
                              <a:lnTo>
                                <a:pt x="355" y="792"/>
                              </a:lnTo>
                              <a:lnTo>
                                <a:pt x="350" y="792"/>
                              </a:lnTo>
                              <a:lnTo>
                                <a:pt x="344" y="789"/>
                              </a:lnTo>
                              <a:lnTo>
                                <a:pt x="336" y="787"/>
                              </a:lnTo>
                              <a:lnTo>
                                <a:pt x="331" y="787"/>
                              </a:lnTo>
                              <a:lnTo>
                                <a:pt x="326" y="784"/>
                              </a:lnTo>
                              <a:lnTo>
                                <a:pt x="323" y="784"/>
                              </a:lnTo>
                              <a:lnTo>
                                <a:pt x="318" y="787"/>
                              </a:lnTo>
                              <a:lnTo>
                                <a:pt x="310" y="789"/>
                              </a:lnTo>
                              <a:lnTo>
                                <a:pt x="302" y="789"/>
                              </a:lnTo>
                              <a:lnTo>
                                <a:pt x="297" y="784"/>
                              </a:lnTo>
                              <a:lnTo>
                                <a:pt x="297" y="779"/>
                              </a:lnTo>
                              <a:lnTo>
                                <a:pt x="294" y="776"/>
                              </a:lnTo>
                              <a:lnTo>
                                <a:pt x="289" y="787"/>
                              </a:lnTo>
                              <a:lnTo>
                                <a:pt x="284" y="795"/>
                              </a:lnTo>
                              <a:lnTo>
                                <a:pt x="276" y="795"/>
                              </a:lnTo>
                              <a:lnTo>
                                <a:pt x="271" y="792"/>
                              </a:lnTo>
                              <a:lnTo>
                                <a:pt x="271" y="789"/>
                              </a:lnTo>
                              <a:lnTo>
                                <a:pt x="265" y="787"/>
                              </a:lnTo>
                              <a:lnTo>
                                <a:pt x="263" y="782"/>
                              </a:lnTo>
                              <a:lnTo>
                                <a:pt x="250" y="782"/>
                              </a:lnTo>
                              <a:lnTo>
                                <a:pt x="239" y="784"/>
                              </a:lnTo>
                              <a:lnTo>
                                <a:pt x="216" y="782"/>
                              </a:lnTo>
                              <a:lnTo>
                                <a:pt x="197" y="776"/>
                              </a:lnTo>
                              <a:lnTo>
                                <a:pt x="184" y="768"/>
                              </a:lnTo>
                              <a:lnTo>
                                <a:pt x="173" y="761"/>
                              </a:lnTo>
                              <a:lnTo>
                                <a:pt x="168" y="758"/>
                              </a:lnTo>
                              <a:lnTo>
                                <a:pt x="163" y="755"/>
                              </a:lnTo>
                              <a:lnTo>
                                <a:pt x="152" y="745"/>
                              </a:lnTo>
                              <a:lnTo>
                                <a:pt x="142" y="737"/>
                              </a:lnTo>
                              <a:lnTo>
                                <a:pt x="139" y="734"/>
                              </a:lnTo>
                              <a:lnTo>
                                <a:pt x="139" y="732"/>
                              </a:lnTo>
                              <a:lnTo>
                                <a:pt x="134" y="729"/>
                              </a:lnTo>
                              <a:lnTo>
                                <a:pt x="131" y="726"/>
                              </a:lnTo>
                              <a:lnTo>
                                <a:pt x="129" y="724"/>
                              </a:lnTo>
                              <a:lnTo>
                                <a:pt x="126" y="721"/>
                              </a:lnTo>
                              <a:lnTo>
                                <a:pt x="118" y="713"/>
                              </a:lnTo>
                              <a:lnTo>
                                <a:pt x="113" y="705"/>
                              </a:lnTo>
                              <a:lnTo>
                                <a:pt x="110" y="703"/>
                              </a:lnTo>
                              <a:lnTo>
                                <a:pt x="105" y="697"/>
                              </a:lnTo>
                              <a:lnTo>
                                <a:pt x="100" y="687"/>
                              </a:lnTo>
                              <a:lnTo>
                                <a:pt x="95" y="682"/>
                              </a:lnTo>
                              <a:lnTo>
                                <a:pt x="87" y="676"/>
                              </a:lnTo>
                              <a:lnTo>
                                <a:pt x="89" y="668"/>
                              </a:lnTo>
                              <a:lnTo>
                                <a:pt x="92" y="663"/>
                              </a:lnTo>
                              <a:lnTo>
                                <a:pt x="92" y="658"/>
                              </a:lnTo>
                              <a:lnTo>
                                <a:pt x="95" y="655"/>
                              </a:lnTo>
                              <a:lnTo>
                                <a:pt x="102" y="655"/>
                              </a:lnTo>
                              <a:lnTo>
                                <a:pt x="105" y="653"/>
                              </a:lnTo>
                              <a:lnTo>
                                <a:pt x="102" y="647"/>
                              </a:lnTo>
                              <a:lnTo>
                                <a:pt x="100" y="642"/>
                              </a:lnTo>
                              <a:lnTo>
                                <a:pt x="95" y="645"/>
                              </a:lnTo>
                              <a:lnTo>
                                <a:pt x="89" y="645"/>
                              </a:lnTo>
                              <a:lnTo>
                                <a:pt x="84" y="645"/>
                              </a:lnTo>
                              <a:lnTo>
                                <a:pt x="81" y="642"/>
                              </a:lnTo>
                              <a:lnTo>
                                <a:pt x="81" y="637"/>
                              </a:lnTo>
                              <a:lnTo>
                                <a:pt x="79" y="634"/>
                              </a:lnTo>
                              <a:lnTo>
                                <a:pt x="81" y="629"/>
                              </a:lnTo>
                              <a:lnTo>
                                <a:pt x="79" y="624"/>
                              </a:lnTo>
                              <a:lnTo>
                                <a:pt x="76" y="621"/>
                              </a:lnTo>
                              <a:lnTo>
                                <a:pt x="71" y="621"/>
                              </a:lnTo>
                              <a:lnTo>
                                <a:pt x="68" y="618"/>
                              </a:lnTo>
                              <a:lnTo>
                                <a:pt x="66" y="616"/>
                              </a:lnTo>
                              <a:lnTo>
                                <a:pt x="66" y="613"/>
                              </a:lnTo>
                              <a:lnTo>
                                <a:pt x="63" y="611"/>
                              </a:lnTo>
                              <a:lnTo>
                                <a:pt x="60" y="611"/>
                              </a:lnTo>
                              <a:lnTo>
                                <a:pt x="58" y="608"/>
                              </a:lnTo>
                              <a:lnTo>
                                <a:pt x="53" y="603"/>
                              </a:lnTo>
                              <a:lnTo>
                                <a:pt x="47" y="600"/>
                              </a:lnTo>
                              <a:lnTo>
                                <a:pt x="47" y="597"/>
                              </a:lnTo>
                              <a:lnTo>
                                <a:pt x="47" y="595"/>
                              </a:lnTo>
                              <a:lnTo>
                                <a:pt x="45" y="595"/>
                              </a:lnTo>
                              <a:lnTo>
                                <a:pt x="39" y="590"/>
                              </a:lnTo>
                              <a:lnTo>
                                <a:pt x="37" y="584"/>
                              </a:lnTo>
                              <a:lnTo>
                                <a:pt x="34" y="582"/>
                              </a:lnTo>
                              <a:lnTo>
                                <a:pt x="31" y="576"/>
                              </a:lnTo>
                              <a:lnTo>
                                <a:pt x="26" y="571"/>
                              </a:lnTo>
                              <a:lnTo>
                                <a:pt x="24" y="561"/>
                              </a:lnTo>
                              <a:lnTo>
                                <a:pt x="21" y="550"/>
                              </a:lnTo>
                              <a:lnTo>
                                <a:pt x="18" y="547"/>
                              </a:lnTo>
                              <a:lnTo>
                                <a:pt x="16" y="540"/>
                              </a:lnTo>
                              <a:lnTo>
                                <a:pt x="16" y="537"/>
                              </a:lnTo>
                              <a:lnTo>
                                <a:pt x="13" y="532"/>
                              </a:lnTo>
                              <a:lnTo>
                                <a:pt x="13" y="529"/>
                              </a:lnTo>
                              <a:lnTo>
                                <a:pt x="10" y="521"/>
                              </a:lnTo>
                              <a:lnTo>
                                <a:pt x="10" y="516"/>
                              </a:lnTo>
                              <a:lnTo>
                                <a:pt x="10" y="513"/>
                              </a:lnTo>
                              <a:lnTo>
                                <a:pt x="8" y="511"/>
                              </a:lnTo>
                              <a:lnTo>
                                <a:pt x="8" y="503"/>
                              </a:lnTo>
                              <a:lnTo>
                                <a:pt x="5" y="497"/>
                              </a:lnTo>
                              <a:lnTo>
                                <a:pt x="5" y="492"/>
                              </a:lnTo>
                              <a:lnTo>
                                <a:pt x="5" y="487"/>
                              </a:lnTo>
                              <a:lnTo>
                                <a:pt x="3" y="479"/>
                              </a:lnTo>
                              <a:lnTo>
                                <a:pt x="3" y="474"/>
                              </a:lnTo>
                              <a:lnTo>
                                <a:pt x="3" y="471"/>
                              </a:lnTo>
                              <a:lnTo>
                                <a:pt x="3" y="468"/>
                              </a:lnTo>
                              <a:lnTo>
                                <a:pt x="3" y="463"/>
                              </a:lnTo>
                              <a:lnTo>
                                <a:pt x="0" y="458"/>
                              </a:lnTo>
                              <a:lnTo>
                                <a:pt x="0" y="455"/>
                              </a:lnTo>
                              <a:lnTo>
                                <a:pt x="0" y="447"/>
                              </a:lnTo>
                              <a:lnTo>
                                <a:pt x="3" y="442"/>
                              </a:lnTo>
                              <a:lnTo>
                                <a:pt x="8" y="445"/>
                              </a:lnTo>
                              <a:lnTo>
                                <a:pt x="10" y="445"/>
                              </a:lnTo>
                              <a:lnTo>
                                <a:pt x="10" y="440"/>
                              </a:lnTo>
                              <a:lnTo>
                                <a:pt x="13" y="434"/>
                              </a:lnTo>
                              <a:lnTo>
                                <a:pt x="13" y="432"/>
                              </a:lnTo>
                              <a:lnTo>
                                <a:pt x="18" y="432"/>
                              </a:lnTo>
                              <a:lnTo>
                                <a:pt x="24" y="437"/>
                              </a:lnTo>
                              <a:lnTo>
                                <a:pt x="26" y="440"/>
                              </a:lnTo>
                              <a:lnTo>
                                <a:pt x="31" y="437"/>
                              </a:lnTo>
                              <a:lnTo>
                                <a:pt x="34" y="432"/>
                              </a:lnTo>
                              <a:lnTo>
                                <a:pt x="39" y="429"/>
                              </a:lnTo>
                              <a:lnTo>
                                <a:pt x="42" y="426"/>
                              </a:lnTo>
                              <a:lnTo>
                                <a:pt x="37" y="421"/>
                              </a:lnTo>
                              <a:lnTo>
                                <a:pt x="34" y="416"/>
                              </a:lnTo>
                              <a:lnTo>
                                <a:pt x="34" y="413"/>
                              </a:lnTo>
                              <a:lnTo>
                                <a:pt x="31" y="411"/>
                              </a:lnTo>
                              <a:lnTo>
                                <a:pt x="26" y="408"/>
                              </a:lnTo>
                              <a:lnTo>
                                <a:pt x="26" y="405"/>
                              </a:lnTo>
                              <a:lnTo>
                                <a:pt x="21" y="395"/>
                              </a:lnTo>
                              <a:lnTo>
                                <a:pt x="16" y="382"/>
                              </a:lnTo>
                              <a:lnTo>
                                <a:pt x="13" y="379"/>
                              </a:lnTo>
                              <a:lnTo>
                                <a:pt x="10" y="371"/>
                              </a:lnTo>
                              <a:lnTo>
                                <a:pt x="10" y="366"/>
                              </a:lnTo>
                              <a:lnTo>
                                <a:pt x="8" y="363"/>
                              </a:lnTo>
                              <a:lnTo>
                                <a:pt x="8" y="353"/>
                              </a:lnTo>
                              <a:lnTo>
                                <a:pt x="5" y="345"/>
                              </a:lnTo>
                              <a:lnTo>
                                <a:pt x="8" y="332"/>
                              </a:lnTo>
                              <a:lnTo>
                                <a:pt x="8" y="319"/>
                              </a:lnTo>
                              <a:lnTo>
                                <a:pt x="10" y="316"/>
                              </a:lnTo>
                              <a:lnTo>
                                <a:pt x="10" y="313"/>
                              </a:lnTo>
                              <a:lnTo>
                                <a:pt x="13" y="308"/>
                              </a:lnTo>
                              <a:lnTo>
                                <a:pt x="16" y="305"/>
                              </a:lnTo>
                              <a:lnTo>
                                <a:pt x="18" y="292"/>
                              </a:lnTo>
                              <a:lnTo>
                                <a:pt x="24" y="282"/>
                              </a:lnTo>
                              <a:lnTo>
                                <a:pt x="26" y="279"/>
                              </a:lnTo>
                              <a:lnTo>
                                <a:pt x="29" y="274"/>
                              </a:lnTo>
                              <a:lnTo>
                                <a:pt x="31" y="271"/>
                              </a:lnTo>
                              <a:lnTo>
                                <a:pt x="34" y="258"/>
                              </a:lnTo>
                              <a:lnTo>
                                <a:pt x="39" y="247"/>
                              </a:lnTo>
                              <a:lnTo>
                                <a:pt x="42" y="245"/>
                              </a:lnTo>
                              <a:lnTo>
                                <a:pt x="39" y="245"/>
                              </a:lnTo>
                              <a:lnTo>
                                <a:pt x="42" y="242"/>
                              </a:lnTo>
                              <a:lnTo>
                                <a:pt x="45" y="232"/>
                              </a:lnTo>
                              <a:lnTo>
                                <a:pt x="50" y="224"/>
                              </a:lnTo>
                              <a:lnTo>
                                <a:pt x="55" y="221"/>
                              </a:lnTo>
                              <a:lnTo>
                                <a:pt x="60" y="221"/>
                              </a:lnTo>
                              <a:lnTo>
                                <a:pt x="63" y="221"/>
                              </a:lnTo>
                              <a:lnTo>
                                <a:pt x="66" y="221"/>
                              </a:lnTo>
                              <a:lnTo>
                                <a:pt x="68" y="226"/>
                              </a:lnTo>
                              <a:lnTo>
                                <a:pt x="71" y="237"/>
                              </a:lnTo>
                              <a:lnTo>
                                <a:pt x="74" y="240"/>
                              </a:lnTo>
                              <a:lnTo>
                                <a:pt x="76" y="240"/>
                              </a:lnTo>
                              <a:lnTo>
                                <a:pt x="81" y="237"/>
                              </a:lnTo>
                              <a:lnTo>
                                <a:pt x="87" y="234"/>
                              </a:lnTo>
                              <a:lnTo>
                                <a:pt x="87" y="224"/>
                              </a:lnTo>
                              <a:lnTo>
                                <a:pt x="87" y="211"/>
                              </a:lnTo>
                              <a:lnTo>
                                <a:pt x="87" y="208"/>
                              </a:lnTo>
                              <a:lnTo>
                                <a:pt x="87" y="203"/>
                              </a:lnTo>
                              <a:lnTo>
                                <a:pt x="89" y="192"/>
                              </a:lnTo>
                              <a:lnTo>
                                <a:pt x="92" y="184"/>
                              </a:lnTo>
                              <a:lnTo>
                                <a:pt x="95" y="174"/>
                              </a:lnTo>
                              <a:lnTo>
                                <a:pt x="97" y="169"/>
                              </a:lnTo>
                              <a:lnTo>
                                <a:pt x="97" y="163"/>
                              </a:lnTo>
                              <a:lnTo>
                                <a:pt x="100" y="161"/>
                              </a:lnTo>
                              <a:lnTo>
                                <a:pt x="102" y="155"/>
                              </a:lnTo>
                              <a:lnTo>
                                <a:pt x="108" y="150"/>
                              </a:lnTo>
                              <a:lnTo>
                                <a:pt x="108" y="147"/>
                              </a:lnTo>
                              <a:lnTo>
                                <a:pt x="110" y="142"/>
                              </a:lnTo>
                              <a:lnTo>
                                <a:pt x="113" y="140"/>
                              </a:lnTo>
                              <a:lnTo>
                                <a:pt x="116" y="137"/>
                              </a:lnTo>
                              <a:lnTo>
                                <a:pt x="126" y="124"/>
                              </a:lnTo>
                              <a:lnTo>
                                <a:pt x="139" y="113"/>
                              </a:lnTo>
                              <a:lnTo>
                                <a:pt x="142" y="111"/>
                              </a:lnTo>
                              <a:lnTo>
                                <a:pt x="147" y="105"/>
                              </a:lnTo>
                              <a:lnTo>
                                <a:pt x="152" y="103"/>
                              </a:lnTo>
                              <a:lnTo>
                                <a:pt x="158" y="98"/>
                              </a:lnTo>
                              <a:lnTo>
                                <a:pt x="163" y="98"/>
                              </a:lnTo>
                              <a:lnTo>
                                <a:pt x="168" y="92"/>
                              </a:lnTo>
                              <a:lnTo>
                                <a:pt x="171" y="92"/>
                              </a:lnTo>
                              <a:lnTo>
                                <a:pt x="173" y="90"/>
                              </a:lnTo>
                              <a:lnTo>
                                <a:pt x="179" y="84"/>
                              </a:lnTo>
                              <a:lnTo>
                                <a:pt x="184" y="79"/>
                              </a:lnTo>
                              <a:lnTo>
                                <a:pt x="187" y="79"/>
                              </a:lnTo>
                              <a:lnTo>
                                <a:pt x="187" y="76"/>
                              </a:lnTo>
                              <a:lnTo>
                                <a:pt x="189" y="76"/>
                              </a:lnTo>
                              <a:lnTo>
                                <a:pt x="192" y="76"/>
                              </a:lnTo>
                              <a:lnTo>
                                <a:pt x="197" y="76"/>
                              </a:lnTo>
                              <a:lnTo>
                                <a:pt x="197" y="79"/>
                              </a:lnTo>
                              <a:lnTo>
                                <a:pt x="202" y="82"/>
                              </a:lnTo>
                              <a:lnTo>
                                <a:pt x="208" y="82"/>
                              </a:lnTo>
                              <a:lnTo>
                                <a:pt x="216" y="82"/>
                              </a:lnTo>
                              <a:lnTo>
                                <a:pt x="218" y="82"/>
                              </a:lnTo>
                              <a:lnTo>
                                <a:pt x="221" y="84"/>
                              </a:lnTo>
                              <a:lnTo>
                                <a:pt x="226" y="79"/>
                              </a:lnTo>
                              <a:lnTo>
                                <a:pt x="229" y="76"/>
                              </a:lnTo>
                              <a:lnTo>
                                <a:pt x="229" y="71"/>
                              </a:lnTo>
                              <a:lnTo>
                                <a:pt x="231" y="71"/>
                              </a:lnTo>
                              <a:lnTo>
                                <a:pt x="239" y="58"/>
                              </a:lnTo>
                              <a:lnTo>
                                <a:pt x="250" y="45"/>
                              </a:lnTo>
                              <a:lnTo>
                                <a:pt x="258" y="42"/>
                              </a:lnTo>
                              <a:lnTo>
                                <a:pt x="263" y="37"/>
                              </a:lnTo>
                              <a:lnTo>
                                <a:pt x="265" y="34"/>
                              </a:lnTo>
                              <a:lnTo>
                                <a:pt x="271" y="34"/>
                              </a:lnTo>
                              <a:lnTo>
                                <a:pt x="271" y="32"/>
                              </a:lnTo>
                              <a:lnTo>
                                <a:pt x="273" y="32"/>
                              </a:lnTo>
                              <a:lnTo>
                                <a:pt x="276" y="29"/>
                              </a:lnTo>
                              <a:lnTo>
                                <a:pt x="279" y="29"/>
                              </a:lnTo>
                              <a:lnTo>
                                <a:pt x="281" y="29"/>
                              </a:lnTo>
                              <a:lnTo>
                                <a:pt x="284" y="26"/>
                              </a:lnTo>
                              <a:lnTo>
                                <a:pt x="289" y="26"/>
                              </a:lnTo>
                              <a:lnTo>
                                <a:pt x="292" y="24"/>
                              </a:lnTo>
                              <a:lnTo>
                                <a:pt x="294" y="24"/>
                              </a:lnTo>
                              <a:lnTo>
                                <a:pt x="297" y="24"/>
                              </a:lnTo>
                              <a:lnTo>
                                <a:pt x="297" y="21"/>
                              </a:lnTo>
                              <a:lnTo>
                                <a:pt x="300" y="21"/>
                              </a:lnTo>
                              <a:lnTo>
                                <a:pt x="305" y="21"/>
                              </a:lnTo>
                              <a:lnTo>
                                <a:pt x="313" y="19"/>
                              </a:lnTo>
                              <a:lnTo>
                                <a:pt x="321" y="19"/>
                              </a:lnTo>
                              <a:lnTo>
                                <a:pt x="326" y="19"/>
                              </a:lnTo>
                              <a:lnTo>
                                <a:pt x="331" y="16"/>
                              </a:lnTo>
                              <a:lnTo>
                                <a:pt x="339" y="16"/>
                              </a:lnTo>
                              <a:lnTo>
                                <a:pt x="350" y="16"/>
                              </a:lnTo>
                              <a:lnTo>
                                <a:pt x="355" y="16"/>
                              </a:lnTo>
                              <a:lnTo>
                                <a:pt x="357" y="13"/>
                              </a:lnTo>
                              <a:lnTo>
                                <a:pt x="365" y="13"/>
                              </a:lnTo>
                              <a:lnTo>
                                <a:pt x="368" y="16"/>
                              </a:lnTo>
                              <a:lnTo>
                                <a:pt x="365" y="19"/>
                              </a:lnTo>
                              <a:lnTo>
                                <a:pt x="357" y="21"/>
                              </a:lnTo>
                              <a:lnTo>
                                <a:pt x="352" y="24"/>
                              </a:lnTo>
                              <a:lnTo>
                                <a:pt x="344" y="24"/>
                              </a:lnTo>
                              <a:lnTo>
                                <a:pt x="342" y="24"/>
                              </a:lnTo>
                              <a:lnTo>
                                <a:pt x="336" y="24"/>
                              </a:lnTo>
                              <a:lnTo>
                                <a:pt x="331" y="29"/>
                              </a:lnTo>
                              <a:lnTo>
                                <a:pt x="326" y="40"/>
                              </a:lnTo>
                              <a:lnTo>
                                <a:pt x="329" y="42"/>
                              </a:lnTo>
                              <a:lnTo>
                                <a:pt x="334" y="42"/>
                              </a:lnTo>
                              <a:lnTo>
                                <a:pt x="334" y="40"/>
                              </a:lnTo>
                              <a:lnTo>
                                <a:pt x="336" y="37"/>
                              </a:lnTo>
                              <a:lnTo>
                                <a:pt x="339" y="34"/>
                              </a:lnTo>
                              <a:lnTo>
                                <a:pt x="344" y="34"/>
                              </a:lnTo>
                              <a:lnTo>
                                <a:pt x="352" y="34"/>
                              </a:lnTo>
                              <a:lnTo>
                                <a:pt x="357" y="29"/>
                              </a:lnTo>
                              <a:lnTo>
                                <a:pt x="365" y="29"/>
                              </a:lnTo>
                              <a:lnTo>
                                <a:pt x="365" y="32"/>
                              </a:lnTo>
                              <a:lnTo>
                                <a:pt x="365" y="34"/>
                              </a:lnTo>
                              <a:lnTo>
                                <a:pt x="355" y="40"/>
                              </a:lnTo>
                              <a:lnTo>
                                <a:pt x="347" y="48"/>
                              </a:lnTo>
                              <a:lnTo>
                                <a:pt x="344" y="50"/>
                              </a:lnTo>
                              <a:lnTo>
                                <a:pt x="344" y="55"/>
                              </a:lnTo>
                              <a:lnTo>
                                <a:pt x="336" y="55"/>
                              </a:lnTo>
                              <a:lnTo>
                                <a:pt x="329" y="55"/>
                              </a:lnTo>
                              <a:lnTo>
                                <a:pt x="321" y="58"/>
                              </a:lnTo>
                              <a:lnTo>
                                <a:pt x="315" y="61"/>
                              </a:lnTo>
                              <a:lnTo>
                                <a:pt x="313" y="63"/>
                              </a:lnTo>
                              <a:lnTo>
                                <a:pt x="310" y="63"/>
                              </a:lnTo>
                              <a:lnTo>
                                <a:pt x="305" y="66"/>
                              </a:lnTo>
                              <a:lnTo>
                                <a:pt x="302" y="66"/>
                              </a:lnTo>
                              <a:lnTo>
                                <a:pt x="302" y="69"/>
                              </a:lnTo>
                              <a:lnTo>
                                <a:pt x="294" y="71"/>
                              </a:lnTo>
                              <a:lnTo>
                                <a:pt x="289" y="74"/>
                              </a:lnTo>
                              <a:lnTo>
                                <a:pt x="276" y="76"/>
                              </a:lnTo>
                              <a:lnTo>
                                <a:pt x="265" y="84"/>
                              </a:lnTo>
                              <a:lnTo>
                                <a:pt x="260" y="84"/>
                              </a:lnTo>
                              <a:lnTo>
                                <a:pt x="258" y="87"/>
                              </a:lnTo>
                              <a:lnTo>
                                <a:pt x="255" y="90"/>
                              </a:lnTo>
                              <a:lnTo>
                                <a:pt x="252" y="92"/>
                              </a:lnTo>
                              <a:lnTo>
                                <a:pt x="255" y="95"/>
                              </a:lnTo>
                              <a:lnTo>
                                <a:pt x="260" y="95"/>
                              </a:lnTo>
                              <a:lnTo>
                                <a:pt x="268" y="95"/>
                              </a:lnTo>
                              <a:lnTo>
                                <a:pt x="273" y="92"/>
                              </a:lnTo>
                              <a:lnTo>
                                <a:pt x="279" y="90"/>
                              </a:lnTo>
                              <a:lnTo>
                                <a:pt x="276" y="87"/>
                              </a:lnTo>
                              <a:lnTo>
                                <a:pt x="279" y="84"/>
                              </a:lnTo>
                              <a:lnTo>
                                <a:pt x="284" y="82"/>
                              </a:lnTo>
                              <a:lnTo>
                                <a:pt x="286" y="84"/>
                              </a:lnTo>
                              <a:lnTo>
                                <a:pt x="289" y="87"/>
                              </a:lnTo>
                              <a:lnTo>
                                <a:pt x="292" y="90"/>
                              </a:lnTo>
                              <a:lnTo>
                                <a:pt x="297" y="90"/>
                              </a:lnTo>
                              <a:lnTo>
                                <a:pt x="302" y="90"/>
                              </a:lnTo>
                              <a:lnTo>
                                <a:pt x="308" y="84"/>
                              </a:lnTo>
                              <a:lnTo>
                                <a:pt x="308" y="82"/>
                              </a:lnTo>
                              <a:lnTo>
                                <a:pt x="302" y="79"/>
                              </a:lnTo>
                              <a:lnTo>
                                <a:pt x="300" y="79"/>
                              </a:lnTo>
                              <a:lnTo>
                                <a:pt x="297" y="76"/>
                              </a:lnTo>
                              <a:lnTo>
                                <a:pt x="300" y="74"/>
                              </a:lnTo>
                              <a:lnTo>
                                <a:pt x="308" y="74"/>
                              </a:lnTo>
                              <a:lnTo>
                                <a:pt x="318" y="76"/>
                              </a:lnTo>
                              <a:lnTo>
                                <a:pt x="321" y="79"/>
                              </a:lnTo>
                              <a:lnTo>
                                <a:pt x="323" y="79"/>
                              </a:lnTo>
                              <a:lnTo>
                                <a:pt x="329" y="79"/>
                              </a:lnTo>
                              <a:lnTo>
                                <a:pt x="336" y="76"/>
                              </a:lnTo>
                              <a:lnTo>
                                <a:pt x="342" y="71"/>
                              </a:lnTo>
                              <a:lnTo>
                                <a:pt x="344" y="63"/>
                              </a:lnTo>
                              <a:lnTo>
                                <a:pt x="355" y="58"/>
                              </a:lnTo>
                              <a:lnTo>
                                <a:pt x="363" y="50"/>
                              </a:lnTo>
                              <a:lnTo>
                                <a:pt x="365" y="48"/>
                              </a:lnTo>
                              <a:lnTo>
                                <a:pt x="368" y="42"/>
                              </a:lnTo>
                              <a:lnTo>
                                <a:pt x="373" y="37"/>
                              </a:lnTo>
                              <a:lnTo>
                                <a:pt x="376" y="32"/>
                              </a:lnTo>
                              <a:lnTo>
                                <a:pt x="376" y="29"/>
                              </a:lnTo>
                              <a:lnTo>
                                <a:pt x="379" y="26"/>
                              </a:lnTo>
                              <a:lnTo>
                                <a:pt x="379" y="24"/>
                              </a:lnTo>
                              <a:lnTo>
                                <a:pt x="379" y="21"/>
                              </a:lnTo>
                              <a:lnTo>
                                <a:pt x="376" y="19"/>
                              </a:lnTo>
                              <a:lnTo>
                                <a:pt x="371" y="13"/>
                              </a:lnTo>
                              <a:lnTo>
                                <a:pt x="373" y="11"/>
                              </a:lnTo>
                              <a:lnTo>
                                <a:pt x="376" y="11"/>
                              </a:lnTo>
                              <a:lnTo>
                                <a:pt x="384" y="5"/>
                              </a:lnTo>
                              <a:lnTo>
                                <a:pt x="394" y="3"/>
                              </a:lnTo>
                              <a:lnTo>
                                <a:pt x="394" y="13"/>
                              </a:lnTo>
                              <a:lnTo>
                                <a:pt x="392" y="24"/>
                              </a:lnTo>
                              <a:lnTo>
                                <a:pt x="394" y="24"/>
                              </a:lnTo>
                              <a:lnTo>
                                <a:pt x="397" y="24"/>
                              </a:lnTo>
                              <a:lnTo>
                                <a:pt x="400" y="26"/>
                              </a:lnTo>
                              <a:lnTo>
                                <a:pt x="400" y="29"/>
                              </a:lnTo>
                              <a:lnTo>
                                <a:pt x="397" y="32"/>
                              </a:lnTo>
                              <a:lnTo>
                                <a:pt x="394" y="34"/>
                              </a:lnTo>
                              <a:lnTo>
                                <a:pt x="381" y="50"/>
                              </a:lnTo>
                              <a:lnTo>
                                <a:pt x="371" y="63"/>
                              </a:lnTo>
                              <a:lnTo>
                                <a:pt x="365" y="66"/>
                              </a:lnTo>
                              <a:lnTo>
                                <a:pt x="360" y="69"/>
                              </a:lnTo>
                              <a:lnTo>
                                <a:pt x="357" y="71"/>
                              </a:lnTo>
                              <a:lnTo>
                                <a:pt x="357" y="74"/>
                              </a:lnTo>
                              <a:lnTo>
                                <a:pt x="355" y="74"/>
                              </a:lnTo>
                              <a:lnTo>
                                <a:pt x="352" y="76"/>
                              </a:lnTo>
                              <a:lnTo>
                                <a:pt x="347" y="79"/>
                              </a:lnTo>
                              <a:lnTo>
                                <a:pt x="347" y="82"/>
                              </a:lnTo>
                              <a:lnTo>
                                <a:pt x="344" y="84"/>
                              </a:lnTo>
                              <a:lnTo>
                                <a:pt x="336" y="87"/>
                              </a:lnTo>
                              <a:lnTo>
                                <a:pt x="329" y="92"/>
                              </a:lnTo>
                              <a:lnTo>
                                <a:pt x="326" y="95"/>
                              </a:lnTo>
                              <a:lnTo>
                                <a:pt x="323" y="95"/>
                              </a:lnTo>
                              <a:lnTo>
                                <a:pt x="321" y="98"/>
                              </a:lnTo>
                              <a:lnTo>
                                <a:pt x="318" y="98"/>
                              </a:lnTo>
                              <a:lnTo>
                                <a:pt x="313" y="100"/>
                              </a:lnTo>
                              <a:lnTo>
                                <a:pt x="310" y="103"/>
                              </a:lnTo>
                              <a:lnTo>
                                <a:pt x="305" y="103"/>
                              </a:lnTo>
                              <a:lnTo>
                                <a:pt x="302" y="105"/>
                              </a:lnTo>
                              <a:lnTo>
                                <a:pt x="294" y="105"/>
                              </a:lnTo>
                              <a:lnTo>
                                <a:pt x="286" y="108"/>
                              </a:lnTo>
                              <a:lnTo>
                                <a:pt x="268" y="108"/>
                              </a:lnTo>
                              <a:lnTo>
                                <a:pt x="247" y="108"/>
                              </a:lnTo>
                              <a:lnTo>
                                <a:pt x="239" y="111"/>
                              </a:lnTo>
                              <a:lnTo>
                                <a:pt x="234" y="113"/>
                              </a:lnTo>
                              <a:lnTo>
                                <a:pt x="231" y="119"/>
                              </a:lnTo>
                              <a:lnTo>
                                <a:pt x="231" y="124"/>
                              </a:lnTo>
                              <a:lnTo>
                                <a:pt x="226" y="126"/>
                              </a:lnTo>
                              <a:lnTo>
                                <a:pt x="218" y="129"/>
                              </a:lnTo>
                              <a:lnTo>
                                <a:pt x="213" y="124"/>
                              </a:lnTo>
                              <a:lnTo>
                                <a:pt x="208" y="124"/>
                              </a:lnTo>
                              <a:lnTo>
                                <a:pt x="202" y="126"/>
                              </a:lnTo>
                              <a:lnTo>
                                <a:pt x="197" y="129"/>
                              </a:lnTo>
                              <a:lnTo>
                                <a:pt x="197" y="132"/>
                              </a:lnTo>
                              <a:lnTo>
                                <a:pt x="194" y="134"/>
                              </a:lnTo>
                              <a:lnTo>
                                <a:pt x="189" y="145"/>
                              </a:lnTo>
                              <a:lnTo>
                                <a:pt x="187" y="153"/>
                              </a:lnTo>
                              <a:lnTo>
                                <a:pt x="181" y="163"/>
                              </a:lnTo>
                              <a:lnTo>
                                <a:pt x="179" y="174"/>
                              </a:lnTo>
                              <a:lnTo>
                                <a:pt x="176" y="179"/>
                              </a:lnTo>
                              <a:lnTo>
                                <a:pt x="173" y="182"/>
                              </a:lnTo>
                              <a:lnTo>
                                <a:pt x="171" y="187"/>
                              </a:lnTo>
                              <a:lnTo>
                                <a:pt x="168" y="192"/>
                              </a:lnTo>
                              <a:lnTo>
                                <a:pt x="166" y="195"/>
                              </a:lnTo>
                              <a:lnTo>
                                <a:pt x="166" y="197"/>
                              </a:lnTo>
                              <a:lnTo>
                                <a:pt x="163" y="200"/>
                              </a:lnTo>
                              <a:lnTo>
                                <a:pt x="160" y="203"/>
                              </a:lnTo>
                              <a:lnTo>
                                <a:pt x="160" y="205"/>
                              </a:lnTo>
                              <a:lnTo>
                                <a:pt x="158" y="208"/>
                              </a:lnTo>
                              <a:lnTo>
                                <a:pt x="155" y="211"/>
                              </a:lnTo>
                              <a:lnTo>
                                <a:pt x="152" y="213"/>
                              </a:lnTo>
                              <a:lnTo>
                                <a:pt x="152" y="216"/>
                              </a:lnTo>
                              <a:lnTo>
                                <a:pt x="150" y="216"/>
                              </a:lnTo>
                              <a:lnTo>
                                <a:pt x="150" y="219"/>
                              </a:lnTo>
                              <a:lnTo>
                                <a:pt x="147" y="221"/>
                              </a:lnTo>
                              <a:lnTo>
                                <a:pt x="142" y="226"/>
                              </a:lnTo>
                              <a:lnTo>
                                <a:pt x="137" y="229"/>
                              </a:lnTo>
                              <a:lnTo>
                                <a:pt x="137" y="234"/>
                              </a:lnTo>
                              <a:lnTo>
                                <a:pt x="131" y="237"/>
                              </a:lnTo>
                              <a:lnTo>
                                <a:pt x="129" y="242"/>
                              </a:lnTo>
                              <a:lnTo>
                                <a:pt x="126" y="245"/>
                              </a:lnTo>
                              <a:lnTo>
                                <a:pt x="121" y="247"/>
                              </a:lnTo>
                              <a:lnTo>
                                <a:pt x="118" y="253"/>
                              </a:lnTo>
                              <a:lnTo>
                                <a:pt x="118" y="258"/>
                              </a:lnTo>
                              <a:lnTo>
                                <a:pt x="118" y="261"/>
                              </a:lnTo>
                              <a:lnTo>
                                <a:pt x="118" y="263"/>
                              </a:lnTo>
                              <a:lnTo>
                                <a:pt x="121" y="269"/>
                              </a:lnTo>
                              <a:lnTo>
                                <a:pt x="121" y="276"/>
                              </a:lnTo>
                              <a:lnTo>
                                <a:pt x="118" y="276"/>
                              </a:lnTo>
                              <a:lnTo>
                                <a:pt x="116" y="279"/>
                              </a:lnTo>
                              <a:lnTo>
                                <a:pt x="108" y="282"/>
                              </a:lnTo>
                              <a:lnTo>
                                <a:pt x="100" y="282"/>
                              </a:lnTo>
                              <a:lnTo>
                                <a:pt x="97" y="284"/>
                              </a:lnTo>
                              <a:lnTo>
                                <a:pt x="95" y="295"/>
                              </a:lnTo>
                              <a:lnTo>
                                <a:pt x="92" y="297"/>
                              </a:lnTo>
                              <a:lnTo>
                                <a:pt x="89" y="303"/>
                              </a:lnTo>
                              <a:lnTo>
                                <a:pt x="92" y="316"/>
                              </a:lnTo>
                              <a:lnTo>
                                <a:pt x="95" y="324"/>
                              </a:lnTo>
                              <a:lnTo>
                                <a:pt x="100" y="321"/>
                              </a:lnTo>
                              <a:lnTo>
                                <a:pt x="102" y="313"/>
                              </a:lnTo>
                              <a:lnTo>
                                <a:pt x="108" y="311"/>
                              </a:lnTo>
                              <a:lnTo>
                                <a:pt x="110" y="308"/>
                              </a:lnTo>
                              <a:lnTo>
                                <a:pt x="118" y="305"/>
                              </a:lnTo>
                              <a:lnTo>
                                <a:pt x="123" y="305"/>
                              </a:lnTo>
                              <a:lnTo>
                                <a:pt x="126" y="311"/>
                              </a:lnTo>
                              <a:lnTo>
                                <a:pt x="129" y="319"/>
                              </a:lnTo>
                              <a:lnTo>
                                <a:pt x="129" y="321"/>
                              </a:lnTo>
                              <a:lnTo>
                                <a:pt x="129" y="324"/>
                              </a:lnTo>
                              <a:lnTo>
                                <a:pt x="129" y="326"/>
                              </a:lnTo>
                              <a:lnTo>
                                <a:pt x="129" y="329"/>
                              </a:lnTo>
                              <a:lnTo>
                                <a:pt x="131" y="332"/>
                              </a:lnTo>
                              <a:lnTo>
                                <a:pt x="131" y="334"/>
                              </a:lnTo>
                              <a:lnTo>
                                <a:pt x="134" y="337"/>
                              </a:lnTo>
                              <a:lnTo>
                                <a:pt x="134" y="340"/>
                              </a:lnTo>
                              <a:lnTo>
                                <a:pt x="134" y="363"/>
                              </a:lnTo>
                              <a:lnTo>
                                <a:pt x="134" y="390"/>
                              </a:lnTo>
                              <a:lnTo>
                                <a:pt x="134" y="395"/>
                              </a:lnTo>
                              <a:lnTo>
                                <a:pt x="134" y="397"/>
                              </a:lnTo>
                              <a:lnTo>
                                <a:pt x="131" y="403"/>
                              </a:lnTo>
                              <a:lnTo>
                                <a:pt x="129" y="408"/>
                              </a:lnTo>
                              <a:lnTo>
                                <a:pt x="129" y="413"/>
                              </a:lnTo>
                              <a:lnTo>
                                <a:pt x="126" y="418"/>
                              </a:lnTo>
                              <a:lnTo>
                                <a:pt x="126" y="424"/>
                              </a:lnTo>
                              <a:lnTo>
                                <a:pt x="123" y="432"/>
                              </a:lnTo>
                              <a:lnTo>
                                <a:pt x="121" y="437"/>
                              </a:lnTo>
                              <a:lnTo>
                                <a:pt x="118" y="445"/>
                              </a:lnTo>
                              <a:lnTo>
                                <a:pt x="113" y="450"/>
                              </a:lnTo>
                              <a:lnTo>
                                <a:pt x="110" y="461"/>
                              </a:lnTo>
                              <a:lnTo>
                                <a:pt x="102" y="468"/>
                              </a:lnTo>
                              <a:lnTo>
                                <a:pt x="97" y="482"/>
                              </a:lnTo>
                              <a:lnTo>
                                <a:pt x="95" y="484"/>
                              </a:lnTo>
                              <a:lnTo>
                                <a:pt x="95" y="490"/>
                              </a:lnTo>
                              <a:lnTo>
                                <a:pt x="89" y="503"/>
                              </a:lnTo>
                              <a:lnTo>
                                <a:pt x="87" y="516"/>
                              </a:lnTo>
                              <a:lnTo>
                                <a:pt x="89" y="521"/>
                              </a:lnTo>
                              <a:lnTo>
                                <a:pt x="92" y="526"/>
                              </a:lnTo>
                              <a:lnTo>
                                <a:pt x="97" y="524"/>
                              </a:lnTo>
                              <a:lnTo>
                                <a:pt x="102" y="518"/>
                              </a:lnTo>
                              <a:lnTo>
                                <a:pt x="108" y="518"/>
                              </a:lnTo>
                              <a:lnTo>
                                <a:pt x="110" y="516"/>
                              </a:lnTo>
                              <a:lnTo>
                                <a:pt x="116" y="516"/>
                              </a:lnTo>
                              <a:lnTo>
                                <a:pt x="121" y="516"/>
                              </a:lnTo>
                              <a:lnTo>
                                <a:pt x="121" y="521"/>
                              </a:lnTo>
                              <a:lnTo>
                                <a:pt x="121" y="526"/>
                              </a:lnTo>
                              <a:lnTo>
                                <a:pt x="126" y="534"/>
                              </a:lnTo>
                              <a:lnTo>
                                <a:pt x="129" y="545"/>
                              </a:lnTo>
                              <a:lnTo>
                                <a:pt x="134" y="550"/>
                              </a:lnTo>
                              <a:lnTo>
                                <a:pt x="137" y="558"/>
                              </a:lnTo>
                              <a:lnTo>
                                <a:pt x="145" y="563"/>
                              </a:lnTo>
                              <a:lnTo>
                                <a:pt x="147" y="574"/>
                              </a:lnTo>
                              <a:lnTo>
                                <a:pt x="152" y="579"/>
                              </a:lnTo>
                              <a:lnTo>
                                <a:pt x="155" y="584"/>
                              </a:lnTo>
                              <a:lnTo>
                                <a:pt x="160" y="592"/>
                              </a:lnTo>
                              <a:lnTo>
                                <a:pt x="163" y="597"/>
                              </a:lnTo>
                              <a:lnTo>
                                <a:pt x="163" y="600"/>
                              </a:lnTo>
                              <a:lnTo>
                                <a:pt x="168" y="608"/>
                              </a:lnTo>
                              <a:lnTo>
                                <a:pt x="171" y="613"/>
                              </a:lnTo>
                              <a:lnTo>
                                <a:pt x="173" y="621"/>
                              </a:lnTo>
                              <a:lnTo>
                                <a:pt x="179" y="626"/>
                              </a:lnTo>
                              <a:lnTo>
                                <a:pt x="179" y="629"/>
                              </a:lnTo>
                              <a:lnTo>
                                <a:pt x="179" y="632"/>
                              </a:lnTo>
                              <a:lnTo>
                                <a:pt x="181" y="637"/>
                              </a:lnTo>
                              <a:lnTo>
                                <a:pt x="184" y="642"/>
                              </a:lnTo>
                              <a:lnTo>
                                <a:pt x="184" y="645"/>
                              </a:lnTo>
                              <a:lnTo>
                                <a:pt x="184" y="650"/>
                              </a:lnTo>
                              <a:lnTo>
                                <a:pt x="187" y="655"/>
                              </a:lnTo>
                              <a:lnTo>
                                <a:pt x="189" y="663"/>
                              </a:lnTo>
                              <a:lnTo>
                                <a:pt x="192" y="668"/>
                              </a:lnTo>
                              <a:lnTo>
                                <a:pt x="192" y="676"/>
                              </a:lnTo>
                              <a:lnTo>
                                <a:pt x="194" y="682"/>
                              </a:lnTo>
                              <a:lnTo>
                                <a:pt x="200" y="682"/>
                              </a:lnTo>
                              <a:lnTo>
                                <a:pt x="202" y="684"/>
                              </a:lnTo>
                              <a:lnTo>
                                <a:pt x="216" y="689"/>
                              </a:lnTo>
                              <a:lnTo>
                                <a:pt x="229" y="697"/>
                              </a:lnTo>
                              <a:lnTo>
                                <a:pt x="242" y="708"/>
                              </a:lnTo>
                              <a:lnTo>
                                <a:pt x="255" y="716"/>
                              </a:lnTo>
                              <a:lnTo>
                                <a:pt x="258" y="721"/>
                              </a:lnTo>
                              <a:lnTo>
                                <a:pt x="263" y="726"/>
                              </a:lnTo>
                              <a:lnTo>
                                <a:pt x="265" y="726"/>
                              </a:lnTo>
                              <a:lnTo>
                                <a:pt x="271" y="732"/>
                              </a:lnTo>
                              <a:lnTo>
                                <a:pt x="273" y="739"/>
                              </a:lnTo>
                              <a:lnTo>
                                <a:pt x="284" y="747"/>
                              </a:lnTo>
                              <a:lnTo>
                                <a:pt x="292" y="753"/>
                              </a:lnTo>
                              <a:lnTo>
                                <a:pt x="297" y="753"/>
                              </a:lnTo>
                              <a:lnTo>
                                <a:pt x="297" y="750"/>
                              </a:lnTo>
                              <a:lnTo>
                                <a:pt x="294" y="745"/>
                              </a:lnTo>
                              <a:lnTo>
                                <a:pt x="289" y="739"/>
                              </a:lnTo>
                              <a:lnTo>
                                <a:pt x="286" y="734"/>
                              </a:lnTo>
                              <a:lnTo>
                                <a:pt x="281" y="729"/>
                              </a:lnTo>
                              <a:lnTo>
                                <a:pt x="276" y="724"/>
                              </a:lnTo>
                              <a:lnTo>
                                <a:pt x="273" y="718"/>
                              </a:lnTo>
                              <a:lnTo>
                                <a:pt x="271" y="713"/>
                              </a:lnTo>
                              <a:lnTo>
                                <a:pt x="265" y="711"/>
                              </a:lnTo>
                              <a:lnTo>
                                <a:pt x="268" y="703"/>
                              </a:lnTo>
                              <a:lnTo>
                                <a:pt x="271" y="700"/>
                              </a:lnTo>
                              <a:lnTo>
                                <a:pt x="273" y="697"/>
                              </a:lnTo>
                              <a:lnTo>
                                <a:pt x="276" y="695"/>
                              </a:lnTo>
                              <a:lnTo>
                                <a:pt x="279" y="692"/>
                              </a:lnTo>
                              <a:lnTo>
                                <a:pt x="281" y="695"/>
                              </a:lnTo>
                              <a:lnTo>
                                <a:pt x="284" y="695"/>
                              </a:lnTo>
                              <a:lnTo>
                                <a:pt x="286" y="697"/>
                              </a:lnTo>
                              <a:lnTo>
                                <a:pt x="289" y="700"/>
                              </a:lnTo>
                              <a:lnTo>
                                <a:pt x="294" y="703"/>
                              </a:lnTo>
                              <a:lnTo>
                                <a:pt x="300" y="708"/>
                              </a:lnTo>
                              <a:lnTo>
                                <a:pt x="308" y="708"/>
                              </a:lnTo>
                              <a:lnTo>
                                <a:pt x="313" y="708"/>
                              </a:lnTo>
                              <a:lnTo>
                                <a:pt x="318" y="711"/>
                              </a:lnTo>
                              <a:lnTo>
                                <a:pt x="321" y="711"/>
                              </a:lnTo>
                              <a:lnTo>
                                <a:pt x="329" y="713"/>
                              </a:lnTo>
                              <a:lnTo>
                                <a:pt x="339" y="713"/>
                              </a:lnTo>
                              <a:lnTo>
                                <a:pt x="352" y="716"/>
                              </a:lnTo>
                              <a:lnTo>
                                <a:pt x="365" y="716"/>
                              </a:lnTo>
                              <a:lnTo>
                                <a:pt x="379" y="718"/>
                              </a:lnTo>
                              <a:lnTo>
                                <a:pt x="392" y="724"/>
                              </a:lnTo>
                              <a:lnTo>
                                <a:pt x="397" y="724"/>
                              </a:lnTo>
                              <a:lnTo>
                                <a:pt x="402" y="726"/>
                              </a:lnTo>
                              <a:lnTo>
                                <a:pt x="405" y="726"/>
                              </a:lnTo>
                              <a:lnTo>
                                <a:pt x="407" y="726"/>
                              </a:lnTo>
                              <a:lnTo>
                                <a:pt x="418" y="732"/>
                              </a:lnTo>
                              <a:lnTo>
                                <a:pt x="428" y="732"/>
                              </a:lnTo>
                              <a:lnTo>
                                <a:pt x="431" y="732"/>
                              </a:lnTo>
                              <a:lnTo>
                                <a:pt x="434" y="732"/>
                              </a:lnTo>
                              <a:lnTo>
                                <a:pt x="436" y="729"/>
                              </a:lnTo>
                              <a:lnTo>
                                <a:pt x="442" y="726"/>
                              </a:lnTo>
                              <a:lnTo>
                                <a:pt x="444" y="724"/>
                              </a:lnTo>
                              <a:lnTo>
                                <a:pt x="449" y="721"/>
                              </a:lnTo>
                              <a:lnTo>
                                <a:pt x="452" y="721"/>
                              </a:lnTo>
                              <a:lnTo>
                                <a:pt x="457" y="718"/>
                              </a:lnTo>
                              <a:lnTo>
                                <a:pt x="460" y="716"/>
                              </a:lnTo>
                              <a:lnTo>
                                <a:pt x="465" y="716"/>
                              </a:lnTo>
                              <a:lnTo>
                                <a:pt x="468" y="713"/>
                              </a:lnTo>
                              <a:lnTo>
                                <a:pt x="478" y="711"/>
                              </a:lnTo>
                              <a:lnTo>
                                <a:pt x="489" y="708"/>
                              </a:lnTo>
                              <a:lnTo>
                                <a:pt x="492" y="708"/>
                              </a:lnTo>
                              <a:lnTo>
                                <a:pt x="494" y="708"/>
                              </a:lnTo>
                              <a:lnTo>
                                <a:pt x="507" y="705"/>
                              </a:lnTo>
                              <a:lnTo>
                                <a:pt x="523" y="703"/>
                              </a:lnTo>
                              <a:lnTo>
                                <a:pt x="526" y="700"/>
                              </a:lnTo>
                              <a:lnTo>
                                <a:pt x="539" y="697"/>
                              </a:lnTo>
                              <a:lnTo>
                                <a:pt x="549" y="692"/>
                              </a:lnTo>
                              <a:lnTo>
                                <a:pt x="555" y="689"/>
                              </a:lnTo>
                              <a:lnTo>
                                <a:pt x="557" y="687"/>
                              </a:lnTo>
                              <a:lnTo>
                                <a:pt x="563" y="684"/>
                              </a:lnTo>
                              <a:lnTo>
                                <a:pt x="565" y="684"/>
                              </a:lnTo>
                              <a:lnTo>
                                <a:pt x="568" y="687"/>
                              </a:lnTo>
                              <a:lnTo>
                                <a:pt x="568" y="689"/>
                              </a:lnTo>
                              <a:lnTo>
                                <a:pt x="568" y="695"/>
                              </a:lnTo>
                              <a:lnTo>
                                <a:pt x="573" y="697"/>
                              </a:lnTo>
                              <a:lnTo>
                                <a:pt x="578" y="700"/>
                              </a:lnTo>
                              <a:lnTo>
                                <a:pt x="576" y="705"/>
                              </a:lnTo>
                              <a:lnTo>
                                <a:pt x="576" y="711"/>
                              </a:lnTo>
                              <a:lnTo>
                                <a:pt x="570" y="716"/>
                              </a:lnTo>
                              <a:lnTo>
                                <a:pt x="565" y="721"/>
                              </a:lnTo>
                              <a:lnTo>
                                <a:pt x="563" y="726"/>
                              </a:lnTo>
                              <a:lnTo>
                                <a:pt x="557" y="729"/>
                              </a:lnTo>
                              <a:lnTo>
                                <a:pt x="555" y="734"/>
                              </a:lnTo>
                              <a:lnTo>
                                <a:pt x="549" y="739"/>
                              </a:lnTo>
                              <a:lnTo>
                                <a:pt x="544" y="747"/>
                              </a:lnTo>
                              <a:lnTo>
                                <a:pt x="539" y="755"/>
                              </a:lnTo>
                              <a:lnTo>
                                <a:pt x="547" y="755"/>
                              </a:lnTo>
                              <a:lnTo>
                                <a:pt x="549" y="753"/>
                              </a:lnTo>
                              <a:lnTo>
                                <a:pt x="560" y="747"/>
                              </a:lnTo>
                              <a:lnTo>
                                <a:pt x="568" y="739"/>
                              </a:lnTo>
                              <a:lnTo>
                                <a:pt x="568" y="737"/>
                              </a:lnTo>
                              <a:lnTo>
                                <a:pt x="570" y="734"/>
                              </a:lnTo>
                              <a:lnTo>
                                <a:pt x="576" y="729"/>
                              </a:lnTo>
                              <a:lnTo>
                                <a:pt x="576" y="726"/>
                              </a:lnTo>
                              <a:lnTo>
                                <a:pt x="578" y="721"/>
                              </a:lnTo>
                              <a:lnTo>
                                <a:pt x="581" y="716"/>
                              </a:lnTo>
                              <a:lnTo>
                                <a:pt x="584" y="716"/>
                              </a:lnTo>
                              <a:lnTo>
                                <a:pt x="584" y="713"/>
                              </a:lnTo>
                              <a:lnTo>
                                <a:pt x="594" y="700"/>
                              </a:lnTo>
                              <a:lnTo>
                                <a:pt x="607" y="689"/>
                              </a:lnTo>
                              <a:lnTo>
                                <a:pt x="610" y="687"/>
                              </a:lnTo>
                              <a:lnTo>
                                <a:pt x="612" y="684"/>
                              </a:lnTo>
                              <a:lnTo>
                                <a:pt x="626" y="679"/>
                              </a:lnTo>
                              <a:lnTo>
                                <a:pt x="636" y="674"/>
                              </a:lnTo>
                              <a:lnTo>
                                <a:pt x="641" y="671"/>
                              </a:lnTo>
                              <a:lnTo>
                                <a:pt x="644" y="666"/>
                              </a:lnTo>
                              <a:lnTo>
                                <a:pt x="644" y="663"/>
                              </a:lnTo>
                              <a:lnTo>
                                <a:pt x="644" y="661"/>
                              </a:lnTo>
                              <a:lnTo>
                                <a:pt x="647" y="655"/>
                              </a:lnTo>
                              <a:lnTo>
                                <a:pt x="647" y="647"/>
                              </a:lnTo>
                              <a:lnTo>
                                <a:pt x="655" y="632"/>
                              </a:lnTo>
                              <a:lnTo>
                                <a:pt x="660" y="613"/>
                              </a:lnTo>
                              <a:lnTo>
                                <a:pt x="662" y="608"/>
                              </a:lnTo>
                              <a:lnTo>
                                <a:pt x="662" y="603"/>
                              </a:lnTo>
                              <a:lnTo>
                                <a:pt x="668" y="595"/>
                              </a:lnTo>
                              <a:lnTo>
                                <a:pt x="670" y="584"/>
                              </a:lnTo>
                              <a:lnTo>
                                <a:pt x="673" y="582"/>
                              </a:lnTo>
                              <a:lnTo>
                                <a:pt x="673" y="579"/>
                              </a:lnTo>
                              <a:lnTo>
                                <a:pt x="676" y="574"/>
                              </a:lnTo>
                              <a:lnTo>
                                <a:pt x="678" y="571"/>
                              </a:lnTo>
                              <a:lnTo>
                                <a:pt x="681" y="561"/>
                              </a:lnTo>
                              <a:lnTo>
                                <a:pt x="683" y="553"/>
                              </a:lnTo>
                              <a:lnTo>
                                <a:pt x="686" y="545"/>
                              </a:lnTo>
                              <a:lnTo>
                                <a:pt x="689" y="537"/>
                              </a:lnTo>
                              <a:lnTo>
                                <a:pt x="689" y="526"/>
                              </a:lnTo>
                              <a:lnTo>
                                <a:pt x="691" y="518"/>
                              </a:lnTo>
                              <a:lnTo>
                                <a:pt x="697" y="518"/>
                              </a:lnTo>
                              <a:lnTo>
                                <a:pt x="702" y="516"/>
                              </a:lnTo>
                              <a:lnTo>
                                <a:pt x="705" y="511"/>
                              </a:lnTo>
                              <a:lnTo>
                                <a:pt x="710" y="513"/>
                              </a:lnTo>
                              <a:lnTo>
                                <a:pt x="715" y="516"/>
                              </a:lnTo>
                              <a:lnTo>
                                <a:pt x="720" y="521"/>
                              </a:lnTo>
                              <a:lnTo>
                                <a:pt x="720" y="526"/>
                              </a:lnTo>
                              <a:lnTo>
                                <a:pt x="723" y="529"/>
                              </a:lnTo>
                              <a:lnTo>
                                <a:pt x="726" y="529"/>
                              </a:lnTo>
                              <a:lnTo>
                                <a:pt x="731" y="526"/>
                              </a:lnTo>
                              <a:lnTo>
                                <a:pt x="733" y="518"/>
                              </a:lnTo>
                              <a:lnTo>
                                <a:pt x="736" y="511"/>
                              </a:lnTo>
                              <a:lnTo>
                                <a:pt x="739" y="505"/>
                              </a:lnTo>
                              <a:lnTo>
                                <a:pt x="741" y="500"/>
                              </a:lnTo>
                              <a:lnTo>
                                <a:pt x="741" y="495"/>
                              </a:lnTo>
                              <a:lnTo>
                                <a:pt x="741" y="490"/>
                              </a:lnTo>
                              <a:lnTo>
                                <a:pt x="739" y="484"/>
                              </a:lnTo>
                              <a:lnTo>
                                <a:pt x="736" y="482"/>
                              </a:lnTo>
                              <a:lnTo>
                                <a:pt x="733" y="479"/>
                              </a:lnTo>
                              <a:lnTo>
                                <a:pt x="733" y="476"/>
                              </a:lnTo>
                              <a:lnTo>
                                <a:pt x="731" y="471"/>
                              </a:lnTo>
                              <a:lnTo>
                                <a:pt x="726" y="468"/>
                              </a:lnTo>
                              <a:lnTo>
                                <a:pt x="723" y="463"/>
                              </a:lnTo>
                              <a:lnTo>
                                <a:pt x="723" y="455"/>
                              </a:lnTo>
                              <a:lnTo>
                                <a:pt x="720" y="455"/>
                              </a:lnTo>
                              <a:lnTo>
                                <a:pt x="718" y="453"/>
                              </a:lnTo>
                              <a:lnTo>
                                <a:pt x="715" y="453"/>
                              </a:lnTo>
                              <a:lnTo>
                                <a:pt x="715" y="447"/>
                              </a:lnTo>
                              <a:lnTo>
                                <a:pt x="715" y="445"/>
                              </a:lnTo>
                              <a:lnTo>
                                <a:pt x="712" y="442"/>
                              </a:lnTo>
                              <a:lnTo>
                                <a:pt x="710" y="442"/>
                              </a:lnTo>
                              <a:lnTo>
                                <a:pt x="710" y="434"/>
                              </a:lnTo>
                              <a:lnTo>
                                <a:pt x="707" y="429"/>
                              </a:lnTo>
                              <a:lnTo>
                                <a:pt x="705" y="426"/>
                              </a:lnTo>
                              <a:lnTo>
                                <a:pt x="702" y="424"/>
                              </a:lnTo>
                              <a:lnTo>
                                <a:pt x="702" y="416"/>
                              </a:lnTo>
                              <a:lnTo>
                                <a:pt x="699" y="411"/>
                              </a:lnTo>
                              <a:lnTo>
                                <a:pt x="697" y="408"/>
                              </a:lnTo>
                              <a:lnTo>
                                <a:pt x="697" y="400"/>
                              </a:lnTo>
                              <a:lnTo>
                                <a:pt x="694" y="395"/>
                              </a:lnTo>
                              <a:lnTo>
                                <a:pt x="691" y="390"/>
                              </a:lnTo>
                              <a:lnTo>
                                <a:pt x="689" y="384"/>
                              </a:lnTo>
                              <a:lnTo>
                                <a:pt x="686" y="376"/>
                              </a:lnTo>
                              <a:lnTo>
                                <a:pt x="686" y="368"/>
                              </a:lnTo>
                              <a:lnTo>
                                <a:pt x="683" y="361"/>
                              </a:lnTo>
                              <a:lnTo>
                                <a:pt x="683" y="358"/>
                              </a:lnTo>
                              <a:lnTo>
                                <a:pt x="683" y="353"/>
                              </a:lnTo>
                              <a:lnTo>
                                <a:pt x="681" y="345"/>
                              </a:lnTo>
                              <a:lnTo>
                                <a:pt x="681" y="337"/>
                              </a:lnTo>
                              <a:lnTo>
                                <a:pt x="678" y="332"/>
                              </a:lnTo>
                              <a:lnTo>
                                <a:pt x="678" y="326"/>
                              </a:lnTo>
                              <a:lnTo>
                                <a:pt x="681" y="324"/>
                              </a:lnTo>
                              <a:lnTo>
                                <a:pt x="681" y="319"/>
                              </a:lnTo>
                              <a:lnTo>
                                <a:pt x="686" y="316"/>
                              </a:lnTo>
                              <a:lnTo>
                                <a:pt x="691" y="313"/>
                              </a:lnTo>
                              <a:lnTo>
                                <a:pt x="697" y="308"/>
                              </a:lnTo>
                              <a:lnTo>
                                <a:pt x="702" y="305"/>
                              </a:lnTo>
                              <a:lnTo>
                                <a:pt x="705" y="308"/>
                              </a:lnTo>
                              <a:lnTo>
                                <a:pt x="707" y="313"/>
                              </a:lnTo>
                              <a:lnTo>
                                <a:pt x="710" y="319"/>
                              </a:lnTo>
                              <a:lnTo>
                                <a:pt x="712" y="321"/>
                              </a:lnTo>
                              <a:lnTo>
                                <a:pt x="715" y="326"/>
                              </a:lnTo>
                              <a:lnTo>
                                <a:pt x="718" y="332"/>
                              </a:lnTo>
                              <a:lnTo>
                                <a:pt x="723" y="332"/>
                              </a:lnTo>
                              <a:lnTo>
                                <a:pt x="726" y="329"/>
                              </a:lnTo>
                              <a:lnTo>
                                <a:pt x="726" y="324"/>
                              </a:lnTo>
                              <a:lnTo>
                                <a:pt x="726" y="321"/>
                              </a:lnTo>
                              <a:lnTo>
                                <a:pt x="723" y="303"/>
                              </a:lnTo>
                              <a:lnTo>
                                <a:pt x="718" y="287"/>
                              </a:lnTo>
                              <a:lnTo>
                                <a:pt x="718" y="279"/>
                              </a:lnTo>
                              <a:lnTo>
                                <a:pt x="715" y="276"/>
                              </a:lnTo>
                              <a:lnTo>
                                <a:pt x="707" y="276"/>
                              </a:lnTo>
                              <a:lnTo>
                                <a:pt x="699" y="274"/>
                              </a:lnTo>
                              <a:lnTo>
                                <a:pt x="694" y="271"/>
                              </a:lnTo>
                              <a:lnTo>
                                <a:pt x="694" y="263"/>
                              </a:lnTo>
                              <a:lnTo>
                                <a:pt x="699" y="258"/>
                              </a:lnTo>
                              <a:lnTo>
                                <a:pt x="705" y="253"/>
                              </a:lnTo>
                              <a:lnTo>
                                <a:pt x="702" y="245"/>
                              </a:lnTo>
                              <a:lnTo>
                                <a:pt x="697" y="237"/>
                              </a:lnTo>
                              <a:lnTo>
                                <a:pt x="697" y="234"/>
                              </a:lnTo>
                              <a:lnTo>
                                <a:pt x="694" y="232"/>
                              </a:lnTo>
                              <a:lnTo>
                                <a:pt x="689" y="232"/>
                              </a:lnTo>
                              <a:lnTo>
                                <a:pt x="689" y="229"/>
                              </a:lnTo>
                              <a:lnTo>
                                <a:pt x="683" y="224"/>
                              </a:lnTo>
                              <a:lnTo>
                                <a:pt x="678" y="224"/>
                              </a:lnTo>
                              <a:lnTo>
                                <a:pt x="670" y="213"/>
                              </a:lnTo>
                              <a:lnTo>
                                <a:pt x="662" y="205"/>
                              </a:lnTo>
                              <a:lnTo>
                                <a:pt x="657" y="200"/>
                              </a:lnTo>
                              <a:lnTo>
                                <a:pt x="652" y="195"/>
                              </a:lnTo>
                              <a:lnTo>
                                <a:pt x="652" y="192"/>
                              </a:lnTo>
                              <a:lnTo>
                                <a:pt x="652" y="190"/>
                              </a:lnTo>
                              <a:lnTo>
                                <a:pt x="644" y="184"/>
                              </a:lnTo>
                              <a:lnTo>
                                <a:pt x="641" y="176"/>
                              </a:lnTo>
                              <a:lnTo>
                                <a:pt x="636" y="169"/>
                              </a:lnTo>
                              <a:lnTo>
                                <a:pt x="634" y="163"/>
                              </a:lnTo>
                              <a:lnTo>
                                <a:pt x="634" y="161"/>
                              </a:lnTo>
                              <a:lnTo>
                                <a:pt x="631" y="158"/>
                              </a:lnTo>
                              <a:lnTo>
                                <a:pt x="628" y="155"/>
                              </a:lnTo>
                              <a:lnTo>
                                <a:pt x="626" y="150"/>
                              </a:lnTo>
                              <a:lnTo>
                                <a:pt x="620" y="137"/>
                              </a:lnTo>
                              <a:lnTo>
                                <a:pt x="615" y="126"/>
                              </a:lnTo>
                              <a:lnTo>
                                <a:pt x="610" y="121"/>
                              </a:lnTo>
                              <a:lnTo>
                                <a:pt x="605" y="113"/>
                              </a:lnTo>
                              <a:lnTo>
                                <a:pt x="597" y="116"/>
                              </a:lnTo>
                              <a:lnTo>
                                <a:pt x="586" y="119"/>
                              </a:lnTo>
                              <a:lnTo>
                                <a:pt x="584" y="119"/>
                              </a:lnTo>
                              <a:lnTo>
                                <a:pt x="581" y="116"/>
                              </a:lnTo>
                              <a:lnTo>
                                <a:pt x="578" y="111"/>
                              </a:lnTo>
                              <a:lnTo>
                                <a:pt x="576" y="108"/>
                              </a:lnTo>
                              <a:lnTo>
                                <a:pt x="576" y="103"/>
                              </a:lnTo>
                              <a:lnTo>
                                <a:pt x="573" y="98"/>
                              </a:lnTo>
                              <a:lnTo>
                                <a:pt x="563" y="100"/>
                              </a:lnTo>
                              <a:lnTo>
                                <a:pt x="555" y="100"/>
                              </a:lnTo>
                              <a:lnTo>
                                <a:pt x="549" y="100"/>
                              </a:lnTo>
                              <a:lnTo>
                                <a:pt x="547" y="100"/>
                              </a:lnTo>
                              <a:lnTo>
                                <a:pt x="518" y="98"/>
                              </a:lnTo>
                              <a:lnTo>
                                <a:pt x="492" y="95"/>
                              </a:lnTo>
                              <a:lnTo>
                                <a:pt x="463" y="90"/>
                              </a:lnTo>
                              <a:lnTo>
                                <a:pt x="428" y="90"/>
                              </a:lnTo>
                              <a:lnTo>
                                <a:pt x="415" y="90"/>
                              </a:lnTo>
                              <a:lnTo>
                                <a:pt x="402" y="90"/>
                              </a:lnTo>
                              <a:lnTo>
                                <a:pt x="400" y="87"/>
                              </a:lnTo>
                              <a:lnTo>
                                <a:pt x="397" y="84"/>
                              </a:lnTo>
                              <a:lnTo>
                                <a:pt x="394" y="87"/>
                              </a:lnTo>
                              <a:lnTo>
                                <a:pt x="392" y="92"/>
                              </a:lnTo>
                              <a:lnTo>
                                <a:pt x="386" y="92"/>
                              </a:lnTo>
                              <a:lnTo>
                                <a:pt x="381" y="90"/>
                              </a:lnTo>
                              <a:lnTo>
                                <a:pt x="381" y="84"/>
                              </a:lnTo>
                              <a:lnTo>
                                <a:pt x="379" y="82"/>
                              </a:lnTo>
                              <a:lnTo>
                                <a:pt x="379" y="74"/>
                              </a:lnTo>
                              <a:lnTo>
                                <a:pt x="384" y="71"/>
                              </a:lnTo>
                              <a:lnTo>
                                <a:pt x="386" y="66"/>
                              </a:lnTo>
                              <a:lnTo>
                                <a:pt x="392" y="63"/>
                              </a:lnTo>
                              <a:lnTo>
                                <a:pt x="400" y="55"/>
                              </a:lnTo>
                              <a:lnTo>
                                <a:pt x="407" y="50"/>
                              </a:lnTo>
                              <a:lnTo>
                                <a:pt x="410" y="48"/>
                              </a:lnTo>
                              <a:lnTo>
                                <a:pt x="415" y="45"/>
                              </a:lnTo>
                              <a:lnTo>
                                <a:pt x="418" y="42"/>
                              </a:lnTo>
                              <a:lnTo>
                                <a:pt x="418" y="40"/>
                              </a:lnTo>
                              <a:lnTo>
                                <a:pt x="415" y="34"/>
                              </a:lnTo>
                              <a:lnTo>
                                <a:pt x="413" y="29"/>
                              </a:lnTo>
                              <a:lnTo>
                                <a:pt x="413" y="24"/>
                              </a:lnTo>
                              <a:lnTo>
                                <a:pt x="418" y="24"/>
                              </a:lnTo>
                              <a:lnTo>
                                <a:pt x="421" y="21"/>
                              </a:lnTo>
                              <a:lnTo>
                                <a:pt x="426" y="21"/>
                              </a:lnTo>
                              <a:lnTo>
                                <a:pt x="426" y="19"/>
                              </a:lnTo>
                              <a:lnTo>
                                <a:pt x="426" y="16"/>
                              </a:lnTo>
                              <a:lnTo>
                                <a:pt x="423" y="13"/>
                              </a:lnTo>
                              <a:lnTo>
                                <a:pt x="421" y="11"/>
                              </a:lnTo>
                              <a:lnTo>
                                <a:pt x="421" y="8"/>
                              </a:lnTo>
                              <a:lnTo>
                                <a:pt x="421" y="3"/>
                              </a:lnTo>
                              <a:lnTo>
                                <a:pt x="421" y="0"/>
                              </a:lnTo>
                              <a:lnTo>
                                <a:pt x="423" y="0"/>
                              </a:lnTo>
                              <a:lnTo>
                                <a:pt x="426" y="0"/>
                              </a:lnTo>
                              <a:lnTo>
                                <a:pt x="431" y="3"/>
                              </a:lnTo>
                              <a:lnTo>
                                <a:pt x="439" y="3"/>
                              </a:lnTo>
                              <a:lnTo>
                                <a:pt x="444" y="5"/>
                              </a:lnTo>
                              <a:lnTo>
                                <a:pt x="452" y="8"/>
                              </a:lnTo>
                              <a:lnTo>
                                <a:pt x="457" y="8"/>
                              </a:lnTo>
                              <a:lnTo>
                                <a:pt x="463" y="11"/>
                              </a:lnTo>
                              <a:lnTo>
                                <a:pt x="465" y="13"/>
                              </a:lnTo>
                              <a:lnTo>
                                <a:pt x="471" y="13"/>
                              </a:lnTo>
                              <a:lnTo>
                                <a:pt x="473" y="13"/>
                              </a:lnTo>
                              <a:lnTo>
                                <a:pt x="489" y="16"/>
                              </a:lnTo>
                              <a:lnTo>
                                <a:pt x="499" y="19"/>
                              </a:lnTo>
                              <a:lnTo>
                                <a:pt x="513" y="19"/>
                              </a:lnTo>
                              <a:lnTo>
                                <a:pt x="523" y="24"/>
                              </a:lnTo>
                              <a:lnTo>
                                <a:pt x="528" y="24"/>
                              </a:lnTo>
                              <a:lnTo>
                                <a:pt x="531" y="24"/>
                              </a:lnTo>
                              <a:lnTo>
                                <a:pt x="544" y="32"/>
                              </a:lnTo>
                              <a:lnTo>
                                <a:pt x="552" y="37"/>
                              </a:lnTo>
                              <a:lnTo>
                                <a:pt x="555" y="40"/>
                              </a:lnTo>
                              <a:lnTo>
                                <a:pt x="563" y="48"/>
                              </a:lnTo>
                              <a:lnTo>
                                <a:pt x="568" y="58"/>
                              </a:lnTo>
                              <a:lnTo>
                                <a:pt x="573" y="63"/>
                              </a:lnTo>
                              <a:lnTo>
                                <a:pt x="578" y="69"/>
                              </a:lnTo>
                              <a:lnTo>
                                <a:pt x="581" y="74"/>
                              </a:lnTo>
                              <a:lnTo>
                                <a:pt x="584" y="76"/>
                              </a:lnTo>
                              <a:lnTo>
                                <a:pt x="597" y="76"/>
                              </a:lnTo>
                              <a:lnTo>
                                <a:pt x="607" y="76"/>
                              </a:lnTo>
                              <a:lnTo>
                                <a:pt x="612" y="74"/>
                              </a:lnTo>
                              <a:lnTo>
                                <a:pt x="615" y="69"/>
                              </a:lnTo>
                              <a:close/>
                              <a:moveTo>
                                <a:pt x="644" y="145"/>
                              </a:moveTo>
                              <a:lnTo>
                                <a:pt x="644" y="153"/>
                              </a:lnTo>
                              <a:lnTo>
                                <a:pt x="647" y="163"/>
                              </a:lnTo>
                              <a:lnTo>
                                <a:pt x="647" y="166"/>
                              </a:lnTo>
                              <a:lnTo>
                                <a:pt x="649" y="171"/>
                              </a:lnTo>
                              <a:lnTo>
                                <a:pt x="655" y="174"/>
                              </a:lnTo>
                              <a:lnTo>
                                <a:pt x="660" y="176"/>
                              </a:lnTo>
                              <a:lnTo>
                                <a:pt x="662" y="182"/>
                              </a:lnTo>
                              <a:lnTo>
                                <a:pt x="662" y="187"/>
                              </a:lnTo>
                              <a:lnTo>
                                <a:pt x="665" y="192"/>
                              </a:lnTo>
                              <a:lnTo>
                                <a:pt x="670" y="197"/>
                              </a:lnTo>
                              <a:lnTo>
                                <a:pt x="681" y="208"/>
                              </a:lnTo>
                              <a:lnTo>
                                <a:pt x="694" y="216"/>
                              </a:lnTo>
                              <a:lnTo>
                                <a:pt x="699" y="219"/>
                              </a:lnTo>
                              <a:lnTo>
                                <a:pt x="702" y="219"/>
                              </a:lnTo>
                              <a:lnTo>
                                <a:pt x="705" y="219"/>
                              </a:lnTo>
                              <a:lnTo>
                                <a:pt x="705" y="216"/>
                              </a:lnTo>
                              <a:lnTo>
                                <a:pt x="702" y="213"/>
                              </a:lnTo>
                              <a:lnTo>
                                <a:pt x="699" y="208"/>
                              </a:lnTo>
                              <a:lnTo>
                                <a:pt x="699" y="205"/>
                              </a:lnTo>
                              <a:lnTo>
                                <a:pt x="697" y="197"/>
                              </a:lnTo>
                              <a:lnTo>
                                <a:pt x="691" y="192"/>
                              </a:lnTo>
                              <a:lnTo>
                                <a:pt x="691" y="190"/>
                              </a:lnTo>
                              <a:lnTo>
                                <a:pt x="689" y="184"/>
                              </a:lnTo>
                              <a:lnTo>
                                <a:pt x="683" y="179"/>
                              </a:lnTo>
                              <a:lnTo>
                                <a:pt x="683" y="176"/>
                              </a:lnTo>
                              <a:lnTo>
                                <a:pt x="681" y="171"/>
                              </a:lnTo>
                              <a:lnTo>
                                <a:pt x="676" y="166"/>
                              </a:lnTo>
                              <a:lnTo>
                                <a:pt x="676" y="163"/>
                              </a:lnTo>
                              <a:lnTo>
                                <a:pt x="673" y="161"/>
                              </a:lnTo>
                              <a:lnTo>
                                <a:pt x="673" y="158"/>
                              </a:lnTo>
                              <a:lnTo>
                                <a:pt x="670" y="153"/>
                              </a:lnTo>
                              <a:lnTo>
                                <a:pt x="665" y="147"/>
                              </a:lnTo>
                              <a:lnTo>
                                <a:pt x="660" y="137"/>
                              </a:lnTo>
                              <a:lnTo>
                                <a:pt x="655" y="126"/>
                              </a:lnTo>
                              <a:lnTo>
                                <a:pt x="652" y="124"/>
                              </a:lnTo>
                              <a:lnTo>
                                <a:pt x="647" y="119"/>
                              </a:lnTo>
                              <a:lnTo>
                                <a:pt x="647" y="116"/>
                              </a:lnTo>
                              <a:lnTo>
                                <a:pt x="641" y="108"/>
                              </a:lnTo>
                              <a:lnTo>
                                <a:pt x="639" y="100"/>
                              </a:lnTo>
                              <a:lnTo>
                                <a:pt x="641" y="98"/>
                              </a:lnTo>
                              <a:lnTo>
                                <a:pt x="644" y="100"/>
                              </a:lnTo>
                              <a:lnTo>
                                <a:pt x="647" y="103"/>
                              </a:lnTo>
                              <a:lnTo>
                                <a:pt x="647" y="105"/>
                              </a:lnTo>
                              <a:lnTo>
                                <a:pt x="655" y="111"/>
                              </a:lnTo>
                              <a:lnTo>
                                <a:pt x="660" y="119"/>
                              </a:lnTo>
                              <a:lnTo>
                                <a:pt x="660" y="121"/>
                              </a:lnTo>
                              <a:lnTo>
                                <a:pt x="662" y="121"/>
                              </a:lnTo>
                              <a:lnTo>
                                <a:pt x="668" y="119"/>
                              </a:lnTo>
                              <a:lnTo>
                                <a:pt x="673" y="116"/>
                              </a:lnTo>
                              <a:lnTo>
                                <a:pt x="673" y="113"/>
                              </a:lnTo>
                              <a:lnTo>
                                <a:pt x="668" y="111"/>
                              </a:lnTo>
                              <a:lnTo>
                                <a:pt x="665" y="108"/>
                              </a:lnTo>
                              <a:lnTo>
                                <a:pt x="660" y="108"/>
                              </a:lnTo>
                              <a:lnTo>
                                <a:pt x="657" y="103"/>
                              </a:lnTo>
                              <a:lnTo>
                                <a:pt x="655" y="98"/>
                              </a:lnTo>
                              <a:lnTo>
                                <a:pt x="652" y="95"/>
                              </a:lnTo>
                              <a:lnTo>
                                <a:pt x="649" y="92"/>
                              </a:lnTo>
                              <a:lnTo>
                                <a:pt x="644" y="92"/>
                              </a:lnTo>
                              <a:lnTo>
                                <a:pt x="641" y="90"/>
                              </a:lnTo>
                              <a:lnTo>
                                <a:pt x="639" y="87"/>
                              </a:lnTo>
                              <a:lnTo>
                                <a:pt x="636" y="87"/>
                              </a:lnTo>
                              <a:lnTo>
                                <a:pt x="634" y="84"/>
                              </a:lnTo>
                              <a:lnTo>
                                <a:pt x="628" y="82"/>
                              </a:lnTo>
                              <a:lnTo>
                                <a:pt x="626" y="84"/>
                              </a:lnTo>
                              <a:lnTo>
                                <a:pt x="628" y="103"/>
                              </a:lnTo>
                              <a:lnTo>
                                <a:pt x="631" y="119"/>
                              </a:lnTo>
                              <a:lnTo>
                                <a:pt x="631" y="121"/>
                              </a:lnTo>
                              <a:lnTo>
                                <a:pt x="634" y="126"/>
                              </a:lnTo>
                              <a:lnTo>
                                <a:pt x="634" y="134"/>
                              </a:lnTo>
                              <a:lnTo>
                                <a:pt x="636" y="137"/>
                              </a:lnTo>
                              <a:lnTo>
                                <a:pt x="641" y="140"/>
                              </a:lnTo>
                              <a:lnTo>
                                <a:pt x="641" y="137"/>
                              </a:lnTo>
                              <a:lnTo>
                                <a:pt x="644" y="137"/>
                              </a:lnTo>
                              <a:lnTo>
                                <a:pt x="647" y="137"/>
                              </a:lnTo>
                              <a:lnTo>
                                <a:pt x="649" y="140"/>
                              </a:lnTo>
                              <a:lnTo>
                                <a:pt x="647" y="142"/>
                              </a:lnTo>
                              <a:lnTo>
                                <a:pt x="641" y="140"/>
                              </a:lnTo>
                              <a:lnTo>
                                <a:pt x="641" y="142"/>
                              </a:lnTo>
                              <a:lnTo>
                                <a:pt x="644" y="145"/>
                              </a:lnTo>
                              <a:close/>
                              <a:moveTo>
                                <a:pt x="486" y="24"/>
                              </a:moveTo>
                              <a:lnTo>
                                <a:pt x="481" y="21"/>
                              </a:lnTo>
                              <a:lnTo>
                                <a:pt x="476" y="26"/>
                              </a:lnTo>
                              <a:lnTo>
                                <a:pt x="478" y="32"/>
                              </a:lnTo>
                              <a:lnTo>
                                <a:pt x="486" y="34"/>
                              </a:lnTo>
                              <a:lnTo>
                                <a:pt x="489" y="34"/>
                              </a:lnTo>
                              <a:lnTo>
                                <a:pt x="489" y="29"/>
                              </a:lnTo>
                              <a:lnTo>
                                <a:pt x="486" y="24"/>
                              </a:lnTo>
                              <a:close/>
                              <a:moveTo>
                                <a:pt x="449" y="45"/>
                              </a:moveTo>
                              <a:lnTo>
                                <a:pt x="465" y="58"/>
                              </a:lnTo>
                              <a:lnTo>
                                <a:pt x="484" y="71"/>
                              </a:lnTo>
                              <a:lnTo>
                                <a:pt x="486" y="76"/>
                              </a:lnTo>
                              <a:lnTo>
                                <a:pt x="492" y="79"/>
                              </a:lnTo>
                              <a:lnTo>
                                <a:pt x="499" y="79"/>
                              </a:lnTo>
                              <a:lnTo>
                                <a:pt x="507" y="79"/>
                              </a:lnTo>
                              <a:lnTo>
                                <a:pt x="515" y="84"/>
                              </a:lnTo>
                              <a:lnTo>
                                <a:pt x="523" y="84"/>
                              </a:lnTo>
                              <a:lnTo>
                                <a:pt x="536" y="87"/>
                              </a:lnTo>
                              <a:lnTo>
                                <a:pt x="549" y="87"/>
                              </a:lnTo>
                              <a:lnTo>
                                <a:pt x="552" y="87"/>
                              </a:lnTo>
                              <a:lnTo>
                                <a:pt x="557" y="87"/>
                              </a:lnTo>
                              <a:lnTo>
                                <a:pt x="563" y="84"/>
                              </a:lnTo>
                              <a:lnTo>
                                <a:pt x="563" y="82"/>
                              </a:lnTo>
                              <a:lnTo>
                                <a:pt x="557" y="76"/>
                              </a:lnTo>
                              <a:lnTo>
                                <a:pt x="552" y="76"/>
                              </a:lnTo>
                              <a:lnTo>
                                <a:pt x="549" y="71"/>
                              </a:lnTo>
                              <a:lnTo>
                                <a:pt x="544" y="69"/>
                              </a:lnTo>
                              <a:lnTo>
                                <a:pt x="536" y="66"/>
                              </a:lnTo>
                              <a:lnTo>
                                <a:pt x="528" y="63"/>
                              </a:lnTo>
                              <a:lnTo>
                                <a:pt x="520" y="61"/>
                              </a:lnTo>
                              <a:lnTo>
                                <a:pt x="513" y="58"/>
                              </a:lnTo>
                              <a:lnTo>
                                <a:pt x="507" y="58"/>
                              </a:lnTo>
                              <a:lnTo>
                                <a:pt x="505" y="53"/>
                              </a:lnTo>
                              <a:lnTo>
                                <a:pt x="502" y="50"/>
                              </a:lnTo>
                              <a:lnTo>
                                <a:pt x="497" y="50"/>
                              </a:lnTo>
                              <a:lnTo>
                                <a:pt x="494" y="48"/>
                              </a:lnTo>
                              <a:lnTo>
                                <a:pt x="489" y="48"/>
                              </a:lnTo>
                              <a:lnTo>
                                <a:pt x="486" y="45"/>
                              </a:lnTo>
                              <a:lnTo>
                                <a:pt x="481" y="45"/>
                              </a:lnTo>
                              <a:lnTo>
                                <a:pt x="476" y="42"/>
                              </a:lnTo>
                              <a:lnTo>
                                <a:pt x="471" y="40"/>
                              </a:lnTo>
                              <a:lnTo>
                                <a:pt x="468" y="37"/>
                              </a:lnTo>
                              <a:lnTo>
                                <a:pt x="463" y="34"/>
                              </a:lnTo>
                              <a:lnTo>
                                <a:pt x="460" y="32"/>
                              </a:lnTo>
                              <a:lnTo>
                                <a:pt x="455" y="32"/>
                              </a:lnTo>
                              <a:lnTo>
                                <a:pt x="449" y="26"/>
                              </a:lnTo>
                              <a:lnTo>
                                <a:pt x="444" y="24"/>
                              </a:lnTo>
                              <a:lnTo>
                                <a:pt x="447" y="34"/>
                              </a:lnTo>
                              <a:lnTo>
                                <a:pt x="449" y="45"/>
                              </a:lnTo>
                              <a:close/>
                              <a:moveTo>
                                <a:pt x="568" y="66"/>
                              </a:moveTo>
                              <a:lnTo>
                                <a:pt x="560" y="55"/>
                              </a:lnTo>
                              <a:lnTo>
                                <a:pt x="549" y="48"/>
                              </a:lnTo>
                              <a:lnTo>
                                <a:pt x="549" y="45"/>
                              </a:lnTo>
                              <a:lnTo>
                                <a:pt x="547" y="45"/>
                              </a:lnTo>
                              <a:lnTo>
                                <a:pt x="544" y="42"/>
                              </a:lnTo>
                              <a:lnTo>
                                <a:pt x="542" y="42"/>
                              </a:lnTo>
                              <a:lnTo>
                                <a:pt x="539" y="40"/>
                              </a:lnTo>
                              <a:lnTo>
                                <a:pt x="534" y="37"/>
                              </a:lnTo>
                              <a:lnTo>
                                <a:pt x="531" y="37"/>
                              </a:lnTo>
                              <a:lnTo>
                                <a:pt x="523" y="32"/>
                              </a:lnTo>
                              <a:lnTo>
                                <a:pt x="515" y="26"/>
                              </a:lnTo>
                              <a:lnTo>
                                <a:pt x="507" y="29"/>
                              </a:lnTo>
                              <a:lnTo>
                                <a:pt x="502" y="29"/>
                              </a:lnTo>
                              <a:lnTo>
                                <a:pt x="499" y="32"/>
                              </a:lnTo>
                              <a:lnTo>
                                <a:pt x="502" y="37"/>
                              </a:lnTo>
                              <a:lnTo>
                                <a:pt x="505" y="42"/>
                              </a:lnTo>
                              <a:lnTo>
                                <a:pt x="507" y="40"/>
                              </a:lnTo>
                              <a:lnTo>
                                <a:pt x="513" y="37"/>
                              </a:lnTo>
                              <a:lnTo>
                                <a:pt x="515" y="40"/>
                              </a:lnTo>
                              <a:lnTo>
                                <a:pt x="518" y="45"/>
                              </a:lnTo>
                              <a:lnTo>
                                <a:pt x="520" y="48"/>
                              </a:lnTo>
                              <a:lnTo>
                                <a:pt x="523" y="50"/>
                              </a:lnTo>
                              <a:lnTo>
                                <a:pt x="528" y="45"/>
                              </a:lnTo>
                              <a:lnTo>
                                <a:pt x="531" y="40"/>
                              </a:lnTo>
                              <a:lnTo>
                                <a:pt x="534" y="42"/>
                              </a:lnTo>
                              <a:lnTo>
                                <a:pt x="534" y="48"/>
                              </a:lnTo>
                              <a:lnTo>
                                <a:pt x="539" y="53"/>
                              </a:lnTo>
                              <a:lnTo>
                                <a:pt x="544" y="61"/>
                              </a:lnTo>
                              <a:lnTo>
                                <a:pt x="547" y="61"/>
                              </a:lnTo>
                              <a:lnTo>
                                <a:pt x="552" y="66"/>
                              </a:lnTo>
                              <a:lnTo>
                                <a:pt x="560" y="69"/>
                              </a:lnTo>
                              <a:lnTo>
                                <a:pt x="568" y="71"/>
                              </a:lnTo>
                              <a:lnTo>
                                <a:pt x="568" y="69"/>
                              </a:lnTo>
                              <a:lnTo>
                                <a:pt x="568" y="66"/>
                              </a:lnTo>
                              <a:close/>
                              <a:moveTo>
                                <a:pt x="308" y="53"/>
                              </a:moveTo>
                              <a:lnTo>
                                <a:pt x="310" y="50"/>
                              </a:lnTo>
                              <a:lnTo>
                                <a:pt x="310" y="48"/>
                              </a:lnTo>
                              <a:lnTo>
                                <a:pt x="313" y="48"/>
                              </a:lnTo>
                              <a:lnTo>
                                <a:pt x="313" y="45"/>
                              </a:lnTo>
                              <a:lnTo>
                                <a:pt x="315" y="42"/>
                              </a:lnTo>
                              <a:lnTo>
                                <a:pt x="318" y="37"/>
                              </a:lnTo>
                              <a:lnTo>
                                <a:pt x="318" y="32"/>
                              </a:lnTo>
                              <a:lnTo>
                                <a:pt x="308" y="29"/>
                              </a:lnTo>
                              <a:lnTo>
                                <a:pt x="300" y="32"/>
                              </a:lnTo>
                              <a:lnTo>
                                <a:pt x="297" y="34"/>
                              </a:lnTo>
                              <a:lnTo>
                                <a:pt x="292" y="34"/>
                              </a:lnTo>
                              <a:lnTo>
                                <a:pt x="276" y="40"/>
                              </a:lnTo>
                              <a:lnTo>
                                <a:pt x="265" y="50"/>
                              </a:lnTo>
                              <a:lnTo>
                                <a:pt x="263" y="50"/>
                              </a:lnTo>
                              <a:lnTo>
                                <a:pt x="260" y="50"/>
                              </a:lnTo>
                              <a:lnTo>
                                <a:pt x="250" y="58"/>
                              </a:lnTo>
                              <a:lnTo>
                                <a:pt x="244" y="66"/>
                              </a:lnTo>
                              <a:lnTo>
                                <a:pt x="242" y="69"/>
                              </a:lnTo>
                              <a:lnTo>
                                <a:pt x="239" y="74"/>
                              </a:lnTo>
                              <a:lnTo>
                                <a:pt x="239" y="79"/>
                              </a:lnTo>
                              <a:lnTo>
                                <a:pt x="242" y="82"/>
                              </a:lnTo>
                              <a:lnTo>
                                <a:pt x="244" y="79"/>
                              </a:lnTo>
                              <a:lnTo>
                                <a:pt x="247" y="79"/>
                              </a:lnTo>
                              <a:lnTo>
                                <a:pt x="255" y="74"/>
                              </a:lnTo>
                              <a:lnTo>
                                <a:pt x="268" y="69"/>
                              </a:lnTo>
                              <a:lnTo>
                                <a:pt x="276" y="58"/>
                              </a:lnTo>
                              <a:lnTo>
                                <a:pt x="284" y="48"/>
                              </a:lnTo>
                              <a:lnTo>
                                <a:pt x="284" y="53"/>
                              </a:lnTo>
                              <a:lnTo>
                                <a:pt x="286" y="61"/>
                              </a:lnTo>
                              <a:lnTo>
                                <a:pt x="294" y="48"/>
                              </a:lnTo>
                              <a:lnTo>
                                <a:pt x="305" y="37"/>
                              </a:lnTo>
                              <a:lnTo>
                                <a:pt x="308" y="42"/>
                              </a:lnTo>
                              <a:lnTo>
                                <a:pt x="305" y="50"/>
                              </a:lnTo>
                              <a:lnTo>
                                <a:pt x="308" y="53"/>
                              </a:lnTo>
                              <a:close/>
                              <a:moveTo>
                                <a:pt x="436" y="48"/>
                              </a:moveTo>
                              <a:lnTo>
                                <a:pt x="434" y="45"/>
                              </a:lnTo>
                              <a:lnTo>
                                <a:pt x="431" y="45"/>
                              </a:lnTo>
                              <a:lnTo>
                                <a:pt x="428" y="45"/>
                              </a:lnTo>
                              <a:lnTo>
                                <a:pt x="426" y="45"/>
                              </a:lnTo>
                              <a:lnTo>
                                <a:pt x="423" y="45"/>
                              </a:lnTo>
                              <a:lnTo>
                                <a:pt x="421" y="48"/>
                              </a:lnTo>
                              <a:lnTo>
                                <a:pt x="418" y="50"/>
                              </a:lnTo>
                              <a:lnTo>
                                <a:pt x="415" y="53"/>
                              </a:lnTo>
                              <a:lnTo>
                                <a:pt x="413" y="53"/>
                              </a:lnTo>
                              <a:lnTo>
                                <a:pt x="407" y="58"/>
                              </a:lnTo>
                              <a:lnTo>
                                <a:pt x="405" y="61"/>
                              </a:lnTo>
                              <a:lnTo>
                                <a:pt x="402" y="66"/>
                              </a:lnTo>
                              <a:lnTo>
                                <a:pt x="397" y="69"/>
                              </a:lnTo>
                              <a:lnTo>
                                <a:pt x="397" y="71"/>
                              </a:lnTo>
                              <a:lnTo>
                                <a:pt x="400" y="76"/>
                              </a:lnTo>
                              <a:lnTo>
                                <a:pt x="426" y="79"/>
                              </a:lnTo>
                              <a:lnTo>
                                <a:pt x="452" y="79"/>
                              </a:lnTo>
                              <a:lnTo>
                                <a:pt x="452" y="74"/>
                              </a:lnTo>
                              <a:lnTo>
                                <a:pt x="452" y="69"/>
                              </a:lnTo>
                              <a:lnTo>
                                <a:pt x="439" y="69"/>
                              </a:lnTo>
                              <a:lnTo>
                                <a:pt x="426" y="69"/>
                              </a:lnTo>
                              <a:lnTo>
                                <a:pt x="418" y="69"/>
                              </a:lnTo>
                              <a:lnTo>
                                <a:pt x="413" y="66"/>
                              </a:lnTo>
                              <a:lnTo>
                                <a:pt x="415" y="63"/>
                              </a:lnTo>
                              <a:lnTo>
                                <a:pt x="418" y="63"/>
                              </a:lnTo>
                              <a:lnTo>
                                <a:pt x="423" y="61"/>
                              </a:lnTo>
                              <a:lnTo>
                                <a:pt x="426" y="58"/>
                              </a:lnTo>
                              <a:lnTo>
                                <a:pt x="434" y="58"/>
                              </a:lnTo>
                              <a:lnTo>
                                <a:pt x="439" y="55"/>
                              </a:lnTo>
                              <a:lnTo>
                                <a:pt x="436" y="50"/>
                              </a:lnTo>
                              <a:lnTo>
                                <a:pt x="436" y="48"/>
                              </a:lnTo>
                              <a:close/>
                              <a:moveTo>
                                <a:pt x="137" y="213"/>
                              </a:moveTo>
                              <a:lnTo>
                                <a:pt x="147" y="205"/>
                              </a:lnTo>
                              <a:lnTo>
                                <a:pt x="155" y="195"/>
                              </a:lnTo>
                              <a:lnTo>
                                <a:pt x="158" y="195"/>
                              </a:lnTo>
                              <a:lnTo>
                                <a:pt x="158" y="192"/>
                              </a:lnTo>
                              <a:lnTo>
                                <a:pt x="160" y="190"/>
                              </a:lnTo>
                              <a:lnTo>
                                <a:pt x="163" y="179"/>
                              </a:lnTo>
                              <a:lnTo>
                                <a:pt x="168" y="169"/>
                              </a:lnTo>
                              <a:lnTo>
                                <a:pt x="168" y="166"/>
                              </a:lnTo>
                              <a:lnTo>
                                <a:pt x="168" y="163"/>
                              </a:lnTo>
                              <a:lnTo>
                                <a:pt x="168" y="161"/>
                              </a:lnTo>
                              <a:lnTo>
                                <a:pt x="171" y="158"/>
                              </a:lnTo>
                              <a:lnTo>
                                <a:pt x="171" y="155"/>
                              </a:lnTo>
                              <a:lnTo>
                                <a:pt x="173" y="150"/>
                              </a:lnTo>
                              <a:lnTo>
                                <a:pt x="176" y="147"/>
                              </a:lnTo>
                              <a:lnTo>
                                <a:pt x="179" y="142"/>
                              </a:lnTo>
                              <a:lnTo>
                                <a:pt x="179" y="134"/>
                              </a:lnTo>
                              <a:lnTo>
                                <a:pt x="181" y="129"/>
                              </a:lnTo>
                              <a:lnTo>
                                <a:pt x="181" y="124"/>
                              </a:lnTo>
                              <a:lnTo>
                                <a:pt x="184" y="121"/>
                              </a:lnTo>
                              <a:lnTo>
                                <a:pt x="184" y="116"/>
                              </a:lnTo>
                              <a:lnTo>
                                <a:pt x="187" y="113"/>
                              </a:lnTo>
                              <a:lnTo>
                                <a:pt x="187" y="111"/>
                              </a:lnTo>
                              <a:lnTo>
                                <a:pt x="187" y="105"/>
                              </a:lnTo>
                              <a:lnTo>
                                <a:pt x="187" y="100"/>
                              </a:lnTo>
                              <a:lnTo>
                                <a:pt x="187" y="95"/>
                              </a:lnTo>
                              <a:lnTo>
                                <a:pt x="187" y="92"/>
                              </a:lnTo>
                              <a:lnTo>
                                <a:pt x="184" y="92"/>
                              </a:lnTo>
                              <a:lnTo>
                                <a:pt x="181" y="92"/>
                              </a:lnTo>
                              <a:lnTo>
                                <a:pt x="173" y="98"/>
                              </a:lnTo>
                              <a:lnTo>
                                <a:pt x="168" y="103"/>
                              </a:lnTo>
                              <a:lnTo>
                                <a:pt x="163" y="105"/>
                              </a:lnTo>
                              <a:lnTo>
                                <a:pt x="158" y="108"/>
                              </a:lnTo>
                              <a:lnTo>
                                <a:pt x="152" y="113"/>
                              </a:lnTo>
                              <a:lnTo>
                                <a:pt x="150" y="119"/>
                              </a:lnTo>
                              <a:lnTo>
                                <a:pt x="145" y="121"/>
                              </a:lnTo>
                              <a:lnTo>
                                <a:pt x="139" y="126"/>
                              </a:lnTo>
                              <a:lnTo>
                                <a:pt x="142" y="132"/>
                              </a:lnTo>
                              <a:lnTo>
                                <a:pt x="145" y="137"/>
                              </a:lnTo>
                              <a:lnTo>
                                <a:pt x="150" y="132"/>
                              </a:lnTo>
                              <a:lnTo>
                                <a:pt x="152" y="126"/>
                              </a:lnTo>
                              <a:lnTo>
                                <a:pt x="160" y="119"/>
                              </a:lnTo>
                              <a:lnTo>
                                <a:pt x="168" y="108"/>
                              </a:lnTo>
                              <a:lnTo>
                                <a:pt x="171" y="108"/>
                              </a:lnTo>
                              <a:lnTo>
                                <a:pt x="173" y="105"/>
                              </a:lnTo>
                              <a:lnTo>
                                <a:pt x="173" y="116"/>
                              </a:lnTo>
                              <a:lnTo>
                                <a:pt x="168" y="126"/>
                              </a:lnTo>
                              <a:lnTo>
                                <a:pt x="171" y="129"/>
                              </a:lnTo>
                              <a:lnTo>
                                <a:pt x="173" y="134"/>
                              </a:lnTo>
                              <a:lnTo>
                                <a:pt x="171" y="137"/>
                              </a:lnTo>
                              <a:lnTo>
                                <a:pt x="168" y="140"/>
                              </a:lnTo>
                              <a:lnTo>
                                <a:pt x="166" y="140"/>
                              </a:lnTo>
                              <a:lnTo>
                                <a:pt x="163" y="145"/>
                              </a:lnTo>
                              <a:lnTo>
                                <a:pt x="158" y="147"/>
                              </a:lnTo>
                              <a:lnTo>
                                <a:pt x="152" y="150"/>
                              </a:lnTo>
                              <a:lnTo>
                                <a:pt x="152" y="158"/>
                              </a:lnTo>
                              <a:lnTo>
                                <a:pt x="160" y="155"/>
                              </a:lnTo>
                              <a:lnTo>
                                <a:pt x="166" y="158"/>
                              </a:lnTo>
                              <a:lnTo>
                                <a:pt x="160" y="166"/>
                              </a:lnTo>
                              <a:lnTo>
                                <a:pt x="150" y="171"/>
                              </a:lnTo>
                              <a:lnTo>
                                <a:pt x="147" y="171"/>
                              </a:lnTo>
                              <a:lnTo>
                                <a:pt x="142" y="176"/>
                              </a:lnTo>
                              <a:lnTo>
                                <a:pt x="142" y="182"/>
                              </a:lnTo>
                              <a:lnTo>
                                <a:pt x="147" y="182"/>
                              </a:lnTo>
                              <a:lnTo>
                                <a:pt x="152" y="184"/>
                              </a:lnTo>
                              <a:lnTo>
                                <a:pt x="147" y="187"/>
                              </a:lnTo>
                              <a:lnTo>
                                <a:pt x="142" y="190"/>
                              </a:lnTo>
                              <a:lnTo>
                                <a:pt x="139" y="192"/>
                              </a:lnTo>
                              <a:lnTo>
                                <a:pt x="134" y="192"/>
                              </a:lnTo>
                              <a:lnTo>
                                <a:pt x="134" y="195"/>
                              </a:lnTo>
                              <a:lnTo>
                                <a:pt x="131" y="197"/>
                              </a:lnTo>
                              <a:lnTo>
                                <a:pt x="131" y="203"/>
                              </a:lnTo>
                              <a:lnTo>
                                <a:pt x="131" y="205"/>
                              </a:lnTo>
                              <a:lnTo>
                                <a:pt x="129" y="213"/>
                              </a:lnTo>
                              <a:lnTo>
                                <a:pt x="121" y="216"/>
                              </a:lnTo>
                              <a:lnTo>
                                <a:pt x="118" y="224"/>
                              </a:lnTo>
                              <a:lnTo>
                                <a:pt x="118" y="229"/>
                              </a:lnTo>
                              <a:lnTo>
                                <a:pt x="121" y="232"/>
                              </a:lnTo>
                              <a:lnTo>
                                <a:pt x="129" y="224"/>
                              </a:lnTo>
                              <a:lnTo>
                                <a:pt x="137" y="213"/>
                              </a:lnTo>
                              <a:close/>
                              <a:moveTo>
                                <a:pt x="683" y="140"/>
                              </a:moveTo>
                              <a:lnTo>
                                <a:pt x="686" y="134"/>
                              </a:lnTo>
                              <a:lnTo>
                                <a:pt x="683" y="129"/>
                              </a:lnTo>
                              <a:lnTo>
                                <a:pt x="681" y="124"/>
                              </a:lnTo>
                              <a:lnTo>
                                <a:pt x="676" y="121"/>
                              </a:lnTo>
                              <a:lnTo>
                                <a:pt x="673" y="129"/>
                              </a:lnTo>
                              <a:lnTo>
                                <a:pt x="673" y="137"/>
                              </a:lnTo>
                              <a:lnTo>
                                <a:pt x="676" y="142"/>
                              </a:lnTo>
                              <a:lnTo>
                                <a:pt x="678" y="147"/>
                              </a:lnTo>
                              <a:lnTo>
                                <a:pt x="681" y="145"/>
                              </a:lnTo>
                              <a:lnTo>
                                <a:pt x="683" y="140"/>
                              </a:lnTo>
                              <a:close/>
                              <a:moveTo>
                                <a:pt x="123" y="142"/>
                              </a:moveTo>
                              <a:lnTo>
                                <a:pt x="121" y="145"/>
                              </a:lnTo>
                              <a:lnTo>
                                <a:pt x="118" y="150"/>
                              </a:lnTo>
                              <a:lnTo>
                                <a:pt x="118" y="155"/>
                              </a:lnTo>
                              <a:lnTo>
                                <a:pt x="118" y="158"/>
                              </a:lnTo>
                              <a:lnTo>
                                <a:pt x="116" y="163"/>
                              </a:lnTo>
                              <a:lnTo>
                                <a:pt x="113" y="169"/>
                              </a:lnTo>
                              <a:lnTo>
                                <a:pt x="110" y="174"/>
                              </a:lnTo>
                              <a:lnTo>
                                <a:pt x="108" y="179"/>
                              </a:lnTo>
                              <a:lnTo>
                                <a:pt x="108" y="187"/>
                              </a:lnTo>
                              <a:lnTo>
                                <a:pt x="105" y="195"/>
                              </a:lnTo>
                              <a:lnTo>
                                <a:pt x="102" y="200"/>
                              </a:lnTo>
                              <a:lnTo>
                                <a:pt x="102" y="205"/>
                              </a:lnTo>
                              <a:lnTo>
                                <a:pt x="100" y="208"/>
                              </a:lnTo>
                              <a:lnTo>
                                <a:pt x="100" y="211"/>
                              </a:lnTo>
                              <a:lnTo>
                                <a:pt x="100" y="219"/>
                              </a:lnTo>
                              <a:lnTo>
                                <a:pt x="105" y="224"/>
                              </a:lnTo>
                              <a:lnTo>
                                <a:pt x="108" y="216"/>
                              </a:lnTo>
                              <a:lnTo>
                                <a:pt x="110" y="208"/>
                              </a:lnTo>
                              <a:lnTo>
                                <a:pt x="110" y="205"/>
                              </a:lnTo>
                              <a:lnTo>
                                <a:pt x="113" y="203"/>
                              </a:lnTo>
                              <a:lnTo>
                                <a:pt x="116" y="192"/>
                              </a:lnTo>
                              <a:lnTo>
                                <a:pt x="113" y="179"/>
                              </a:lnTo>
                              <a:lnTo>
                                <a:pt x="116" y="176"/>
                              </a:lnTo>
                              <a:lnTo>
                                <a:pt x="118" y="176"/>
                              </a:lnTo>
                              <a:lnTo>
                                <a:pt x="121" y="176"/>
                              </a:lnTo>
                              <a:lnTo>
                                <a:pt x="123" y="169"/>
                              </a:lnTo>
                              <a:lnTo>
                                <a:pt x="121" y="161"/>
                              </a:lnTo>
                              <a:lnTo>
                                <a:pt x="123" y="155"/>
                              </a:lnTo>
                              <a:lnTo>
                                <a:pt x="126" y="153"/>
                              </a:lnTo>
                              <a:lnTo>
                                <a:pt x="131" y="155"/>
                              </a:lnTo>
                              <a:lnTo>
                                <a:pt x="134" y="158"/>
                              </a:lnTo>
                              <a:lnTo>
                                <a:pt x="137" y="150"/>
                              </a:lnTo>
                              <a:lnTo>
                                <a:pt x="137" y="142"/>
                              </a:lnTo>
                              <a:lnTo>
                                <a:pt x="134" y="140"/>
                              </a:lnTo>
                              <a:lnTo>
                                <a:pt x="131" y="140"/>
                              </a:lnTo>
                              <a:lnTo>
                                <a:pt x="126" y="140"/>
                              </a:lnTo>
                              <a:lnTo>
                                <a:pt x="123" y="142"/>
                              </a:lnTo>
                              <a:close/>
                              <a:moveTo>
                                <a:pt x="712" y="190"/>
                              </a:moveTo>
                              <a:lnTo>
                                <a:pt x="712" y="190"/>
                              </a:lnTo>
                              <a:lnTo>
                                <a:pt x="712" y="187"/>
                              </a:lnTo>
                              <a:lnTo>
                                <a:pt x="712" y="182"/>
                              </a:lnTo>
                              <a:lnTo>
                                <a:pt x="710" y="176"/>
                              </a:lnTo>
                              <a:lnTo>
                                <a:pt x="707" y="171"/>
                              </a:lnTo>
                              <a:lnTo>
                                <a:pt x="705" y="166"/>
                              </a:lnTo>
                              <a:lnTo>
                                <a:pt x="705" y="163"/>
                              </a:lnTo>
                              <a:lnTo>
                                <a:pt x="705" y="158"/>
                              </a:lnTo>
                              <a:lnTo>
                                <a:pt x="702" y="153"/>
                              </a:lnTo>
                              <a:lnTo>
                                <a:pt x="699" y="150"/>
                              </a:lnTo>
                              <a:lnTo>
                                <a:pt x="697" y="142"/>
                              </a:lnTo>
                              <a:lnTo>
                                <a:pt x="691" y="140"/>
                              </a:lnTo>
                              <a:lnTo>
                                <a:pt x="689" y="153"/>
                              </a:lnTo>
                              <a:lnTo>
                                <a:pt x="691" y="163"/>
                              </a:lnTo>
                              <a:lnTo>
                                <a:pt x="694" y="161"/>
                              </a:lnTo>
                              <a:lnTo>
                                <a:pt x="699" y="161"/>
                              </a:lnTo>
                              <a:lnTo>
                                <a:pt x="699" y="171"/>
                              </a:lnTo>
                              <a:lnTo>
                                <a:pt x="697" y="182"/>
                              </a:lnTo>
                              <a:lnTo>
                                <a:pt x="702" y="184"/>
                              </a:lnTo>
                              <a:lnTo>
                                <a:pt x="705" y="187"/>
                              </a:lnTo>
                              <a:lnTo>
                                <a:pt x="707" y="197"/>
                              </a:lnTo>
                              <a:lnTo>
                                <a:pt x="710" y="203"/>
                              </a:lnTo>
                              <a:lnTo>
                                <a:pt x="712" y="197"/>
                              </a:lnTo>
                              <a:lnTo>
                                <a:pt x="712" y="190"/>
                              </a:lnTo>
                              <a:close/>
                              <a:moveTo>
                                <a:pt x="773" y="250"/>
                              </a:moveTo>
                              <a:lnTo>
                                <a:pt x="773" y="245"/>
                              </a:lnTo>
                              <a:lnTo>
                                <a:pt x="770" y="242"/>
                              </a:lnTo>
                              <a:lnTo>
                                <a:pt x="770" y="237"/>
                              </a:lnTo>
                              <a:lnTo>
                                <a:pt x="768" y="232"/>
                              </a:lnTo>
                              <a:lnTo>
                                <a:pt x="765" y="229"/>
                              </a:lnTo>
                              <a:lnTo>
                                <a:pt x="762" y="226"/>
                              </a:lnTo>
                              <a:lnTo>
                                <a:pt x="760" y="229"/>
                              </a:lnTo>
                              <a:lnTo>
                                <a:pt x="757" y="237"/>
                              </a:lnTo>
                              <a:lnTo>
                                <a:pt x="754" y="240"/>
                              </a:lnTo>
                              <a:lnTo>
                                <a:pt x="752" y="245"/>
                              </a:lnTo>
                              <a:lnTo>
                                <a:pt x="752" y="247"/>
                              </a:lnTo>
                              <a:lnTo>
                                <a:pt x="752" y="250"/>
                              </a:lnTo>
                              <a:lnTo>
                                <a:pt x="752" y="253"/>
                              </a:lnTo>
                              <a:lnTo>
                                <a:pt x="749" y="258"/>
                              </a:lnTo>
                              <a:lnTo>
                                <a:pt x="754" y="261"/>
                              </a:lnTo>
                              <a:lnTo>
                                <a:pt x="760" y="263"/>
                              </a:lnTo>
                              <a:lnTo>
                                <a:pt x="760" y="258"/>
                              </a:lnTo>
                              <a:lnTo>
                                <a:pt x="760" y="253"/>
                              </a:lnTo>
                              <a:lnTo>
                                <a:pt x="762" y="247"/>
                              </a:lnTo>
                              <a:lnTo>
                                <a:pt x="768" y="247"/>
                              </a:lnTo>
                              <a:lnTo>
                                <a:pt x="768" y="250"/>
                              </a:lnTo>
                              <a:lnTo>
                                <a:pt x="770" y="253"/>
                              </a:lnTo>
                              <a:lnTo>
                                <a:pt x="773" y="250"/>
                              </a:lnTo>
                              <a:close/>
                              <a:moveTo>
                                <a:pt x="55" y="258"/>
                              </a:moveTo>
                              <a:lnTo>
                                <a:pt x="60" y="258"/>
                              </a:lnTo>
                              <a:lnTo>
                                <a:pt x="63" y="261"/>
                              </a:lnTo>
                              <a:lnTo>
                                <a:pt x="63" y="266"/>
                              </a:lnTo>
                              <a:lnTo>
                                <a:pt x="63" y="271"/>
                              </a:lnTo>
                              <a:lnTo>
                                <a:pt x="63" y="274"/>
                              </a:lnTo>
                              <a:lnTo>
                                <a:pt x="66" y="276"/>
                              </a:lnTo>
                              <a:lnTo>
                                <a:pt x="63" y="279"/>
                              </a:lnTo>
                              <a:lnTo>
                                <a:pt x="63" y="284"/>
                              </a:lnTo>
                              <a:lnTo>
                                <a:pt x="63" y="287"/>
                              </a:lnTo>
                              <a:lnTo>
                                <a:pt x="60" y="290"/>
                              </a:lnTo>
                              <a:lnTo>
                                <a:pt x="63" y="292"/>
                              </a:lnTo>
                              <a:lnTo>
                                <a:pt x="63" y="295"/>
                              </a:lnTo>
                              <a:lnTo>
                                <a:pt x="66" y="295"/>
                              </a:lnTo>
                              <a:lnTo>
                                <a:pt x="68" y="292"/>
                              </a:lnTo>
                              <a:lnTo>
                                <a:pt x="74" y="290"/>
                              </a:lnTo>
                              <a:lnTo>
                                <a:pt x="74" y="295"/>
                              </a:lnTo>
                              <a:lnTo>
                                <a:pt x="74" y="297"/>
                              </a:lnTo>
                              <a:lnTo>
                                <a:pt x="74" y="300"/>
                              </a:lnTo>
                              <a:lnTo>
                                <a:pt x="68" y="305"/>
                              </a:lnTo>
                              <a:lnTo>
                                <a:pt x="66" y="311"/>
                              </a:lnTo>
                              <a:lnTo>
                                <a:pt x="63" y="316"/>
                              </a:lnTo>
                              <a:lnTo>
                                <a:pt x="63" y="321"/>
                              </a:lnTo>
                              <a:lnTo>
                                <a:pt x="66" y="321"/>
                              </a:lnTo>
                              <a:lnTo>
                                <a:pt x="68" y="319"/>
                              </a:lnTo>
                              <a:lnTo>
                                <a:pt x="74" y="311"/>
                              </a:lnTo>
                              <a:lnTo>
                                <a:pt x="81" y="303"/>
                              </a:lnTo>
                              <a:lnTo>
                                <a:pt x="79" y="300"/>
                              </a:lnTo>
                              <a:lnTo>
                                <a:pt x="79" y="297"/>
                              </a:lnTo>
                              <a:lnTo>
                                <a:pt x="79" y="292"/>
                              </a:lnTo>
                              <a:lnTo>
                                <a:pt x="76" y="287"/>
                              </a:lnTo>
                              <a:lnTo>
                                <a:pt x="76" y="284"/>
                              </a:lnTo>
                              <a:lnTo>
                                <a:pt x="76" y="279"/>
                              </a:lnTo>
                              <a:lnTo>
                                <a:pt x="71" y="274"/>
                              </a:lnTo>
                              <a:lnTo>
                                <a:pt x="68" y="271"/>
                              </a:lnTo>
                              <a:lnTo>
                                <a:pt x="66" y="263"/>
                              </a:lnTo>
                              <a:lnTo>
                                <a:pt x="66" y="255"/>
                              </a:lnTo>
                              <a:lnTo>
                                <a:pt x="66" y="250"/>
                              </a:lnTo>
                              <a:lnTo>
                                <a:pt x="63" y="245"/>
                              </a:lnTo>
                              <a:lnTo>
                                <a:pt x="60" y="247"/>
                              </a:lnTo>
                              <a:lnTo>
                                <a:pt x="58" y="250"/>
                              </a:lnTo>
                              <a:lnTo>
                                <a:pt x="55" y="253"/>
                              </a:lnTo>
                              <a:lnTo>
                                <a:pt x="55" y="258"/>
                              </a:lnTo>
                              <a:close/>
                              <a:moveTo>
                                <a:pt x="773" y="255"/>
                              </a:moveTo>
                              <a:lnTo>
                                <a:pt x="773" y="255"/>
                              </a:lnTo>
                              <a:lnTo>
                                <a:pt x="773" y="253"/>
                              </a:lnTo>
                              <a:lnTo>
                                <a:pt x="773" y="255"/>
                              </a:lnTo>
                              <a:close/>
                              <a:moveTo>
                                <a:pt x="778" y="392"/>
                              </a:moveTo>
                              <a:lnTo>
                                <a:pt x="778" y="392"/>
                              </a:lnTo>
                              <a:lnTo>
                                <a:pt x="781" y="390"/>
                              </a:lnTo>
                              <a:lnTo>
                                <a:pt x="783" y="387"/>
                              </a:lnTo>
                              <a:lnTo>
                                <a:pt x="786" y="384"/>
                              </a:lnTo>
                              <a:lnTo>
                                <a:pt x="786" y="382"/>
                              </a:lnTo>
                              <a:lnTo>
                                <a:pt x="789" y="382"/>
                              </a:lnTo>
                              <a:lnTo>
                                <a:pt x="789" y="379"/>
                              </a:lnTo>
                              <a:lnTo>
                                <a:pt x="791" y="379"/>
                              </a:lnTo>
                              <a:lnTo>
                                <a:pt x="791" y="376"/>
                              </a:lnTo>
                              <a:lnTo>
                                <a:pt x="791" y="374"/>
                              </a:lnTo>
                              <a:lnTo>
                                <a:pt x="794" y="368"/>
                              </a:lnTo>
                              <a:lnTo>
                                <a:pt x="797" y="361"/>
                              </a:lnTo>
                              <a:lnTo>
                                <a:pt x="797" y="358"/>
                              </a:lnTo>
                              <a:lnTo>
                                <a:pt x="797" y="355"/>
                              </a:lnTo>
                              <a:lnTo>
                                <a:pt x="797" y="353"/>
                              </a:lnTo>
                              <a:lnTo>
                                <a:pt x="797" y="347"/>
                              </a:lnTo>
                              <a:lnTo>
                                <a:pt x="797" y="342"/>
                              </a:lnTo>
                              <a:lnTo>
                                <a:pt x="799" y="340"/>
                              </a:lnTo>
                              <a:lnTo>
                                <a:pt x="797" y="332"/>
                              </a:lnTo>
                              <a:lnTo>
                                <a:pt x="797" y="324"/>
                              </a:lnTo>
                              <a:lnTo>
                                <a:pt x="797" y="321"/>
                              </a:lnTo>
                              <a:lnTo>
                                <a:pt x="797" y="316"/>
                              </a:lnTo>
                              <a:lnTo>
                                <a:pt x="797" y="303"/>
                              </a:lnTo>
                              <a:lnTo>
                                <a:pt x="794" y="287"/>
                              </a:lnTo>
                              <a:lnTo>
                                <a:pt x="789" y="279"/>
                              </a:lnTo>
                              <a:lnTo>
                                <a:pt x="783" y="269"/>
                              </a:lnTo>
                              <a:lnTo>
                                <a:pt x="781" y="261"/>
                              </a:lnTo>
                              <a:lnTo>
                                <a:pt x="773" y="255"/>
                              </a:lnTo>
                              <a:lnTo>
                                <a:pt x="773" y="258"/>
                              </a:lnTo>
                              <a:lnTo>
                                <a:pt x="773" y="266"/>
                              </a:lnTo>
                              <a:lnTo>
                                <a:pt x="775" y="274"/>
                              </a:lnTo>
                              <a:lnTo>
                                <a:pt x="775" y="279"/>
                              </a:lnTo>
                              <a:lnTo>
                                <a:pt x="775" y="287"/>
                              </a:lnTo>
                              <a:lnTo>
                                <a:pt x="778" y="287"/>
                              </a:lnTo>
                              <a:lnTo>
                                <a:pt x="781" y="287"/>
                              </a:lnTo>
                              <a:lnTo>
                                <a:pt x="786" y="287"/>
                              </a:lnTo>
                              <a:lnTo>
                                <a:pt x="786" y="290"/>
                              </a:lnTo>
                              <a:lnTo>
                                <a:pt x="786" y="295"/>
                              </a:lnTo>
                              <a:lnTo>
                                <a:pt x="783" y="295"/>
                              </a:lnTo>
                              <a:lnTo>
                                <a:pt x="783" y="297"/>
                              </a:lnTo>
                              <a:lnTo>
                                <a:pt x="783" y="300"/>
                              </a:lnTo>
                              <a:lnTo>
                                <a:pt x="781" y="305"/>
                              </a:lnTo>
                              <a:lnTo>
                                <a:pt x="778" y="305"/>
                              </a:lnTo>
                              <a:lnTo>
                                <a:pt x="778" y="308"/>
                              </a:lnTo>
                              <a:lnTo>
                                <a:pt x="775" y="313"/>
                              </a:lnTo>
                              <a:lnTo>
                                <a:pt x="775" y="316"/>
                              </a:lnTo>
                              <a:lnTo>
                                <a:pt x="775" y="319"/>
                              </a:lnTo>
                              <a:lnTo>
                                <a:pt x="778" y="319"/>
                              </a:lnTo>
                              <a:lnTo>
                                <a:pt x="781" y="316"/>
                              </a:lnTo>
                              <a:lnTo>
                                <a:pt x="786" y="313"/>
                              </a:lnTo>
                              <a:lnTo>
                                <a:pt x="789" y="313"/>
                              </a:lnTo>
                              <a:lnTo>
                                <a:pt x="791" y="316"/>
                              </a:lnTo>
                              <a:lnTo>
                                <a:pt x="791" y="319"/>
                              </a:lnTo>
                              <a:lnTo>
                                <a:pt x="789" y="324"/>
                              </a:lnTo>
                              <a:lnTo>
                                <a:pt x="783" y="329"/>
                              </a:lnTo>
                              <a:lnTo>
                                <a:pt x="781" y="332"/>
                              </a:lnTo>
                              <a:lnTo>
                                <a:pt x="778" y="334"/>
                              </a:lnTo>
                              <a:lnTo>
                                <a:pt x="778" y="337"/>
                              </a:lnTo>
                              <a:lnTo>
                                <a:pt x="775" y="342"/>
                              </a:lnTo>
                              <a:lnTo>
                                <a:pt x="775" y="345"/>
                              </a:lnTo>
                              <a:lnTo>
                                <a:pt x="781" y="347"/>
                              </a:lnTo>
                              <a:lnTo>
                                <a:pt x="783" y="350"/>
                              </a:lnTo>
                              <a:lnTo>
                                <a:pt x="781" y="353"/>
                              </a:lnTo>
                              <a:lnTo>
                                <a:pt x="781" y="355"/>
                              </a:lnTo>
                              <a:lnTo>
                                <a:pt x="778" y="358"/>
                              </a:lnTo>
                              <a:lnTo>
                                <a:pt x="775" y="361"/>
                              </a:lnTo>
                              <a:lnTo>
                                <a:pt x="775" y="371"/>
                              </a:lnTo>
                              <a:lnTo>
                                <a:pt x="775" y="382"/>
                              </a:lnTo>
                              <a:lnTo>
                                <a:pt x="775" y="387"/>
                              </a:lnTo>
                              <a:lnTo>
                                <a:pt x="778" y="392"/>
                              </a:lnTo>
                              <a:close/>
                              <a:moveTo>
                                <a:pt x="50" y="261"/>
                              </a:moveTo>
                              <a:lnTo>
                                <a:pt x="45" y="269"/>
                              </a:lnTo>
                              <a:lnTo>
                                <a:pt x="42" y="274"/>
                              </a:lnTo>
                              <a:lnTo>
                                <a:pt x="45" y="279"/>
                              </a:lnTo>
                              <a:lnTo>
                                <a:pt x="47" y="287"/>
                              </a:lnTo>
                              <a:lnTo>
                                <a:pt x="47" y="284"/>
                              </a:lnTo>
                              <a:lnTo>
                                <a:pt x="50" y="284"/>
                              </a:lnTo>
                              <a:lnTo>
                                <a:pt x="53" y="274"/>
                              </a:lnTo>
                              <a:lnTo>
                                <a:pt x="53" y="261"/>
                              </a:lnTo>
                              <a:lnTo>
                                <a:pt x="50" y="261"/>
                              </a:lnTo>
                              <a:close/>
                              <a:moveTo>
                                <a:pt x="754" y="274"/>
                              </a:moveTo>
                              <a:lnTo>
                                <a:pt x="754" y="279"/>
                              </a:lnTo>
                              <a:lnTo>
                                <a:pt x="757" y="282"/>
                              </a:lnTo>
                              <a:lnTo>
                                <a:pt x="754" y="284"/>
                              </a:lnTo>
                              <a:lnTo>
                                <a:pt x="752" y="287"/>
                              </a:lnTo>
                              <a:lnTo>
                                <a:pt x="747" y="287"/>
                              </a:lnTo>
                              <a:lnTo>
                                <a:pt x="744" y="290"/>
                              </a:lnTo>
                              <a:lnTo>
                                <a:pt x="741" y="295"/>
                              </a:lnTo>
                              <a:lnTo>
                                <a:pt x="744" y="300"/>
                              </a:lnTo>
                              <a:lnTo>
                                <a:pt x="747" y="297"/>
                              </a:lnTo>
                              <a:lnTo>
                                <a:pt x="749" y="300"/>
                              </a:lnTo>
                              <a:lnTo>
                                <a:pt x="752" y="305"/>
                              </a:lnTo>
                              <a:lnTo>
                                <a:pt x="747" y="305"/>
                              </a:lnTo>
                              <a:lnTo>
                                <a:pt x="744" y="303"/>
                              </a:lnTo>
                              <a:lnTo>
                                <a:pt x="739" y="305"/>
                              </a:lnTo>
                              <a:lnTo>
                                <a:pt x="741" y="313"/>
                              </a:lnTo>
                              <a:lnTo>
                                <a:pt x="747" y="319"/>
                              </a:lnTo>
                              <a:lnTo>
                                <a:pt x="752" y="324"/>
                              </a:lnTo>
                              <a:lnTo>
                                <a:pt x="752" y="326"/>
                              </a:lnTo>
                              <a:lnTo>
                                <a:pt x="749" y="329"/>
                              </a:lnTo>
                              <a:lnTo>
                                <a:pt x="747" y="332"/>
                              </a:lnTo>
                              <a:lnTo>
                                <a:pt x="744" y="332"/>
                              </a:lnTo>
                              <a:lnTo>
                                <a:pt x="741" y="332"/>
                              </a:lnTo>
                              <a:lnTo>
                                <a:pt x="741" y="340"/>
                              </a:lnTo>
                              <a:lnTo>
                                <a:pt x="744" y="345"/>
                              </a:lnTo>
                              <a:lnTo>
                                <a:pt x="747" y="345"/>
                              </a:lnTo>
                              <a:lnTo>
                                <a:pt x="749" y="345"/>
                              </a:lnTo>
                              <a:lnTo>
                                <a:pt x="749" y="347"/>
                              </a:lnTo>
                              <a:lnTo>
                                <a:pt x="749" y="350"/>
                              </a:lnTo>
                              <a:lnTo>
                                <a:pt x="749" y="355"/>
                              </a:lnTo>
                              <a:lnTo>
                                <a:pt x="749" y="361"/>
                              </a:lnTo>
                              <a:lnTo>
                                <a:pt x="749" y="366"/>
                              </a:lnTo>
                              <a:lnTo>
                                <a:pt x="749" y="368"/>
                              </a:lnTo>
                              <a:lnTo>
                                <a:pt x="752" y="376"/>
                              </a:lnTo>
                              <a:lnTo>
                                <a:pt x="754" y="384"/>
                              </a:lnTo>
                              <a:lnTo>
                                <a:pt x="757" y="387"/>
                              </a:lnTo>
                              <a:lnTo>
                                <a:pt x="760" y="390"/>
                              </a:lnTo>
                              <a:lnTo>
                                <a:pt x="762" y="390"/>
                              </a:lnTo>
                              <a:lnTo>
                                <a:pt x="762" y="387"/>
                              </a:lnTo>
                              <a:lnTo>
                                <a:pt x="762" y="379"/>
                              </a:lnTo>
                              <a:lnTo>
                                <a:pt x="762" y="371"/>
                              </a:lnTo>
                              <a:lnTo>
                                <a:pt x="765" y="368"/>
                              </a:lnTo>
                              <a:lnTo>
                                <a:pt x="762" y="366"/>
                              </a:lnTo>
                              <a:lnTo>
                                <a:pt x="762" y="363"/>
                              </a:lnTo>
                              <a:lnTo>
                                <a:pt x="762" y="361"/>
                              </a:lnTo>
                              <a:lnTo>
                                <a:pt x="762" y="355"/>
                              </a:lnTo>
                              <a:lnTo>
                                <a:pt x="762" y="350"/>
                              </a:lnTo>
                              <a:lnTo>
                                <a:pt x="762" y="342"/>
                              </a:lnTo>
                              <a:lnTo>
                                <a:pt x="762" y="334"/>
                              </a:lnTo>
                              <a:lnTo>
                                <a:pt x="762" y="332"/>
                              </a:lnTo>
                              <a:lnTo>
                                <a:pt x="762" y="326"/>
                              </a:lnTo>
                              <a:lnTo>
                                <a:pt x="762" y="324"/>
                              </a:lnTo>
                              <a:lnTo>
                                <a:pt x="762" y="319"/>
                              </a:lnTo>
                              <a:lnTo>
                                <a:pt x="762" y="313"/>
                              </a:lnTo>
                              <a:lnTo>
                                <a:pt x="762" y="308"/>
                              </a:lnTo>
                              <a:lnTo>
                                <a:pt x="762" y="305"/>
                              </a:lnTo>
                              <a:lnTo>
                                <a:pt x="762" y="303"/>
                              </a:lnTo>
                              <a:lnTo>
                                <a:pt x="762" y="300"/>
                              </a:lnTo>
                              <a:lnTo>
                                <a:pt x="762" y="297"/>
                              </a:lnTo>
                              <a:lnTo>
                                <a:pt x="762" y="290"/>
                              </a:lnTo>
                              <a:lnTo>
                                <a:pt x="760" y="287"/>
                              </a:lnTo>
                              <a:lnTo>
                                <a:pt x="760" y="276"/>
                              </a:lnTo>
                              <a:lnTo>
                                <a:pt x="760" y="269"/>
                              </a:lnTo>
                              <a:lnTo>
                                <a:pt x="754" y="271"/>
                              </a:lnTo>
                              <a:lnTo>
                                <a:pt x="754" y="274"/>
                              </a:lnTo>
                              <a:close/>
                              <a:moveTo>
                                <a:pt x="50" y="387"/>
                              </a:moveTo>
                              <a:lnTo>
                                <a:pt x="50" y="382"/>
                              </a:lnTo>
                              <a:lnTo>
                                <a:pt x="47" y="376"/>
                              </a:lnTo>
                              <a:lnTo>
                                <a:pt x="50" y="371"/>
                              </a:lnTo>
                              <a:lnTo>
                                <a:pt x="50" y="366"/>
                              </a:lnTo>
                              <a:lnTo>
                                <a:pt x="47" y="361"/>
                              </a:lnTo>
                              <a:lnTo>
                                <a:pt x="50" y="353"/>
                              </a:lnTo>
                              <a:lnTo>
                                <a:pt x="50" y="350"/>
                              </a:lnTo>
                              <a:lnTo>
                                <a:pt x="50" y="347"/>
                              </a:lnTo>
                              <a:lnTo>
                                <a:pt x="50" y="342"/>
                              </a:lnTo>
                              <a:lnTo>
                                <a:pt x="50" y="337"/>
                              </a:lnTo>
                              <a:lnTo>
                                <a:pt x="50" y="316"/>
                              </a:lnTo>
                              <a:lnTo>
                                <a:pt x="50" y="297"/>
                              </a:lnTo>
                              <a:lnTo>
                                <a:pt x="45" y="295"/>
                              </a:lnTo>
                              <a:lnTo>
                                <a:pt x="37" y="297"/>
                              </a:lnTo>
                              <a:lnTo>
                                <a:pt x="34" y="300"/>
                              </a:lnTo>
                              <a:lnTo>
                                <a:pt x="31" y="305"/>
                              </a:lnTo>
                              <a:lnTo>
                                <a:pt x="29" y="316"/>
                              </a:lnTo>
                              <a:lnTo>
                                <a:pt x="26" y="326"/>
                              </a:lnTo>
                              <a:lnTo>
                                <a:pt x="24" y="334"/>
                              </a:lnTo>
                              <a:lnTo>
                                <a:pt x="24" y="347"/>
                              </a:lnTo>
                              <a:lnTo>
                                <a:pt x="24" y="355"/>
                              </a:lnTo>
                              <a:lnTo>
                                <a:pt x="24" y="363"/>
                              </a:lnTo>
                              <a:lnTo>
                                <a:pt x="26" y="366"/>
                              </a:lnTo>
                              <a:lnTo>
                                <a:pt x="29" y="368"/>
                              </a:lnTo>
                              <a:lnTo>
                                <a:pt x="31" y="374"/>
                              </a:lnTo>
                              <a:lnTo>
                                <a:pt x="31" y="382"/>
                              </a:lnTo>
                              <a:lnTo>
                                <a:pt x="31" y="384"/>
                              </a:lnTo>
                              <a:lnTo>
                                <a:pt x="34" y="387"/>
                              </a:lnTo>
                              <a:lnTo>
                                <a:pt x="34" y="390"/>
                              </a:lnTo>
                              <a:lnTo>
                                <a:pt x="34" y="392"/>
                              </a:lnTo>
                              <a:lnTo>
                                <a:pt x="42" y="400"/>
                              </a:lnTo>
                              <a:lnTo>
                                <a:pt x="47" y="408"/>
                              </a:lnTo>
                              <a:lnTo>
                                <a:pt x="50" y="400"/>
                              </a:lnTo>
                              <a:lnTo>
                                <a:pt x="50" y="387"/>
                              </a:lnTo>
                              <a:close/>
                              <a:moveTo>
                                <a:pt x="66" y="408"/>
                              </a:moveTo>
                              <a:lnTo>
                                <a:pt x="68" y="408"/>
                              </a:lnTo>
                              <a:lnTo>
                                <a:pt x="68" y="405"/>
                              </a:lnTo>
                              <a:lnTo>
                                <a:pt x="71" y="403"/>
                              </a:lnTo>
                              <a:lnTo>
                                <a:pt x="71" y="400"/>
                              </a:lnTo>
                              <a:lnTo>
                                <a:pt x="74" y="397"/>
                              </a:lnTo>
                              <a:lnTo>
                                <a:pt x="74" y="395"/>
                              </a:lnTo>
                              <a:lnTo>
                                <a:pt x="74" y="392"/>
                              </a:lnTo>
                              <a:lnTo>
                                <a:pt x="76" y="392"/>
                              </a:lnTo>
                              <a:lnTo>
                                <a:pt x="76" y="384"/>
                              </a:lnTo>
                              <a:lnTo>
                                <a:pt x="76" y="379"/>
                              </a:lnTo>
                              <a:lnTo>
                                <a:pt x="79" y="374"/>
                              </a:lnTo>
                              <a:lnTo>
                                <a:pt x="81" y="371"/>
                              </a:lnTo>
                              <a:lnTo>
                                <a:pt x="81" y="366"/>
                              </a:lnTo>
                              <a:lnTo>
                                <a:pt x="79" y="361"/>
                              </a:lnTo>
                              <a:lnTo>
                                <a:pt x="81" y="355"/>
                              </a:lnTo>
                              <a:lnTo>
                                <a:pt x="84" y="350"/>
                              </a:lnTo>
                              <a:lnTo>
                                <a:pt x="84" y="347"/>
                              </a:lnTo>
                              <a:lnTo>
                                <a:pt x="84" y="342"/>
                              </a:lnTo>
                              <a:lnTo>
                                <a:pt x="84" y="337"/>
                              </a:lnTo>
                              <a:lnTo>
                                <a:pt x="84" y="334"/>
                              </a:lnTo>
                              <a:lnTo>
                                <a:pt x="81" y="332"/>
                              </a:lnTo>
                              <a:lnTo>
                                <a:pt x="81" y="326"/>
                              </a:lnTo>
                              <a:lnTo>
                                <a:pt x="79" y="324"/>
                              </a:lnTo>
                              <a:lnTo>
                                <a:pt x="76" y="324"/>
                              </a:lnTo>
                              <a:lnTo>
                                <a:pt x="74" y="326"/>
                              </a:lnTo>
                              <a:lnTo>
                                <a:pt x="68" y="329"/>
                              </a:lnTo>
                              <a:lnTo>
                                <a:pt x="66" y="334"/>
                              </a:lnTo>
                              <a:lnTo>
                                <a:pt x="63" y="340"/>
                              </a:lnTo>
                              <a:lnTo>
                                <a:pt x="60" y="347"/>
                              </a:lnTo>
                              <a:lnTo>
                                <a:pt x="66" y="347"/>
                              </a:lnTo>
                              <a:lnTo>
                                <a:pt x="71" y="342"/>
                              </a:lnTo>
                              <a:lnTo>
                                <a:pt x="74" y="342"/>
                              </a:lnTo>
                              <a:lnTo>
                                <a:pt x="76" y="340"/>
                              </a:lnTo>
                              <a:lnTo>
                                <a:pt x="76" y="342"/>
                              </a:lnTo>
                              <a:lnTo>
                                <a:pt x="79" y="347"/>
                              </a:lnTo>
                              <a:lnTo>
                                <a:pt x="74" y="353"/>
                              </a:lnTo>
                              <a:lnTo>
                                <a:pt x="66" y="358"/>
                              </a:lnTo>
                              <a:lnTo>
                                <a:pt x="63" y="363"/>
                              </a:lnTo>
                              <a:lnTo>
                                <a:pt x="60" y="371"/>
                              </a:lnTo>
                              <a:lnTo>
                                <a:pt x="63" y="374"/>
                              </a:lnTo>
                              <a:lnTo>
                                <a:pt x="63" y="376"/>
                              </a:lnTo>
                              <a:lnTo>
                                <a:pt x="63" y="384"/>
                              </a:lnTo>
                              <a:lnTo>
                                <a:pt x="60" y="392"/>
                              </a:lnTo>
                              <a:lnTo>
                                <a:pt x="63" y="397"/>
                              </a:lnTo>
                              <a:lnTo>
                                <a:pt x="66" y="403"/>
                              </a:lnTo>
                              <a:lnTo>
                                <a:pt x="63" y="405"/>
                              </a:lnTo>
                              <a:lnTo>
                                <a:pt x="66" y="408"/>
                              </a:lnTo>
                              <a:close/>
                              <a:moveTo>
                                <a:pt x="87" y="471"/>
                              </a:moveTo>
                              <a:lnTo>
                                <a:pt x="89" y="468"/>
                              </a:lnTo>
                              <a:lnTo>
                                <a:pt x="89" y="466"/>
                              </a:lnTo>
                              <a:lnTo>
                                <a:pt x="95" y="461"/>
                              </a:lnTo>
                              <a:lnTo>
                                <a:pt x="100" y="455"/>
                              </a:lnTo>
                              <a:lnTo>
                                <a:pt x="102" y="445"/>
                              </a:lnTo>
                              <a:lnTo>
                                <a:pt x="110" y="437"/>
                              </a:lnTo>
                              <a:lnTo>
                                <a:pt x="113" y="429"/>
                              </a:lnTo>
                              <a:lnTo>
                                <a:pt x="113" y="424"/>
                              </a:lnTo>
                              <a:lnTo>
                                <a:pt x="118" y="418"/>
                              </a:lnTo>
                              <a:lnTo>
                                <a:pt x="118" y="413"/>
                              </a:lnTo>
                              <a:lnTo>
                                <a:pt x="118" y="408"/>
                              </a:lnTo>
                              <a:lnTo>
                                <a:pt x="118" y="405"/>
                              </a:lnTo>
                              <a:lnTo>
                                <a:pt x="121" y="397"/>
                              </a:lnTo>
                              <a:lnTo>
                                <a:pt x="123" y="392"/>
                              </a:lnTo>
                              <a:lnTo>
                                <a:pt x="123" y="387"/>
                              </a:lnTo>
                              <a:lnTo>
                                <a:pt x="126" y="384"/>
                              </a:lnTo>
                              <a:lnTo>
                                <a:pt x="123" y="379"/>
                              </a:lnTo>
                              <a:lnTo>
                                <a:pt x="123" y="376"/>
                              </a:lnTo>
                              <a:lnTo>
                                <a:pt x="121" y="371"/>
                              </a:lnTo>
                              <a:lnTo>
                                <a:pt x="121" y="363"/>
                              </a:lnTo>
                              <a:lnTo>
                                <a:pt x="123" y="358"/>
                              </a:lnTo>
                              <a:lnTo>
                                <a:pt x="123" y="350"/>
                              </a:lnTo>
                              <a:lnTo>
                                <a:pt x="123" y="345"/>
                              </a:lnTo>
                              <a:lnTo>
                                <a:pt x="123" y="337"/>
                              </a:lnTo>
                              <a:lnTo>
                                <a:pt x="121" y="334"/>
                              </a:lnTo>
                              <a:lnTo>
                                <a:pt x="121" y="326"/>
                              </a:lnTo>
                              <a:lnTo>
                                <a:pt x="116" y="326"/>
                              </a:lnTo>
                              <a:lnTo>
                                <a:pt x="113" y="329"/>
                              </a:lnTo>
                              <a:lnTo>
                                <a:pt x="110" y="334"/>
                              </a:lnTo>
                              <a:lnTo>
                                <a:pt x="110" y="337"/>
                              </a:lnTo>
                              <a:lnTo>
                                <a:pt x="102" y="345"/>
                              </a:lnTo>
                              <a:lnTo>
                                <a:pt x="95" y="350"/>
                              </a:lnTo>
                              <a:lnTo>
                                <a:pt x="95" y="355"/>
                              </a:lnTo>
                              <a:lnTo>
                                <a:pt x="92" y="361"/>
                              </a:lnTo>
                              <a:lnTo>
                                <a:pt x="95" y="363"/>
                              </a:lnTo>
                              <a:lnTo>
                                <a:pt x="95" y="371"/>
                              </a:lnTo>
                              <a:lnTo>
                                <a:pt x="92" y="374"/>
                              </a:lnTo>
                              <a:lnTo>
                                <a:pt x="89" y="376"/>
                              </a:lnTo>
                              <a:lnTo>
                                <a:pt x="89" y="382"/>
                              </a:lnTo>
                              <a:lnTo>
                                <a:pt x="89" y="387"/>
                              </a:lnTo>
                              <a:lnTo>
                                <a:pt x="89" y="390"/>
                              </a:lnTo>
                              <a:lnTo>
                                <a:pt x="92" y="390"/>
                              </a:lnTo>
                              <a:lnTo>
                                <a:pt x="95" y="387"/>
                              </a:lnTo>
                              <a:lnTo>
                                <a:pt x="95" y="384"/>
                              </a:lnTo>
                              <a:lnTo>
                                <a:pt x="97" y="379"/>
                              </a:lnTo>
                              <a:lnTo>
                                <a:pt x="100" y="374"/>
                              </a:lnTo>
                              <a:lnTo>
                                <a:pt x="100" y="371"/>
                              </a:lnTo>
                              <a:lnTo>
                                <a:pt x="102" y="368"/>
                              </a:lnTo>
                              <a:lnTo>
                                <a:pt x="102" y="366"/>
                              </a:lnTo>
                              <a:lnTo>
                                <a:pt x="102" y="363"/>
                              </a:lnTo>
                              <a:lnTo>
                                <a:pt x="105" y="361"/>
                              </a:lnTo>
                              <a:lnTo>
                                <a:pt x="108" y="355"/>
                              </a:lnTo>
                              <a:lnTo>
                                <a:pt x="110" y="350"/>
                              </a:lnTo>
                              <a:lnTo>
                                <a:pt x="110" y="345"/>
                              </a:lnTo>
                              <a:lnTo>
                                <a:pt x="110" y="342"/>
                              </a:lnTo>
                              <a:lnTo>
                                <a:pt x="110" y="340"/>
                              </a:lnTo>
                              <a:lnTo>
                                <a:pt x="113" y="337"/>
                              </a:lnTo>
                              <a:lnTo>
                                <a:pt x="116" y="337"/>
                              </a:lnTo>
                              <a:lnTo>
                                <a:pt x="118" y="340"/>
                              </a:lnTo>
                              <a:lnTo>
                                <a:pt x="118" y="347"/>
                              </a:lnTo>
                              <a:lnTo>
                                <a:pt x="116" y="355"/>
                              </a:lnTo>
                              <a:lnTo>
                                <a:pt x="116" y="361"/>
                              </a:lnTo>
                              <a:lnTo>
                                <a:pt x="116" y="363"/>
                              </a:lnTo>
                              <a:lnTo>
                                <a:pt x="110" y="368"/>
                              </a:lnTo>
                              <a:lnTo>
                                <a:pt x="110" y="376"/>
                              </a:lnTo>
                              <a:lnTo>
                                <a:pt x="113" y="379"/>
                              </a:lnTo>
                              <a:lnTo>
                                <a:pt x="116" y="379"/>
                              </a:lnTo>
                              <a:lnTo>
                                <a:pt x="113" y="384"/>
                              </a:lnTo>
                              <a:lnTo>
                                <a:pt x="108" y="387"/>
                              </a:lnTo>
                              <a:lnTo>
                                <a:pt x="102" y="392"/>
                              </a:lnTo>
                              <a:lnTo>
                                <a:pt x="100" y="400"/>
                              </a:lnTo>
                              <a:lnTo>
                                <a:pt x="102" y="403"/>
                              </a:lnTo>
                              <a:lnTo>
                                <a:pt x="108" y="405"/>
                              </a:lnTo>
                              <a:lnTo>
                                <a:pt x="97" y="413"/>
                              </a:lnTo>
                              <a:lnTo>
                                <a:pt x="89" y="421"/>
                              </a:lnTo>
                              <a:lnTo>
                                <a:pt x="95" y="424"/>
                              </a:lnTo>
                              <a:lnTo>
                                <a:pt x="100" y="424"/>
                              </a:lnTo>
                              <a:lnTo>
                                <a:pt x="102" y="426"/>
                              </a:lnTo>
                              <a:lnTo>
                                <a:pt x="102" y="429"/>
                              </a:lnTo>
                              <a:lnTo>
                                <a:pt x="95" y="434"/>
                              </a:lnTo>
                              <a:lnTo>
                                <a:pt x="84" y="440"/>
                              </a:lnTo>
                              <a:lnTo>
                                <a:pt x="84" y="447"/>
                              </a:lnTo>
                              <a:lnTo>
                                <a:pt x="87" y="453"/>
                              </a:lnTo>
                              <a:lnTo>
                                <a:pt x="84" y="458"/>
                              </a:lnTo>
                              <a:lnTo>
                                <a:pt x="79" y="461"/>
                              </a:lnTo>
                              <a:lnTo>
                                <a:pt x="79" y="463"/>
                              </a:lnTo>
                              <a:lnTo>
                                <a:pt x="76" y="466"/>
                              </a:lnTo>
                              <a:lnTo>
                                <a:pt x="76" y="471"/>
                              </a:lnTo>
                              <a:lnTo>
                                <a:pt x="74" y="476"/>
                              </a:lnTo>
                              <a:lnTo>
                                <a:pt x="74" y="482"/>
                              </a:lnTo>
                              <a:lnTo>
                                <a:pt x="74" y="484"/>
                              </a:lnTo>
                              <a:lnTo>
                                <a:pt x="81" y="479"/>
                              </a:lnTo>
                              <a:lnTo>
                                <a:pt x="87" y="471"/>
                              </a:lnTo>
                              <a:close/>
                              <a:moveTo>
                                <a:pt x="710" y="334"/>
                              </a:moveTo>
                              <a:lnTo>
                                <a:pt x="707" y="332"/>
                              </a:lnTo>
                              <a:lnTo>
                                <a:pt x="702" y="326"/>
                              </a:lnTo>
                              <a:lnTo>
                                <a:pt x="697" y="337"/>
                              </a:lnTo>
                              <a:lnTo>
                                <a:pt x="697" y="350"/>
                              </a:lnTo>
                              <a:lnTo>
                                <a:pt x="699" y="355"/>
                              </a:lnTo>
                              <a:lnTo>
                                <a:pt x="699" y="363"/>
                              </a:lnTo>
                              <a:lnTo>
                                <a:pt x="705" y="363"/>
                              </a:lnTo>
                              <a:lnTo>
                                <a:pt x="705" y="368"/>
                              </a:lnTo>
                              <a:lnTo>
                                <a:pt x="705" y="374"/>
                              </a:lnTo>
                              <a:lnTo>
                                <a:pt x="705" y="382"/>
                              </a:lnTo>
                              <a:lnTo>
                                <a:pt x="707" y="384"/>
                              </a:lnTo>
                              <a:lnTo>
                                <a:pt x="712" y="387"/>
                              </a:lnTo>
                              <a:lnTo>
                                <a:pt x="715" y="390"/>
                              </a:lnTo>
                              <a:lnTo>
                                <a:pt x="712" y="395"/>
                              </a:lnTo>
                              <a:lnTo>
                                <a:pt x="710" y="395"/>
                              </a:lnTo>
                              <a:lnTo>
                                <a:pt x="707" y="392"/>
                              </a:lnTo>
                              <a:lnTo>
                                <a:pt x="705" y="397"/>
                              </a:lnTo>
                              <a:lnTo>
                                <a:pt x="707" y="403"/>
                              </a:lnTo>
                              <a:lnTo>
                                <a:pt x="715" y="408"/>
                              </a:lnTo>
                              <a:lnTo>
                                <a:pt x="720" y="413"/>
                              </a:lnTo>
                              <a:lnTo>
                                <a:pt x="718" y="418"/>
                              </a:lnTo>
                              <a:lnTo>
                                <a:pt x="718" y="426"/>
                              </a:lnTo>
                              <a:lnTo>
                                <a:pt x="720" y="429"/>
                              </a:lnTo>
                              <a:lnTo>
                                <a:pt x="723" y="432"/>
                              </a:lnTo>
                              <a:lnTo>
                                <a:pt x="728" y="434"/>
                              </a:lnTo>
                              <a:lnTo>
                                <a:pt x="731" y="437"/>
                              </a:lnTo>
                              <a:lnTo>
                                <a:pt x="731" y="442"/>
                              </a:lnTo>
                              <a:lnTo>
                                <a:pt x="731" y="445"/>
                              </a:lnTo>
                              <a:lnTo>
                                <a:pt x="733" y="450"/>
                              </a:lnTo>
                              <a:lnTo>
                                <a:pt x="736" y="455"/>
                              </a:lnTo>
                              <a:lnTo>
                                <a:pt x="739" y="463"/>
                              </a:lnTo>
                              <a:lnTo>
                                <a:pt x="741" y="468"/>
                              </a:lnTo>
                              <a:lnTo>
                                <a:pt x="747" y="471"/>
                              </a:lnTo>
                              <a:lnTo>
                                <a:pt x="747" y="474"/>
                              </a:lnTo>
                              <a:lnTo>
                                <a:pt x="749" y="474"/>
                              </a:lnTo>
                              <a:lnTo>
                                <a:pt x="752" y="474"/>
                              </a:lnTo>
                              <a:lnTo>
                                <a:pt x="752" y="468"/>
                              </a:lnTo>
                              <a:lnTo>
                                <a:pt x="752" y="463"/>
                              </a:lnTo>
                              <a:lnTo>
                                <a:pt x="752" y="461"/>
                              </a:lnTo>
                              <a:lnTo>
                                <a:pt x="752" y="455"/>
                              </a:lnTo>
                              <a:lnTo>
                                <a:pt x="749" y="453"/>
                              </a:lnTo>
                              <a:lnTo>
                                <a:pt x="749" y="450"/>
                              </a:lnTo>
                              <a:lnTo>
                                <a:pt x="749" y="445"/>
                              </a:lnTo>
                              <a:lnTo>
                                <a:pt x="747" y="437"/>
                              </a:lnTo>
                              <a:lnTo>
                                <a:pt x="744" y="429"/>
                              </a:lnTo>
                              <a:lnTo>
                                <a:pt x="741" y="421"/>
                              </a:lnTo>
                              <a:lnTo>
                                <a:pt x="739" y="413"/>
                              </a:lnTo>
                              <a:lnTo>
                                <a:pt x="733" y="408"/>
                              </a:lnTo>
                              <a:lnTo>
                                <a:pt x="731" y="397"/>
                              </a:lnTo>
                              <a:lnTo>
                                <a:pt x="726" y="395"/>
                              </a:lnTo>
                              <a:lnTo>
                                <a:pt x="723" y="392"/>
                              </a:lnTo>
                              <a:lnTo>
                                <a:pt x="720" y="384"/>
                              </a:lnTo>
                              <a:lnTo>
                                <a:pt x="715" y="376"/>
                              </a:lnTo>
                              <a:lnTo>
                                <a:pt x="715" y="374"/>
                              </a:lnTo>
                              <a:lnTo>
                                <a:pt x="715" y="371"/>
                              </a:lnTo>
                              <a:lnTo>
                                <a:pt x="712" y="366"/>
                              </a:lnTo>
                              <a:lnTo>
                                <a:pt x="710" y="363"/>
                              </a:lnTo>
                              <a:lnTo>
                                <a:pt x="710" y="361"/>
                              </a:lnTo>
                              <a:lnTo>
                                <a:pt x="707" y="355"/>
                              </a:lnTo>
                              <a:lnTo>
                                <a:pt x="705" y="347"/>
                              </a:lnTo>
                              <a:lnTo>
                                <a:pt x="705" y="340"/>
                              </a:lnTo>
                              <a:lnTo>
                                <a:pt x="707" y="337"/>
                              </a:lnTo>
                              <a:lnTo>
                                <a:pt x="710" y="334"/>
                              </a:lnTo>
                              <a:close/>
                              <a:moveTo>
                                <a:pt x="728" y="353"/>
                              </a:moveTo>
                              <a:lnTo>
                                <a:pt x="723" y="350"/>
                              </a:lnTo>
                              <a:lnTo>
                                <a:pt x="718" y="350"/>
                              </a:lnTo>
                              <a:lnTo>
                                <a:pt x="720" y="358"/>
                              </a:lnTo>
                              <a:lnTo>
                                <a:pt x="723" y="361"/>
                              </a:lnTo>
                              <a:lnTo>
                                <a:pt x="723" y="366"/>
                              </a:lnTo>
                              <a:lnTo>
                                <a:pt x="726" y="368"/>
                              </a:lnTo>
                              <a:lnTo>
                                <a:pt x="728" y="363"/>
                              </a:lnTo>
                              <a:lnTo>
                                <a:pt x="728" y="361"/>
                              </a:lnTo>
                              <a:lnTo>
                                <a:pt x="731" y="355"/>
                              </a:lnTo>
                              <a:lnTo>
                                <a:pt x="728" y="353"/>
                              </a:lnTo>
                              <a:close/>
                              <a:moveTo>
                                <a:pt x="736" y="379"/>
                              </a:moveTo>
                              <a:lnTo>
                                <a:pt x="733" y="384"/>
                              </a:lnTo>
                              <a:lnTo>
                                <a:pt x="733" y="390"/>
                              </a:lnTo>
                              <a:lnTo>
                                <a:pt x="736" y="390"/>
                              </a:lnTo>
                              <a:lnTo>
                                <a:pt x="739" y="382"/>
                              </a:lnTo>
                              <a:lnTo>
                                <a:pt x="736" y="379"/>
                              </a:lnTo>
                              <a:close/>
                              <a:moveTo>
                                <a:pt x="818" y="442"/>
                              </a:moveTo>
                              <a:lnTo>
                                <a:pt x="812" y="440"/>
                              </a:lnTo>
                              <a:lnTo>
                                <a:pt x="807" y="442"/>
                              </a:lnTo>
                              <a:lnTo>
                                <a:pt x="804" y="445"/>
                              </a:lnTo>
                              <a:lnTo>
                                <a:pt x="799" y="447"/>
                              </a:lnTo>
                              <a:lnTo>
                                <a:pt x="797" y="450"/>
                              </a:lnTo>
                              <a:lnTo>
                                <a:pt x="794" y="453"/>
                              </a:lnTo>
                              <a:lnTo>
                                <a:pt x="789" y="461"/>
                              </a:lnTo>
                              <a:lnTo>
                                <a:pt x="781" y="466"/>
                              </a:lnTo>
                              <a:lnTo>
                                <a:pt x="781" y="468"/>
                              </a:lnTo>
                              <a:lnTo>
                                <a:pt x="775" y="471"/>
                              </a:lnTo>
                              <a:lnTo>
                                <a:pt x="773" y="474"/>
                              </a:lnTo>
                              <a:lnTo>
                                <a:pt x="770" y="476"/>
                              </a:lnTo>
                              <a:lnTo>
                                <a:pt x="768" y="482"/>
                              </a:lnTo>
                              <a:lnTo>
                                <a:pt x="768" y="490"/>
                              </a:lnTo>
                              <a:lnTo>
                                <a:pt x="770" y="497"/>
                              </a:lnTo>
                              <a:lnTo>
                                <a:pt x="768" y="505"/>
                              </a:lnTo>
                              <a:lnTo>
                                <a:pt x="765" y="511"/>
                              </a:lnTo>
                              <a:lnTo>
                                <a:pt x="762" y="505"/>
                              </a:lnTo>
                              <a:lnTo>
                                <a:pt x="760" y="500"/>
                              </a:lnTo>
                              <a:lnTo>
                                <a:pt x="754" y="503"/>
                              </a:lnTo>
                              <a:lnTo>
                                <a:pt x="752" y="508"/>
                              </a:lnTo>
                              <a:lnTo>
                                <a:pt x="749" y="511"/>
                              </a:lnTo>
                              <a:lnTo>
                                <a:pt x="749" y="516"/>
                              </a:lnTo>
                              <a:lnTo>
                                <a:pt x="752" y="518"/>
                              </a:lnTo>
                              <a:lnTo>
                                <a:pt x="754" y="521"/>
                              </a:lnTo>
                              <a:lnTo>
                                <a:pt x="757" y="526"/>
                              </a:lnTo>
                              <a:lnTo>
                                <a:pt x="754" y="529"/>
                              </a:lnTo>
                              <a:lnTo>
                                <a:pt x="752" y="532"/>
                              </a:lnTo>
                              <a:lnTo>
                                <a:pt x="749" y="532"/>
                              </a:lnTo>
                              <a:lnTo>
                                <a:pt x="741" y="537"/>
                              </a:lnTo>
                              <a:lnTo>
                                <a:pt x="741" y="547"/>
                              </a:lnTo>
                              <a:lnTo>
                                <a:pt x="744" y="547"/>
                              </a:lnTo>
                              <a:lnTo>
                                <a:pt x="744" y="550"/>
                              </a:lnTo>
                              <a:lnTo>
                                <a:pt x="744" y="555"/>
                              </a:lnTo>
                              <a:lnTo>
                                <a:pt x="739" y="558"/>
                              </a:lnTo>
                              <a:lnTo>
                                <a:pt x="739" y="561"/>
                              </a:lnTo>
                              <a:lnTo>
                                <a:pt x="739" y="568"/>
                              </a:lnTo>
                              <a:lnTo>
                                <a:pt x="736" y="574"/>
                              </a:lnTo>
                              <a:lnTo>
                                <a:pt x="739" y="582"/>
                              </a:lnTo>
                              <a:lnTo>
                                <a:pt x="739" y="590"/>
                              </a:lnTo>
                              <a:lnTo>
                                <a:pt x="741" y="590"/>
                              </a:lnTo>
                              <a:lnTo>
                                <a:pt x="744" y="590"/>
                              </a:lnTo>
                              <a:lnTo>
                                <a:pt x="744" y="587"/>
                              </a:lnTo>
                              <a:lnTo>
                                <a:pt x="747" y="582"/>
                              </a:lnTo>
                              <a:lnTo>
                                <a:pt x="747" y="579"/>
                              </a:lnTo>
                              <a:lnTo>
                                <a:pt x="749" y="576"/>
                              </a:lnTo>
                              <a:lnTo>
                                <a:pt x="752" y="568"/>
                              </a:lnTo>
                              <a:lnTo>
                                <a:pt x="757" y="561"/>
                              </a:lnTo>
                              <a:lnTo>
                                <a:pt x="760" y="553"/>
                              </a:lnTo>
                              <a:lnTo>
                                <a:pt x="762" y="545"/>
                              </a:lnTo>
                              <a:lnTo>
                                <a:pt x="765" y="542"/>
                              </a:lnTo>
                              <a:lnTo>
                                <a:pt x="765" y="537"/>
                              </a:lnTo>
                              <a:lnTo>
                                <a:pt x="768" y="534"/>
                              </a:lnTo>
                              <a:lnTo>
                                <a:pt x="770" y="529"/>
                              </a:lnTo>
                              <a:lnTo>
                                <a:pt x="775" y="521"/>
                              </a:lnTo>
                              <a:lnTo>
                                <a:pt x="778" y="511"/>
                              </a:lnTo>
                              <a:lnTo>
                                <a:pt x="781" y="508"/>
                              </a:lnTo>
                              <a:lnTo>
                                <a:pt x="781" y="505"/>
                              </a:lnTo>
                              <a:lnTo>
                                <a:pt x="786" y="497"/>
                              </a:lnTo>
                              <a:lnTo>
                                <a:pt x="791" y="487"/>
                              </a:lnTo>
                              <a:lnTo>
                                <a:pt x="791" y="484"/>
                              </a:lnTo>
                              <a:lnTo>
                                <a:pt x="799" y="468"/>
                              </a:lnTo>
                              <a:lnTo>
                                <a:pt x="807" y="453"/>
                              </a:lnTo>
                              <a:lnTo>
                                <a:pt x="810" y="455"/>
                              </a:lnTo>
                              <a:lnTo>
                                <a:pt x="815" y="455"/>
                              </a:lnTo>
                              <a:lnTo>
                                <a:pt x="815" y="447"/>
                              </a:lnTo>
                              <a:lnTo>
                                <a:pt x="818" y="442"/>
                              </a:lnTo>
                              <a:close/>
                              <a:moveTo>
                                <a:pt x="37" y="455"/>
                              </a:moveTo>
                              <a:lnTo>
                                <a:pt x="39" y="458"/>
                              </a:lnTo>
                              <a:lnTo>
                                <a:pt x="42" y="455"/>
                              </a:lnTo>
                              <a:lnTo>
                                <a:pt x="42" y="453"/>
                              </a:lnTo>
                              <a:lnTo>
                                <a:pt x="37" y="453"/>
                              </a:lnTo>
                              <a:lnTo>
                                <a:pt x="37" y="455"/>
                              </a:lnTo>
                              <a:close/>
                              <a:moveTo>
                                <a:pt x="74" y="516"/>
                              </a:moveTo>
                              <a:lnTo>
                                <a:pt x="71" y="511"/>
                              </a:lnTo>
                              <a:lnTo>
                                <a:pt x="66" y="505"/>
                              </a:lnTo>
                              <a:lnTo>
                                <a:pt x="66" y="503"/>
                              </a:lnTo>
                              <a:lnTo>
                                <a:pt x="63" y="503"/>
                              </a:lnTo>
                              <a:lnTo>
                                <a:pt x="63" y="500"/>
                              </a:lnTo>
                              <a:lnTo>
                                <a:pt x="60" y="497"/>
                              </a:lnTo>
                              <a:lnTo>
                                <a:pt x="60" y="495"/>
                              </a:lnTo>
                              <a:lnTo>
                                <a:pt x="55" y="490"/>
                              </a:lnTo>
                              <a:lnTo>
                                <a:pt x="50" y="484"/>
                              </a:lnTo>
                              <a:lnTo>
                                <a:pt x="47" y="482"/>
                              </a:lnTo>
                              <a:lnTo>
                                <a:pt x="45" y="476"/>
                              </a:lnTo>
                              <a:lnTo>
                                <a:pt x="37" y="466"/>
                              </a:lnTo>
                              <a:lnTo>
                                <a:pt x="29" y="458"/>
                              </a:lnTo>
                              <a:lnTo>
                                <a:pt x="26" y="458"/>
                              </a:lnTo>
                              <a:lnTo>
                                <a:pt x="26" y="455"/>
                              </a:lnTo>
                              <a:lnTo>
                                <a:pt x="21" y="458"/>
                              </a:lnTo>
                              <a:lnTo>
                                <a:pt x="18" y="466"/>
                              </a:lnTo>
                              <a:lnTo>
                                <a:pt x="18" y="471"/>
                              </a:lnTo>
                              <a:lnTo>
                                <a:pt x="18" y="474"/>
                              </a:lnTo>
                              <a:lnTo>
                                <a:pt x="18" y="479"/>
                              </a:lnTo>
                              <a:lnTo>
                                <a:pt x="16" y="482"/>
                              </a:lnTo>
                              <a:lnTo>
                                <a:pt x="18" y="490"/>
                              </a:lnTo>
                              <a:lnTo>
                                <a:pt x="21" y="497"/>
                              </a:lnTo>
                              <a:lnTo>
                                <a:pt x="26" y="503"/>
                              </a:lnTo>
                              <a:lnTo>
                                <a:pt x="26" y="508"/>
                              </a:lnTo>
                              <a:lnTo>
                                <a:pt x="24" y="516"/>
                              </a:lnTo>
                              <a:lnTo>
                                <a:pt x="26" y="524"/>
                              </a:lnTo>
                              <a:lnTo>
                                <a:pt x="24" y="526"/>
                              </a:lnTo>
                              <a:lnTo>
                                <a:pt x="24" y="529"/>
                              </a:lnTo>
                              <a:lnTo>
                                <a:pt x="26" y="534"/>
                              </a:lnTo>
                              <a:lnTo>
                                <a:pt x="26" y="540"/>
                              </a:lnTo>
                              <a:lnTo>
                                <a:pt x="29" y="545"/>
                              </a:lnTo>
                              <a:lnTo>
                                <a:pt x="34" y="547"/>
                              </a:lnTo>
                              <a:lnTo>
                                <a:pt x="39" y="547"/>
                              </a:lnTo>
                              <a:lnTo>
                                <a:pt x="45" y="550"/>
                              </a:lnTo>
                              <a:lnTo>
                                <a:pt x="47" y="553"/>
                              </a:lnTo>
                              <a:lnTo>
                                <a:pt x="47" y="555"/>
                              </a:lnTo>
                              <a:lnTo>
                                <a:pt x="45" y="555"/>
                              </a:lnTo>
                              <a:lnTo>
                                <a:pt x="39" y="555"/>
                              </a:lnTo>
                              <a:lnTo>
                                <a:pt x="37" y="555"/>
                              </a:lnTo>
                              <a:lnTo>
                                <a:pt x="37" y="558"/>
                              </a:lnTo>
                              <a:lnTo>
                                <a:pt x="37" y="561"/>
                              </a:lnTo>
                              <a:lnTo>
                                <a:pt x="37" y="563"/>
                              </a:lnTo>
                              <a:lnTo>
                                <a:pt x="39" y="563"/>
                              </a:lnTo>
                              <a:lnTo>
                                <a:pt x="42" y="566"/>
                              </a:lnTo>
                              <a:lnTo>
                                <a:pt x="45" y="571"/>
                              </a:lnTo>
                              <a:lnTo>
                                <a:pt x="53" y="571"/>
                              </a:lnTo>
                              <a:lnTo>
                                <a:pt x="55" y="576"/>
                              </a:lnTo>
                              <a:lnTo>
                                <a:pt x="53" y="579"/>
                              </a:lnTo>
                              <a:lnTo>
                                <a:pt x="55" y="584"/>
                              </a:lnTo>
                              <a:lnTo>
                                <a:pt x="55" y="587"/>
                              </a:lnTo>
                              <a:lnTo>
                                <a:pt x="58" y="590"/>
                              </a:lnTo>
                              <a:lnTo>
                                <a:pt x="63" y="590"/>
                              </a:lnTo>
                              <a:lnTo>
                                <a:pt x="66" y="595"/>
                              </a:lnTo>
                              <a:lnTo>
                                <a:pt x="71" y="597"/>
                              </a:lnTo>
                              <a:lnTo>
                                <a:pt x="74" y="603"/>
                              </a:lnTo>
                              <a:lnTo>
                                <a:pt x="79" y="605"/>
                              </a:lnTo>
                              <a:lnTo>
                                <a:pt x="81" y="600"/>
                              </a:lnTo>
                              <a:lnTo>
                                <a:pt x="81" y="597"/>
                              </a:lnTo>
                              <a:lnTo>
                                <a:pt x="79" y="592"/>
                              </a:lnTo>
                              <a:lnTo>
                                <a:pt x="76" y="590"/>
                              </a:lnTo>
                              <a:lnTo>
                                <a:pt x="74" y="587"/>
                              </a:lnTo>
                              <a:lnTo>
                                <a:pt x="74" y="584"/>
                              </a:lnTo>
                              <a:lnTo>
                                <a:pt x="71" y="576"/>
                              </a:lnTo>
                              <a:lnTo>
                                <a:pt x="66" y="571"/>
                              </a:lnTo>
                              <a:lnTo>
                                <a:pt x="63" y="563"/>
                              </a:lnTo>
                              <a:lnTo>
                                <a:pt x="58" y="558"/>
                              </a:lnTo>
                              <a:lnTo>
                                <a:pt x="55" y="547"/>
                              </a:lnTo>
                              <a:lnTo>
                                <a:pt x="50" y="540"/>
                              </a:lnTo>
                              <a:lnTo>
                                <a:pt x="50" y="532"/>
                              </a:lnTo>
                              <a:lnTo>
                                <a:pt x="45" y="529"/>
                              </a:lnTo>
                              <a:lnTo>
                                <a:pt x="45" y="524"/>
                              </a:lnTo>
                              <a:lnTo>
                                <a:pt x="42" y="518"/>
                              </a:lnTo>
                              <a:lnTo>
                                <a:pt x="42" y="516"/>
                              </a:lnTo>
                              <a:lnTo>
                                <a:pt x="39" y="516"/>
                              </a:lnTo>
                              <a:lnTo>
                                <a:pt x="39" y="513"/>
                              </a:lnTo>
                              <a:lnTo>
                                <a:pt x="37" y="508"/>
                              </a:lnTo>
                              <a:lnTo>
                                <a:pt x="37" y="503"/>
                              </a:lnTo>
                              <a:lnTo>
                                <a:pt x="34" y="497"/>
                              </a:lnTo>
                              <a:lnTo>
                                <a:pt x="31" y="492"/>
                              </a:lnTo>
                              <a:lnTo>
                                <a:pt x="29" y="484"/>
                              </a:lnTo>
                              <a:lnTo>
                                <a:pt x="26" y="474"/>
                              </a:lnTo>
                              <a:lnTo>
                                <a:pt x="24" y="471"/>
                              </a:lnTo>
                              <a:lnTo>
                                <a:pt x="26" y="468"/>
                              </a:lnTo>
                              <a:lnTo>
                                <a:pt x="31" y="468"/>
                              </a:lnTo>
                              <a:lnTo>
                                <a:pt x="34" y="474"/>
                              </a:lnTo>
                              <a:lnTo>
                                <a:pt x="34" y="482"/>
                              </a:lnTo>
                              <a:lnTo>
                                <a:pt x="39" y="490"/>
                              </a:lnTo>
                              <a:lnTo>
                                <a:pt x="42" y="500"/>
                              </a:lnTo>
                              <a:lnTo>
                                <a:pt x="45" y="503"/>
                              </a:lnTo>
                              <a:lnTo>
                                <a:pt x="47" y="505"/>
                              </a:lnTo>
                              <a:lnTo>
                                <a:pt x="53" y="503"/>
                              </a:lnTo>
                              <a:lnTo>
                                <a:pt x="58" y="505"/>
                              </a:lnTo>
                              <a:lnTo>
                                <a:pt x="55" y="516"/>
                              </a:lnTo>
                              <a:lnTo>
                                <a:pt x="55" y="529"/>
                              </a:lnTo>
                              <a:lnTo>
                                <a:pt x="58" y="529"/>
                              </a:lnTo>
                              <a:lnTo>
                                <a:pt x="60" y="532"/>
                              </a:lnTo>
                              <a:lnTo>
                                <a:pt x="63" y="526"/>
                              </a:lnTo>
                              <a:lnTo>
                                <a:pt x="68" y="521"/>
                              </a:lnTo>
                              <a:lnTo>
                                <a:pt x="68" y="537"/>
                              </a:lnTo>
                              <a:lnTo>
                                <a:pt x="71" y="550"/>
                              </a:lnTo>
                              <a:lnTo>
                                <a:pt x="74" y="547"/>
                              </a:lnTo>
                              <a:lnTo>
                                <a:pt x="76" y="545"/>
                              </a:lnTo>
                              <a:lnTo>
                                <a:pt x="79" y="537"/>
                              </a:lnTo>
                              <a:lnTo>
                                <a:pt x="81" y="529"/>
                              </a:lnTo>
                              <a:lnTo>
                                <a:pt x="81" y="526"/>
                              </a:lnTo>
                              <a:lnTo>
                                <a:pt x="79" y="518"/>
                              </a:lnTo>
                              <a:lnTo>
                                <a:pt x="76" y="518"/>
                              </a:lnTo>
                              <a:lnTo>
                                <a:pt x="74" y="516"/>
                              </a:lnTo>
                              <a:close/>
                              <a:moveTo>
                                <a:pt x="812" y="463"/>
                              </a:moveTo>
                              <a:lnTo>
                                <a:pt x="807" y="474"/>
                              </a:lnTo>
                              <a:lnTo>
                                <a:pt x="804" y="484"/>
                              </a:lnTo>
                              <a:lnTo>
                                <a:pt x="799" y="492"/>
                              </a:lnTo>
                              <a:lnTo>
                                <a:pt x="797" y="497"/>
                              </a:lnTo>
                              <a:lnTo>
                                <a:pt x="802" y="500"/>
                              </a:lnTo>
                              <a:lnTo>
                                <a:pt x="810" y="497"/>
                              </a:lnTo>
                              <a:lnTo>
                                <a:pt x="810" y="490"/>
                              </a:lnTo>
                              <a:lnTo>
                                <a:pt x="810" y="482"/>
                              </a:lnTo>
                              <a:lnTo>
                                <a:pt x="815" y="474"/>
                              </a:lnTo>
                              <a:lnTo>
                                <a:pt x="815" y="463"/>
                              </a:lnTo>
                              <a:lnTo>
                                <a:pt x="812" y="463"/>
                              </a:lnTo>
                              <a:close/>
                              <a:moveTo>
                                <a:pt x="789" y="518"/>
                              </a:moveTo>
                              <a:lnTo>
                                <a:pt x="786" y="521"/>
                              </a:lnTo>
                              <a:lnTo>
                                <a:pt x="786" y="529"/>
                              </a:lnTo>
                              <a:lnTo>
                                <a:pt x="794" y="524"/>
                              </a:lnTo>
                              <a:lnTo>
                                <a:pt x="802" y="521"/>
                              </a:lnTo>
                              <a:lnTo>
                                <a:pt x="804" y="521"/>
                              </a:lnTo>
                              <a:lnTo>
                                <a:pt x="802" y="516"/>
                              </a:lnTo>
                              <a:lnTo>
                                <a:pt x="797" y="513"/>
                              </a:lnTo>
                              <a:lnTo>
                                <a:pt x="791" y="516"/>
                              </a:lnTo>
                              <a:lnTo>
                                <a:pt x="789" y="518"/>
                              </a:lnTo>
                              <a:close/>
                              <a:moveTo>
                                <a:pt x="797" y="532"/>
                              </a:moveTo>
                              <a:lnTo>
                                <a:pt x="789" y="534"/>
                              </a:lnTo>
                              <a:lnTo>
                                <a:pt x="781" y="540"/>
                              </a:lnTo>
                              <a:lnTo>
                                <a:pt x="778" y="540"/>
                              </a:lnTo>
                              <a:lnTo>
                                <a:pt x="775" y="542"/>
                              </a:lnTo>
                              <a:lnTo>
                                <a:pt x="773" y="545"/>
                              </a:lnTo>
                              <a:lnTo>
                                <a:pt x="775" y="547"/>
                              </a:lnTo>
                              <a:lnTo>
                                <a:pt x="778" y="550"/>
                              </a:lnTo>
                              <a:lnTo>
                                <a:pt x="781" y="550"/>
                              </a:lnTo>
                              <a:lnTo>
                                <a:pt x="775" y="555"/>
                              </a:lnTo>
                              <a:lnTo>
                                <a:pt x="768" y="561"/>
                              </a:lnTo>
                              <a:lnTo>
                                <a:pt x="762" y="571"/>
                              </a:lnTo>
                              <a:lnTo>
                                <a:pt x="760" y="579"/>
                              </a:lnTo>
                              <a:lnTo>
                                <a:pt x="760" y="582"/>
                              </a:lnTo>
                              <a:lnTo>
                                <a:pt x="757" y="584"/>
                              </a:lnTo>
                              <a:lnTo>
                                <a:pt x="754" y="587"/>
                              </a:lnTo>
                              <a:lnTo>
                                <a:pt x="754" y="592"/>
                              </a:lnTo>
                              <a:lnTo>
                                <a:pt x="754" y="597"/>
                              </a:lnTo>
                              <a:lnTo>
                                <a:pt x="757" y="597"/>
                              </a:lnTo>
                              <a:lnTo>
                                <a:pt x="760" y="597"/>
                              </a:lnTo>
                              <a:lnTo>
                                <a:pt x="762" y="595"/>
                              </a:lnTo>
                              <a:lnTo>
                                <a:pt x="762" y="592"/>
                              </a:lnTo>
                              <a:lnTo>
                                <a:pt x="768" y="590"/>
                              </a:lnTo>
                              <a:lnTo>
                                <a:pt x="770" y="584"/>
                              </a:lnTo>
                              <a:lnTo>
                                <a:pt x="773" y="584"/>
                              </a:lnTo>
                              <a:lnTo>
                                <a:pt x="773" y="582"/>
                              </a:lnTo>
                              <a:lnTo>
                                <a:pt x="775" y="582"/>
                              </a:lnTo>
                              <a:lnTo>
                                <a:pt x="775" y="579"/>
                              </a:lnTo>
                              <a:lnTo>
                                <a:pt x="778" y="579"/>
                              </a:lnTo>
                              <a:lnTo>
                                <a:pt x="778" y="576"/>
                              </a:lnTo>
                              <a:lnTo>
                                <a:pt x="781" y="571"/>
                              </a:lnTo>
                              <a:lnTo>
                                <a:pt x="786" y="563"/>
                              </a:lnTo>
                              <a:lnTo>
                                <a:pt x="791" y="553"/>
                              </a:lnTo>
                              <a:lnTo>
                                <a:pt x="794" y="550"/>
                              </a:lnTo>
                              <a:lnTo>
                                <a:pt x="794" y="545"/>
                              </a:lnTo>
                              <a:lnTo>
                                <a:pt x="797" y="545"/>
                              </a:lnTo>
                              <a:lnTo>
                                <a:pt x="797" y="542"/>
                              </a:lnTo>
                              <a:lnTo>
                                <a:pt x="799" y="540"/>
                              </a:lnTo>
                              <a:lnTo>
                                <a:pt x="802" y="537"/>
                              </a:lnTo>
                              <a:lnTo>
                                <a:pt x="804" y="532"/>
                              </a:lnTo>
                              <a:lnTo>
                                <a:pt x="804" y="526"/>
                              </a:lnTo>
                              <a:lnTo>
                                <a:pt x="799" y="529"/>
                              </a:lnTo>
                              <a:lnTo>
                                <a:pt x="797" y="532"/>
                              </a:lnTo>
                              <a:close/>
                              <a:moveTo>
                                <a:pt x="718" y="550"/>
                              </a:moveTo>
                              <a:lnTo>
                                <a:pt x="718" y="555"/>
                              </a:lnTo>
                              <a:lnTo>
                                <a:pt x="718" y="558"/>
                              </a:lnTo>
                              <a:lnTo>
                                <a:pt x="718" y="563"/>
                              </a:lnTo>
                              <a:lnTo>
                                <a:pt x="718" y="566"/>
                              </a:lnTo>
                              <a:lnTo>
                                <a:pt x="715" y="568"/>
                              </a:lnTo>
                              <a:lnTo>
                                <a:pt x="715" y="574"/>
                              </a:lnTo>
                              <a:lnTo>
                                <a:pt x="718" y="579"/>
                              </a:lnTo>
                              <a:lnTo>
                                <a:pt x="718" y="584"/>
                              </a:lnTo>
                              <a:lnTo>
                                <a:pt x="715" y="595"/>
                              </a:lnTo>
                              <a:lnTo>
                                <a:pt x="712" y="603"/>
                              </a:lnTo>
                              <a:lnTo>
                                <a:pt x="715" y="603"/>
                              </a:lnTo>
                              <a:lnTo>
                                <a:pt x="720" y="600"/>
                              </a:lnTo>
                              <a:lnTo>
                                <a:pt x="723" y="595"/>
                              </a:lnTo>
                              <a:lnTo>
                                <a:pt x="723" y="587"/>
                              </a:lnTo>
                              <a:lnTo>
                                <a:pt x="726" y="579"/>
                              </a:lnTo>
                              <a:lnTo>
                                <a:pt x="723" y="576"/>
                              </a:lnTo>
                              <a:lnTo>
                                <a:pt x="723" y="574"/>
                              </a:lnTo>
                              <a:lnTo>
                                <a:pt x="723" y="568"/>
                              </a:lnTo>
                              <a:lnTo>
                                <a:pt x="726" y="566"/>
                              </a:lnTo>
                              <a:lnTo>
                                <a:pt x="726" y="561"/>
                              </a:lnTo>
                              <a:lnTo>
                                <a:pt x="723" y="558"/>
                              </a:lnTo>
                              <a:lnTo>
                                <a:pt x="723" y="555"/>
                              </a:lnTo>
                              <a:lnTo>
                                <a:pt x="723" y="553"/>
                              </a:lnTo>
                              <a:lnTo>
                                <a:pt x="720" y="545"/>
                              </a:lnTo>
                              <a:lnTo>
                                <a:pt x="718" y="534"/>
                              </a:lnTo>
                              <a:lnTo>
                                <a:pt x="718" y="532"/>
                              </a:lnTo>
                              <a:lnTo>
                                <a:pt x="712" y="529"/>
                              </a:lnTo>
                              <a:lnTo>
                                <a:pt x="710" y="534"/>
                              </a:lnTo>
                              <a:lnTo>
                                <a:pt x="705" y="542"/>
                              </a:lnTo>
                              <a:lnTo>
                                <a:pt x="705" y="545"/>
                              </a:lnTo>
                              <a:lnTo>
                                <a:pt x="702" y="547"/>
                              </a:lnTo>
                              <a:lnTo>
                                <a:pt x="699" y="553"/>
                              </a:lnTo>
                              <a:lnTo>
                                <a:pt x="699" y="558"/>
                              </a:lnTo>
                              <a:lnTo>
                                <a:pt x="702" y="563"/>
                              </a:lnTo>
                              <a:lnTo>
                                <a:pt x="705" y="566"/>
                              </a:lnTo>
                              <a:lnTo>
                                <a:pt x="699" y="568"/>
                              </a:lnTo>
                              <a:lnTo>
                                <a:pt x="694" y="571"/>
                              </a:lnTo>
                              <a:lnTo>
                                <a:pt x="691" y="574"/>
                              </a:lnTo>
                              <a:lnTo>
                                <a:pt x="689" y="574"/>
                              </a:lnTo>
                              <a:lnTo>
                                <a:pt x="691" y="584"/>
                              </a:lnTo>
                              <a:lnTo>
                                <a:pt x="694" y="597"/>
                              </a:lnTo>
                              <a:lnTo>
                                <a:pt x="689" y="597"/>
                              </a:lnTo>
                              <a:lnTo>
                                <a:pt x="683" y="592"/>
                              </a:lnTo>
                              <a:lnTo>
                                <a:pt x="681" y="603"/>
                              </a:lnTo>
                              <a:lnTo>
                                <a:pt x="673" y="611"/>
                              </a:lnTo>
                              <a:lnTo>
                                <a:pt x="670" y="618"/>
                              </a:lnTo>
                              <a:lnTo>
                                <a:pt x="670" y="626"/>
                              </a:lnTo>
                              <a:lnTo>
                                <a:pt x="668" y="629"/>
                              </a:lnTo>
                              <a:lnTo>
                                <a:pt x="670" y="634"/>
                              </a:lnTo>
                              <a:lnTo>
                                <a:pt x="670" y="639"/>
                              </a:lnTo>
                              <a:lnTo>
                                <a:pt x="670" y="642"/>
                              </a:lnTo>
                              <a:lnTo>
                                <a:pt x="668" y="642"/>
                              </a:lnTo>
                              <a:lnTo>
                                <a:pt x="665" y="645"/>
                              </a:lnTo>
                              <a:lnTo>
                                <a:pt x="662" y="647"/>
                              </a:lnTo>
                              <a:lnTo>
                                <a:pt x="662" y="653"/>
                              </a:lnTo>
                              <a:lnTo>
                                <a:pt x="662" y="661"/>
                              </a:lnTo>
                              <a:lnTo>
                                <a:pt x="665" y="661"/>
                              </a:lnTo>
                              <a:lnTo>
                                <a:pt x="665" y="663"/>
                              </a:lnTo>
                              <a:lnTo>
                                <a:pt x="676" y="663"/>
                              </a:lnTo>
                              <a:lnTo>
                                <a:pt x="683" y="658"/>
                              </a:lnTo>
                              <a:lnTo>
                                <a:pt x="686" y="650"/>
                              </a:lnTo>
                              <a:lnTo>
                                <a:pt x="689" y="642"/>
                              </a:lnTo>
                              <a:lnTo>
                                <a:pt x="691" y="639"/>
                              </a:lnTo>
                              <a:lnTo>
                                <a:pt x="694" y="637"/>
                              </a:lnTo>
                              <a:lnTo>
                                <a:pt x="694" y="634"/>
                              </a:lnTo>
                              <a:lnTo>
                                <a:pt x="697" y="626"/>
                              </a:lnTo>
                              <a:lnTo>
                                <a:pt x="699" y="618"/>
                              </a:lnTo>
                              <a:lnTo>
                                <a:pt x="702" y="608"/>
                              </a:lnTo>
                              <a:lnTo>
                                <a:pt x="705" y="600"/>
                              </a:lnTo>
                              <a:lnTo>
                                <a:pt x="705" y="595"/>
                              </a:lnTo>
                              <a:lnTo>
                                <a:pt x="705" y="590"/>
                              </a:lnTo>
                              <a:lnTo>
                                <a:pt x="707" y="584"/>
                              </a:lnTo>
                              <a:lnTo>
                                <a:pt x="707" y="579"/>
                              </a:lnTo>
                              <a:lnTo>
                                <a:pt x="707" y="571"/>
                              </a:lnTo>
                              <a:lnTo>
                                <a:pt x="707" y="566"/>
                              </a:lnTo>
                              <a:lnTo>
                                <a:pt x="707" y="563"/>
                              </a:lnTo>
                              <a:lnTo>
                                <a:pt x="710" y="561"/>
                              </a:lnTo>
                              <a:lnTo>
                                <a:pt x="710" y="550"/>
                              </a:lnTo>
                              <a:lnTo>
                                <a:pt x="715" y="545"/>
                              </a:lnTo>
                              <a:lnTo>
                                <a:pt x="718" y="547"/>
                              </a:lnTo>
                              <a:lnTo>
                                <a:pt x="718" y="550"/>
                              </a:lnTo>
                              <a:close/>
                              <a:moveTo>
                                <a:pt x="152" y="653"/>
                              </a:moveTo>
                              <a:lnTo>
                                <a:pt x="152" y="653"/>
                              </a:lnTo>
                              <a:lnTo>
                                <a:pt x="155" y="655"/>
                              </a:lnTo>
                              <a:lnTo>
                                <a:pt x="158" y="663"/>
                              </a:lnTo>
                              <a:lnTo>
                                <a:pt x="160" y="666"/>
                              </a:lnTo>
                              <a:lnTo>
                                <a:pt x="163" y="671"/>
                              </a:lnTo>
                              <a:lnTo>
                                <a:pt x="166" y="674"/>
                              </a:lnTo>
                              <a:lnTo>
                                <a:pt x="171" y="676"/>
                              </a:lnTo>
                              <a:lnTo>
                                <a:pt x="176" y="676"/>
                              </a:lnTo>
                              <a:lnTo>
                                <a:pt x="179" y="668"/>
                              </a:lnTo>
                              <a:lnTo>
                                <a:pt x="176" y="655"/>
                              </a:lnTo>
                              <a:lnTo>
                                <a:pt x="173" y="647"/>
                              </a:lnTo>
                              <a:lnTo>
                                <a:pt x="173" y="639"/>
                              </a:lnTo>
                              <a:lnTo>
                                <a:pt x="168" y="634"/>
                              </a:lnTo>
                              <a:lnTo>
                                <a:pt x="163" y="624"/>
                              </a:lnTo>
                              <a:lnTo>
                                <a:pt x="163" y="618"/>
                              </a:lnTo>
                              <a:lnTo>
                                <a:pt x="163" y="611"/>
                              </a:lnTo>
                              <a:lnTo>
                                <a:pt x="155" y="600"/>
                              </a:lnTo>
                              <a:lnTo>
                                <a:pt x="147" y="590"/>
                              </a:lnTo>
                              <a:lnTo>
                                <a:pt x="147" y="587"/>
                              </a:lnTo>
                              <a:lnTo>
                                <a:pt x="145" y="584"/>
                              </a:lnTo>
                              <a:lnTo>
                                <a:pt x="145" y="582"/>
                              </a:lnTo>
                              <a:lnTo>
                                <a:pt x="142" y="576"/>
                              </a:lnTo>
                              <a:lnTo>
                                <a:pt x="137" y="574"/>
                              </a:lnTo>
                              <a:lnTo>
                                <a:pt x="134" y="571"/>
                              </a:lnTo>
                              <a:lnTo>
                                <a:pt x="134" y="563"/>
                              </a:lnTo>
                              <a:lnTo>
                                <a:pt x="129" y="558"/>
                              </a:lnTo>
                              <a:lnTo>
                                <a:pt x="126" y="553"/>
                              </a:lnTo>
                              <a:lnTo>
                                <a:pt x="123" y="545"/>
                              </a:lnTo>
                              <a:lnTo>
                                <a:pt x="116" y="540"/>
                              </a:lnTo>
                              <a:lnTo>
                                <a:pt x="113" y="542"/>
                              </a:lnTo>
                              <a:lnTo>
                                <a:pt x="113" y="545"/>
                              </a:lnTo>
                              <a:lnTo>
                                <a:pt x="113" y="547"/>
                              </a:lnTo>
                              <a:lnTo>
                                <a:pt x="110" y="547"/>
                              </a:lnTo>
                              <a:lnTo>
                                <a:pt x="110" y="553"/>
                              </a:lnTo>
                              <a:lnTo>
                                <a:pt x="110" y="555"/>
                              </a:lnTo>
                              <a:lnTo>
                                <a:pt x="108" y="558"/>
                              </a:lnTo>
                              <a:lnTo>
                                <a:pt x="108" y="563"/>
                              </a:lnTo>
                              <a:lnTo>
                                <a:pt x="108" y="568"/>
                              </a:lnTo>
                              <a:lnTo>
                                <a:pt x="110" y="574"/>
                              </a:lnTo>
                              <a:lnTo>
                                <a:pt x="116" y="579"/>
                              </a:lnTo>
                              <a:lnTo>
                                <a:pt x="116" y="584"/>
                              </a:lnTo>
                              <a:lnTo>
                                <a:pt x="116" y="587"/>
                              </a:lnTo>
                              <a:lnTo>
                                <a:pt x="116" y="595"/>
                              </a:lnTo>
                              <a:lnTo>
                                <a:pt x="116" y="600"/>
                              </a:lnTo>
                              <a:lnTo>
                                <a:pt x="116" y="603"/>
                              </a:lnTo>
                              <a:lnTo>
                                <a:pt x="118" y="605"/>
                              </a:lnTo>
                              <a:lnTo>
                                <a:pt x="118" y="613"/>
                              </a:lnTo>
                              <a:lnTo>
                                <a:pt x="118" y="618"/>
                              </a:lnTo>
                              <a:lnTo>
                                <a:pt x="121" y="621"/>
                              </a:lnTo>
                              <a:lnTo>
                                <a:pt x="123" y="624"/>
                              </a:lnTo>
                              <a:lnTo>
                                <a:pt x="126" y="626"/>
                              </a:lnTo>
                              <a:lnTo>
                                <a:pt x="126" y="629"/>
                              </a:lnTo>
                              <a:lnTo>
                                <a:pt x="126" y="639"/>
                              </a:lnTo>
                              <a:lnTo>
                                <a:pt x="129" y="650"/>
                              </a:lnTo>
                              <a:lnTo>
                                <a:pt x="134" y="655"/>
                              </a:lnTo>
                              <a:lnTo>
                                <a:pt x="139" y="658"/>
                              </a:lnTo>
                              <a:lnTo>
                                <a:pt x="139" y="655"/>
                              </a:lnTo>
                              <a:lnTo>
                                <a:pt x="137" y="650"/>
                              </a:lnTo>
                              <a:lnTo>
                                <a:pt x="137" y="642"/>
                              </a:lnTo>
                              <a:lnTo>
                                <a:pt x="134" y="639"/>
                              </a:lnTo>
                              <a:lnTo>
                                <a:pt x="131" y="632"/>
                              </a:lnTo>
                              <a:lnTo>
                                <a:pt x="129" y="624"/>
                              </a:lnTo>
                              <a:lnTo>
                                <a:pt x="126" y="608"/>
                              </a:lnTo>
                              <a:lnTo>
                                <a:pt x="123" y="592"/>
                              </a:lnTo>
                              <a:lnTo>
                                <a:pt x="121" y="587"/>
                              </a:lnTo>
                              <a:lnTo>
                                <a:pt x="121" y="582"/>
                              </a:lnTo>
                              <a:lnTo>
                                <a:pt x="118" y="568"/>
                              </a:lnTo>
                              <a:lnTo>
                                <a:pt x="116" y="558"/>
                              </a:lnTo>
                              <a:lnTo>
                                <a:pt x="116" y="555"/>
                              </a:lnTo>
                              <a:lnTo>
                                <a:pt x="116" y="553"/>
                              </a:lnTo>
                              <a:lnTo>
                                <a:pt x="121" y="550"/>
                              </a:lnTo>
                              <a:lnTo>
                                <a:pt x="123" y="553"/>
                              </a:lnTo>
                              <a:lnTo>
                                <a:pt x="123" y="563"/>
                              </a:lnTo>
                              <a:lnTo>
                                <a:pt x="126" y="571"/>
                              </a:lnTo>
                              <a:lnTo>
                                <a:pt x="129" y="574"/>
                              </a:lnTo>
                              <a:lnTo>
                                <a:pt x="131" y="579"/>
                              </a:lnTo>
                              <a:lnTo>
                                <a:pt x="131" y="584"/>
                              </a:lnTo>
                              <a:lnTo>
                                <a:pt x="129" y="590"/>
                              </a:lnTo>
                              <a:lnTo>
                                <a:pt x="131" y="592"/>
                              </a:lnTo>
                              <a:lnTo>
                                <a:pt x="134" y="595"/>
                              </a:lnTo>
                              <a:lnTo>
                                <a:pt x="137" y="595"/>
                              </a:lnTo>
                              <a:lnTo>
                                <a:pt x="139" y="592"/>
                              </a:lnTo>
                              <a:lnTo>
                                <a:pt x="142" y="595"/>
                              </a:lnTo>
                              <a:lnTo>
                                <a:pt x="139" y="603"/>
                              </a:lnTo>
                              <a:lnTo>
                                <a:pt x="137" y="611"/>
                              </a:lnTo>
                              <a:lnTo>
                                <a:pt x="137" y="621"/>
                              </a:lnTo>
                              <a:lnTo>
                                <a:pt x="145" y="618"/>
                              </a:lnTo>
                              <a:lnTo>
                                <a:pt x="150" y="611"/>
                              </a:lnTo>
                              <a:lnTo>
                                <a:pt x="150" y="621"/>
                              </a:lnTo>
                              <a:lnTo>
                                <a:pt x="145" y="632"/>
                              </a:lnTo>
                              <a:lnTo>
                                <a:pt x="145" y="637"/>
                              </a:lnTo>
                              <a:lnTo>
                                <a:pt x="150" y="639"/>
                              </a:lnTo>
                              <a:lnTo>
                                <a:pt x="152" y="639"/>
                              </a:lnTo>
                              <a:lnTo>
                                <a:pt x="155" y="637"/>
                              </a:lnTo>
                              <a:lnTo>
                                <a:pt x="155" y="645"/>
                              </a:lnTo>
                              <a:lnTo>
                                <a:pt x="152" y="653"/>
                              </a:lnTo>
                              <a:close/>
                              <a:moveTo>
                                <a:pt x="100" y="592"/>
                              </a:moveTo>
                              <a:lnTo>
                                <a:pt x="100" y="587"/>
                              </a:lnTo>
                              <a:lnTo>
                                <a:pt x="100" y="579"/>
                              </a:lnTo>
                              <a:lnTo>
                                <a:pt x="100" y="574"/>
                              </a:lnTo>
                              <a:lnTo>
                                <a:pt x="97" y="566"/>
                              </a:lnTo>
                              <a:lnTo>
                                <a:pt x="95" y="558"/>
                              </a:lnTo>
                              <a:lnTo>
                                <a:pt x="95" y="550"/>
                              </a:lnTo>
                              <a:lnTo>
                                <a:pt x="92" y="547"/>
                              </a:lnTo>
                              <a:lnTo>
                                <a:pt x="89" y="545"/>
                              </a:lnTo>
                              <a:lnTo>
                                <a:pt x="84" y="547"/>
                              </a:lnTo>
                              <a:lnTo>
                                <a:pt x="79" y="555"/>
                              </a:lnTo>
                              <a:lnTo>
                                <a:pt x="76" y="566"/>
                              </a:lnTo>
                              <a:lnTo>
                                <a:pt x="76" y="574"/>
                              </a:lnTo>
                              <a:lnTo>
                                <a:pt x="84" y="576"/>
                              </a:lnTo>
                              <a:lnTo>
                                <a:pt x="89" y="582"/>
                              </a:lnTo>
                              <a:lnTo>
                                <a:pt x="89" y="587"/>
                              </a:lnTo>
                              <a:lnTo>
                                <a:pt x="89" y="592"/>
                              </a:lnTo>
                              <a:lnTo>
                                <a:pt x="92" y="597"/>
                              </a:lnTo>
                              <a:lnTo>
                                <a:pt x="97" y="603"/>
                              </a:lnTo>
                              <a:lnTo>
                                <a:pt x="100" y="597"/>
                              </a:lnTo>
                              <a:lnTo>
                                <a:pt x="100" y="592"/>
                              </a:lnTo>
                              <a:close/>
                              <a:moveTo>
                                <a:pt x="702" y="642"/>
                              </a:moveTo>
                              <a:lnTo>
                                <a:pt x="702" y="642"/>
                              </a:lnTo>
                              <a:lnTo>
                                <a:pt x="699" y="645"/>
                              </a:lnTo>
                              <a:lnTo>
                                <a:pt x="702" y="650"/>
                              </a:lnTo>
                              <a:lnTo>
                                <a:pt x="705" y="650"/>
                              </a:lnTo>
                              <a:lnTo>
                                <a:pt x="707" y="650"/>
                              </a:lnTo>
                              <a:lnTo>
                                <a:pt x="712" y="645"/>
                              </a:lnTo>
                              <a:lnTo>
                                <a:pt x="715" y="637"/>
                              </a:lnTo>
                              <a:lnTo>
                                <a:pt x="707" y="637"/>
                              </a:lnTo>
                              <a:lnTo>
                                <a:pt x="702" y="642"/>
                              </a:lnTo>
                              <a:close/>
                              <a:moveTo>
                                <a:pt x="599" y="761"/>
                              </a:moveTo>
                              <a:lnTo>
                                <a:pt x="607" y="761"/>
                              </a:lnTo>
                              <a:lnTo>
                                <a:pt x="615" y="758"/>
                              </a:lnTo>
                              <a:lnTo>
                                <a:pt x="618" y="758"/>
                              </a:lnTo>
                              <a:lnTo>
                                <a:pt x="620" y="758"/>
                              </a:lnTo>
                              <a:lnTo>
                                <a:pt x="623" y="755"/>
                              </a:lnTo>
                              <a:lnTo>
                                <a:pt x="626" y="753"/>
                              </a:lnTo>
                              <a:lnTo>
                                <a:pt x="631" y="750"/>
                              </a:lnTo>
                              <a:lnTo>
                                <a:pt x="636" y="750"/>
                              </a:lnTo>
                              <a:lnTo>
                                <a:pt x="641" y="753"/>
                              </a:lnTo>
                              <a:lnTo>
                                <a:pt x="647" y="747"/>
                              </a:lnTo>
                              <a:lnTo>
                                <a:pt x="652" y="742"/>
                              </a:lnTo>
                              <a:lnTo>
                                <a:pt x="657" y="742"/>
                              </a:lnTo>
                              <a:lnTo>
                                <a:pt x="660" y="739"/>
                              </a:lnTo>
                              <a:lnTo>
                                <a:pt x="668" y="734"/>
                              </a:lnTo>
                              <a:lnTo>
                                <a:pt x="673" y="726"/>
                              </a:lnTo>
                              <a:lnTo>
                                <a:pt x="676" y="726"/>
                              </a:lnTo>
                              <a:lnTo>
                                <a:pt x="686" y="718"/>
                              </a:lnTo>
                              <a:lnTo>
                                <a:pt x="697" y="708"/>
                              </a:lnTo>
                              <a:lnTo>
                                <a:pt x="699" y="700"/>
                              </a:lnTo>
                              <a:lnTo>
                                <a:pt x="705" y="692"/>
                              </a:lnTo>
                              <a:lnTo>
                                <a:pt x="712" y="689"/>
                              </a:lnTo>
                              <a:lnTo>
                                <a:pt x="718" y="684"/>
                              </a:lnTo>
                              <a:lnTo>
                                <a:pt x="720" y="679"/>
                              </a:lnTo>
                              <a:lnTo>
                                <a:pt x="723" y="674"/>
                              </a:lnTo>
                              <a:lnTo>
                                <a:pt x="726" y="671"/>
                              </a:lnTo>
                              <a:lnTo>
                                <a:pt x="726" y="668"/>
                              </a:lnTo>
                              <a:lnTo>
                                <a:pt x="728" y="666"/>
                              </a:lnTo>
                              <a:lnTo>
                                <a:pt x="731" y="663"/>
                              </a:lnTo>
                              <a:lnTo>
                                <a:pt x="731" y="658"/>
                              </a:lnTo>
                              <a:lnTo>
                                <a:pt x="728" y="658"/>
                              </a:lnTo>
                              <a:lnTo>
                                <a:pt x="728" y="655"/>
                              </a:lnTo>
                              <a:lnTo>
                                <a:pt x="723" y="658"/>
                              </a:lnTo>
                              <a:lnTo>
                                <a:pt x="718" y="661"/>
                              </a:lnTo>
                              <a:lnTo>
                                <a:pt x="715" y="661"/>
                              </a:lnTo>
                              <a:lnTo>
                                <a:pt x="712" y="663"/>
                              </a:lnTo>
                              <a:lnTo>
                                <a:pt x="710" y="663"/>
                              </a:lnTo>
                              <a:lnTo>
                                <a:pt x="707" y="663"/>
                              </a:lnTo>
                              <a:lnTo>
                                <a:pt x="699" y="663"/>
                              </a:lnTo>
                              <a:lnTo>
                                <a:pt x="694" y="666"/>
                              </a:lnTo>
                              <a:lnTo>
                                <a:pt x="691" y="666"/>
                              </a:lnTo>
                              <a:lnTo>
                                <a:pt x="689" y="666"/>
                              </a:lnTo>
                              <a:lnTo>
                                <a:pt x="681" y="668"/>
                              </a:lnTo>
                              <a:lnTo>
                                <a:pt x="676" y="671"/>
                              </a:lnTo>
                              <a:lnTo>
                                <a:pt x="665" y="671"/>
                              </a:lnTo>
                              <a:lnTo>
                                <a:pt x="657" y="671"/>
                              </a:lnTo>
                              <a:lnTo>
                                <a:pt x="652" y="674"/>
                              </a:lnTo>
                              <a:lnTo>
                                <a:pt x="649" y="674"/>
                              </a:lnTo>
                              <a:lnTo>
                                <a:pt x="644" y="676"/>
                              </a:lnTo>
                              <a:lnTo>
                                <a:pt x="639" y="679"/>
                              </a:lnTo>
                              <a:lnTo>
                                <a:pt x="636" y="684"/>
                              </a:lnTo>
                              <a:lnTo>
                                <a:pt x="631" y="687"/>
                              </a:lnTo>
                              <a:lnTo>
                                <a:pt x="626" y="689"/>
                              </a:lnTo>
                              <a:lnTo>
                                <a:pt x="618" y="689"/>
                              </a:lnTo>
                              <a:lnTo>
                                <a:pt x="615" y="692"/>
                              </a:lnTo>
                              <a:lnTo>
                                <a:pt x="612" y="692"/>
                              </a:lnTo>
                              <a:lnTo>
                                <a:pt x="605" y="703"/>
                              </a:lnTo>
                              <a:lnTo>
                                <a:pt x="591" y="713"/>
                              </a:lnTo>
                              <a:lnTo>
                                <a:pt x="589" y="718"/>
                              </a:lnTo>
                              <a:lnTo>
                                <a:pt x="584" y="724"/>
                              </a:lnTo>
                              <a:lnTo>
                                <a:pt x="578" y="734"/>
                              </a:lnTo>
                              <a:lnTo>
                                <a:pt x="576" y="745"/>
                              </a:lnTo>
                              <a:lnTo>
                                <a:pt x="584" y="745"/>
                              </a:lnTo>
                              <a:lnTo>
                                <a:pt x="591" y="742"/>
                              </a:lnTo>
                              <a:lnTo>
                                <a:pt x="591" y="739"/>
                              </a:lnTo>
                              <a:lnTo>
                                <a:pt x="594" y="734"/>
                              </a:lnTo>
                              <a:lnTo>
                                <a:pt x="599" y="732"/>
                              </a:lnTo>
                              <a:lnTo>
                                <a:pt x="605" y="729"/>
                              </a:lnTo>
                              <a:lnTo>
                                <a:pt x="607" y="729"/>
                              </a:lnTo>
                              <a:lnTo>
                                <a:pt x="610" y="724"/>
                              </a:lnTo>
                              <a:lnTo>
                                <a:pt x="612" y="721"/>
                              </a:lnTo>
                              <a:lnTo>
                                <a:pt x="615" y="713"/>
                              </a:lnTo>
                              <a:lnTo>
                                <a:pt x="618" y="705"/>
                              </a:lnTo>
                              <a:lnTo>
                                <a:pt x="620" y="713"/>
                              </a:lnTo>
                              <a:lnTo>
                                <a:pt x="620" y="724"/>
                              </a:lnTo>
                              <a:lnTo>
                                <a:pt x="623" y="724"/>
                              </a:lnTo>
                              <a:lnTo>
                                <a:pt x="628" y="721"/>
                              </a:lnTo>
                              <a:lnTo>
                                <a:pt x="631" y="718"/>
                              </a:lnTo>
                              <a:lnTo>
                                <a:pt x="634" y="713"/>
                              </a:lnTo>
                              <a:lnTo>
                                <a:pt x="634" y="705"/>
                              </a:lnTo>
                              <a:lnTo>
                                <a:pt x="639" y="700"/>
                              </a:lnTo>
                              <a:lnTo>
                                <a:pt x="641" y="689"/>
                              </a:lnTo>
                              <a:lnTo>
                                <a:pt x="644" y="687"/>
                              </a:lnTo>
                              <a:lnTo>
                                <a:pt x="647" y="687"/>
                              </a:lnTo>
                              <a:lnTo>
                                <a:pt x="647" y="695"/>
                              </a:lnTo>
                              <a:lnTo>
                                <a:pt x="644" y="708"/>
                              </a:lnTo>
                              <a:lnTo>
                                <a:pt x="647" y="708"/>
                              </a:lnTo>
                              <a:lnTo>
                                <a:pt x="649" y="705"/>
                              </a:lnTo>
                              <a:lnTo>
                                <a:pt x="652" y="703"/>
                              </a:lnTo>
                              <a:lnTo>
                                <a:pt x="657" y="692"/>
                              </a:lnTo>
                              <a:lnTo>
                                <a:pt x="662" y="684"/>
                              </a:lnTo>
                              <a:lnTo>
                                <a:pt x="668" y="684"/>
                              </a:lnTo>
                              <a:lnTo>
                                <a:pt x="670" y="687"/>
                              </a:lnTo>
                              <a:lnTo>
                                <a:pt x="668" y="689"/>
                              </a:lnTo>
                              <a:lnTo>
                                <a:pt x="668" y="692"/>
                              </a:lnTo>
                              <a:lnTo>
                                <a:pt x="670" y="692"/>
                              </a:lnTo>
                              <a:lnTo>
                                <a:pt x="673" y="692"/>
                              </a:lnTo>
                              <a:lnTo>
                                <a:pt x="673" y="687"/>
                              </a:lnTo>
                              <a:lnTo>
                                <a:pt x="683" y="682"/>
                              </a:lnTo>
                              <a:lnTo>
                                <a:pt x="697" y="679"/>
                              </a:lnTo>
                              <a:lnTo>
                                <a:pt x="699" y="676"/>
                              </a:lnTo>
                              <a:lnTo>
                                <a:pt x="702" y="676"/>
                              </a:lnTo>
                              <a:lnTo>
                                <a:pt x="705" y="679"/>
                              </a:lnTo>
                              <a:lnTo>
                                <a:pt x="691" y="689"/>
                              </a:lnTo>
                              <a:lnTo>
                                <a:pt x="678" y="697"/>
                              </a:lnTo>
                              <a:lnTo>
                                <a:pt x="676" y="700"/>
                              </a:lnTo>
                              <a:lnTo>
                                <a:pt x="673" y="703"/>
                              </a:lnTo>
                              <a:lnTo>
                                <a:pt x="670" y="705"/>
                              </a:lnTo>
                              <a:lnTo>
                                <a:pt x="665" y="705"/>
                              </a:lnTo>
                              <a:lnTo>
                                <a:pt x="649" y="716"/>
                              </a:lnTo>
                              <a:lnTo>
                                <a:pt x="634" y="726"/>
                              </a:lnTo>
                              <a:lnTo>
                                <a:pt x="623" y="732"/>
                              </a:lnTo>
                              <a:lnTo>
                                <a:pt x="615" y="737"/>
                              </a:lnTo>
                              <a:lnTo>
                                <a:pt x="612" y="739"/>
                              </a:lnTo>
                              <a:lnTo>
                                <a:pt x="607" y="742"/>
                              </a:lnTo>
                              <a:lnTo>
                                <a:pt x="599" y="745"/>
                              </a:lnTo>
                              <a:lnTo>
                                <a:pt x="591" y="750"/>
                              </a:lnTo>
                              <a:lnTo>
                                <a:pt x="586" y="750"/>
                              </a:lnTo>
                              <a:lnTo>
                                <a:pt x="584" y="755"/>
                              </a:lnTo>
                              <a:lnTo>
                                <a:pt x="586" y="758"/>
                              </a:lnTo>
                              <a:lnTo>
                                <a:pt x="589" y="761"/>
                              </a:lnTo>
                              <a:lnTo>
                                <a:pt x="594" y="758"/>
                              </a:lnTo>
                              <a:lnTo>
                                <a:pt x="599" y="761"/>
                              </a:lnTo>
                              <a:close/>
                              <a:moveTo>
                                <a:pt x="179" y="684"/>
                              </a:moveTo>
                              <a:lnTo>
                                <a:pt x="173" y="684"/>
                              </a:lnTo>
                              <a:lnTo>
                                <a:pt x="168" y="684"/>
                              </a:lnTo>
                              <a:lnTo>
                                <a:pt x="160" y="682"/>
                              </a:lnTo>
                              <a:lnTo>
                                <a:pt x="155" y="676"/>
                              </a:lnTo>
                              <a:lnTo>
                                <a:pt x="147" y="676"/>
                              </a:lnTo>
                              <a:lnTo>
                                <a:pt x="145" y="674"/>
                              </a:lnTo>
                              <a:lnTo>
                                <a:pt x="126" y="671"/>
                              </a:lnTo>
                              <a:lnTo>
                                <a:pt x="108" y="666"/>
                              </a:lnTo>
                              <a:lnTo>
                                <a:pt x="108" y="668"/>
                              </a:lnTo>
                              <a:lnTo>
                                <a:pt x="108" y="674"/>
                              </a:lnTo>
                              <a:lnTo>
                                <a:pt x="110" y="679"/>
                              </a:lnTo>
                              <a:lnTo>
                                <a:pt x="113" y="682"/>
                              </a:lnTo>
                              <a:lnTo>
                                <a:pt x="113" y="684"/>
                              </a:lnTo>
                              <a:lnTo>
                                <a:pt x="116" y="687"/>
                              </a:lnTo>
                              <a:lnTo>
                                <a:pt x="116" y="689"/>
                              </a:lnTo>
                              <a:lnTo>
                                <a:pt x="121" y="695"/>
                              </a:lnTo>
                              <a:lnTo>
                                <a:pt x="123" y="700"/>
                              </a:lnTo>
                              <a:lnTo>
                                <a:pt x="131" y="703"/>
                              </a:lnTo>
                              <a:lnTo>
                                <a:pt x="134" y="708"/>
                              </a:lnTo>
                              <a:lnTo>
                                <a:pt x="134" y="711"/>
                              </a:lnTo>
                              <a:lnTo>
                                <a:pt x="137" y="713"/>
                              </a:lnTo>
                              <a:lnTo>
                                <a:pt x="139" y="721"/>
                              </a:lnTo>
                              <a:lnTo>
                                <a:pt x="147" y="729"/>
                              </a:lnTo>
                              <a:lnTo>
                                <a:pt x="155" y="734"/>
                              </a:lnTo>
                              <a:lnTo>
                                <a:pt x="163" y="739"/>
                              </a:lnTo>
                              <a:lnTo>
                                <a:pt x="168" y="742"/>
                              </a:lnTo>
                              <a:lnTo>
                                <a:pt x="171" y="745"/>
                              </a:lnTo>
                              <a:lnTo>
                                <a:pt x="173" y="747"/>
                              </a:lnTo>
                              <a:lnTo>
                                <a:pt x="173" y="750"/>
                              </a:lnTo>
                              <a:lnTo>
                                <a:pt x="179" y="753"/>
                              </a:lnTo>
                              <a:lnTo>
                                <a:pt x="181" y="755"/>
                              </a:lnTo>
                              <a:lnTo>
                                <a:pt x="184" y="755"/>
                              </a:lnTo>
                              <a:lnTo>
                                <a:pt x="187" y="755"/>
                              </a:lnTo>
                              <a:lnTo>
                                <a:pt x="194" y="758"/>
                              </a:lnTo>
                              <a:lnTo>
                                <a:pt x="200" y="763"/>
                              </a:lnTo>
                              <a:lnTo>
                                <a:pt x="208" y="763"/>
                              </a:lnTo>
                              <a:lnTo>
                                <a:pt x="216" y="763"/>
                              </a:lnTo>
                              <a:lnTo>
                                <a:pt x="221" y="768"/>
                              </a:lnTo>
                              <a:lnTo>
                                <a:pt x="229" y="768"/>
                              </a:lnTo>
                              <a:lnTo>
                                <a:pt x="237" y="771"/>
                              </a:lnTo>
                              <a:lnTo>
                                <a:pt x="247" y="768"/>
                              </a:lnTo>
                              <a:lnTo>
                                <a:pt x="252" y="768"/>
                              </a:lnTo>
                              <a:lnTo>
                                <a:pt x="260" y="766"/>
                              </a:lnTo>
                              <a:lnTo>
                                <a:pt x="268" y="763"/>
                              </a:lnTo>
                              <a:lnTo>
                                <a:pt x="268" y="761"/>
                              </a:lnTo>
                              <a:lnTo>
                                <a:pt x="265" y="758"/>
                              </a:lnTo>
                              <a:lnTo>
                                <a:pt x="258" y="755"/>
                              </a:lnTo>
                              <a:lnTo>
                                <a:pt x="250" y="753"/>
                              </a:lnTo>
                              <a:lnTo>
                                <a:pt x="239" y="747"/>
                              </a:lnTo>
                              <a:lnTo>
                                <a:pt x="231" y="745"/>
                              </a:lnTo>
                              <a:lnTo>
                                <a:pt x="226" y="742"/>
                              </a:lnTo>
                              <a:lnTo>
                                <a:pt x="221" y="742"/>
                              </a:lnTo>
                              <a:lnTo>
                                <a:pt x="216" y="739"/>
                              </a:lnTo>
                              <a:lnTo>
                                <a:pt x="213" y="737"/>
                              </a:lnTo>
                              <a:lnTo>
                                <a:pt x="208" y="734"/>
                              </a:lnTo>
                              <a:lnTo>
                                <a:pt x="205" y="732"/>
                              </a:lnTo>
                              <a:lnTo>
                                <a:pt x="200" y="732"/>
                              </a:lnTo>
                              <a:lnTo>
                                <a:pt x="192" y="729"/>
                              </a:lnTo>
                              <a:lnTo>
                                <a:pt x="187" y="726"/>
                              </a:lnTo>
                              <a:lnTo>
                                <a:pt x="176" y="718"/>
                              </a:lnTo>
                              <a:lnTo>
                                <a:pt x="166" y="713"/>
                              </a:lnTo>
                              <a:lnTo>
                                <a:pt x="163" y="711"/>
                              </a:lnTo>
                              <a:lnTo>
                                <a:pt x="158" y="708"/>
                              </a:lnTo>
                              <a:lnTo>
                                <a:pt x="155" y="705"/>
                              </a:lnTo>
                              <a:lnTo>
                                <a:pt x="152" y="700"/>
                              </a:lnTo>
                              <a:lnTo>
                                <a:pt x="160" y="700"/>
                              </a:lnTo>
                              <a:lnTo>
                                <a:pt x="166" y="697"/>
                              </a:lnTo>
                              <a:lnTo>
                                <a:pt x="171" y="705"/>
                              </a:lnTo>
                              <a:lnTo>
                                <a:pt x="179" y="713"/>
                              </a:lnTo>
                              <a:lnTo>
                                <a:pt x="181" y="711"/>
                              </a:lnTo>
                              <a:lnTo>
                                <a:pt x="184" y="711"/>
                              </a:lnTo>
                              <a:lnTo>
                                <a:pt x="184" y="705"/>
                              </a:lnTo>
                              <a:lnTo>
                                <a:pt x="184" y="700"/>
                              </a:lnTo>
                              <a:lnTo>
                                <a:pt x="187" y="697"/>
                              </a:lnTo>
                              <a:lnTo>
                                <a:pt x="192" y="703"/>
                              </a:lnTo>
                              <a:lnTo>
                                <a:pt x="194" y="711"/>
                              </a:lnTo>
                              <a:lnTo>
                                <a:pt x="200" y="721"/>
                              </a:lnTo>
                              <a:lnTo>
                                <a:pt x="202" y="724"/>
                              </a:lnTo>
                              <a:lnTo>
                                <a:pt x="210" y="726"/>
                              </a:lnTo>
                              <a:lnTo>
                                <a:pt x="210" y="716"/>
                              </a:lnTo>
                              <a:lnTo>
                                <a:pt x="210" y="705"/>
                              </a:lnTo>
                              <a:lnTo>
                                <a:pt x="216" y="711"/>
                              </a:lnTo>
                              <a:lnTo>
                                <a:pt x="221" y="718"/>
                              </a:lnTo>
                              <a:lnTo>
                                <a:pt x="221" y="721"/>
                              </a:lnTo>
                              <a:lnTo>
                                <a:pt x="221" y="724"/>
                              </a:lnTo>
                              <a:lnTo>
                                <a:pt x="223" y="726"/>
                              </a:lnTo>
                              <a:lnTo>
                                <a:pt x="229" y="732"/>
                              </a:lnTo>
                              <a:lnTo>
                                <a:pt x="229" y="734"/>
                              </a:lnTo>
                              <a:lnTo>
                                <a:pt x="231" y="737"/>
                              </a:lnTo>
                              <a:lnTo>
                                <a:pt x="234" y="737"/>
                              </a:lnTo>
                              <a:lnTo>
                                <a:pt x="239" y="734"/>
                              </a:lnTo>
                              <a:lnTo>
                                <a:pt x="242" y="732"/>
                              </a:lnTo>
                              <a:lnTo>
                                <a:pt x="247" y="739"/>
                              </a:lnTo>
                              <a:lnTo>
                                <a:pt x="252" y="745"/>
                              </a:lnTo>
                              <a:lnTo>
                                <a:pt x="260" y="747"/>
                              </a:lnTo>
                              <a:lnTo>
                                <a:pt x="265" y="747"/>
                              </a:lnTo>
                              <a:lnTo>
                                <a:pt x="268" y="747"/>
                              </a:lnTo>
                              <a:lnTo>
                                <a:pt x="271" y="745"/>
                              </a:lnTo>
                              <a:lnTo>
                                <a:pt x="268" y="742"/>
                              </a:lnTo>
                              <a:lnTo>
                                <a:pt x="265" y="739"/>
                              </a:lnTo>
                              <a:lnTo>
                                <a:pt x="260" y="732"/>
                              </a:lnTo>
                              <a:lnTo>
                                <a:pt x="250" y="726"/>
                              </a:lnTo>
                              <a:lnTo>
                                <a:pt x="247" y="721"/>
                              </a:lnTo>
                              <a:lnTo>
                                <a:pt x="242" y="716"/>
                              </a:lnTo>
                              <a:lnTo>
                                <a:pt x="237" y="713"/>
                              </a:lnTo>
                              <a:lnTo>
                                <a:pt x="231" y="711"/>
                              </a:lnTo>
                              <a:lnTo>
                                <a:pt x="223" y="703"/>
                              </a:lnTo>
                              <a:lnTo>
                                <a:pt x="216" y="697"/>
                              </a:lnTo>
                              <a:lnTo>
                                <a:pt x="213" y="697"/>
                              </a:lnTo>
                              <a:lnTo>
                                <a:pt x="210" y="700"/>
                              </a:lnTo>
                              <a:lnTo>
                                <a:pt x="205" y="697"/>
                              </a:lnTo>
                              <a:lnTo>
                                <a:pt x="200" y="695"/>
                              </a:lnTo>
                              <a:lnTo>
                                <a:pt x="192" y="689"/>
                              </a:lnTo>
                              <a:lnTo>
                                <a:pt x="187" y="684"/>
                              </a:lnTo>
                              <a:lnTo>
                                <a:pt x="181" y="684"/>
                              </a:lnTo>
                              <a:lnTo>
                                <a:pt x="179" y="684"/>
                              </a:lnTo>
                              <a:close/>
                              <a:moveTo>
                                <a:pt x="539" y="703"/>
                              </a:moveTo>
                              <a:lnTo>
                                <a:pt x="534" y="705"/>
                              </a:lnTo>
                              <a:lnTo>
                                <a:pt x="531" y="708"/>
                              </a:lnTo>
                              <a:lnTo>
                                <a:pt x="528" y="708"/>
                              </a:lnTo>
                              <a:lnTo>
                                <a:pt x="526" y="708"/>
                              </a:lnTo>
                              <a:lnTo>
                                <a:pt x="520" y="711"/>
                              </a:lnTo>
                              <a:lnTo>
                                <a:pt x="515" y="713"/>
                              </a:lnTo>
                              <a:lnTo>
                                <a:pt x="510" y="713"/>
                              </a:lnTo>
                              <a:lnTo>
                                <a:pt x="502" y="713"/>
                              </a:lnTo>
                              <a:lnTo>
                                <a:pt x="497" y="716"/>
                              </a:lnTo>
                              <a:lnTo>
                                <a:pt x="492" y="718"/>
                              </a:lnTo>
                              <a:lnTo>
                                <a:pt x="484" y="718"/>
                              </a:lnTo>
                              <a:lnTo>
                                <a:pt x="478" y="716"/>
                              </a:lnTo>
                              <a:lnTo>
                                <a:pt x="471" y="718"/>
                              </a:lnTo>
                              <a:lnTo>
                                <a:pt x="465" y="724"/>
                              </a:lnTo>
                              <a:lnTo>
                                <a:pt x="460" y="729"/>
                              </a:lnTo>
                              <a:lnTo>
                                <a:pt x="452" y="729"/>
                              </a:lnTo>
                              <a:lnTo>
                                <a:pt x="444" y="734"/>
                              </a:lnTo>
                              <a:lnTo>
                                <a:pt x="436" y="742"/>
                              </a:lnTo>
                              <a:lnTo>
                                <a:pt x="434" y="742"/>
                              </a:lnTo>
                              <a:lnTo>
                                <a:pt x="431" y="742"/>
                              </a:lnTo>
                              <a:lnTo>
                                <a:pt x="423" y="750"/>
                              </a:lnTo>
                              <a:lnTo>
                                <a:pt x="415" y="758"/>
                              </a:lnTo>
                              <a:lnTo>
                                <a:pt x="413" y="761"/>
                              </a:lnTo>
                              <a:lnTo>
                                <a:pt x="413" y="763"/>
                              </a:lnTo>
                              <a:lnTo>
                                <a:pt x="410" y="768"/>
                              </a:lnTo>
                              <a:lnTo>
                                <a:pt x="407" y="771"/>
                              </a:lnTo>
                              <a:lnTo>
                                <a:pt x="407" y="774"/>
                              </a:lnTo>
                              <a:lnTo>
                                <a:pt x="405" y="776"/>
                              </a:lnTo>
                              <a:lnTo>
                                <a:pt x="405" y="782"/>
                              </a:lnTo>
                              <a:lnTo>
                                <a:pt x="407" y="784"/>
                              </a:lnTo>
                              <a:lnTo>
                                <a:pt x="413" y="782"/>
                              </a:lnTo>
                              <a:lnTo>
                                <a:pt x="415" y="779"/>
                              </a:lnTo>
                              <a:lnTo>
                                <a:pt x="418" y="776"/>
                              </a:lnTo>
                              <a:lnTo>
                                <a:pt x="423" y="771"/>
                              </a:lnTo>
                              <a:lnTo>
                                <a:pt x="434" y="768"/>
                              </a:lnTo>
                              <a:lnTo>
                                <a:pt x="439" y="763"/>
                              </a:lnTo>
                              <a:lnTo>
                                <a:pt x="439" y="758"/>
                              </a:lnTo>
                              <a:lnTo>
                                <a:pt x="439" y="755"/>
                              </a:lnTo>
                              <a:lnTo>
                                <a:pt x="442" y="753"/>
                              </a:lnTo>
                              <a:lnTo>
                                <a:pt x="442" y="750"/>
                              </a:lnTo>
                              <a:lnTo>
                                <a:pt x="442" y="747"/>
                              </a:lnTo>
                              <a:lnTo>
                                <a:pt x="444" y="745"/>
                              </a:lnTo>
                              <a:lnTo>
                                <a:pt x="447" y="745"/>
                              </a:lnTo>
                              <a:lnTo>
                                <a:pt x="449" y="745"/>
                              </a:lnTo>
                              <a:lnTo>
                                <a:pt x="449" y="747"/>
                              </a:lnTo>
                              <a:lnTo>
                                <a:pt x="449" y="750"/>
                              </a:lnTo>
                              <a:lnTo>
                                <a:pt x="447" y="755"/>
                              </a:lnTo>
                              <a:lnTo>
                                <a:pt x="449" y="758"/>
                              </a:lnTo>
                              <a:lnTo>
                                <a:pt x="452" y="758"/>
                              </a:lnTo>
                              <a:lnTo>
                                <a:pt x="455" y="755"/>
                              </a:lnTo>
                              <a:lnTo>
                                <a:pt x="457" y="753"/>
                              </a:lnTo>
                              <a:lnTo>
                                <a:pt x="460" y="750"/>
                              </a:lnTo>
                              <a:lnTo>
                                <a:pt x="460" y="747"/>
                              </a:lnTo>
                              <a:lnTo>
                                <a:pt x="463" y="742"/>
                              </a:lnTo>
                              <a:lnTo>
                                <a:pt x="463" y="737"/>
                              </a:lnTo>
                              <a:lnTo>
                                <a:pt x="465" y="734"/>
                              </a:lnTo>
                              <a:lnTo>
                                <a:pt x="468" y="734"/>
                              </a:lnTo>
                              <a:lnTo>
                                <a:pt x="471" y="734"/>
                              </a:lnTo>
                              <a:lnTo>
                                <a:pt x="473" y="737"/>
                              </a:lnTo>
                              <a:lnTo>
                                <a:pt x="471" y="739"/>
                              </a:lnTo>
                              <a:lnTo>
                                <a:pt x="471" y="745"/>
                              </a:lnTo>
                              <a:lnTo>
                                <a:pt x="473" y="745"/>
                              </a:lnTo>
                              <a:lnTo>
                                <a:pt x="478" y="745"/>
                              </a:lnTo>
                              <a:lnTo>
                                <a:pt x="481" y="742"/>
                              </a:lnTo>
                              <a:lnTo>
                                <a:pt x="481" y="739"/>
                              </a:lnTo>
                              <a:lnTo>
                                <a:pt x="484" y="737"/>
                              </a:lnTo>
                              <a:lnTo>
                                <a:pt x="484" y="734"/>
                              </a:lnTo>
                              <a:lnTo>
                                <a:pt x="486" y="729"/>
                              </a:lnTo>
                              <a:lnTo>
                                <a:pt x="492" y="726"/>
                              </a:lnTo>
                              <a:lnTo>
                                <a:pt x="494" y="729"/>
                              </a:lnTo>
                              <a:lnTo>
                                <a:pt x="499" y="732"/>
                              </a:lnTo>
                              <a:lnTo>
                                <a:pt x="505" y="726"/>
                              </a:lnTo>
                              <a:lnTo>
                                <a:pt x="513" y="724"/>
                              </a:lnTo>
                              <a:lnTo>
                                <a:pt x="518" y="724"/>
                              </a:lnTo>
                              <a:lnTo>
                                <a:pt x="520" y="721"/>
                              </a:lnTo>
                              <a:lnTo>
                                <a:pt x="523" y="718"/>
                              </a:lnTo>
                              <a:lnTo>
                                <a:pt x="528" y="716"/>
                              </a:lnTo>
                              <a:lnTo>
                                <a:pt x="531" y="716"/>
                              </a:lnTo>
                              <a:lnTo>
                                <a:pt x="534" y="718"/>
                              </a:lnTo>
                              <a:lnTo>
                                <a:pt x="528" y="724"/>
                              </a:lnTo>
                              <a:lnTo>
                                <a:pt x="518" y="726"/>
                              </a:lnTo>
                              <a:lnTo>
                                <a:pt x="499" y="739"/>
                              </a:lnTo>
                              <a:lnTo>
                                <a:pt x="478" y="753"/>
                              </a:lnTo>
                              <a:lnTo>
                                <a:pt x="476" y="755"/>
                              </a:lnTo>
                              <a:lnTo>
                                <a:pt x="473" y="755"/>
                              </a:lnTo>
                              <a:lnTo>
                                <a:pt x="468" y="758"/>
                              </a:lnTo>
                              <a:lnTo>
                                <a:pt x="465" y="761"/>
                              </a:lnTo>
                              <a:lnTo>
                                <a:pt x="463" y="761"/>
                              </a:lnTo>
                              <a:lnTo>
                                <a:pt x="455" y="766"/>
                              </a:lnTo>
                              <a:lnTo>
                                <a:pt x="444" y="774"/>
                              </a:lnTo>
                              <a:lnTo>
                                <a:pt x="442" y="774"/>
                              </a:lnTo>
                              <a:lnTo>
                                <a:pt x="439" y="776"/>
                              </a:lnTo>
                              <a:lnTo>
                                <a:pt x="434" y="776"/>
                              </a:lnTo>
                              <a:lnTo>
                                <a:pt x="431" y="782"/>
                              </a:lnTo>
                              <a:lnTo>
                                <a:pt x="426" y="784"/>
                              </a:lnTo>
                              <a:lnTo>
                                <a:pt x="423" y="787"/>
                              </a:lnTo>
                              <a:lnTo>
                                <a:pt x="418" y="787"/>
                              </a:lnTo>
                              <a:lnTo>
                                <a:pt x="415" y="789"/>
                              </a:lnTo>
                              <a:lnTo>
                                <a:pt x="413" y="792"/>
                              </a:lnTo>
                              <a:lnTo>
                                <a:pt x="407" y="795"/>
                              </a:lnTo>
                              <a:lnTo>
                                <a:pt x="405" y="800"/>
                              </a:lnTo>
                              <a:lnTo>
                                <a:pt x="421" y="803"/>
                              </a:lnTo>
                              <a:lnTo>
                                <a:pt x="434" y="803"/>
                              </a:lnTo>
                              <a:lnTo>
                                <a:pt x="447" y="800"/>
                              </a:lnTo>
                              <a:lnTo>
                                <a:pt x="457" y="795"/>
                              </a:lnTo>
                              <a:lnTo>
                                <a:pt x="465" y="792"/>
                              </a:lnTo>
                              <a:lnTo>
                                <a:pt x="471" y="787"/>
                              </a:lnTo>
                              <a:lnTo>
                                <a:pt x="481" y="784"/>
                              </a:lnTo>
                              <a:lnTo>
                                <a:pt x="489" y="782"/>
                              </a:lnTo>
                              <a:lnTo>
                                <a:pt x="494" y="776"/>
                              </a:lnTo>
                              <a:lnTo>
                                <a:pt x="499" y="774"/>
                              </a:lnTo>
                              <a:lnTo>
                                <a:pt x="505" y="766"/>
                              </a:lnTo>
                              <a:lnTo>
                                <a:pt x="513" y="755"/>
                              </a:lnTo>
                              <a:lnTo>
                                <a:pt x="520" y="753"/>
                              </a:lnTo>
                              <a:lnTo>
                                <a:pt x="526" y="745"/>
                              </a:lnTo>
                              <a:lnTo>
                                <a:pt x="531" y="737"/>
                              </a:lnTo>
                              <a:lnTo>
                                <a:pt x="539" y="726"/>
                              </a:lnTo>
                              <a:lnTo>
                                <a:pt x="542" y="726"/>
                              </a:lnTo>
                              <a:lnTo>
                                <a:pt x="542" y="724"/>
                              </a:lnTo>
                              <a:lnTo>
                                <a:pt x="544" y="721"/>
                              </a:lnTo>
                              <a:lnTo>
                                <a:pt x="547" y="718"/>
                              </a:lnTo>
                              <a:lnTo>
                                <a:pt x="549" y="716"/>
                              </a:lnTo>
                              <a:lnTo>
                                <a:pt x="549" y="711"/>
                              </a:lnTo>
                              <a:lnTo>
                                <a:pt x="552" y="705"/>
                              </a:lnTo>
                              <a:lnTo>
                                <a:pt x="552" y="703"/>
                              </a:lnTo>
                              <a:lnTo>
                                <a:pt x="552" y="700"/>
                              </a:lnTo>
                              <a:lnTo>
                                <a:pt x="544" y="700"/>
                              </a:lnTo>
                              <a:lnTo>
                                <a:pt x="539" y="703"/>
                              </a:lnTo>
                              <a:close/>
                              <a:moveTo>
                                <a:pt x="326" y="716"/>
                              </a:moveTo>
                              <a:lnTo>
                                <a:pt x="321" y="716"/>
                              </a:lnTo>
                              <a:lnTo>
                                <a:pt x="313" y="716"/>
                              </a:lnTo>
                              <a:lnTo>
                                <a:pt x="308" y="713"/>
                              </a:lnTo>
                              <a:lnTo>
                                <a:pt x="305" y="711"/>
                              </a:lnTo>
                              <a:lnTo>
                                <a:pt x="297" y="711"/>
                              </a:lnTo>
                              <a:lnTo>
                                <a:pt x="292" y="711"/>
                              </a:lnTo>
                              <a:lnTo>
                                <a:pt x="289" y="713"/>
                              </a:lnTo>
                              <a:lnTo>
                                <a:pt x="292" y="716"/>
                              </a:lnTo>
                              <a:lnTo>
                                <a:pt x="292" y="721"/>
                              </a:lnTo>
                              <a:lnTo>
                                <a:pt x="294" y="724"/>
                              </a:lnTo>
                              <a:lnTo>
                                <a:pt x="300" y="726"/>
                              </a:lnTo>
                              <a:lnTo>
                                <a:pt x="302" y="729"/>
                              </a:lnTo>
                              <a:lnTo>
                                <a:pt x="305" y="732"/>
                              </a:lnTo>
                              <a:lnTo>
                                <a:pt x="308" y="737"/>
                              </a:lnTo>
                              <a:lnTo>
                                <a:pt x="308" y="739"/>
                              </a:lnTo>
                              <a:lnTo>
                                <a:pt x="313" y="742"/>
                              </a:lnTo>
                              <a:lnTo>
                                <a:pt x="318" y="745"/>
                              </a:lnTo>
                              <a:lnTo>
                                <a:pt x="321" y="747"/>
                              </a:lnTo>
                              <a:lnTo>
                                <a:pt x="323" y="753"/>
                              </a:lnTo>
                              <a:lnTo>
                                <a:pt x="326" y="755"/>
                              </a:lnTo>
                              <a:lnTo>
                                <a:pt x="329" y="761"/>
                              </a:lnTo>
                              <a:lnTo>
                                <a:pt x="331" y="763"/>
                              </a:lnTo>
                              <a:lnTo>
                                <a:pt x="339" y="766"/>
                              </a:lnTo>
                              <a:lnTo>
                                <a:pt x="352" y="766"/>
                              </a:lnTo>
                              <a:lnTo>
                                <a:pt x="357" y="771"/>
                              </a:lnTo>
                              <a:lnTo>
                                <a:pt x="368" y="774"/>
                              </a:lnTo>
                              <a:lnTo>
                                <a:pt x="371" y="774"/>
                              </a:lnTo>
                              <a:lnTo>
                                <a:pt x="381" y="776"/>
                              </a:lnTo>
                              <a:lnTo>
                                <a:pt x="389" y="774"/>
                              </a:lnTo>
                              <a:lnTo>
                                <a:pt x="389" y="771"/>
                              </a:lnTo>
                              <a:lnTo>
                                <a:pt x="389" y="768"/>
                              </a:lnTo>
                              <a:lnTo>
                                <a:pt x="386" y="768"/>
                              </a:lnTo>
                              <a:lnTo>
                                <a:pt x="386" y="766"/>
                              </a:lnTo>
                              <a:lnTo>
                                <a:pt x="379" y="761"/>
                              </a:lnTo>
                              <a:lnTo>
                                <a:pt x="368" y="755"/>
                              </a:lnTo>
                              <a:lnTo>
                                <a:pt x="365" y="755"/>
                              </a:lnTo>
                              <a:lnTo>
                                <a:pt x="360" y="753"/>
                              </a:lnTo>
                              <a:lnTo>
                                <a:pt x="355" y="750"/>
                              </a:lnTo>
                              <a:lnTo>
                                <a:pt x="344" y="745"/>
                              </a:lnTo>
                              <a:lnTo>
                                <a:pt x="336" y="742"/>
                              </a:lnTo>
                              <a:lnTo>
                                <a:pt x="323" y="737"/>
                              </a:lnTo>
                              <a:lnTo>
                                <a:pt x="313" y="729"/>
                              </a:lnTo>
                              <a:lnTo>
                                <a:pt x="310" y="729"/>
                              </a:lnTo>
                              <a:lnTo>
                                <a:pt x="308" y="726"/>
                              </a:lnTo>
                              <a:lnTo>
                                <a:pt x="305" y="724"/>
                              </a:lnTo>
                              <a:lnTo>
                                <a:pt x="305" y="721"/>
                              </a:lnTo>
                              <a:lnTo>
                                <a:pt x="305" y="718"/>
                              </a:lnTo>
                              <a:lnTo>
                                <a:pt x="308" y="718"/>
                              </a:lnTo>
                              <a:lnTo>
                                <a:pt x="310" y="721"/>
                              </a:lnTo>
                              <a:lnTo>
                                <a:pt x="315" y="726"/>
                              </a:lnTo>
                              <a:lnTo>
                                <a:pt x="321" y="726"/>
                              </a:lnTo>
                              <a:lnTo>
                                <a:pt x="326" y="724"/>
                              </a:lnTo>
                              <a:lnTo>
                                <a:pt x="329" y="726"/>
                              </a:lnTo>
                              <a:lnTo>
                                <a:pt x="329" y="729"/>
                              </a:lnTo>
                              <a:lnTo>
                                <a:pt x="331" y="732"/>
                              </a:lnTo>
                              <a:lnTo>
                                <a:pt x="336" y="732"/>
                              </a:lnTo>
                              <a:lnTo>
                                <a:pt x="334" y="724"/>
                              </a:lnTo>
                              <a:lnTo>
                                <a:pt x="326" y="716"/>
                              </a:lnTo>
                              <a:close/>
                              <a:moveTo>
                                <a:pt x="368" y="724"/>
                              </a:moveTo>
                              <a:lnTo>
                                <a:pt x="360" y="724"/>
                              </a:lnTo>
                              <a:lnTo>
                                <a:pt x="352" y="724"/>
                              </a:lnTo>
                              <a:lnTo>
                                <a:pt x="350" y="724"/>
                              </a:lnTo>
                              <a:lnTo>
                                <a:pt x="347" y="724"/>
                              </a:lnTo>
                              <a:lnTo>
                                <a:pt x="347" y="729"/>
                              </a:lnTo>
                              <a:lnTo>
                                <a:pt x="347" y="732"/>
                              </a:lnTo>
                              <a:lnTo>
                                <a:pt x="347" y="734"/>
                              </a:lnTo>
                              <a:lnTo>
                                <a:pt x="350" y="734"/>
                              </a:lnTo>
                              <a:lnTo>
                                <a:pt x="352" y="739"/>
                              </a:lnTo>
                              <a:lnTo>
                                <a:pt x="355" y="742"/>
                              </a:lnTo>
                              <a:lnTo>
                                <a:pt x="360" y="737"/>
                              </a:lnTo>
                              <a:lnTo>
                                <a:pt x="360" y="729"/>
                              </a:lnTo>
                              <a:lnTo>
                                <a:pt x="363" y="729"/>
                              </a:lnTo>
                              <a:lnTo>
                                <a:pt x="365" y="732"/>
                              </a:lnTo>
                              <a:lnTo>
                                <a:pt x="365" y="734"/>
                              </a:lnTo>
                              <a:lnTo>
                                <a:pt x="365" y="737"/>
                              </a:lnTo>
                              <a:lnTo>
                                <a:pt x="365" y="739"/>
                              </a:lnTo>
                              <a:lnTo>
                                <a:pt x="368" y="739"/>
                              </a:lnTo>
                              <a:lnTo>
                                <a:pt x="368" y="742"/>
                              </a:lnTo>
                              <a:lnTo>
                                <a:pt x="368" y="745"/>
                              </a:lnTo>
                              <a:lnTo>
                                <a:pt x="371" y="745"/>
                              </a:lnTo>
                              <a:lnTo>
                                <a:pt x="373" y="750"/>
                              </a:lnTo>
                              <a:lnTo>
                                <a:pt x="376" y="750"/>
                              </a:lnTo>
                              <a:lnTo>
                                <a:pt x="381" y="747"/>
                              </a:lnTo>
                              <a:lnTo>
                                <a:pt x="384" y="742"/>
                              </a:lnTo>
                              <a:lnTo>
                                <a:pt x="386" y="745"/>
                              </a:lnTo>
                              <a:lnTo>
                                <a:pt x="389" y="745"/>
                              </a:lnTo>
                              <a:lnTo>
                                <a:pt x="392" y="750"/>
                              </a:lnTo>
                              <a:lnTo>
                                <a:pt x="392" y="753"/>
                              </a:lnTo>
                              <a:lnTo>
                                <a:pt x="394" y="755"/>
                              </a:lnTo>
                              <a:lnTo>
                                <a:pt x="397" y="758"/>
                              </a:lnTo>
                              <a:lnTo>
                                <a:pt x="400" y="755"/>
                              </a:lnTo>
                              <a:lnTo>
                                <a:pt x="400" y="750"/>
                              </a:lnTo>
                              <a:lnTo>
                                <a:pt x="405" y="747"/>
                              </a:lnTo>
                              <a:lnTo>
                                <a:pt x="410" y="747"/>
                              </a:lnTo>
                              <a:lnTo>
                                <a:pt x="413" y="745"/>
                              </a:lnTo>
                              <a:lnTo>
                                <a:pt x="415" y="742"/>
                              </a:lnTo>
                              <a:lnTo>
                                <a:pt x="413" y="737"/>
                              </a:lnTo>
                              <a:lnTo>
                                <a:pt x="407" y="734"/>
                              </a:lnTo>
                              <a:lnTo>
                                <a:pt x="405" y="732"/>
                              </a:lnTo>
                              <a:lnTo>
                                <a:pt x="400" y="729"/>
                              </a:lnTo>
                              <a:lnTo>
                                <a:pt x="397" y="732"/>
                              </a:lnTo>
                              <a:lnTo>
                                <a:pt x="389" y="732"/>
                              </a:lnTo>
                              <a:lnTo>
                                <a:pt x="384" y="732"/>
                              </a:lnTo>
                              <a:lnTo>
                                <a:pt x="379" y="729"/>
                              </a:lnTo>
                              <a:lnTo>
                                <a:pt x="373" y="726"/>
                              </a:lnTo>
                              <a:lnTo>
                                <a:pt x="371" y="726"/>
                              </a:lnTo>
                              <a:lnTo>
                                <a:pt x="368" y="724"/>
                              </a:lnTo>
                              <a:close/>
                              <a:moveTo>
                                <a:pt x="484" y="805"/>
                              </a:moveTo>
                              <a:lnTo>
                                <a:pt x="476" y="803"/>
                              </a:lnTo>
                              <a:lnTo>
                                <a:pt x="468" y="803"/>
                              </a:lnTo>
                              <a:lnTo>
                                <a:pt x="465" y="805"/>
                              </a:lnTo>
                              <a:lnTo>
                                <a:pt x="468" y="808"/>
                              </a:lnTo>
                              <a:lnTo>
                                <a:pt x="473" y="811"/>
                              </a:lnTo>
                              <a:lnTo>
                                <a:pt x="476" y="811"/>
                              </a:lnTo>
                              <a:lnTo>
                                <a:pt x="484" y="813"/>
                              </a:lnTo>
                              <a:lnTo>
                                <a:pt x="489" y="816"/>
                              </a:lnTo>
                              <a:lnTo>
                                <a:pt x="492" y="816"/>
                              </a:lnTo>
                              <a:lnTo>
                                <a:pt x="494" y="816"/>
                              </a:lnTo>
                              <a:lnTo>
                                <a:pt x="499" y="816"/>
                              </a:lnTo>
                              <a:lnTo>
                                <a:pt x="502" y="816"/>
                              </a:lnTo>
                              <a:lnTo>
                                <a:pt x="505" y="816"/>
                              </a:lnTo>
                              <a:lnTo>
                                <a:pt x="505" y="811"/>
                              </a:lnTo>
                              <a:lnTo>
                                <a:pt x="494" y="808"/>
                              </a:lnTo>
                              <a:lnTo>
                                <a:pt x="484" y="805"/>
                              </a:lnTo>
                              <a:close/>
                              <a:moveTo>
                                <a:pt x="536" y="808"/>
                              </a:moveTo>
                              <a:lnTo>
                                <a:pt x="531" y="811"/>
                              </a:lnTo>
                              <a:lnTo>
                                <a:pt x="526" y="813"/>
                              </a:lnTo>
                              <a:lnTo>
                                <a:pt x="528" y="816"/>
                              </a:lnTo>
                              <a:lnTo>
                                <a:pt x="528" y="818"/>
                              </a:lnTo>
                              <a:lnTo>
                                <a:pt x="531" y="818"/>
                              </a:lnTo>
                              <a:lnTo>
                                <a:pt x="534" y="816"/>
                              </a:lnTo>
                              <a:lnTo>
                                <a:pt x="536" y="813"/>
                              </a:lnTo>
                              <a:lnTo>
                                <a:pt x="536" y="808"/>
                              </a:lnTo>
                              <a:close/>
                              <a:moveTo>
                                <a:pt x="342" y="818"/>
                              </a:moveTo>
                              <a:lnTo>
                                <a:pt x="342" y="821"/>
                              </a:lnTo>
                              <a:lnTo>
                                <a:pt x="344" y="821"/>
                              </a:lnTo>
                              <a:lnTo>
                                <a:pt x="344" y="818"/>
                              </a:lnTo>
                              <a:lnTo>
                                <a:pt x="344" y="816"/>
                              </a:lnTo>
                              <a:lnTo>
                                <a:pt x="342" y="816"/>
                              </a:lnTo>
                              <a:lnTo>
                                <a:pt x="342" y="818"/>
                              </a:lnTo>
                              <a:close/>
                              <a:moveTo>
                                <a:pt x="315" y="821"/>
                              </a:moveTo>
                              <a:lnTo>
                                <a:pt x="315" y="824"/>
                              </a:lnTo>
                              <a:lnTo>
                                <a:pt x="318" y="821"/>
                              </a:lnTo>
                              <a:lnTo>
                                <a:pt x="315" y="8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group w14:anchorId="2832C631" id="Ομάδα 2" o:spid="_x0000_s1026" style="position:absolute;margin-left:234.05pt;margin-top:-22.35pt;width:42.5pt;height:40.35pt;z-index:251659264" coordorigin="5753,8000" coordsize="828,8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">
              <o:lock v:ext="edit" aspectratio="t"/>
              <v:shape id="Freeform 3" o:spid="_x0000_s1027" style="position:absolute;left:5937;top:8182;width:460;height:505;visibility:visible;mso-wrap-style:square;v-text-anchor:top" coordsize="460,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" path="m457,402r-2,11l452,423r-5,8l441,439r-10,8l420,455r-8,2l405,457r-32,l341,457r-21,l299,457r-2,l294,460r-5,l286,460r-8,3l270,465r-5,6l260,473r-11,11l242,494r,3l239,502r-3,3l234,505r-6,-3l226,500r-3,-3l221,492r-3,-6l215,484r-5,-5l207,476r-5,-5l200,471r-14,-6l173,463r-8,-3l152,460r-21,l113,460r-6,l105,463r-3,-3l100,460r-3,l94,460r-5,l84,460r-5,l73,460r-2,l68,460r-3,l60,460r-2,-3l50,455r-8,-3l39,450r-2,l34,450r,-3l31,447r-2,-3l26,439r-5,l18,436r-3,-2l13,429r,-3l10,421,8,418r,-5l5,410,2,408r,-3l,402r,-8l,392,,379,,368,,286,,205,,123,,42,,31,,18,2,10,8,2,23,,44,r98,l236,r98,l431,r16,l457,r3,10l460,23r,87l460,197r,89l460,373r,13l460,397r,3l457,402xm178,10r,40l178,89r,40l178,168r-36,l105,168r-37,l31,168r,-5l31,160r32,l94,160r35,l160,160r,-2l160,152r-31,l94,152r-31,l31,152r,-2l31,144r32,l94,144r35,l160,144r,-2l160,137r-31,l94,139,63,137r-32,l31,134r,-3l63,131r31,l129,131r31,l160,126r,-3l129,123r-35,l63,123r-32,l31,118r,-3l63,115r31,l129,115r31,l160,110r,-2l129,108r-35,l63,108r-32,l31,105r,-5l63,100r31,l129,100r31,l160,97r,-5l129,92r-35,l63,92r-32,l31,89r,-2l63,87r31,l129,87r31,l160,81r,-2l129,79r-35,l63,79r-32,l31,73r,-2l63,71r31,l129,71r31,l160,65r,-2l129,63r-35,l63,63r-32,l31,60r,-5l63,55r31,l129,55r31,l160,52r,-5l129,47r-35,l63,47r-32,l31,44r,-5l63,39r34,l129,39r31,l160,37r,-3l129,34r-35,l63,34r-32,l31,29r,-3l63,26r31,l129,26r31,l160,21r,-3l123,18r-34,l52,18r-34,l18,108r,92l18,292r,89l18,394r,14l21,410r2,3l23,415r3,3l29,423r2,3l34,429r10,7l52,442r3,2l58,444r7,l71,444r34,l139,444r5,l152,444r5,l160,439r-26,l107,439r-26,l58,439r-6,-5l47,431r29,l105,431r26,l160,431r,-5l160,423r-31,l97,423r-32,l37,423r-6,-2l31,415r32,l94,415r32,l160,415r,-2l160,408r-34,l94,408r-31,l31,408r,-3l31,402r,-2l65,400r32,l129,400r31,l160,397r,-5l129,392r-32,l63,392r-32,l31,389r,-3l63,386r34,l129,386r31,l160,381r,-2l129,379r-32,l63,379r-32,l31,373r,-2l63,371r34,l129,371r31,l160,368r,-5l129,363r-35,l63,363r-32,l31,360r,-5l65,355r32,l129,355r31,l160,352r,-5l129,347r-35,l63,347r-32,l31,344r,-2l65,342r32,l129,342r31,l160,336r,-2l129,334r-35,l63,334r-32,l31,329r,-3l65,326r32,l129,326r31,l160,323r,-5l129,318r-32,l63,318r-32,l31,315r,-5l65,310r32,l129,310r31,l160,308r,-3l129,305r-32,l63,305r-32,l31,300r,-3l63,297r31,l129,297r31,l160,292r,-3l129,289r-35,l63,289r-32,l31,284r,-3l68,281r37,l142,281r36,l178,321r,42l178,402r,40l186,447r11,3l200,452r2,l207,455r6,2l218,463r3,5l226,471r2,2l231,476r5,3l242,473r5,-5l252,463r5,-6l263,455r7,-5l276,450r5,-3l284,444r5,l292,444r2,-2l307,442r11,l349,442r29,l384,442r5,l384,439r-6,l357,439r-23,l313,439r-21,l292,434r,-5l318,429r26,l370,429r27,l402,429r5,-3l402,426r-5,l370,426r-26,l318,426r-26,l292,421r,-3l320,418r32,l381,418r29,l418,418r5,-3l418,410r-8,l381,410r-32,l320,410r-28,l292,408r,-6l323,402r32,l386,402r29,l426,402r5,-2l431,397r-5,l391,397r-31,l326,400r-34,-3l292,394r,-5l323,389r32,l386,389r32,l426,389r7,l428,384r-10,l386,384r-31,l323,384r-31,l292,381r,-5l323,376r32,l386,376r32,l428,376r5,-3l426,371r-8,l386,371r-31,l323,371r-31,l292,368r,-5l323,363r32,l386,363r32,l426,363r7,-3l426,358r-8,l386,358r-31,l323,358r-31,l292,352r,-2l323,350r32,l386,350r32,l428,350r5,-3l426,344r-8,l386,344r-31,l323,344r-31,l292,339r,-3l323,336r32,l386,336r32,l426,336r7,-2l431,331r-5,l391,331r-31,l326,331r-34,l292,326r,-3l323,323r32,l389,323r31,l423,323r5,l431,321r2,-3l426,315r-8,l386,315r-31,l323,315r-31,l292,313r,-5l323,308r32,l386,308r32,l426,308r7,-3l426,302r-8,l386,302r-31,l323,302r-31,l292,297r,-3l323,294r32,l386,294r29,l426,294r7,-2l433,289r,-3l397,286r-34,l328,286r-36,l292,281r,-5l331,276r39,l410,276r39,l449,250r,-29l449,194r-2,-26l410,168r-37,l336,168r-37,l299,163r,-3l331,160r34,l397,160r31,l428,158r,-6l397,152r-32,l331,152r-32,l299,150r,-6l331,144r34,l397,144r31,l428,142r,-5l397,137r-32,l331,137r-32,l299,134r,-3l331,131r34,l397,131r31,l428,126r,-3l397,123r-32,l331,123r-32,l299,118r,-3l331,115r34,l397,115r31,l428,110r,-2l397,108r-32,l331,108r-32,l299,105r,-5l331,100r34,l397,100r31,l428,97r,-5l397,92r-32,l331,92r-32,l299,89r,-2l331,87r34,l397,87r31,l428,81r,-2l397,79r-32,l331,79r-32,l299,73r,-2l331,71r34,l397,71r31,l428,65r,-2l397,63r-32,l331,63r-32,l299,60r,-5l331,55r34,l397,55r31,l428,52r,-5l397,47r-32,l331,47r-32,l299,44r,-5l334,39r31,l397,39r31,l428,37r,-3l397,34r-32,l331,34r-32,l299,29r,-3l331,26r32,l397,26r31,l428,21r,-3l397,15r-32,l331,15r-32,l299,13r,-5l270,8r-31,l210,8r-32,l178,10xe" fillcolor="blue" stroked="f">
                <v:path arrowok="t" o:connecttype="custom" o:connectlocs="320,457;242,497;202,471;100,460;58,457;15,434;0,379;142,0;460,386;31,168;31,152;31,137;31,123;31,108;31,92;31,79;31,63;31,47;31,34;18,18;29,423;152,444;160,431;160,415;97,400;97,386;97,371;97,355;97,342;97,326;97,310;94,297;105,281;213,457;270,450;389,442;397,429;352,418;292,402;292,397;355,384;418,371;433,360;418,350;355,336;292,323;355,315;418,302;433,292;449,276;365,160;365,144;365,131;365,115;365,100;365,87;365,71;365,55;365,39;363,26;239,8" o:connectangles="0,0,0,0,0,0,0,0,0,0,0,0,0,0,0,0,0,0,0,0,0,0,0,0,0,0,0,0,0,0,0,0,0,0,0,0,0,0,0,0,0,0,0,0,0,0,0,0,0,0,0,0,0,0,0,0,0,0,0,0,0"/>
                <o:lock v:ext="edit" aspectratio="t" verticies="t"/>
              </v:shape>
              <v:shape id="Freeform 4" o:spid="_x0000_s1028" style="position:absolute;left:5753;top:8000;width:828;height:839;visibility:visible;mso-wrap-style:square;v-text-anchor:top" coordsize="828,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" path="m615,69r13,5l641,79r14,11l670,100r6,3l678,105r3,6l686,111r,5l689,119r,2l694,124r5,5l702,134r,3l705,137r2,3l707,142r3,5l715,153r3,10l720,171r,8l723,187r,3l723,195r,5l723,208r,11l723,229r5,3l733,234r6,l739,229r2,-8l744,216r8,-5l760,205r5,3l773,216r2,13l781,240r8,10l794,261r5,13l802,287r2,3l807,290r,10l810,313r,3l810,319r,5l810,332r,15l807,361r,5l807,371r-5,11l794,392r,3l791,397r,3l791,403r-2,2l786,411r3,5l794,418r3,3l799,421r5,-3l807,416r8,l820,416r5,5l828,429r,8l828,447r-3,l825,450r,5l825,458r,5l825,468r,6l823,482r,8l823,497r,8l820,511r,2l818,513r-3,11l812,534r-2,3l810,542r-3,3l807,547r-3,6l802,555r-5,16l786,582r,2l783,587r,3l781,590r,2l778,595r,2l775,597r,3l770,603r,2l768,605r-6,6l760,616r,5l762,626r-2,3l760,634r-6,3l749,642r,8l752,658r-3,3l749,666r-10,13l726,692r-6,5l715,705r,3l712,711r-2,l705,716r-6,2l697,724r-3,2l691,732r-5,2l683,734r-2,5l676,745r-14,8l652,761r-5,l644,763r-5,3l636,768r-8,l623,771r-5,l612,774r-10,-3l591,774r-2,5l586,784r-5,3l573,787r-5,-5l565,774r-5,2l555,784r-3,l547,787r-5,-5l536,776r-8,l523,776r-3,3l518,779r-3,l513,779r-6,3l505,787r-11,2l489,795r8,5l505,803r2,l510,803r13,l534,800r8,l547,800r5,3l555,808r,8l552,821r-8,3l539,829r-11,l518,832r-5,l507,832r-2,l502,832r-10,-3l481,829r-3,-5l471,824r-11,-3l449,818r-7,-2l431,816r-3,-3l426,813r-3,l421,813r-3,-2l415,811r-8,2l400,816r-3,2l394,821r-10,l379,826r-8,3l365,832r-8,2l350,837r-8,l336,839r-2,l329,839r-8,-2l315,837r-7,-3l302,834r,-2l294,832r-5,-6l286,818r-2,-7l286,811r6,-3l297,805r11,3l318,813r3,l326,811r8,-3l342,805r2,l347,803r3,l352,803r5,-6l355,792r-5,l344,789r-8,-2l331,787r-5,-3l323,784r-5,3l310,789r-8,l297,784r,-5l294,776r-5,11l284,795r-8,l271,792r,-3l265,787r-2,-5l250,782r-11,2l216,782r-19,-6l184,768r-11,-7l168,758r-5,-3l152,745r-10,-8l139,734r,-2l134,729r-3,-3l129,724r-3,-3l118,713r-5,-8l110,703r-5,-6l100,687r-5,-5l87,676r2,-8l92,663r,-5l95,655r7,l105,653r-3,-6l100,642r-5,3l89,645r-5,l81,642r,-5l79,634r2,-5l79,624r-3,-3l71,621r-3,-3l66,616r,-3l63,611r-3,l58,608r-5,-5l47,600r,-3l47,595r-2,l39,590r-2,-6l34,582r-3,-6l26,571,24,561,21,550r-3,-3l16,540r,-3l13,532r,-3l10,521r,-5l10,513,8,511r,-8l5,497r,-5l5,487,3,479r,-5l3,471r,-3l3,463,,458r,-3l,447r3,-5l8,445r2,l10,440r3,-6l13,432r5,l24,437r2,3l31,437r3,-5l39,429r3,-3l37,421r-3,-5l34,413r-3,-2l26,408r,-3l21,395,16,382r-3,-3l10,371r,-5l8,363r,-10l5,345,8,332r,-13l10,316r,-3l13,308r3,-3l18,292r6,-10l26,279r3,-5l31,271r3,-13l39,247r3,-2l39,245r3,-3l45,232r5,-8l55,221r5,l63,221r3,l68,226r3,11l74,240r2,l81,237r6,-3l87,224r,-13l87,208r,-5l89,192r3,-8l95,174r2,-5l97,163r3,-2l102,155r6,-5l108,147r2,-5l113,140r3,-3l126,124r13,-11l142,111r5,-6l152,103r6,-5l163,98r5,-6l171,92r2,-2l179,84r5,-5l187,79r,-3l189,76r3,l197,76r,3l202,82r6,l216,82r2,l221,84r5,-5l229,76r,-5l231,71r8,-13l250,45r8,-3l263,37r2,-3l271,34r,-2l273,32r3,-3l279,29r2,l284,26r5,l292,24r2,l297,24r,-3l300,21r5,l313,19r8,l326,19r5,-3l339,16r11,l355,16r2,-3l365,13r3,3l365,19r-8,2l352,24r-8,l342,24r-6,l331,29r-5,11l329,42r5,l334,40r2,-3l339,34r5,l352,34r5,-5l365,29r,3l365,34r-10,6l347,48r-3,2l344,55r-8,l329,55r-8,3l315,61r-2,2l310,63r-5,3l302,66r,3l294,71r-5,3l276,76r-11,8l260,84r-2,3l255,90r-3,2l255,95r5,l268,95r5,-3l279,90r-3,-3l279,84r5,-2l286,84r3,3l292,90r5,l302,90r6,-6l308,82r-6,-3l300,79r-3,-3l300,74r8,l318,76r3,3l323,79r6,l336,76r6,-5l344,63r11,-5l363,50r2,-2l368,42r5,-5l376,32r,-3l379,26r,-2l379,21r-3,-2l371,13r2,-2l376,11r8,-6l394,3r,10l392,24r2,l397,24r3,2l400,29r-3,3l394,34,381,50,371,63r-6,3l360,69r-3,2l357,74r-2,l352,76r-5,3l347,82r-3,2l336,87r-7,5l326,95r-3,l321,98r-3,l313,100r-3,3l305,103r-3,2l294,105r-8,3l268,108r-21,l239,111r-5,2l231,119r,5l226,126r-8,3l213,124r-5,l202,126r-5,3l197,132r-3,2l189,145r-2,8l181,163r-2,11l176,179r-3,3l171,187r-3,5l166,195r,2l163,200r-3,3l160,205r-2,3l155,211r-3,2l152,216r-2,l150,219r-3,2l142,226r-5,3l137,234r-6,3l129,242r-3,3l121,247r-3,6l118,258r,3l118,263r3,6l121,276r-3,l116,279r-8,3l100,282r-3,2l95,295r-3,2l89,303r3,13l95,324r5,-3l102,313r6,-2l110,308r8,-3l123,305r3,6l129,319r,2l129,324r,2l129,329r2,3l131,334r3,3l134,340r,23l134,390r,5l134,397r-3,6l129,408r,5l126,418r,6l123,432r-2,5l118,445r-5,5l110,461r-8,7l97,482r-2,2l95,490r-6,13l87,516r2,5l92,526r5,-2l102,518r6,l110,516r6,l121,516r,5l121,526r5,8l129,545r5,5l137,558r8,5l147,574r5,5l155,584r5,8l163,597r,3l168,608r3,5l173,621r6,5l179,629r,3l181,637r3,5l184,645r,5l187,655r2,8l192,668r,8l194,682r6,l202,684r14,5l229,697r13,11l255,716r3,5l263,726r2,l271,732r2,7l284,747r8,6l297,753r,-3l294,745r-5,-6l286,734r-5,-5l276,724r-3,-6l271,713r-6,-2l268,703r3,-3l273,697r3,-2l279,692r2,3l284,695r2,2l289,700r5,3l300,708r8,l313,708r5,3l321,711r8,2l339,713r13,3l365,716r14,2l392,724r5,l402,726r3,l407,726r11,6l428,732r3,l434,732r2,-3l442,726r2,-2l449,721r3,l457,718r3,-2l465,716r3,-3l478,711r11,-3l492,708r2,l507,705r16,-2l526,700r13,-3l549,692r6,-3l557,687r6,-3l565,684r3,3l568,689r,6l573,697r5,3l576,705r,6l570,716r-5,5l563,726r-6,3l555,734r-6,5l544,747r-5,8l547,755r2,-2l560,747r8,-8l568,737r2,-3l576,729r,-3l578,721r3,-5l584,716r,-3l594,700r13,-11l610,687r2,-3l626,679r10,-5l641,671r3,-5l644,663r,-2l647,655r,-8l655,632r5,-19l662,608r,-5l668,595r2,-11l673,582r,-3l676,574r2,-3l681,561r2,-8l686,545r3,-8l689,526r2,-8l697,518r5,-2l705,511r5,2l715,516r5,5l720,526r3,3l726,529r5,-3l733,518r3,-7l739,505r2,-5l741,495r,-5l739,484r-3,-2l733,479r,-3l731,471r-5,-3l723,463r,-8l720,455r-2,-2l715,453r,-6l715,445r-3,-3l710,442r,-8l707,429r-2,-3l702,424r,-8l699,411r-2,-3l697,400r-3,-5l691,390r-2,-6l686,376r,-8l683,361r,-3l683,353r-2,-8l681,337r-3,-5l678,326r3,-2l681,319r5,-3l691,313r6,-5l702,305r3,3l707,313r3,6l712,321r3,5l718,332r5,l726,329r,-5l726,321r-3,-18l718,287r,-8l715,276r-8,l699,274r-5,-3l694,263r5,-5l705,253r-3,-8l697,237r,-3l694,232r-5,l689,229r-6,-5l678,224r-8,-11l662,205r-5,-5l652,195r,-3l652,190r-8,-6l641,176r-5,-7l634,163r,-2l631,158r-3,-3l626,150r-6,-13l615,126r-5,-5l605,113r-8,3l586,119r-2,l581,116r-3,-5l576,108r,-5l573,98r-10,2l555,100r-6,l547,100,518,98,492,95,463,90r-35,l415,90r-13,l400,87r-3,-3l394,87r-2,5l386,92r-5,-2l381,84r-2,-2l379,74r5,-3l386,66r6,-3l400,55r7,-5l410,48r5,-3l418,42r,-2l415,34r-2,-5l413,24r5,l421,21r5,l426,19r,-3l423,13r-2,-2l421,8r,-5l421,r2,l426,r5,3l439,3r5,2l452,8r5,l463,11r2,2l471,13r2,l489,16r10,3l513,19r10,5l528,24r3,l544,32r8,5l555,40r8,8l568,58r5,5l578,69r3,5l584,76r13,l607,76r5,-2l615,69xm644,145r,8l647,163r,3l649,171r6,3l660,176r2,6l662,187r3,5l670,197r11,11l694,216r5,3l702,219r3,l705,216r-3,-3l699,208r,-3l697,197r-6,-5l691,190r-2,-6l683,179r,-3l681,171r-5,-5l676,163r-3,-2l673,158r-3,-5l665,147r-5,-10l655,126r-3,-2l647,119r,-3l641,108r-2,-8l641,98r3,2l647,103r,2l655,111r5,8l660,121r2,l668,119r5,-3l673,113r-5,-2l665,108r-5,l657,103r-2,-5l652,95r-3,-3l644,92r-3,-2l639,87r-3,l634,84r-6,-2l626,84r2,19l631,119r,2l634,126r,8l636,137r5,3l641,137r3,l647,137r2,3l647,142r-6,-2l641,142r3,3xm486,24r-5,-3l476,26r2,6l486,34r3,l489,29r-3,-5xm449,45r16,13l484,71r2,5l492,79r7,l507,79r8,5l523,84r13,3l549,87r3,l557,87r6,-3l563,82r-6,-6l552,76r-3,-5l544,69r-8,-3l528,63r-8,-2l513,58r-6,l505,53r-3,-3l497,50r-3,-2l489,48r-3,-3l481,45r-5,-3l471,40r-3,-3l463,34r-3,-2l455,32r-6,-6l444,24r3,10l449,45xm568,66l560,55,549,48r,-3l547,45r-3,-3l542,42r-3,-2l534,37r-3,l523,32r-8,-6l507,29r-5,l499,32r3,5l505,42r2,-2l513,37r2,3l518,45r2,3l523,50r5,-5l531,40r3,2l534,48r5,5l544,61r3,l552,66r8,3l568,71r,-2l568,66xm308,53r2,-3l310,48r3,l313,45r2,-3l318,37r,-5l308,29r-8,3l297,34r-5,l276,40,265,50r-2,l260,50r-10,8l244,66r-2,3l239,74r,5l242,82r2,-3l247,79r8,-5l268,69r8,-11l284,48r,5l286,61r8,-13l305,37r3,5l305,50r3,3xm436,48r-2,-3l431,45r-3,l426,45r-3,l421,48r-3,2l415,53r-2,l407,58r-2,3l402,66r-5,3l397,71r3,5l426,79r26,l452,74r,-5l439,69r-13,l418,69r-5,-3l415,63r3,l423,61r3,-3l434,58r5,-3l436,50r,-2xm137,213r10,-8l155,195r3,l158,192r2,-2l163,179r5,-10l168,166r,-3l168,161r3,-3l171,155r2,-5l176,147r3,-5l179,134r2,-5l181,124r3,-3l184,116r3,-3l187,111r,-6l187,100r,-5l187,92r-3,l181,92r-8,6l168,103r-5,2l158,108r-6,5l150,119r-5,2l139,126r3,6l145,137r5,-5l152,126r8,-7l168,108r3,l173,105r,11l168,126r3,3l173,134r-2,3l168,140r-2,l163,145r-5,2l152,150r,8l160,155r6,3l160,166r-10,5l147,171r-5,5l142,182r5,l152,184r-5,3l142,190r-3,2l134,192r,3l131,197r,6l131,205r-2,8l121,216r-3,8l118,229r3,3l129,224r8,-11xm683,140r3,-6l683,129r-2,-5l676,121r-3,8l673,137r3,5l678,147r3,-2l683,140xm123,142r-2,3l118,150r,5l118,158r-2,5l113,169r-3,5l108,179r,8l105,195r-3,5l102,205r-2,3l100,211r,8l105,224r3,-8l110,208r,-3l113,203r3,-11l113,179r3,-3l118,176r3,l123,169r-2,-8l123,155r3,-2l131,155r3,3l137,150r,-8l134,140r-3,l126,140r-3,2xm712,190r,l712,187r,-5l710,176r-3,-5l705,166r,-3l705,158r-3,-5l699,150r-2,-8l691,140r-2,13l691,163r3,-2l699,161r,10l697,182r5,2l705,187r2,10l710,203r2,-6l712,190xm773,250r,-5l770,242r,-5l768,232r-3,-3l762,226r-2,3l757,237r-3,3l752,245r,2l752,250r,3l749,258r5,3l760,263r,-5l760,253r2,-6l768,247r,3l770,253r3,-3xm55,258r5,l63,261r,5l63,271r,3l66,276r-3,3l63,284r,3l60,290r3,2l63,295r3,l68,292r6,-2l74,295r,2l74,300r-6,5l66,311r-3,5l63,321r3,l68,319r6,-8l81,303r-2,-3l79,297r,-5l76,287r,-3l76,279r-5,-5l68,271r-2,-8l66,255r,-5l63,245r-3,2l58,250r-3,3l55,258xm773,255r,l773,253r,2xm778,392r,l781,390r2,-3l786,384r,-2l789,382r,-3l791,379r,-3l791,374r3,-6l797,361r,-3l797,355r,-2l797,347r,-5l799,340r-2,-8l797,324r,-3l797,316r,-13l794,287r-5,-8l783,269r-2,-8l773,255r,3l773,266r2,8l775,279r,8l778,287r3,l786,287r,3l786,295r-3,l783,297r,3l781,305r-3,l778,308r-3,5l775,316r,3l778,319r3,-3l786,313r3,l791,316r,3l789,324r-6,5l781,332r-3,2l778,337r-3,5l775,345r6,2l783,350r-2,3l781,355r-3,3l775,361r,10l775,382r,5l778,392xm50,261r-5,8l42,274r3,5l47,287r,-3l50,284r3,-10l53,261r-3,xm754,274r,5l757,282r-3,2l752,287r-5,l744,290r-3,5l744,300r3,-3l749,300r3,5l747,305r-3,-2l739,305r2,8l747,319r5,5l752,326r-3,3l747,332r-3,l741,332r,8l744,345r3,l749,345r,2l749,350r,5l749,361r,5l749,368r3,8l754,384r3,3l760,390r2,l762,387r,-8l762,371r3,-3l762,366r,-3l762,361r,-6l762,350r,-8l762,334r,-2l762,326r,-2l762,319r,-6l762,308r,-3l762,303r,-3l762,297r,-7l760,287r,-11l760,269r-6,2l754,274xm50,387r,-5l47,376r3,-5l50,366r-3,-5l50,353r,-3l50,347r,-5l50,337r,-21l50,297r-5,-2l37,297r-3,3l31,305r-2,11l26,326r-2,8l24,347r,8l24,363r2,3l29,368r2,6l31,382r,2l34,387r,3l34,392r8,8l47,408r3,-8l50,387xm66,408r2,l68,405r3,-2l71,400r3,-3l74,395r,-3l76,392r,-8l76,379r3,-5l81,371r,-5l79,361r2,-6l84,350r,-3l84,342r,-5l84,334r-3,-2l81,326r-2,-2l76,324r-2,2l68,329r-2,5l63,340r-3,7l66,347r5,-5l74,342r2,-2l76,342r3,5l74,353r-8,5l63,363r-3,8l63,374r,2l63,384r-3,8l63,397r3,6l63,405r3,3xm87,471r2,-3l89,466r6,-5l100,455r2,-10l110,437r3,-8l113,424r5,-6l118,413r,-5l118,405r3,-8l123,392r,-5l126,384r-3,-5l123,376r-2,-5l121,363r2,-5l123,350r,-5l123,337r-2,-3l121,326r-5,l113,329r-3,5l110,337r-8,8l95,350r,5l92,361r3,2l95,371r-3,3l89,376r,6l89,387r,3l92,390r3,-3l95,384r2,-5l100,374r,-3l102,368r,-2l102,363r3,-2l108,355r2,-5l110,345r,-3l110,340r3,-3l116,337r2,3l118,347r-2,8l116,361r,2l110,368r,8l113,379r3,l113,384r-5,3l102,392r-2,8l102,403r6,2l97,413r-8,8l95,424r5,l102,426r,3l95,434r-11,6l84,447r3,6l84,458r-5,3l79,463r-3,3l76,471r-2,5l74,482r,2l81,479r6,-8xm710,334r-3,-2l702,326r-5,11l697,350r2,5l699,363r6,l705,368r,6l705,382r2,2l712,387r3,3l712,395r-2,l707,392r-2,5l707,403r8,5l720,413r-2,5l718,426r2,3l723,432r5,2l731,437r,5l731,445r2,5l736,455r3,8l741,468r6,3l747,474r2,l752,474r,-6l752,463r,-2l752,455r-3,-2l749,450r,-5l747,437r-3,-8l741,421r-2,-8l733,408r-2,-11l726,395r-3,-3l720,384r-5,-8l715,374r,-3l712,366r-2,-3l710,361r-3,-6l705,347r,-7l707,337r3,-3xm728,353r-5,-3l718,350r2,8l723,361r,5l726,368r2,-5l728,361r3,-6l728,353xm736,379r-3,5l733,390r3,l739,382r-3,-3xm818,442r-6,-2l807,442r-3,3l799,447r-2,3l794,453r-5,8l781,466r,2l775,471r-2,3l770,476r-2,6l768,490r2,7l768,505r-3,6l762,505r-2,-5l754,503r-2,5l749,511r,5l752,518r2,3l757,526r-3,3l752,532r-3,l741,537r,10l744,547r,3l744,555r-5,3l739,561r,7l736,574r3,8l739,590r2,l744,590r,-3l747,582r,-3l749,576r3,-8l757,561r3,-8l762,545r3,-3l765,537r3,-3l770,529r5,-8l778,511r3,-3l781,505r5,-8l791,487r,-3l799,468r8,-15l810,455r5,l815,447r3,-5xm37,455r2,3l42,455r,-2l37,453r,2xm74,516r-3,-5l66,505r,-2l63,503r,-3l60,497r,-2l55,490r-5,-6l47,482r-2,-6l37,466r-8,-8l26,458r,-3l21,458r-3,8l18,471r,3l18,479r-2,3l18,490r3,7l26,503r,5l24,516r2,8l24,526r,3l26,534r,6l29,545r5,2l39,547r6,3l47,553r,2l45,555r-6,l37,555r,3l37,561r,2l39,563r3,3l45,571r8,l55,576r-2,3l55,584r,3l58,590r5,l66,595r5,2l74,603r5,2l81,600r,-3l79,592r-3,-2l74,587r,-3l71,576r-5,-5l63,563r-5,-5l55,547r-5,-7l50,532r-5,-3l45,524r-3,-6l42,516r-3,l39,513r-2,-5l37,503r-3,-6l31,492r-2,-8l26,474r-2,-3l26,468r5,l34,474r,8l39,490r3,10l45,503r2,2l53,503r5,2l55,516r,13l58,529r2,3l63,526r5,-5l68,537r3,13l74,547r2,-2l79,537r2,-8l81,526r-2,-8l76,518r-2,-2xm812,463r-5,11l804,484r-5,8l797,497r5,3l810,497r,-7l810,482r5,-8l815,463r-3,xm789,518r-3,3l786,529r8,-5l802,521r2,l802,516r-5,-3l791,516r-2,2xm797,532r-8,2l781,540r-3,l775,542r-2,3l775,547r3,3l781,550r-6,5l768,561r-6,10l760,579r,3l757,584r-3,3l754,592r,5l757,597r3,l762,595r,-3l768,590r2,-6l773,584r,-2l775,582r,-3l778,579r,-3l781,571r5,-8l791,553r3,-3l794,545r3,l797,542r2,-2l802,537r2,-5l804,526r-5,3l797,532xm718,550r,5l718,558r,5l718,566r-3,2l715,574r3,5l718,584r-3,11l712,603r3,l720,600r3,-5l723,587r3,-8l723,576r,-2l723,568r3,-2l726,561r-3,-3l723,555r,-2l720,545r-2,-11l718,532r-6,-3l710,534r-5,8l705,545r-3,2l699,553r,5l702,563r3,3l699,568r-5,3l691,574r-2,l691,584r3,13l689,597r-6,-5l681,603r-8,8l670,618r,8l668,629r2,5l670,639r,3l668,642r-3,3l662,647r,6l662,661r3,l665,663r11,l683,658r3,-8l689,642r2,-3l694,637r,-3l697,626r2,-8l702,608r3,-8l705,595r,-5l707,584r,-5l707,571r,-5l707,563r3,-2l710,550r5,-5l718,547r,3xm152,653r,l155,655r3,8l160,666r3,5l166,674r5,2l176,676r3,-8l176,655r-3,-8l173,639r-5,-5l163,624r,-6l163,611r-8,-11l147,590r,-3l145,584r,-2l142,576r-5,-2l134,571r,-8l129,558r-3,-5l123,545r-7,-5l113,542r,3l113,547r-3,l110,553r,2l108,558r,5l108,568r2,6l116,579r,5l116,587r,8l116,600r,3l118,605r,8l118,618r3,3l123,624r3,2l126,629r,10l129,650r5,5l139,658r,-3l137,650r,-8l134,639r-3,-7l129,624r-3,-16l123,592r-2,-5l121,582r-3,-14l116,558r,-3l116,553r5,-3l123,553r,10l126,571r3,3l131,579r,5l129,590r2,2l134,595r3,l139,592r3,3l139,603r-2,8l137,621r8,-3l150,611r,10l145,632r,5l150,639r2,l155,637r,8l152,653xm100,592r,-5l100,579r,-5l97,566r-2,-8l95,550r-3,-3l89,545r-5,2l79,555r-3,11l76,574r8,2l89,582r,5l89,592r3,5l97,603r3,-6l100,592xm702,642r,l699,645r3,5l705,650r2,l712,645r3,-8l707,637r-5,5xm599,761r8,l615,758r3,l620,758r3,-3l626,753r5,-3l636,750r5,3l647,747r5,-5l657,742r3,-3l668,734r5,-8l676,726r10,-8l697,708r2,-8l705,692r7,-3l718,684r2,-5l723,674r3,-3l726,668r2,-2l731,663r,-5l728,658r,-3l723,658r-5,3l715,661r-3,2l710,663r-3,l699,663r-5,3l691,666r-2,l681,668r-5,3l665,671r-8,l652,674r-3,l644,676r-5,3l636,684r-5,3l626,689r-8,l615,692r-3,l605,703r-14,10l589,718r-5,6l578,734r-2,11l584,745r7,-3l591,739r3,-5l599,732r6,-3l607,729r3,-5l612,721r3,-8l618,705r2,8l620,724r3,l628,721r3,-3l634,713r,-8l639,700r2,-11l644,687r3,l647,695r-3,13l647,708r2,-3l652,703r5,-11l662,684r6,l670,687r-2,2l668,692r2,l673,692r,-5l683,682r14,-3l699,676r3,l705,679r-14,10l678,697r-2,3l673,703r-3,2l665,705r-16,11l634,726r-11,6l615,737r-3,2l607,742r-8,3l591,750r-5,l584,755r2,3l589,761r5,-3l599,761xm179,684r-6,l168,684r-8,-2l155,676r-8,l145,674r-19,-3l108,666r,2l108,674r2,5l113,682r,2l116,687r,2l121,695r2,5l131,703r3,5l134,711r3,2l139,721r8,8l155,734r8,5l168,742r3,3l173,747r,3l179,753r2,2l184,755r3,l194,758r6,5l208,763r8,l221,768r8,l237,771r10,-3l252,768r8,-2l268,763r,-2l265,758r-7,-3l250,753r-11,-6l231,745r-5,-3l221,742r-5,-3l213,737r-5,-3l205,732r-5,l192,729r-5,-3l176,718r-10,-5l163,711r-5,-3l155,705r-3,-5l160,700r6,-3l171,705r8,8l181,711r3,l184,705r,-5l187,697r5,6l194,711r6,10l202,724r8,2l210,716r,-11l216,711r5,7l221,721r,3l223,726r6,6l229,734r2,3l234,737r5,-3l242,732r5,7l252,745r8,2l265,747r3,l271,745r-3,-3l265,739r-5,-7l250,726r-3,-5l242,716r-5,-3l231,711r-8,-8l216,697r-3,l210,700r-5,-3l200,695r-8,-6l187,684r-6,l179,684xm539,703r-5,2l531,708r-3,l526,708r-6,3l515,713r-5,l502,713r-5,3l492,718r-8,l478,716r-7,2l465,724r-5,5l452,729r-8,5l436,742r-2,l431,742r-8,8l415,758r-2,3l413,763r-3,5l407,771r,3l405,776r,6l407,784r6,-2l415,779r3,-3l423,771r11,-3l439,763r,-5l439,755r3,-2l442,750r,-3l444,745r3,l449,745r,2l449,750r-2,5l449,758r3,l455,755r2,-2l460,750r,-3l463,742r,-5l465,734r3,l471,734r2,3l471,739r,6l473,745r5,l481,742r,-3l484,737r,-3l486,729r6,-3l494,729r5,3l505,726r8,-2l518,724r2,-3l523,718r5,-2l531,716r3,2l528,724r-10,2l499,739r-21,14l476,755r-3,l468,758r-3,3l463,761r-8,5l444,774r-2,l439,776r-5,l431,782r-5,2l423,787r-5,l415,789r-2,3l407,795r-2,5l421,803r13,l447,800r10,-5l465,792r6,-5l481,784r8,-2l494,776r5,-2l505,766r8,-11l520,753r6,-8l531,737r8,-11l542,726r,-2l544,721r3,-3l549,716r,-5l552,705r,-2l552,700r-8,l539,703xm326,716r-5,l313,716r-5,-3l305,711r-8,l292,711r-3,2l292,716r,5l294,724r6,2l302,729r3,3l308,737r,2l313,742r5,3l321,747r2,6l326,755r3,6l331,763r8,3l352,766r5,5l368,774r3,l381,776r8,-2l389,771r,-3l386,768r,-2l379,761r-11,-6l365,755r-5,-2l355,750r-11,-5l336,742r-13,-5l313,729r-3,l308,726r-3,-2l305,721r,-3l308,718r2,3l315,726r6,l326,724r3,2l329,729r2,3l336,732r-2,-8l326,716xm368,724r-8,l352,724r-2,l347,724r,5l347,732r,2l350,734r2,5l355,742r5,-5l360,729r3,l365,732r,2l365,737r,2l368,739r,3l368,745r3,l373,750r3,l381,747r3,-5l386,745r3,l392,750r,3l394,755r3,3l400,755r,-5l405,747r5,l413,745r2,-3l413,737r-6,-3l405,732r-5,-3l397,732r-8,l384,732r-5,-3l373,726r-2,l368,724xm484,805r-8,-2l468,803r-3,2l468,808r5,3l476,811r8,2l489,816r3,l494,816r5,l502,816r3,l505,811r-11,-3l484,805xm536,808r-5,3l526,813r2,3l528,818r3,l534,816r2,-3l536,808xm342,818r,3l344,821r,-3l344,816r-2,l342,818xm315,821r,3l318,821r-3,xe" fillcolor="blue" stroked="f">
                <v:path arrowok="t" o:connecttype="custom" o:connectlocs="794,261;820,511;697,724;542,800;294,832;152,745;34,582;16,382;102,155;289,26;310,63;379,26;218,129;97,284;110,516;297,753;457,718;610,687;731,471;726,321;549,100;465,13;689,184;628,103;505,53;547,61;431,45;179,142;142,176;100,219;710,203;66,311;797,332;781,353;749,347;50,350;84,342;126,384;116,355;715,390;707,355;754,521;37,453;37,561;39,490;789,534;718,555;668,629;173,639;137,650;92,547;720,679;607,729;615,737;208,763;221,718;478,716;463,737;407,795;318,745;350,724;368,724" o:connectangles="0,0,0,0,0,0,0,0,0,0,0,0,0,0,0,0,0,0,0,0,0,0,0,0,0,0,0,0,0,0,0,0,0,0,0,0,0,0,0,0,0,0,0,0,0,0,0,0,0,0,0,0,0,0,0,0,0,0,0,0,0,0"/>
                <o:lock v:ext="edit" aspectratio="t" verticies="t"/>
              </v:shape>
            </v:group>
          </w:pict>
        </mc:Fallback>
      </mc:AlternateContent>
    </w:r>
    <w:r w:rsidR="009D134C"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6EBD94" w14:textId="77777777" w:rsidR="009D134C" w:rsidRDefault="009D134C">
    <w:pPr>
      <w:pStyle w:val="Header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C1B7B"/>
    <w:multiLevelType w:val="hybridMultilevel"/>
    <w:tmpl w:val="EE48C8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385146"/>
    <w:multiLevelType w:val="hybridMultilevel"/>
    <w:tmpl w:val="4B8491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1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4"/>
  </w:num>
  <w:num w:numId="5">
    <w:abstractNumId w:val="2"/>
  </w:num>
  <w:num w:numId="6">
    <w:abstractNumId w:val="11"/>
  </w:num>
  <w:num w:numId="7">
    <w:abstractNumId w:val="10"/>
  </w:num>
  <w:num w:numId="8">
    <w:abstractNumId w:val="8"/>
  </w:num>
  <w:num w:numId="9">
    <w:abstractNumId w:val="7"/>
  </w:num>
  <w:num w:numId="10">
    <w:abstractNumId w:val="9"/>
  </w:num>
  <w:num w:numId="11">
    <w:abstractNumId w:val="5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34C"/>
    <w:rsid w:val="00052574"/>
    <w:rsid w:val="00076B7C"/>
    <w:rsid w:val="000B5E93"/>
    <w:rsid w:val="00112D62"/>
    <w:rsid w:val="00171F23"/>
    <w:rsid w:val="00184374"/>
    <w:rsid w:val="00194FEC"/>
    <w:rsid w:val="001A3360"/>
    <w:rsid w:val="001E1467"/>
    <w:rsid w:val="00270A00"/>
    <w:rsid w:val="00294B18"/>
    <w:rsid w:val="0029540D"/>
    <w:rsid w:val="002A465B"/>
    <w:rsid w:val="003271D1"/>
    <w:rsid w:val="003306D0"/>
    <w:rsid w:val="00374E01"/>
    <w:rsid w:val="00386021"/>
    <w:rsid w:val="003B1E3D"/>
    <w:rsid w:val="003B2B96"/>
    <w:rsid w:val="003B711D"/>
    <w:rsid w:val="003B7ED9"/>
    <w:rsid w:val="003D0186"/>
    <w:rsid w:val="00455C3E"/>
    <w:rsid w:val="004A4305"/>
    <w:rsid w:val="005159BB"/>
    <w:rsid w:val="00527549"/>
    <w:rsid w:val="00543AE3"/>
    <w:rsid w:val="00551B62"/>
    <w:rsid w:val="0055790E"/>
    <w:rsid w:val="005E2154"/>
    <w:rsid w:val="005E577D"/>
    <w:rsid w:val="005F0CFC"/>
    <w:rsid w:val="0062183B"/>
    <w:rsid w:val="00624D80"/>
    <w:rsid w:val="0062561E"/>
    <w:rsid w:val="0064008F"/>
    <w:rsid w:val="00652A9B"/>
    <w:rsid w:val="006554BA"/>
    <w:rsid w:val="006C3395"/>
    <w:rsid w:val="006F13DF"/>
    <w:rsid w:val="00714878"/>
    <w:rsid w:val="007852D0"/>
    <w:rsid w:val="00787AAF"/>
    <w:rsid w:val="007C599B"/>
    <w:rsid w:val="00816E82"/>
    <w:rsid w:val="008D49F9"/>
    <w:rsid w:val="009356DC"/>
    <w:rsid w:val="00957D2C"/>
    <w:rsid w:val="00972D4A"/>
    <w:rsid w:val="009A3EBF"/>
    <w:rsid w:val="009B25DA"/>
    <w:rsid w:val="009B7F56"/>
    <w:rsid w:val="009C540B"/>
    <w:rsid w:val="009D134C"/>
    <w:rsid w:val="009E187A"/>
    <w:rsid w:val="00A250AC"/>
    <w:rsid w:val="00A63108"/>
    <w:rsid w:val="00A846CE"/>
    <w:rsid w:val="00AE5ED2"/>
    <w:rsid w:val="00B11678"/>
    <w:rsid w:val="00B403FD"/>
    <w:rsid w:val="00B733F1"/>
    <w:rsid w:val="00BA26BE"/>
    <w:rsid w:val="00BF2F8B"/>
    <w:rsid w:val="00C116D9"/>
    <w:rsid w:val="00C16FF6"/>
    <w:rsid w:val="00C42A20"/>
    <w:rsid w:val="00C53E52"/>
    <w:rsid w:val="00C700D5"/>
    <w:rsid w:val="00CC45C4"/>
    <w:rsid w:val="00CF000B"/>
    <w:rsid w:val="00D13522"/>
    <w:rsid w:val="00D1367F"/>
    <w:rsid w:val="00D20624"/>
    <w:rsid w:val="00D20D26"/>
    <w:rsid w:val="00D2538F"/>
    <w:rsid w:val="00D274A8"/>
    <w:rsid w:val="00D6377F"/>
    <w:rsid w:val="00D813DC"/>
    <w:rsid w:val="00DD6D89"/>
    <w:rsid w:val="00DE31AE"/>
    <w:rsid w:val="00DF125B"/>
    <w:rsid w:val="00DF16F7"/>
    <w:rsid w:val="00DF5AE8"/>
    <w:rsid w:val="00DF6987"/>
    <w:rsid w:val="00E43A39"/>
    <w:rsid w:val="00E964E0"/>
    <w:rsid w:val="00EA2410"/>
    <w:rsid w:val="00EA25A9"/>
    <w:rsid w:val="00EC0A44"/>
    <w:rsid w:val="00EC6BB7"/>
    <w:rsid w:val="00F12F28"/>
    <w:rsid w:val="00F21E4A"/>
    <w:rsid w:val="00F40F79"/>
    <w:rsid w:val="00F47BA1"/>
    <w:rsid w:val="00F548AC"/>
    <w:rsid w:val="00F637FB"/>
    <w:rsid w:val="00F648D8"/>
    <w:rsid w:val="00F93F5A"/>
    <w:rsid w:val="00FD0C29"/>
    <w:rsid w:val="00FE3FA0"/>
    <w:rsid w:val="00FE4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eaeaea"/>
    </o:shapedefaults>
    <o:shapelayout v:ext="edit">
      <o:idmap v:ext="edit" data="2"/>
    </o:shapelayout>
  </w:shapeDefaults>
  <w:decimalSymbol w:val="."/>
  <w:listSeparator w:val=","/>
  <w14:docId w14:val="618A74C9"/>
  <w15:chartTrackingRefBased/>
  <w15:docId w15:val="{60B57900-8327-4C83-A968-3A0BFF71A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he-IL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Century Gothic" w:hAnsi="Century Gothic"/>
      <w:b/>
      <w:bCs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 w:cs="Arial"/>
      <w:sz w:val="28"/>
    </w:rPr>
  </w:style>
  <w:style w:type="paragraph" w:styleId="Heading6">
    <w:name w:val="heading 6"/>
    <w:basedOn w:val="Normal"/>
    <w:next w:val="Normal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" w:hAnsi="Arial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pPr>
      <w:spacing w:after="120"/>
      <w:jc w:val="center"/>
    </w:pPr>
    <w:rPr>
      <w:rFonts w:ascii="Arial" w:hAnsi="Arial" w:cs="Arial"/>
      <w:sz w:val="28"/>
    </w:rPr>
  </w:style>
  <w:style w:type="paragraph" w:styleId="BodyText2">
    <w:name w:val="Body Text 2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BodyText3">
    <w:name w:val="Body Text 3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BodyTextIndent">
    <w:name w:val="Body Text Indent"/>
    <w:basedOn w:val="Normal"/>
    <w:pPr>
      <w:ind w:left="-180"/>
    </w:pPr>
    <w:rPr>
      <w:rFonts w:ascii="Arial" w:hAnsi="Arial" w:cs="Arial"/>
      <w:sz w:val="20"/>
    </w:rPr>
  </w:style>
  <w:style w:type="character" w:styleId="Strong">
    <w:name w:val="Strong"/>
    <w:qFormat/>
    <w:rsid w:val="00D20624"/>
    <w:rPr>
      <w:b/>
      <w:bCs/>
    </w:rPr>
  </w:style>
  <w:style w:type="paragraph" w:styleId="BalloonText">
    <w:name w:val="Balloon Text"/>
    <w:basedOn w:val="Normal"/>
    <w:link w:val="BalloonTextChar"/>
    <w:rsid w:val="00E43A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43A39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unhideWhenUsed/>
    <w:rsid w:val="00294B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94B18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CommentTextChar">
    <w:name w:val="Comment Text Char"/>
    <w:link w:val="CommentText"/>
    <w:uiPriority w:val="99"/>
    <w:rsid w:val="00294B18"/>
    <w:rPr>
      <w:rFonts w:ascii="Calibri" w:eastAsia="Calibri" w:hAnsi="Calibri"/>
      <w:lang w:eastAsia="en-US"/>
    </w:rPr>
  </w:style>
  <w:style w:type="paragraph" w:styleId="ListParagraph">
    <w:name w:val="List Paragraph"/>
    <w:basedOn w:val="Normal"/>
    <w:uiPriority w:val="34"/>
    <w:qFormat/>
    <w:rsid w:val="00294B18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076B7C"/>
    <w:pPr>
      <w:spacing w:after="0"/>
    </w:pPr>
    <w:rPr>
      <w:rFonts w:ascii="Times New Roman" w:eastAsia="Times New Roman" w:hAnsi="Times New Roman"/>
      <w:b/>
      <w:bCs/>
      <w:lang w:eastAsia="el-GR"/>
    </w:rPr>
  </w:style>
  <w:style w:type="character" w:customStyle="1" w:styleId="CommentSubjectChar">
    <w:name w:val="Comment Subject Char"/>
    <w:link w:val="CommentSubject"/>
    <w:rsid w:val="00076B7C"/>
    <w:rPr>
      <w:rFonts w:ascii="Calibri" w:eastAsia="Calibri" w:hAnsi="Calibri"/>
      <w:b/>
      <w:bCs/>
      <w:lang w:eastAsia="en-US"/>
    </w:rPr>
  </w:style>
  <w:style w:type="paragraph" w:styleId="Revision">
    <w:name w:val="Revision"/>
    <w:hidden/>
    <w:uiPriority w:val="99"/>
    <w:semiHidden/>
    <w:rsid w:val="00957D2C"/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94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1</TotalTime>
  <Pages>1</Pages>
  <Words>248</Words>
  <Characters>1502</Characters>
  <Application>Microsoft Office Word</Application>
  <DocSecurity>0</DocSecurity>
  <Lines>31</Lines>
  <Paragraphs>12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>KM POINT</Company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diorismos.gr</dc:creator>
  <cp:keywords/>
  <cp:lastModifiedBy>Zoi Kopaila</cp:lastModifiedBy>
  <cp:revision>4</cp:revision>
  <cp:lastPrinted>2021-07-15T08:39:00Z</cp:lastPrinted>
  <dcterms:created xsi:type="dcterms:W3CDTF">2024-08-20T13:55:00Z</dcterms:created>
  <dcterms:modified xsi:type="dcterms:W3CDTF">2024-09-10T10:41:00Z</dcterms:modified>
</cp:coreProperties>
</file>