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77777777" w:rsidR="009D134C" w:rsidRPr="00D20624" w:rsidRDefault="00C53E52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 …………</w:t>
            </w:r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3DDCE157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6C972982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CAEF84F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972D4A">
              <w:rPr>
                <w:rFonts w:ascii="Arial" w:hAnsi="Arial" w:cs="Arial"/>
                <w:sz w:val="18"/>
                <w:szCs w:val="18"/>
              </w:rPr>
              <w:t>χειμερινό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 xml:space="preserve"> 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1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bookmarkEnd w:id="1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E1467"/>
    <w:rsid w:val="00270A00"/>
    <w:rsid w:val="00294B18"/>
    <w:rsid w:val="0029540D"/>
    <w:rsid w:val="002A465B"/>
    <w:rsid w:val="003129A4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5AE8"/>
    <w:rsid w:val="00DF6987"/>
    <w:rsid w:val="00E43A39"/>
    <w:rsid w:val="00E964E0"/>
    <w:rsid w:val="00EA2410"/>
    <w:rsid w:val="00EA25A9"/>
    <w:rsid w:val="00EC0A44"/>
    <w:rsid w:val="00EC6BB7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244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Marina Giarenti</cp:lastModifiedBy>
  <cp:revision>2</cp:revision>
  <cp:lastPrinted>2021-07-15T08:39:00Z</cp:lastPrinted>
  <dcterms:created xsi:type="dcterms:W3CDTF">2024-09-06T09:21:00Z</dcterms:created>
  <dcterms:modified xsi:type="dcterms:W3CDTF">2024-09-06T09:21:00Z</dcterms:modified>
</cp:coreProperties>
</file>