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5DA17740" w:rsidR="009D134C" w:rsidRPr="00D20624" w:rsidRDefault="00C53E52" w:rsidP="006C6395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 xml:space="preserve">ΤΜΗΜΑ </w:t>
            </w:r>
            <w:r w:rsidR="006C6395">
              <w:rPr>
                <w:rStyle w:val="a7"/>
              </w:rPr>
              <w:t>ΙΣΤΟΡΙΑΣ ΚΑΙ ΑΡΧΑΙΟΛΟΓΙΑΣ</w:t>
            </w:r>
            <w:bookmarkStart w:id="0" w:name="_GoBack"/>
            <w:bookmarkEnd w:id="0"/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C6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user</cp:lastModifiedBy>
  <cp:revision>4</cp:revision>
  <cp:lastPrinted>2021-07-15T08:39:00Z</cp:lastPrinted>
  <dcterms:created xsi:type="dcterms:W3CDTF">2024-08-20T13:55:00Z</dcterms:created>
  <dcterms:modified xsi:type="dcterms:W3CDTF">2024-09-05T10:11:00Z</dcterms:modified>
</cp:coreProperties>
</file>