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4A9C" w14:textId="38364810" w:rsidR="009D134C" w:rsidRDefault="00FF608E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CC1B32" wp14:editId="3A85C07D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4975345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A6806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2FA4FA45" w14:textId="77777777" w:rsidR="009D134C" w:rsidRDefault="009D134C">
      <w:pPr>
        <w:pStyle w:val="3"/>
      </w:pPr>
      <w:r>
        <w:t>ΥΠΕΥΘΥΝΗ ΔΗΛΩΣΗ</w:t>
      </w:r>
    </w:p>
    <w:p w14:paraId="6721FA5D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1D8E9EB3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036AF580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958D304" w14:textId="77777777" w:rsidR="009D134C" w:rsidRPr="00294B18" w:rsidRDefault="009D134C" w:rsidP="00294B18">
      <w:pPr>
        <w:pStyle w:val="a5"/>
        <w:jc w:val="left"/>
        <w:rPr>
          <w:bCs/>
          <w:sz w:val="22"/>
          <w:lang w:val="en-US"/>
        </w:rPr>
      </w:pPr>
      <w:r>
        <w:rPr>
          <w:bCs/>
          <w:sz w:val="22"/>
          <w:lang w:val="en-US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73CC3F4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FA41E0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6213A73" w14:textId="77777777" w:rsidR="009D134C" w:rsidRPr="00B82657" w:rsidRDefault="00C53E52">
            <w:pPr>
              <w:spacing w:before="240"/>
              <w:ind w:right="-6878"/>
              <w:rPr>
                <w:rStyle w:val="a7"/>
                <w:rFonts w:ascii="Tahoma" w:hAnsi="Tahoma" w:cs="Tahoma"/>
                <w:sz w:val="22"/>
              </w:rPr>
            </w:pPr>
            <w:r w:rsidRPr="00B82657">
              <w:rPr>
                <w:rStyle w:val="a7"/>
                <w:rFonts w:ascii="Tahoma" w:hAnsi="Tahoma" w:cs="Tahoma"/>
                <w:sz w:val="22"/>
              </w:rPr>
              <w:t xml:space="preserve">ΤΜΗΜΑ </w:t>
            </w:r>
            <w:r w:rsidR="008E739C" w:rsidRPr="00B82657">
              <w:rPr>
                <w:rStyle w:val="a7"/>
                <w:rFonts w:ascii="Tahoma" w:hAnsi="Tahoma" w:cs="Tahoma"/>
                <w:sz w:val="22"/>
              </w:rPr>
              <w:t>ΙΤΑΛΙΚΗΣ ΓΛΩΣΣΑΣ ΚΑΙ ΦΙΛΟΛΟΓΙΑΣ</w:t>
            </w:r>
            <w:r w:rsidR="00D20624" w:rsidRPr="00B82657">
              <w:rPr>
                <w:rStyle w:val="a7"/>
                <w:rFonts w:ascii="Tahoma" w:hAnsi="Tahoma" w:cs="Tahoma"/>
                <w:sz w:val="22"/>
              </w:rPr>
              <w:t xml:space="preserve"> Α.Π.Θ.</w:t>
            </w:r>
          </w:p>
        </w:tc>
      </w:tr>
      <w:tr w:rsidR="009D134C" w14:paraId="6046D22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DA50146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E2EE353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7D3BB99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0D0AB43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0DB9231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7F9E1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85E88F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B5B8A2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2847F3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010B0CE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610D54E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1D0DB29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647469D7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570FAF6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7FD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CF2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6FF91C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FCA0BDF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536159E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6E843A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7788E7F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4B11D5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587570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4219C8E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87FA93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48C3EB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34F874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6D0514C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6FB887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AAEF31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B1C251A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9C0485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0A4C78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C86E17B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D84ECF1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F82E1C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1C80487" w14:textId="77777777" w:rsidR="009D134C" w:rsidRDefault="009D134C">
      <w:pPr>
        <w:sectPr w:rsidR="009D134C" w:rsidSect="00DE456C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56E5D544" w14:textId="77777777" w:rsidTr="00294B1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75" w:type="dxa"/>
          </w:tcPr>
          <w:p w14:paraId="01627DB9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3A7DCB0B" w14:textId="77777777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06E33E9E" w14:textId="77777777" w:rsidR="00BA26BE" w:rsidRDefault="00BA26BE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BA26BE" w14:paraId="56071AE8" w14:textId="77777777" w:rsidTr="00294B18">
        <w:tblPrEx>
          <w:tblCellMar>
            <w:top w:w="0" w:type="dxa"/>
            <w:bottom w:w="0" w:type="dxa"/>
          </w:tblCellMar>
        </w:tblPrEx>
        <w:trPr>
          <w:trHeight w:val="1563"/>
        </w:trPr>
        <w:tc>
          <w:tcPr>
            <w:tcW w:w="10675" w:type="dxa"/>
          </w:tcPr>
          <w:p w14:paraId="4A336F70" w14:textId="77777777" w:rsidR="00294B18" w:rsidRPr="00C700D5" w:rsidRDefault="00EA25A9" w:rsidP="00294B18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3246FE72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89C1E53" w14:textId="77777777" w:rsidR="00EA25A9" w:rsidRPr="00C700D5" w:rsidRDefault="00EA25A9" w:rsidP="00EA25A9">
            <w:pPr>
              <w:ind w:left="7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5">
              <w:rPr>
                <w:rFonts w:ascii="Arial" w:hAnsi="Arial" w:cs="Arial"/>
                <w:sz w:val="18"/>
                <w:szCs w:val="18"/>
              </w:rPr>
              <w:t>Ή</w:t>
            </w:r>
          </w:p>
          <w:p w14:paraId="484437DC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1FC75D" w14:textId="77777777" w:rsidR="00294B18" w:rsidRPr="00C700D5" w:rsidRDefault="00EA25A9" w:rsidP="00112D62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6A302FD2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A78100" w14:textId="77777777" w:rsidR="00EA25A9" w:rsidRPr="00C700D5" w:rsidRDefault="00EA25A9" w:rsidP="00EA25A9">
            <w:pPr>
              <w:ind w:left="7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0D5">
              <w:rPr>
                <w:rFonts w:ascii="Arial" w:hAnsi="Arial" w:cs="Arial"/>
                <w:sz w:val="18"/>
                <w:szCs w:val="18"/>
              </w:rPr>
              <w:t>Ή</w:t>
            </w:r>
          </w:p>
          <w:p w14:paraId="160CC48E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DD301D" w14:textId="77777777" w:rsidR="00C53E52" w:rsidRDefault="00EA25A9" w:rsidP="00EA25A9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8B88AC" w14:textId="77777777" w:rsidR="00112D62" w:rsidRPr="00C700D5" w:rsidRDefault="00A250AC" w:rsidP="00C53E52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250AC">
              <w:rPr>
                <w:rFonts w:ascii="Arial" w:hAnsi="Arial" w:cs="Arial"/>
                <w:sz w:val="18"/>
                <w:szCs w:val="18"/>
              </w:rPr>
              <w:t>(εαρινό εξάμηνο του ακαδημαϊκού έτους 2023-2024 και έως τις 30/09/2024)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3F156A39" w14:textId="77777777" w:rsidTr="00294B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0675" w:type="dxa"/>
          </w:tcPr>
          <w:p w14:paraId="69A020C1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0CA05139" w14:textId="77777777" w:rsidTr="00294B18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0675" w:type="dxa"/>
          </w:tcPr>
          <w:p w14:paraId="3398EBF1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58B4EC" w14:textId="77777777" w:rsidR="009D134C" w:rsidRDefault="009D134C"/>
    <w:p w14:paraId="4F21AAEF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59A76D90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072305E2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65A55709" w14:textId="77777777" w:rsidR="009D134C" w:rsidRDefault="009D134C" w:rsidP="00AE5ED2">
      <w:pPr>
        <w:pStyle w:val="a6"/>
        <w:ind w:left="0"/>
        <w:rPr>
          <w:sz w:val="16"/>
        </w:rPr>
      </w:pPr>
    </w:p>
    <w:p w14:paraId="1308ED5B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588683EA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3B7F8944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26C1C6B4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72F0A86D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57A50EA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07EE977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FCF4681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DD0BF9E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C53FADF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55F0" w14:textId="77777777" w:rsidR="00DE456C" w:rsidRDefault="00DE456C">
      <w:r>
        <w:separator/>
      </w:r>
    </w:p>
  </w:endnote>
  <w:endnote w:type="continuationSeparator" w:id="0">
    <w:p w14:paraId="39F50ABF" w14:textId="77777777" w:rsidR="00DE456C" w:rsidRDefault="00DE4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27AB" w14:textId="77777777" w:rsidR="00DE456C" w:rsidRDefault="00DE456C">
      <w:r>
        <w:separator/>
      </w:r>
    </w:p>
  </w:footnote>
  <w:footnote w:type="continuationSeparator" w:id="0">
    <w:p w14:paraId="4B6FE4D5" w14:textId="77777777" w:rsidR="00DE456C" w:rsidRDefault="00DE4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9D134C" w14:paraId="4DB021C9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3BAB7642" w14:textId="185A4098" w:rsidR="009D134C" w:rsidRDefault="00FF608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5C90A025" wp14:editId="34D63273">
                <wp:extent cx="525780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3BE4A58F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90CF6C1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F972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20419520">
    <w:abstractNumId w:val="3"/>
  </w:num>
  <w:num w:numId="2" w16cid:durableId="1473208210">
    <w:abstractNumId w:val="6"/>
  </w:num>
  <w:num w:numId="3" w16cid:durableId="929001557">
    <w:abstractNumId w:val="1"/>
  </w:num>
  <w:num w:numId="4" w16cid:durableId="1264269151">
    <w:abstractNumId w:val="4"/>
  </w:num>
  <w:num w:numId="5" w16cid:durableId="2003848718">
    <w:abstractNumId w:val="2"/>
  </w:num>
  <w:num w:numId="6" w16cid:durableId="950818756">
    <w:abstractNumId w:val="11"/>
  </w:num>
  <w:num w:numId="7" w16cid:durableId="1141969172">
    <w:abstractNumId w:val="10"/>
  </w:num>
  <w:num w:numId="8" w16cid:durableId="1429471763">
    <w:abstractNumId w:val="8"/>
  </w:num>
  <w:num w:numId="9" w16cid:durableId="956985632">
    <w:abstractNumId w:val="7"/>
  </w:num>
  <w:num w:numId="10" w16cid:durableId="908809341">
    <w:abstractNumId w:val="9"/>
  </w:num>
  <w:num w:numId="11" w16cid:durableId="151601774">
    <w:abstractNumId w:val="5"/>
  </w:num>
  <w:num w:numId="12" w16cid:durableId="111289390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E1467"/>
    <w:rsid w:val="00270A00"/>
    <w:rsid w:val="00294B18"/>
    <w:rsid w:val="0029540D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028DA"/>
    <w:rsid w:val="00455C3E"/>
    <w:rsid w:val="004A4305"/>
    <w:rsid w:val="005159BB"/>
    <w:rsid w:val="00527549"/>
    <w:rsid w:val="00530BA6"/>
    <w:rsid w:val="00543AE3"/>
    <w:rsid w:val="00551B62"/>
    <w:rsid w:val="0055790E"/>
    <w:rsid w:val="005E2154"/>
    <w:rsid w:val="005E577D"/>
    <w:rsid w:val="005F0CFC"/>
    <w:rsid w:val="00624D80"/>
    <w:rsid w:val="0062561E"/>
    <w:rsid w:val="0064008F"/>
    <w:rsid w:val="00652A9B"/>
    <w:rsid w:val="006554BA"/>
    <w:rsid w:val="006C3395"/>
    <w:rsid w:val="006F13DF"/>
    <w:rsid w:val="00714878"/>
    <w:rsid w:val="007852D0"/>
    <w:rsid w:val="00787AAF"/>
    <w:rsid w:val="007C599B"/>
    <w:rsid w:val="00816E82"/>
    <w:rsid w:val="008B1D27"/>
    <w:rsid w:val="008D49F9"/>
    <w:rsid w:val="008E739C"/>
    <w:rsid w:val="009356DC"/>
    <w:rsid w:val="009B25DA"/>
    <w:rsid w:val="009C540B"/>
    <w:rsid w:val="009D134C"/>
    <w:rsid w:val="009E187A"/>
    <w:rsid w:val="00A250AC"/>
    <w:rsid w:val="00A63108"/>
    <w:rsid w:val="00AD5EE8"/>
    <w:rsid w:val="00AE5ED2"/>
    <w:rsid w:val="00B11678"/>
    <w:rsid w:val="00B403FD"/>
    <w:rsid w:val="00B733F1"/>
    <w:rsid w:val="00B82657"/>
    <w:rsid w:val="00BA26BE"/>
    <w:rsid w:val="00BF2F8B"/>
    <w:rsid w:val="00C116D9"/>
    <w:rsid w:val="00C16FF6"/>
    <w:rsid w:val="00C42A20"/>
    <w:rsid w:val="00C53E52"/>
    <w:rsid w:val="00C700D5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E456C"/>
    <w:rsid w:val="00DF125B"/>
    <w:rsid w:val="00DF16F7"/>
    <w:rsid w:val="00DF5AE8"/>
    <w:rsid w:val="00DF6987"/>
    <w:rsid w:val="00E43A39"/>
    <w:rsid w:val="00E964E0"/>
    <w:rsid w:val="00EA2410"/>
    <w:rsid w:val="00EA25A9"/>
    <w:rsid w:val="00EC0A44"/>
    <w:rsid w:val="00EC6BB7"/>
    <w:rsid w:val="00F12F28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B7B8455"/>
  <w15:chartTrackingRefBased/>
  <w15:docId w15:val="{F79015E2-DE1B-412A-857F-E8D76CCA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Maria Doundi</cp:lastModifiedBy>
  <cp:revision>2</cp:revision>
  <cp:lastPrinted>2021-07-15T08:39:00Z</cp:lastPrinted>
  <dcterms:created xsi:type="dcterms:W3CDTF">2024-02-07T11:22:00Z</dcterms:created>
  <dcterms:modified xsi:type="dcterms:W3CDTF">2024-02-07T11:22:00Z</dcterms:modified>
</cp:coreProperties>
</file>