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5854" w14:textId="3146B8B5" w:rsidR="009D134C" w:rsidRDefault="00957D2C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Heading3"/>
      </w:pPr>
      <w:r>
        <w:t>ΥΠΕΥΘΥΝΗ ΔΗΛΩΣΗ</w:t>
      </w:r>
    </w:p>
    <w:p w14:paraId="5A94F863" w14:textId="77777777" w:rsidR="009D134C" w:rsidRDefault="009D134C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Header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BodyText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4ADC3205" w:rsidR="009D134C" w:rsidRPr="00D20624" w:rsidRDefault="00D61CF0">
            <w:pPr>
              <w:spacing w:before="240"/>
              <w:ind w:right="-6878"/>
              <w:rPr>
                <w:rStyle w:val="Strong"/>
              </w:rPr>
            </w:pPr>
            <w:r>
              <w:rPr>
                <w:rStyle w:val="Strong"/>
              </w:rPr>
              <w:t xml:space="preserve">ΠΑΙΔΑΓΩΓΙΚΟ </w:t>
            </w:r>
            <w:r w:rsidR="00C53E52">
              <w:rPr>
                <w:rStyle w:val="Strong"/>
              </w:rPr>
              <w:t xml:space="preserve">ΤΜΗΜΑ </w:t>
            </w:r>
            <w:r>
              <w:rPr>
                <w:rStyle w:val="Strong"/>
              </w:rPr>
              <w:t>ΔΗΜΟΤΙΚΗΣ ΕΚΠΑΙΔΕΥΣΗΣ</w:t>
            </w:r>
            <w:r w:rsidR="00D20624" w:rsidRPr="00D20624">
              <w:rPr>
                <w:rStyle w:val="Strong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0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0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222067D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0E14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CC6A365" w:rsidR="009D134C" w:rsidRPr="007852D0" w:rsidRDefault="009D134C">
      <w:pPr>
        <w:pStyle w:val="BodyTextIndent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307E10">
        <w:rPr>
          <w:sz w:val="16"/>
        </w:rPr>
        <w:t>5</w:t>
      </w:r>
    </w:p>
    <w:p w14:paraId="4544AE5E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BodyTextIndent"/>
        <w:ind w:left="0"/>
        <w:rPr>
          <w:sz w:val="16"/>
        </w:rPr>
      </w:pPr>
    </w:p>
    <w:p w14:paraId="7F95698D" w14:textId="77777777" w:rsidR="009D134C" w:rsidRDefault="009D134C">
      <w:pPr>
        <w:pStyle w:val="BodyTextIndent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BodyTextIndent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BodyTextIndent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Header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BD94" w14:textId="77777777" w:rsidR="009D134C" w:rsidRDefault="009D13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80546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42A20"/>
    <w:rsid w:val="00C53E52"/>
    <w:rsid w:val="00C700D5"/>
    <w:rsid w:val="00C87E86"/>
    <w:rsid w:val="00CC45C4"/>
    <w:rsid w:val="00CD0E14"/>
    <w:rsid w:val="00CD55CA"/>
    <w:rsid w:val="00CF000B"/>
    <w:rsid w:val="00D13522"/>
    <w:rsid w:val="00D1367F"/>
    <w:rsid w:val="00D20624"/>
    <w:rsid w:val="00D20D26"/>
    <w:rsid w:val="00D2538F"/>
    <w:rsid w:val="00D274A8"/>
    <w:rsid w:val="00D61CF0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character" w:styleId="Strong">
    <w:name w:val="Strong"/>
    <w:qFormat/>
    <w:rsid w:val="00D20624"/>
    <w:rPr>
      <w:b/>
      <w:bCs/>
    </w:rPr>
  </w:style>
  <w:style w:type="paragraph" w:styleId="BalloonText">
    <w:name w:val="Balloon Text"/>
    <w:basedOn w:val="Normal"/>
    <w:link w:val="BalloonTextChar"/>
    <w:rsid w:val="00E43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A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29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294B18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ommentSubjectChar">
    <w:name w:val="Comment Subject Char"/>
    <w:link w:val="CommentSubject"/>
    <w:rsid w:val="00076B7C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</TotalTime>
  <Pages>1</Pages>
  <Words>247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Maria-Vasiliki Kenanidou</cp:lastModifiedBy>
  <cp:revision>10</cp:revision>
  <cp:lastPrinted>2021-07-15T08:39:00Z</cp:lastPrinted>
  <dcterms:created xsi:type="dcterms:W3CDTF">2024-08-20T13:55:00Z</dcterms:created>
  <dcterms:modified xsi:type="dcterms:W3CDTF">2025-12-22T15:58:00Z</dcterms:modified>
</cp:coreProperties>
</file>