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>ΤΜΗΜΑ …………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0988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21D70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D04DB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Evangelia Kyroudi</cp:lastModifiedBy>
  <cp:revision>2</cp:revision>
  <cp:lastPrinted>2021-07-15T08:39:00Z</cp:lastPrinted>
  <dcterms:created xsi:type="dcterms:W3CDTF">2025-12-18T05:25:00Z</dcterms:created>
  <dcterms:modified xsi:type="dcterms:W3CDTF">2025-12-18T05:25:00Z</dcterms:modified>
</cp:coreProperties>
</file>