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6573" w14:textId="109C5FEA" w:rsidR="009D134C" w:rsidRDefault="00EA427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115F34" wp14:editId="6A8522FE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2B4B4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ub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B+a2ub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</w:p>
    <w:p w14:paraId="6E7ACE2E" w14:textId="77777777" w:rsidR="009D134C" w:rsidRDefault="009D134C">
      <w:pPr>
        <w:pStyle w:val="3"/>
      </w:pPr>
      <w:r>
        <w:t>ΥΠΕΥΘΥΝΗ ΔΗΛΩΣΗ</w:t>
      </w:r>
    </w:p>
    <w:p w14:paraId="7844C001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086EBF7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5317111C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6F849B9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3E98D7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E31086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A1B910F" w14:textId="77777777" w:rsidR="009D134C" w:rsidRPr="00D20624" w:rsidRDefault="00C556FF">
            <w:pPr>
              <w:spacing w:before="240"/>
              <w:ind w:right="-6878"/>
              <w:rPr>
                <w:rStyle w:val="a7"/>
              </w:rPr>
            </w:pPr>
            <w:r w:rsidRPr="00C556FF">
              <w:rPr>
                <w:rStyle w:val="a7"/>
              </w:rPr>
              <w:t>ΤΜΗΜΑ ΙΤΑΛΙΚΗΣ ΓΛΩΣΣΑΣ ΚΑΙ ΦΙΛΟΛΟΓΙΑΣ Α.Π.Θ.</w:t>
            </w:r>
          </w:p>
        </w:tc>
      </w:tr>
      <w:tr w:rsidR="009D134C" w14:paraId="7CFCF0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885795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38C5A4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A6FB8DF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B141881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1B2DA7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E9E286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47FF0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3917B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72042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E15C0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402390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F2D0C28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E3847B4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4E0EA6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62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7A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DE47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1C7A3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68840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416D08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A4A20E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441BF3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26A72E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8C82ED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B8C24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02A4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61C9A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F832F4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6B924B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C322D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FE5C41F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F54E4A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D56DC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E2511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94D2CA1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0B5F78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CA19714" w14:textId="77777777" w:rsidR="009D134C" w:rsidRDefault="009D134C">
      <w:pPr>
        <w:sectPr w:rsidR="009D134C" w:rsidSect="006A014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40AF38CA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7E2DAE7B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98BAB2E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3E32DF59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62553F63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1D2286F6" w14:textId="77777777" w:rsidR="00335700" w:rsidRPr="00AE364D" w:rsidRDefault="00335700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64D">
              <w:rPr>
                <w:rFonts w:ascii="Arial" w:hAnsi="Arial" w:cs="Arial"/>
                <w:sz w:val="18"/>
                <w:szCs w:val="18"/>
              </w:rPr>
              <w:t xml:space="preserve">τα στοιχεία του βιογραφικού σημειώματός μου είναι </w:t>
            </w:r>
            <w:r w:rsidR="00035BEB" w:rsidRPr="00035BEB">
              <w:rPr>
                <w:rFonts w:ascii="Arial" w:hAnsi="Arial" w:cs="Arial"/>
                <w:sz w:val="18"/>
                <w:szCs w:val="18"/>
              </w:rPr>
              <w:t>πλήρη και αληθή</w:t>
            </w:r>
          </w:p>
          <w:p w14:paraId="50A03C38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14:paraId="2E331AAB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</w:t>
            </w:r>
            <w:r w:rsidR="00852CD6">
              <w:rPr>
                <w:rFonts w:ascii="Arial" w:hAnsi="Arial" w:cs="Arial"/>
                <w:sz w:val="18"/>
                <w:szCs w:val="18"/>
              </w:rPr>
              <w:t>5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992E24B" w14:textId="77777777" w:rsidR="00A93087" w:rsidRDefault="00035BE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5BEB"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</w:rPr>
              <w:t>διαθέτω</w:t>
            </w:r>
            <w:r w:rsidRPr="00035BEB">
              <w:rPr>
                <w:rFonts w:ascii="Arial" w:hAnsi="Arial" w:cs="Arial"/>
                <w:sz w:val="18"/>
                <w:szCs w:val="18"/>
              </w:rPr>
              <w:t xml:space="preserve"> σωρευτική αυτοδύναμη διδασκαλία, μετά την απόκτηση του διδακτορικού διπλώματος, σε Α.Ε.Ι. που να υπερβαίνει τα πέντε (5) ακαδημαϊκά εξάμηνα. Ειδικότερα, </w:t>
            </w:r>
            <w:r>
              <w:rPr>
                <w:rFonts w:ascii="Arial" w:hAnsi="Arial" w:cs="Arial"/>
                <w:sz w:val="18"/>
                <w:szCs w:val="18"/>
              </w:rPr>
              <w:t>διαθέτω</w:t>
            </w:r>
            <w:r w:rsidRPr="00A930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3087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…x………..</w:t>
            </w:r>
            <w:r w:rsidRPr="005C3683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(</w:t>
            </w:r>
            <w:r w:rsidRPr="00035BEB">
              <w:rPr>
                <w:rFonts w:ascii="Arial" w:hAnsi="Arial" w:cs="Arial"/>
                <w:i/>
                <w:iCs/>
                <w:color w:val="4C94D8"/>
                <w:sz w:val="18"/>
                <w:szCs w:val="18"/>
              </w:rPr>
              <w:t>συμπληρώνεται ο αριθμός των εξαμήνων)…</w:t>
            </w:r>
            <w:r w:rsidRPr="00035BEB">
              <w:rPr>
                <w:rFonts w:ascii="Arial" w:hAnsi="Arial" w:cs="Arial"/>
                <w:color w:val="4C94D8"/>
                <w:sz w:val="16"/>
                <w:szCs w:val="16"/>
              </w:rPr>
              <w:t>…....</w:t>
            </w:r>
            <w:r w:rsidRPr="00035B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5BEB">
              <w:rPr>
                <w:rFonts w:ascii="Arial" w:hAnsi="Arial" w:cs="Arial"/>
                <w:sz w:val="18"/>
                <w:szCs w:val="18"/>
              </w:rPr>
              <w:t>εξάμηνο/α αυτοδύναμης διδασκαλίας σε φορείς τριτοβάθμιας εκπαίδευσης, μετά την απόκτηση του διδακτορικού διπλώματος.</w:t>
            </w:r>
          </w:p>
          <w:p w14:paraId="13003EBA" w14:textId="77777777" w:rsidR="00852CD6" w:rsidRPr="002F078A" w:rsidRDefault="00852CD6" w:rsidP="00852CD6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Ο σύνδεσμος της αναρτημένης στο ΕΚΤ διδακτορικής διατριβής στον οποίο αυτή είναι προσβάσιμη είναι ο ακόλουθος: 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</w:t>
            </w:r>
            <w:r w:rsidR="005F47F7"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……..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x………..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(ε</w:t>
            </w:r>
            <w:r w:rsidRPr="002F078A">
              <w:rPr>
                <w:rFonts w:ascii="Arial" w:hAnsi="Arial" w:cs="Arial"/>
                <w:sz w:val="18"/>
                <w:szCs w:val="18"/>
              </w:rPr>
              <w:t>φόσον απαιτείται σύμφωνα με τις διατάξεις του Ν. 1566/1985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)</w:t>
            </w:r>
            <w:r w:rsidRPr="002F078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B731335" w14:textId="77777777" w:rsidR="00852CD6" w:rsidRPr="002F078A" w:rsidRDefault="00852CD6" w:rsidP="00852CD6">
            <w:pPr>
              <w:numPr>
                <w:ilvl w:val="0"/>
                <w:numId w:val="11"/>
              </w:numPr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Κατά τον χρόνο απασχόλησής </w:t>
            </w:r>
            <w:r w:rsidR="00630CC9" w:rsidRPr="002F078A">
              <w:rPr>
                <w:rFonts w:ascii="Arial" w:hAnsi="Arial" w:cs="Arial"/>
                <w:sz w:val="18"/>
                <w:szCs w:val="18"/>
              </w:rPr>
              <w:t>μ</w:t>
            </w:r>
            <w:r w:rsidRPr="002F078A">
              <w:rPr>
                <w:rFonts w:ascii="Arial" w:hAnsi="Arial" w:cs="Arial"/>
                <w:sz w:val="18"/>
                <w:szCs w:val="18"/>
              </w:rPr>
              <w:t>ου ως εντεταλμένος διδάσκων στο πλαίσιο της παρούσας πρόσκλησης:</w:t>
            </w:r>
          </w:p>
          <w:p w14:paraId="58B47D1E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14:paraId="1F30CFD4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14:paraId="2EA1A905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14:paraId="0ADDF6B7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14:paraId="004E926A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6153AE5E" w14:textId="77777777" w:rsidR="00112D62" w:rsidRPr="00C96268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14:paraId="7B6DAF20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</w:t>
      </w:r>
      <w:r w:rsidR="00852CD6">
        <w:rPr>
          <w:sz w:val="16"/>
        </w:rPr>
        <w:t>5</w:t>
      </w:r>
    </w:p>
    <w:p w14:paraId="39E449A0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05E9414A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07A7645" w14:textId="77777777" w:rsidR="009D134C" w:rsidRDefault="009D134C" w:rsidP="00AE5ED2">
      <w:pPr>
        <w:pStyle w:val="a6"/>
        <w:ind w:left="0"/>
        <w:rPr>
          <w:sz w:val="16"/>
        </w:rPr>
      </w:pPr>
    </w:p>
    <w:p w14:paraId="55180C5B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169EF05A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6A7778BF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04601F3E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A93087" w:rsidRPr="00906C27">
        <w:rPr>
          <w:sz w:val="16"/>
        </w:rPr>
        <w:t>Ψηφιακή</w:t>
      </w:r>
      <w:r w:rsidR="00A93087">
        <w:rPr>
          <w:sz w:val="16"/>
        </w:rPr>
        <w:t xml:space="preserve"> </w:t>
      </w:r>
      <w:r>
        <w:rPr>
          <w:sz w:val="16"/>
        </w:rPr>
        <w:t>Υπογραφή)</w:t>
      </w:r>
    </w:p>
    <w:p w14:paraId="769B378E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BAF3EF8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D0F77A6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56E070D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6DC7" w14:textId="77777777" w:rsidR="000C4F83" w:rsidRDefault="000C4F83">
      <w:r>
        <w:separator/>
      </w:r>
    </w:p>
  </w:endnote>
  <w:endnote w:type="continuationSeparator" w:id="0">
    <w:p w14:paraId="72A0B25F" w14:textId="77777777" w:rsidR="000C4F83" w:rsidRDefault="000C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33CB" w14:textId="77777777" w:rsidR="000C4F83" w:rsidRDefault="000C4F83">
      <w:r>
        <w:separator/>
      </w:r>
    </w:p>
  </w:footnote>
  <w:footnote w:type="continuationSeparator" w:id="0">
    <w:p w14:paraId="0C046619" w14:textId="77777777" w:rsidR="000C4F83" w:rsidRDefault="000C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73B17B6A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70570E8D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6D63B65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AD876A8" w14:textId="72550696" w:rsidR="009D134C" w:rsidRDefault="00EA4270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EFE7F4" wp14:editId="43F392D6">
              <wp:simplePos x="0" y="0"/>
              <wp:positionH relativeFrom="column">
                <wp:posOffset>2906395</wp:posOffset>
              </wp:positionH>
              <wp:positionV relativeFrom="paragraph">
                <wp:posOffset>-289560</wp:posOffset>
              </wp:positionV>
              <wp:extent cx="539750" cy="512445"/>
              <wp:effectExtent l="0" t="0" r="0" b="0"/>
              <wp:wrapNone/>
              <wp:docPr id="1" name="Ομάδ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DF3517" id="Ομάδα 1" o:spid="_x0000_s1026" style="position:absolute;margin-left:228.85pt;margin-top:-22.8pt;width:42.5pt;height:40.35pt;z-index:251657728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C00E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23143736"/>
    <w:lvl w:ilvl="0" w:tplc="90CAFFB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22716"/>
    <w:rsid w:val="00035BEB"/>
    <w:rsid w:val="00076B7C"/>
    <w:rsid w:val="000C4F83"/>
    <w:rsid w:val="000F72D1"/>
    <w:rsid w:val="00112D62"/>
    <w:rsid w:val="00171F23"/>
    <w:rsid w:val="00194FEC"/>
    <w:rsid w:val="001A3360"/>
    <w:rsid w:val="001E0E8B"/>
    <w:rsid w:val="001E1467"/>
    <w:rsid w:val="00220D56"/>
    <w:rsid w:val="0023464C"/>
    <w:rsid w:val="00282CD5"/>
    <w:rsid w:val="00294B18"/>
    <w:rsid w:val="002A5EA0"/>
    <w:rsid w:val="002F078A"/>
    <w:rsid w:val="002F25BA"/>
    <w:rsid w:val="002F6151"/>
    <w:rsid w:val="003271D1"/>
    <w:rsid w:val="003306D0"/>
    <w:rsid w:val="00335700"/>
    <w:rsid w:val="00374E01"/>
    <w:rsid w:val="00386021"/>
    <w:rsid w:val="00397121"/>
    <w:rsid w:val="003B1E3D"/>
    <w:rsid w:val="003B2B96"/>
    <w:rsid w:val="003B711D"/>
    <w:rsid w:val="003B7ED9"/>
    <w:rsid w:val="003D0186"/>
    <w:rsid w:val="00422345"/>
    <w:rsid w:val="00455C3E"/>
    <w:rsid w:val="004A4305"/>
    <w:rsid w:val="005159BB"/>
    <w:rsid w:val="00523A70"/>
    <w:rsid w:val="00525DC8"/>
    <w:rsid w:val="00527549"/>
    <w:rsid w:val="00543AE3"/>
    <w:rsid w:val="00551B62"/>
    <w:rsid w:val="0055790E"/>
    <w:rsid w:val="005C3683"/>
    <w:rsid w:val="005E2154"/>
    <w:rsid w:val="005F0CFC"/>
    <w:rsid w:val="005F47F7"/>
    <w:rsid w:val="00624D80"/>
    <w:rsid w:val="0062561E"/>
    <w:rsid w:val="00630CC9"/>
    <w:rsid w:val="00637679"/>
    <w:rsid w:val="0064008F"/>
    <w:rsid w:val="00652A9B"/>
    <w:rsid w:val="00653698"/>
    <w:rsid w:val="006554BA"/>
    <w:rsid w:val="006A0147"/>
    <w:rsid w:val="006A0313"/>
    <w:rsid w:val="006C3395"/>
    <w:rsid w:val="006D23AD"/>
    <w:rsid w:val="006D7834"/>
    <w:rsid w:val="006F13DF"/>
    <w:rsid w:val="007852D0"/>
    <w:rsid w:val="00787AAF"/>
    <w:rsid w:val="007B2413"/>
    <w:rsid w:val="007B5B50"/>
    <w:rsid w:val="007C594D"/>
    <w:rsid w:val="007C599B"/>
    <w:rsid w:val="00812AAE"/>
    <w:rsid w:val="00816E82"/>
    <w:rsid w:val="00852CD6"/>
    <w:rsid w:val="00882BE0"/>
    <w:rsid w:val="00883E2C"/>
    <w:rsid w:val="008C15D2"/>
    <w:rsid w:val="008D49F9"/>
    <w:rsid w:val="008E019B"/>
    <w:rsid w:val="00906C27"/>
    <w:rsid w:val="009356DC"/>
    <w:rsid w:val="00951ADD"/>
    <w:rsid w:val="00954158"/>
    <w:rsid w:val="00974D76"/>
    <w:rsid w:val="009B25DA"/>
    <w:rsid w:val="009D134C"/>
    <w:rsid w:val="00A2213D"/>
    <w:rsid w:val="00A63108"/>
    <w:rsid w:val="00A93087"/>
    <w:rsid w:val="00AE364D"/>
    <w:rsid w:val="00AE5ED2"/>
    <w:rsid w:val="00B11678"/>
    <w:rsid w:val="00B1642C"/>
    <w:rsid w:val="00B403FD"/>
    <w:rsid w:val="00BA26BE"/>
    <w:rsid w:val="00BE7FDE"/>
    <w:rsid w:val="00BF2F8B"/>
    <w:rsid w:val="00C116D9"/>
    <w:rsid w:val="00C16FF6"/>
    <w:rsid w:val="00C31C16"/>
    <w:rsid w:val="00C42A20"/>
    <w:rsid w:val="00C556FF"/>
    <w:rsid w:val="00C96268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A4270"/>
    <w:rsid w:val="00EC0A44"/>
    <w:rsid w:val="00EC6BB7"/>
    <w:rsid w:val="00ED229D"/>
    <w:rsid w:val="00F12F28"/>
    <w:rsid w:val="00F40F79"/>
    <w:rsid w:val="00F47BA1"/>
    <w:rsid w:val="00F548AC"/>
    <w:rsid w:val="00F637FB"/>
    <w:rsid w:val="00F648D8"/>
    <w:rsid w:val="00FC330B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FB8D5B8"/>
  <w15:chartTrackingRefBased/>
  <w15:docId w15:val="{89C8126F-9880-4B91-B0D5-18FB27CC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2016-11-07T09:06:00Z</cp:lastPrinted>
  <dcterms:created xsi:type="dcterms:W3CDTF">2025-12-22T10:24:00Z</dcterms:created>
  <dcterms:modified xsi:type="dcterms:W3CDTF">2025-12-22T10:24:00Z</dcterms:modified>
</cp:coreProperties>
</file>