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B418560" w14:textId="2CF1B990" w:rsidR="002F4B5F" w:rsidRDefault="00957D2C" w:rsidP="002F4B5F">
    <w:pPr>
      <w:pStyle w:val="2"/>
      <w:ind w:left="5040" w:firstLine="720"/>
      <w:rPr>
        <w:rStyle w:val="ae"/>
        <w:rFonts w:ascii="Tahoma" w:hAnsi="Tahoma" w:cs="Tahoma"/>
        <w:sz w:val="19"/>
        <w:szCs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sz w:val="16"/>
      </w:rPr>
      <w:t xml:space="preserve"> </w:t>
    </w:r>
    <w:r w:rsidR="002F4B5F">
      <w:rPr>
        <w:rStyle w:val="ae"/>
        <w:rFonts w:ascii="Tahoma" w:hAnsi="Tahoma" w:cs="Tahoma"/>
        <w:sz w:val="19"/>
        <w:szCs w:val="19"/>
      </w:rPr>
      <w:t xml:space="preserve">ΑΔΑ: </w:t>
    </w:r>
    <w:r w:rsidR="007D04FB" w:rsidRPr="007D04FB">
      <w:rPr>
        <w:rStyle w:val="ae"/>
        <w:rFonts w:ascii="Tahoma" w:hAnsi="Tahoma" w:cs="Tahoma"/>
        <w:sz w:val="19"/>
        <w:szCs w:val="19"/>
      </w:rPr>
      <w:t>9ΡΜ846Ψ8ΧΒ-ΩΧΟ</w:t>
    </w:r>
  </w:p>
  <w:p w14:paraId="2F8E655F" w14:textId="6BA65823" w:rsidR="009D134C" w:rsidRDefault="009D134C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2F4B5F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7D04F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  <w:style w:type="character" w:styleId="ae">
    <w:name w:val="page number"/>
    <w:basedOn w:val="a0"/>
    <w:unhideWhenUsed/>
    <w:rsid w:val="002F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245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Zoi Avgeli</cp:lastModifiedBy>
  <cp:revision>10</cp:revision>
  <cp:lastPrinted>2021-07-15T08:39:00Z</cp:lastPrinted>
  <dcterms:created xsi:type="dcterms:W3CDTF">2024-08-20T13:55:00Z</dcterms:created>
  <dcterms:modified xsi:type="dcterms:W3CDTF">2025-09-30T10:41:00Z</dcterms:modified>
</cp:coreProperties>
</file>