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1B24A6B6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 xml:space="preserve">ΤΜΗΜΑ </w:t>
            </w:r>
            <w:r w:rsidR="000E7182" w:rsidRPr="000E7182">
              <w:rPr>
                <w:rStyle w:val="a7"/>
              </w:rPr>
              <w:t>ΕΙΚΑΣΤΙΚΩΝ ΚΑΙ ΕΦΑΡΜΟΣΜΕΝΩΝ ΤΕΧΝΩΝ ΑΠΘ</w:t>
            </w:r>
            <w:bookmarkStart w:id="0" w:name="_GoBack"/>
            <w:bookmarkEnd w:id="0"/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1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1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F4C4F8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307E10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2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2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4C"/>
    <w:rsid w:val="00052574"/>
    <w:rsid w:val="00076B7C"/>
    <w:rsid w:val="000B5E93"/>
    <w:rsid w:val="000E7182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42A20"/>
    <w:rsid w:val="00C53E52"/>
    <w:rsid w:val="00C700D5"/>
    <w:rsid w:val="00C87E86"/>
    <w:rsid w:val="00CC45C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user</cp:lastModifiedBy>
  <cp:revision>9</cp:revision>
  <cp:lastPrinted>2021-07-15T08:39:00Z</cp:lastPrinted>
  <dcterms:created xsi:type="dcterms:W3CDTF">2024-08-20T13:55:00Z</dcterms:created>
  <dcterms:modified xsi:type="dcterms:W3CDTF">2025-09-15T10:55:00Z</dcterms:modified>
</cp:coreProperties>
</file>