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5815C90C" w:rsidR="009D134C" w:rsidRPr="00D20624" w:rsidRDefault="000317D1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  <w:rFonts w:ascii="Tahoma" w:hAnsi="Tahoma" w:cs="Tahoma"/>
                <w:sz w:val="22"/>
              </w:rPr>
              <w:t>ΤΜΗΜΑ ΙΤΑΛΙΚΗΣ ΓΛΩΣΣΑΣ ΚΑΙ ΦΙΛΟΛΟΓΙΑΣ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F4C4F8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307E10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F290" w14:textId="77777777" w:rsidR="006C5273" w:rsidRDefault="006C5273">
      <w:r>
        <w:separator/>
      </w:r>
    </w:p>
  </w:endnote>
  <w:endnote w:type="continuationSeparator" w:id="0">
    <w:p w14:paraId="6E75BEB1" w14:textId="77777777" w:rsidR="006C5273" w:rsidRDefault="006C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5647" w14:textId="77777777" w:rsidR="006C5273" w:rsidRDefault="006C5273">
      <w:r>
        <w:separator/>
      </w:r>
    </w:p>
  </w:footnote>
  <w:footnote w:type="continuationSeparator" w:id="0">
    <w:p w14:paraId="2ECF3529" w14:textId="77777777" w:rsidR="006C5273" w:rsidRDefault="006C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14872"/>
    <w:rsid w:val="000317D1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04AB4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C5273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09BA"/>
    <w:rsid w:val="00C87E86"/>
    <w:rsid w:val="00C965CC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2021-07-15T08:39:00Z</cp:lastPrinted>
  <dcterms:created xsi:type="dcterms:W3CDTF">2025-08-29T11:03:00Z</dcterms:created>
  <dcterms:modified xsi:type="dcterms:W3CDTF">2025-08-29T11:03:00Z</dcterms:modified>
</cp:coreProperties>
</file>