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9D134C" w:rsidRDefault="004A55CD">
      <w:pPr>
        <w:pStyle w:val="Heading3"/>
        <w:jc w:val="star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-753745</wp:posOffset>
            </wp:positionV>
            <wp:extent cx="6972300" cy="9829800"/>
            <wp:effectExtent l="6985" t="8255" r="12065" b="10795"/>
            <wp:wrapNone/>
            <wp:docPr id="4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972300" cy="9829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9D134C" w:rsidRDefault="009D134C">
      <w:pPr>
        <w:pStyle w:val="Heading3"/>
      </w:pPr>
      <w:r>
        <w:t>ΥΠΕΥΘΥΝΗ ΔΗΛΩΣΗ</w:t>
      </w:r>
    </w:p>
    <w:p w:rsidR="009D134C" w:rsidRDefault="009D134C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D134C" w:rsidRDefault="009D134C">
      <w:pPr>
        <w:pStyle w:val="Header"/>
        <w:tabs>
          <w:tab w:val="clear" w:pos="207.65pt"/>
          <w:tab w:val="clear" w:pos="415.30pt"/>
        </w:tabs>
      </w:pPr>
    </w:p>
    <w:p w:rsidR="009D134C" w:rsidRDefault="009D134C">
      <w:pPr>
        <w:pStyle w:val="BodyText2"/>
        <w:ind w:end="24.20pt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D134C" w:rsidRPr="00294B18" w:rsidRDefault="009D134C" w:rsidP="00294B18">
      <w:pPr>
        <w:pStyle w:val="BodyText"/>
        <w:jc w:val="start"/>
        <w:rPr>
          <w:bCs/>
          <w:sz w:val="22"/>
          <w:lang w:val="en-US"/>
        </w:rPr>
      </w:pPr>
      <w:r>
        <w:rPr>
          <w:bCs/>
          <w:sz w:val="22"/>
          <w:lang w:val="en-US"/>
        </w:rPr>
        <w:t xml:space="preserve"> </w:t>
      </w:r>
    </w:p>
    <w:tbl>
      <w:tblPr>
        <w:tblW w:w="518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>
        <w:tblPrEx>
          <w:tblCellMar>
            <w:top w:w="0pt" w:type="dxa"/>
            <w:bottom w:w="0pt" w:type="dxa"/>
          </w:tblCellMar>
        </w:tblPrEx>
        <w:trPr>
          <w:gridAfter w:val="1"/>
          <w:wAfter w:w="0.30pt" w:type="dxa"/>
          <w:cantSplit/>
          <w:trHeight w:val="415"/>
        </w:trPr>
        <w:tc>
          <w:tcPr>
            <w:tcW w:w="68.40pt" w:type="dxa"/>
          </w:tcPr>
          <w:p w:rsidR="009D134C" w:rsidRDefault="009D134C">
            <w:pPr>
              <w:spacing w:before="12pt"/>
              <w:ind w:end="-343.90p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pt" w:type="dxa"/>
            <w:gridSpan w:val="14"/>
          </w:tcPr>
          <w:p w:rsidR="009D134C" w:rsidRPr="00D20624" w:rsidRDefault="00FD6A4B">
            <w:pPr>
              <w:spacing w:before="12pt"/>
              <w:ind w:end="-343.90pt"/>
              <w:rPr>
                <w:rStyle w:val="Strong"/>
              </w:rPr>
            </w:pPr>
            <w:r>
              <w:rPr>
                <w:rStyle w:val="Strong"/>
              </w:rPr>
              <w:t>ΤΜΗΜΑ ……………</w:t>
            </w:r>
            <w:r w:rsidR="00D20624" w:rsidRPr="00D20624">
              <w:rPr>
                <w:rStyle w:val="Strong"/>
              </w:rPr>
              <w:t xml:space="preserve"> Α.Π.Θ.</w:t>
            </w:r>
          </w:p>
        </w:tc>
      </w:tr>
      <w:tr w:rsidR="009D134C">
        <w:tblPrEx>
          <w:tblCellMar>
            <w:top w:w="0pt" w:type="dxa"/>
            <w:bottom w:w="0pt" w:type="dxa"/>
          </w:tblCellMar>
        </w:tblPrEx>
        <w:trPr>
          <w:gridAfter w:val="1"/>
          <w:wAfter w:w="0.30pt" w:type="dxa"/>
          <w:cantSplit/>
          <w:trHeight w:val="415"/>
        </w:trPr>
        <w:tc>
          <w:tcPr>
            <w:tcW w:w="68.40pt" w:type="dxa"/>
          </w:tcPr>
          <w:p w:rsidR="009D134C" w:rsidRDefault="009D134C">
            <w:pPr>
              <w:spacing w:before="12pt"/>
              <w:ind w:end="-343.90p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187.45pt" w:type="dxa"/>
            <w:gridSpan w:val="5"/>
          </w:tcPr>
          <w:p w:rsidR="009D134C" w:rsidRDefault="009D134C">
            <w:pPr>
              <w:spacing w:before="12pt"/>
              <w:ind w:end="-343.90pt"/>
              <w:rPr>
                <w:rFonts w:ascii="Arial" w:hAnsi="Arial" w:cs="Arial"/>
                <w:sz w:val="16"/>
              </w:rPr>
            </w:pPr>
          </w:p>
        </w:tc>
        <w:tc>
          <w:tcPr>
            <w:tcW w:w="54pt" w:type="dxa"/>
            <w:gridSpan w:val="3"/>
          </w:tcPr>
          <w:p w:rsidR="009D134C" w:rsidRDefault="009D134C">
            <w:pPr>
              <w:spacing w:before="12pt"/>
              <w:ind w:end="-343.90p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208.55pt" w:type="dxa"/>
            <w:gridSpan w:val="6"/>
          </w:tcPr>
          <w:p w:rsidR="009D134C" w:rsidRDefault="009D134C">
            <w:pPr>
              <w:spacing w:before="12pt"/>
              <w:ind w:end="-343.90pt"/>
              <w:rPr>
                <w:rFonts w:ascii="Arial" w:hAnsi="Arial" w:cs="Arial"/>
                <w:sz w:val="16"/>
              </w:rPr>
            </w:pPr>
          </w:p>
        </w:tc>
      </w:tr>
      <w:tr w:rsidR="009D134C">
        <w:tblPrEx>
          <w:tblCellMar>
            <w:top w:w="0pt" w:type="dxa"/>
            <w:bottom w:w="0pt" w:type="dxa"/>
          </w:tblCellMar>
        </w:tblPrEx>
        <w:trPr>
          <w:gridAfter w:val="1"/>
          <w:wAfter w:w="0.30pt" w:type="dxa"/>
          <w:cantSplit/>
          <w:trHeight w:val="99"/>
        </w:trPr>
        <w:tc>
          <w:tcPr>
            <w:tcW w:w="122.40pt" w:type="dxa"/>
            <w:gridSpan w:val="4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396pt" w:type="dxa"/>
            <w:gridSpan w:val="11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</w:p>
        </w:tc>
      </w:tr>
      <w:tr w:rsidR="009D134C">
        <w:tblPrEx>
          <w:tblCellMar>
            <w:top w:w="0pt" w:type="dxa"/>
            <w:bottom w:w="0pt" w:type="dxa"/>
          </w:tblCellMar>
        </w:tblPrEx>
        <w:trPr>
          <w:gridAfter w:val="1"/>
          <w:wAfter w:w="0.30pt" w:type="dxa"/>
          <w:cantSplit/>
          <w:trHeight w:val="99"/>
        </w:trPr>
        <w:tc>
          <w:tcPr>
            <w:tcW w:w="122.40pt" w:type="dxa"/>
            <w:gridSpan w:val="4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396pt" w:type="dxa"/>
            <w:gridSpan w:val="11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</w:p>
        </w:tc>
      </w:tr>
      <w:tr w:rsidR="009D134C">
        <w:tblPrEx>
          <w:tblCellMar>
            <w:top w:w="0pt" w:type="dxa"/>
            <w:bottom w:w="0pt" w:type="dxa"/>
          </w:tblCellMar>
        </w:tblPrEx>
        <w:trPr>
          <w:gridAfter w:val="1"/>
          <w:wAfter w:w="0.30pt" w:type="dxa"/>
          <w:cantSplit/>
        </w:trPr>
        <w:tc>
          <w:tcPr>
            <w:tcW w:w="122.40pt" w:type="dxa"/>
            <w:gridSpan w:val="4"/>
          </w:tcPr>
          <w:p w:rsidR="009D134C" w:rsidRDefault="009D134C">
            <w:pPr>
              <w:spacing w:before="12pt"/>
              <w:ind w:end="-116.60p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396pt" w:type="dxa"/>
            <w:gridSpan w:val="11"/>
          </w:tcPr>
          <w:p w:rsidR="009D134C" w:rsidRDefault="009D134C">
            <w:pPr>
              <w:spacing w:before="12pt"/>
              <w:ind w:end="-116.60pt"/>
              <w:rPr>
                <w:rFonts w:ascii="Arial" w:hAnsi="Arial" w:cs="Arial"/>
                <w:sz w:val="16"/>
              </w:rPr>
            </w:pPr>
          </w:p>
        </w:tc>
      </w:tr>
      <w:tr w:rsidR="009D134C">
        <w:tblPrEx>
          <w:tblCellMar>
            <w:top w:w="0pt" w:type="dxa"/>
            <w:bottom w:w="0pt" w:type="dxa"/>
          </w:tblCellMar>
        </w:tblPrEx>
        <w:trPr>
          <w:gridAfter w:val="1"/>
          <w:wAfter w:w="0.30pt" w:type="dxa"/>
          <w:cantSplit/>
          <w:trHeight w:val="99"/>
        </w:trPr>
        <w:tc>
          <w:tcPr>
            <w:tcW w:w="122.4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396pt" w:type="dxa"/>
            <w:gridSpan w:val="11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</w:p>
        </w:tc>
      </w:tr>
      <w:tr w:rsidR="009D134C">
        <w:tblPrEx>
          <w:tblCellMar>
            <w:top w:w="0pt" w:type="dxa"/>
            <w:bottom w:w="0pt" w:type="dxa"/>
          </w:tblCellMar>
        </w:tblPrEx>
        <w:trPr>
          <w:gridAfter w:val="1"/>
          <w:wAfter w:w="0.30pt" w:type="dxa"/>
          <w:cantSplit/>
        </w:trPr>
        <w:tc>
          <w:tcPr>
            <w:tcW w:w="122.40pt" w:type="dxa"/>
            <w:gridSpan w:val="4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151.45pt" w:type="dxa"/>
            <w:gridSpan w:val="3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</w:p>
        </w:tc>
        <w:tc>
          <w:tcPr>
            <w:tcW w:w="36pt" w:type="dxa"/>
            <w:gridSpan w:val="2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208.55pt" w:type="dxa"/>
            <w:gridSpan w:val="6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</w:p>
        </w:tc>
      </w:tr>
      <w:tr w:rsidR="009D134C">
        <w:tblPrEx>
          <w:tblCellMar>
            <w:top w:w="0pt" w:type="dxa"/>
            <w:bottom w:w="0pt" w:type="dxa"/>
          </w:tblCellMar>
        </w:tblPrEx>
        <w:trPr>
          <w:gridAfter w:val="1"/>
          <w:wAfter w:w="0.30pt" w:type="dxa"/>
          <w:cantSplit/>
        </w:trPr>
        <w:tc>
          <w:tcPr>
            <w:tcW w:w="84.85pt" w:type="dxa"/>
            <w:gridSpan w:val="2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135pt" w:type="dxa"/>
            <w:gridSpan w:val="3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</w:p>
        </w:tc>
        <w:tc>
          <w:tcPr>
            <w:tcW w:w="36pt" w:type="dxa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08pt" w:type="dxa"/>
            <w:gridSpan w:val="5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</w:p>
        </w:tc>
        <w:tc>
          <w:tcPr>
            <w:tcW w:w="36pt" w:type="dxa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27pt" w:type="dxa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</w:p>
        </w:tc>
        <w:tc>
          <w:tcPr>
            <w:tcW w:w="27pt" w:type="dxa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64.55pt" w:type="dxa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</w:p>
        </w:tc>
      </w:tr>
      <w:tr w:rsidR="009D134C">
        <w:tblPrEx>
          <w:tblCellMar>
            <w:top w:w="0pt" w:type="dxa"/>
            <w:bottom w:w="0pt" w:type="dxa"/>
          </w:tblCellMar>
        </w:tblPrEx>
        <w:trPr>
          <w:cantSplit/>
          <w:trHeight w:val="520"/>
        </w:trPr>
        <w:tc>
          <w:tcPr>
            <w:tcW w:w="117.75pt" w:type="dxa"/>
            <w:gridSpan w:val="3"/>
            <w:vAlign w:val="bottom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157.65pt" w:type="dxa"/>
            <w:gridSpan w:val="5"/>
            <w:vAlign w:val="bottom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</w:p>
        </w:tc>
        <w:tc>
          <w:tcPr>
            <w:tcW w:w="72pt" w:type="dxa"/>
            <w:gridSpan w:val="2"/>
            <w:vAlign w:val="bottom"/>
          </w:tcPr>
          <w:p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171.30pt" w:type="dxa"/>
            <w:gridSpan w:val="6"/>
            <w:vAlign w:val="bottom"/>
          </w:tcPr>
          <w:p w:rsidR="009D134C" w:rsidRDefault="009D134C">
            <w:pPr>
              <w:spacing w:before="12pt"/>
              <w:rPr>
                <w:rFonts w:ascii="Arial" w:hAnsi="Arial" w:cs="Arial"/>
                <w:sz w:val="16"/>
              </w:rPr>
            </w:pPr>
          </w:p>
        </w:tc>
      </w:tr>
    </w:tbl>
    <w:p w:rsidR="009D134C" w:rsidRDefault="009D134C">
      <w:pPr>
        <w:sectPr w:rsidR="009D134C" w:rsidSect="006A0147">
          <w:headerReference w:type="default" r:id="rId7"/>
          <w:pgSz w:w="595.30pt" w:h="841.90pt" w:code="9"/>
          <w:pgMar w:top="72pt" w:right="42.55pt" w:bottom="72pt" w:left="42.55pt" w:header="35.45pt" w:footer="35.45pt" w:gutter="0pt"/>
          <w:cols w:space="35.40pt"/>
          <w:docGrid w:linePitch="360"/>
        </w:sectPr>
      </w:pPr>
    </w:p>
    <w:tbl>
      <w:tblPr>
        <w:tblW w:w="533.75pt" w:type="dxa"/>
        <w:tblLook w:firstRow="0" w:lastRow="0" w:firstColumn="0" w:lastColumn="0" w:noHBand="0" w:noVBand="0"/>
      </w:tblPr>
      <w:tblGrid>
        <w:gridCol w:w="10675"/>
      </w:tblGrid>
      <w:tr w:rsidR="009D134C" w:rsidTr="00294B18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533.75pt" w:type="dxa"/>
          </w:tcPr>
          <w:p w:rsidR="009D134C" w:rsidRDefault="009D134C">
            <w:pPr>
              <w:ind w:end="6.20pt"/>
              <w:rPr>
                <w:rFonts w:ascii="Arial" w:hAnsi="Arial" w:cs="Arial"/>
                <w:sz w:val="18"/>
              </w:rPr>
            </w:pPr>
          </w:p>
          <w:p w:rsidR="009D134C" w:rsidRDefault="009D134C">
            <w:pPr>
              <w:ind w:end="6.20p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ED229D" w:rsidRPr="00ED229D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BA26BE" w:rsidRDefault="00BA26BE">
            <w:pPr>
              <w:ind w:end="6.20pt"/>
              <w:rPr>
                <w:rFonts w:ascii="Arial" w:hAnsi="Arial" w:cs="Arial"/>
                <w:sz w:val="18"/>
              </w:rPr>
            </w:pPr>
          </w:p>
        </w:tc>
      </w:tr>
      <w:tr w:rsidR="00BA26BE" w:rsidTr="00294B18">
        <w:tblPrEx>
          <w:tblCellMar>
            <w:top w:w="0pt" w:type="dxa"/>
            <w:bottom w:w="0pt" w:type="dxa"/>
          </w:tblCellMar>
        </w:tblPrEx>
        <w:trPr>
          <w:trHeight w:val="1563"/>
        </w:trPr>
        <w:tc>
          <w:tcPr>
            <w:tcW w:w="533.75pt" w:type="dxa"/>
          </w:tcPr>
          <w:p w:rsidR="00335700" w:rsidRPr="00AE364D" w:rsidRDefault="00335700" w:rsidP="00335700">
            <w:pPr>
              <w:numPr>
                <w:ilvl w:val="0"/>
                <w:numId w:val="11"/>
              </w:numPr>
              <w:ind w:start="14.20pt" w:hanging="14.20p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64D">
              <w:rPr>
                <w:rFonts w:ascii="Arial" w:hAnsi="Arial" w:cs="Arial"/>
                <w:sz w:val="18"/>
                <w:szCs w:val="18"/>
              </w:rPr>
              <w:t>τα στοιχεία του βιογραφικού σημειώματός μου είναι αληθή</w:t>
            </w:r>
          </w:p>
          <w:p w:rsidR="00FD6A4B" w:rsidRPr="00FD6A4B" w:rsidRDefault="00FD6A4B" w:rsidP="00335700">
            <w:pPr>
              <w:numPr>
                <w:ilvl w:val="0"/>
                <w:numId w:val="11"/>
              </w:numPr>
              <w:ind w:start="14.20pt" w:hanging="14.20p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έ</w:t>
            </w:r>
            <w:r w:rsidRPr="00FD6A4B">
              <w:rPr>
                <w:rFonts w:ascii="Arial" w:hAnsi="Arial" w:cs="Arial"/>
                <w:sz w:val="18"/>
                <w:szCs w:val="18"/>
              </w:rPr>
              <w:t>λαβ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γνώση των όρων της παρούσας πρόσκλησης εκδήλωσης ενδιαφέροντος και τους </w:t>
            </w:r>
            <w:r>
              <w:rPr>
                <w:rFonts w:ascii="Arial" w:hAnsi="Arial" w:cs="Arial"/>
                <w:sz w:val="18"/>
                <w:szCs w:val="18"/>
              </w:rPr>
              <w:t>αποδέχομαι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όλους ανεπιφύλακτα</w:t>
            </w:r>
          </w:p>
          <w:p w:rsidR="00FD6A4B" w:rsidRPr="00FD6A4B" w:rsidRDefault="00FD6A4B" w:rsidP="00335700">
            <w:pPr>
              <w:numPr>
                <w:ilvl w:val="0"/>
                <w:numId w:val="11"/>
              </w:numPr>
              <w:ind w:start="14.20pt" w:hanging="14.20p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λάβει τον διδακτορικό </w:t>
            </w:r>
            <w:r>
              <w:rPr>
                <w:rFonts w:ascii="Arial" w:hAnsi="Arial" w:cs="Arial"/>
                <w:sz w:val="18"/>
                <w:szCs w:val="18"/>
              </w:rPr>
              <w:t>μου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τίτλο (ημερομηνία επιτυχούς υποστήριξης) μετά την 1.1.201</w:t>
            </w:r>
            <w:r w:rsidR="00852CD6">
              <w:rPr>
                <w:rFonts w:ascii="Arial" w:hAnsi="Arial" w:cs="Arial"/>
                <w:sz w:val="18"/>
                <w:szCs w:val="18"/>
              </w:rPr>
              <w:t>5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A93087" w:rsidRDefault="00A93087" w:rsidP="00335700">
            <w:pPr>
              <w:numPr>
                <w:ilvl w:val="0"/>
                <w:numId w:val="11"/>
              </w:numPr>
              <w:ind w:start="14.20pt" w:hanging="14.20p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3087">
              <w:rPr>
                <w:rFonts w:ascii="Arial" w:hAnsi="Arial" w:cs="Arial"/>
                <w:sz w:val="18"/>
                <w:szCs w:val="18"/>
              </w:rPr>
              <w:t>διαθέτ</w:t>
            </w:r>
            <w:r>
              <w:rPr>
                <w:rFonts w:ascii="Arial" w:hAnsi="Arial" w:cs="Arial"/>
                <w:sz w:val="18"/>
                <w:szCs w:val="18"/>
              </w:rPr>
              <w:t>ω</w:t>
            </w:r>
            <w:r w:rsidRPr="00A93087">
              <w:rPr>
                <w:rFonts w:ascii="Arial" w:hAnsi="Arial" w:cs="Arial"/>
                <w:sz w:val="18"/>
                <w:szCs w:val="18"/>
              </w:rPr>
              <w:t xml:space="preserve"> σωρευτική αυτοδύναμη διδασκαλία, μετά την απόκτηση του διδακτορικού διπλώματος, σε Α.Ε.Ι. που δεν υπερβαίνει τα πέντε (5) ακαδημαϊκά εξάμηνα. Ειδικότερα, διαθέτ</w:t>
            </w:r>
            <w:r>
              <w:rPr>
                <w:rFonts w:ascii="Arial" w:hAnsi="Arial" w:cs="Arial"/>
                <w:sz w:val="18"/>
                <w:szCs w:val="18"/>
              </w:rPr>
              <w:t xml:space="preserve">ω </w:t>
            </w:r>
            <w:r w:rsidRPr="00A93087">
              <w:rPr>
                <w:rFonts w:ascii="Arial" w:hAnsi="Arial" w:cs="Arial"/>
                <w:i/>
                <w:iCs/>
                <w:color w:val="4C94D8"/>
                <w:sz w:val="20"/>
                <w:szCs w:val="20"/>
              </w:rPr>
              <w:t>…x………..</w:t>
            </w:r>
            <w:r w:rsidRPr="005C3683">
              <w:rPr>
                <w:rFonts w:ascii="Arial" w:hAnsi="Arial" w:cs="Arial"/>
                <w:i/>
                <w:iCs/>
                <w:color w:val="4C94D8"/>
                <w:sz w:val="20"/>
                <w:szCs w:val="20"/>
              </w:rPr>
              <w:t>(συμπληρώνεται ο αριθμός των εξαμήνων)…</w:t>
            </w:r>
            <w:r w:rsidRPr="005C3683">
              <w:rPr>
                <w:rFonts w:ascii="Arial" w:hAnsi="Arial" w:cs="Arial"/>
                <w:color w:val="4C94D8"/>
                <w:sz w:val="18"/>
                <w:szCs w:val="18"/>
              </w:rPr>
              <w:t>…....</w:t>
            </w:r>
            <w:r w:rsidRPr="006D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3087">
              <w:rPr>
                <w:rFonts w:ascii="Arial" w:hAnsi="Arial" w:cs="Arial"/>
                <w:sz w:val="18"/>
                <w:szCs w:val="18"/>
              </w:rPr>
              <w:t>εξάμηνο/α αυτοδύναμης διδασκαλίας σε φορείς τριτοβάθμιας εκπαίδευσης, μετά την απόκτηση του διδακτορικού διπλώματος.</w:t>
            </w:r>
          </w:p>
          <w:p w:rsidR="00852CD6" w:rsidRPr="002F078A" w:rsidRDefault="00852CD6" w:rsidP="00852CD6">
            <w:pPr>
              <w:numPr>
                <w:ilvl w:val="0"/>
                <w:numId w:val="11"/>
              </w:numPr>
              <w:ind w:start="14.20pt" w:hanging="14.20p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78A">
              <w:rPr>
                <w:rFonts w:ascii="Arial" w:hAnsi="Arial" w:cs="Arial"/>
                <w:sz w:val="18"/>
                <w:szCs w:val="18"/>
              </w:rPr>
              <w:t xml:space="preserve">Ο σύνδεσμος της αναρτημένης στο ΕΚΤ διδακτορικής διατριβής στον οποίο αυτή είναι προσβάσιμη είναι ο ακόλουθος: </w:t>
            </w:r>
            <w:r w:rsidRPr="002F078A">
              <w:rPr>
                <w:rFonts w:ascii="Arial" w:hAnsi="Arial" w:cs="Arial"/>
                <w:i/>
                <w:iCs/>
                <w:color w:val="4C94D8"/>
                <w:sz w:val="20"/>
                <w:szCs w:val="20"/>
              </w:rPr>
              <w:t>…</w:t>
            </w:r>
            <w:r w:rsidR="005F47F7" w:rsidRPr="002F078A">
              <w:rPr>
                <w:rFonts w:ascii="Arial" w:hAnsi="Arial" w:cs="Arial"/>
                <w:i/>
                <w:iCs/>
                <w:color w:val="4C94D8"/>
                <w:sz w:val="20"/>
                <w:szCs w:val="20"/>
              </w:rPr>
              <w:t>……..</w:t>
            </w:r>
            <w:r w:rsidRPr="002F078A">
              <w:rPr>
                <w:rFonts w:ascii="Arial" w:hAnsi="Arial" w:cs="Arial"/>
                <w:i/>
                <w:iCs/>
                <w:color w:val="4C94D8"/>
                <w:sz w:val="20"/>
                <w:szCs w:val="20"/>
              </w:rPr>
              <w:t>x………..</w:t>
            </w:r>
            <w:r w:rsidR="005F47F7" w:rsidRPr="002F078A">
              <w:rPr>
                <w:rFonts w:ascii="Arial" w:hAnsi="Arial" w:cs="Arial"/>
                <w:sz w:val="18"/>
                <w:szCs w:val="18"/>
              </w:rPr>
              <w:t>(ε</w:t>
            </w:r>
            <w:r w:rsidRPr="002F078A">
              <w:rPr>
                <w:rFonts w:ascii="Arial" w:hAnsi="Arial" w:cs="Arial"/>
                <w:sz w:val="18"/>
                <w:szCs w:val="18"/>
              </w:rPr>
              <w:t>φόσον απαιτείται σύμφωνα με τις διατάξεις του Ν. 1566/1985</w:t>
            </w:r>
            <w:r w:rsidR="005F47F7" w:rsidRPr="002F078A">
              <w:rPr>
                <w:rFonts w:ascii="Arial" w:hAnsi="Arial" w:cs="Arial"/>
                <w:sz w:val="18"/>
                <w:szCs w:val="18"/>
              </w:rPr>
              <w:t>)</w:t>
            </w:r>
            <w:r w:rsidRPr="002F078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52CD6" w:rsidRPr="002F078A" w:rsidRDefault="00852CD6" w:rsidP="00852CD6">
            <w:pPr>
              <w:numPr>
                <w:ilvl w:val="0"/>
                <w:numId w:val="11"/>
              </w:numPr>
              <w:ind w:start="7.10pt" w:hanging="7.10p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78A">
              <w:rPr>
                <w:rFonts w:ascii="Arial" w:hAnsi="Arial" w:cs="Arial"/>
                <w:sz w:val="18"/>
                <w:szCs w:val="18"/>
              </w:rPr>
              <w:t xml:space="preserve">Κατά τον χρόνο απασχόλησής </w:t>
            </w:r>
            <w:r w:rsidR="00630CC9" w:rsidRPr="002F078A">
              <w:rPr>
                <w:rFonts w:ascii="Arial" w:hAnsi="Arial" w:cs="Arial"/>
                <w:sz w:val="18"/>
                <w:szCs w:val="18"/>
              </w:rPr>
              <w:t>μ</w:t>
            </w:r>
            <w:r w:rsidRPr="002F078A">
              <w:rPr>
                <w:rFonts w:ascii="Arial" w:hAnsi="Arial" w:cs="Arial"/>
                <w:sz w:val="18"/>
                <w:szCs w:val="18"/>
              </w:rPr>
              <w:t>ου ως εντεταλμένος διδάσκων στο πλαίσιο της παρούσας πρόσκλησης:</w:t>
            </w:r>
          </w:p>
          <w:p w:rsidR="00FD6A4B" w:rsidRPr="00FD6A4B" w:rsidRDefault="00FD6A4B" w:rsidP="00335700">
            <w:pPr>
              <w:numPr>
                <w:ilvl w:val="0"/>
                <w:numId w:val="11"/>
              </w:numPr>
              <w:ind w:start="14.20pt" w:hanging="14.20p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>
              <w:rPr>
                <w:rFonts w:ascii="Arial" w:hAnsi="Arial" w:cs="Arial"/>
                <w:sz w:val="18"/>
                <w:szCs w:val="18"/>
              </w:rPr>
              <w:t>κατέχω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θέση Ομότιμου Καθηγητή ή αφυπηρετήσαντος μέλους ΔΕΠ του </w:t>
            </w:r>
            <w:r>
              <w:rPr>
                <w:rFonts w:ascii="Arial" w:hAnsi="Arial" w:cs="Arial"/>
                <w:sz w:val="18"/>
                <w:szCs w:val="18"/>
              </w:rPr>
              <w:t>ΑΠΘ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ή άλλου ΑΕΙ της ημεδαπής ή της αλλοδαπής.</w:t>
            </w:r>
          </w:p>
          <w:p w:rsidR="00FD6A4B" w:rsidRPr="00FD6A4B" w:rsidRDefault="00FD6A4B" w:rsidP="00335700">
            <w:pPr>
              <w:numPr>
                <w:ilvl w:val="0"/>
                <w:numId w:val="11"/>
              </w:numPr>
              <w:ind w:start="14.20pt" w:hanging="14.20p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κατέχω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ΕΑΠ. </w:t>
            </w:r>
          </w:p>
          <w:p w:rsidR="00FD6A4B" w:rsidRPr="00FD6A4B" w:rsidRDefault="00FD6A4B" w:rsidP="00335700">
            <w:pPr>
              <w:numPr>
                <w:ilvl w:val="0"/>
                <w:numId w:val="11"/>
              </w:numPr>
              <w:ind w:start="14.20pt" w:hanging="14.20p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κατέχω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θέση ερευνητή ή λειτουργικού επιστήμονα ερευνητικών και τεχνολογικών φορέων του άρθρου 13Α του</w:t>
            </w:r>
            <w:r w:rsidR="00C962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A4B">
              <w:rPr>
                <w:rFonts w:ascii="Arial" w:hAnsi="Arial" w:cs="Arial"/>
                <w:sz w:val="18"/>
                <w:szCs w:val="18"/>
              </w:rPr>
              <w:t>ν. 4310/2014 (Α’ 258) και λοιπών ερευνητικών οργανισμών.</w:t>
            </w:r>
          </w:p>
          <w:p w:rsidR="00FD6A4B" w:rsidRPr="00FD6A4B" w:rsidRDefault="00FD6A4B" w:rsidP="00335700">
            <w:pPr>
              <w:numPr>
                <w:ilvl w:val="0"/>
                <w:numId w:val="11"/>
              </w:numPr>
              <w:ind w:start="14.20pt" w:hanging="14.20p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είμαι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συνταξιούχος του ιδιωτικού ή ευρύτερου δημόσιου τομέα. </w:t>
            </w:r>
          </w:p>
          <w:p w:rsidR="00FD6A4B" w:rsidRPr="00FD6A4B" w:rsidRDefault="00FD6A4B" w:rsidP="00335700">
            <w:pPr>
              <w:numPr>
                <w:ilvl w:val="0"/>
                <w:numId w:val="11"/>
              </w:numPr>
              <w:ind w:start="14.20pt" w:hanging="14.20p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είμαι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υπάλληλος με σχέση </w:t>
            </w:r>
            <w:r w:rsidR="00DE5B54">
              <w:rPr>
                <w:rFonts w:ascii="Arial" w:hAnsi="Arial" w:cs="Arial"/>
                <w:sz w:val="18"/>
                <w:szCs w:val="18"/>
              </w:rPr>
              <w:t>Δ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ημόσιου </w:t>
            </w:r>
            <w:r w:rsidR="00DE5B54">
              <w:rPr>
                <w:rFonts w:ascii="Arial" w:hAnsi="Arial" w:cs="Arial"/>
                <w:sz w:val="18"/>
                <w:szCs w:val="18"/>
              </w:rPr>
              <w:t>Δ</w:t>
            </w:r>
            <w:r w:rsidRPr="00FD6A4B">
              <w:rPr>
                <w:rFonts w:ascii="Arial" w:hAnsi="Arial" w:cs="Arial"/>
                <w:sz w:val="18"/>
                <w:szCs w:val="18"/>
              </w:rPr>
              <w:t>ικαίου ή Ιδιωτικού Δικαίου Αορίστου Χρόνου σε φορείς του δημόσιου τομέα, όπως αυτός οριοθετείται στην περ. α) της παρ. 1 του άρθρου 14 του ν. 4270/2014, και</w:t>
            </w:r>
          </w:p>
          <w:p w:rsidR="00112D62" w:rsidRPr="00C96268" w:rsidRDefault="00FD6A4B" w:rsidP="00335700">
            <w:pPr>
              <w:numPr>
                <w:ilvl w:val="0"/>
                <w:numId w:val="11"/>
              </w:numPr>
              <w:ind w:start="14.20pt" w:hanging="14.20p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4B">
              <w:rPr>
                <w:rFonts w:ascii="Arial" w:hAnsi="Arial" w:cs="Arial"/>
                <w:sz w:val="18"/>
                <w:szCs w:val="18"/>
              </w:rPr>
              <w:t xml:space="preserve">δεν </w:t>
            </w:r>
            <w:r w:rsidR="00C96268">
              <w:rPr>
                <w:rFonts w:ascii="Arial" w:hAnsi="Arial" w:cs="Arial"/>
                <w:sz w:val="18"/>
                <w:szCs w:val="18"/>
              </w:rPr>
              <w:t>έχω</w:t>
            </w:r>
            <w:r w:rsidRPr="00FD6A4B">
              <w:rPr>
                <w:rFonts w:ascii="Arial" w:hAnsi="Arial" w:cs="Arial"/>
                <w:sz w:val="18"/>
                <w:szCs w:val="18"/>
              </w:rPr>
              <w:t xml:space="preserve"> υπερβεί το εξηκοστό έβδομο (67ο) έτος της ηλικίας.</w:t>
            </w:r>
          </w:p>
        </w:tc>
      </w:tr>
    </w:tbl>
    <w:p w:rsidR="009D134C" w:rsidRPr="007852D0" w:rsidRDefault="009D134C">
      <w:pPr>
        <w:pStyle w:val="BodyTextIndent"/>
        <w:ind w:start="0pt" w:end="24.20pt"/>
        <w:jc w:val="end"/>
        <w:rPr>
          <w:sz w:val="16"/>
        </w:rPr>
      </w:pPr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FD6A4B">
        <w:rPr>
          <w:sz w:val="16"/>
        </w:rPr>
        <w:t>2</w:t>
      </w:r>
      <w:r w:rsidR="00852CD6">
        <w:rPr>
          <w:sz w:val="16"/>
        </w:rPr>
        <w:t>5</w:t>
      </w:r>
    </w:p>
    <w:p w:rsidR="009D134C" w:rsidRDefault="009D134C">
      <w:pPr>
        <w:pStyle w:val="BodyTextIndent"/>
        <w:ind w:start="0pt" w:end="24.20pt"/>
        <w:jc w:val="end"/>
        <w:rPr>
          <w:sz w:val="16"/>
        </w:rPr>
      </w:pPr>
    </w:p>
    <w:p w:rsidR="009D134C" w:rsidRDefault="009D134C">
      <w:pPr>
        <w:pStyle w:val="BodyTextIndent"/>
        <w:ind w:start="0pt" w:end="24.20pt"/>
        <w:jc w:val="end"/>
        <w:rPr>
          <w:sz w:val="16"/>
        </w:rPr>
      </w:pPr>
      <w:r>
        <w:rPr>
          <w:sz w:val="16"/>
        </w:rPr>
        <w:t>Ο – Η Δηλ.</w:t>
      </w:r>
    </w:p>
    <w:p w:rsidR="009D134C" w:rsidRDefault="009D134C" w:rsidP="00AE5ED2">
      <w:pPr>
        <w:pStyle w:val="BodyTextIndent"/>
        <w:ind w:start="0pt"/>
        <w:rPr>
          <w:sz w:val="16"/>
        </w:rPr>
      </w:pPr>
    </w:p>
    <w:p w:rsidR="009D134C" w:rsidRDefault="009D134C">
      <w:pPr>
        <w:pStyle w:val="BodyTextIndent"/>
        <w:ind w:start="0pt"/>
        <w:jc w:val="end"/>
        <w:rPr>
          <w:sz w:val="16"/>
        </w:rPr>
      </w:pPr>
    </w:p>
    <w:p w:rsidR="00AE5ED2" w:rsidRDefault="00AE5ED2">
      <w:pPr>
        <w:pStyle w:val="BodyTextIndent"/>
        <w:ind w:start="0pt"/>
        <w:jc w:val="end"/>
        <w:rPr>
          <w:sz w:val="16"/>
        </w:rPr>
      </w:pPr>
    </w:p>
    <w:p w:rsidR="00076B7C" w:rsidRDefault="00076B7C">
      <w:pPr>
        <w:pStyle w:val="BodyTextIndent"/>
        <w:ind w:start="0pt" w:end="24.20pt"/>
        <w:jc w:val="end"/>
        <w:rPr>
          <w:sz w:val="16"/>
        </w:rPr>
      </w:pPr>
    </w:p>
    <w:p w:rsidR="009D134C" w:rsidRDefault="009D134C">
      <w:pPr>
        <w:pStyle w:val="BodyTextIndent"/>
        <w:ind w:start="0pt" w:end="24.20pt"/>
        <w:jc w:val="end"/>
        <w:rPr>
          <w:sz w:val="16"/>
        </w:rPr>
      </w:pPr>
      <w:r>
        <w:rPr>
          <w:sz w:val="16"/>
        </w:rPr>
        <w:t>(</w:t>
      </w:r>
      <w:r w:rsidR="00A93087" w:rsidRPr="00906C27">
        <w:rPr>
          <w:sz w:val="16"/>
        </w:rPr>
        <w:t>Ψηφιακή</w:t>
      </w:r>
      <w:r w:rsidR="00A93087">
        <w:rPr>
          <w:sz w:val="16"/>
        </w:rPr>
        <w:t xml:space="preserve"> </w:t>
      </w:r>
      <w:r>
        <w:rPr>
          <w:sz w:val="16"/>
        </w:rPr>
        <w:t>Υπογραφή)</w:t>
      </w:r>
    </w:p>
    <w:p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D134C" w:rsidRDefault="009D134C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595.30pt" w:h="841.90pt" w:code="9"/>
      <w:pgMar w:top="72pt" w:right="42.55pt" w:bottom="80.90pt" w:left="42.55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422345" w:rsidRDefault="00422345">
      <w:r>
        <w:separator/>
      </w:r>
    </w:p>
  </w:endnote>
  <w:endnote w:type="continuationSeparator" w:id="0">
    <w:p w:rsidR="00422345" w:rsidRDefault="0042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family w:val="swiss"/>
    <w:pitch w:val="variable"/>
    <w:sig w:usb0="00000287" w:usb1="00000000" w:usb2="00000000" w:usb3="00000000" w:csb0="0000009F" w:csb1="00000000"/>
  </w:font>
  <w:font w:name="Tahoma">
    <w:panose1 w:val="020B0604030504040204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422345" w:rsidRDefault="00422345">
      <w:r>
        <w:separator/>
      </w:r>
    </w:p>
  </w:footnote>
  <w:footnote w:type="continuationSeparator" w:id="0">
    <w:p w:rsidR="00422345" w:rsidRDefault="0042234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auto"/>
      <w:tblLook w:firstRow="0" w:lastRow="0" w:firstColumn="0" w:lastColumn="0" w:noHBand="0" w:noVBand="0"/>
    </w:tblPr>
    <w:tblGrid>
      <w:gridCol w:w="5508"/>
      <w:gridCol w:w="4912"/>
    </w:tblGrid>
    <w:tr w:rsidR="009D134C">
      <w:tblPrEx>
        <w:tblCellMar>
          <w:top w:w="0pt" w:type="dxa"/>
          <w:bottom w:w="0pt" w:type="dxa"/>
        </w:tblCellMar>
      </w:tblPrEx>
      <w:tc>
        <w:tcPr>
          <w:tcW w:w="275.40pt" w:type="dxa"/>
        </w:tcPr>
        <w:p w:rsidR="009D134C" w:rsidRDefault="009D134C">
          <w:pPr>
            <w:pStyle w:val="Header"/>
            <w:jc w:val="end"/>
            <w:rPr>
              <w:b/>
              <w:bCs/>
              <w:sz w:val="16"/>
            </w:rPr>
          </w:pPr>
        </w:p>
      </w:tc>
      <w:tc>
        <w:tcPr>
          <w:tcW w:w="245.60pt" w:type="dxa"/>
        </w:tcPr>
        <w:p w:rsidR="009D134C" w:rsidRDefault="009D134C">
          <w:pPr>
            <w:pStyle w:val="Header"/>
            <w:jc w:val="end"/>
            <w:rPr>
              <w:b/>
              <w:bCs/>
              <w:sz w:val="16"/>
            </w:rPr>
          </w:pPr>
        </w:p>
      </w:tc>
    </w:tr>
  </w:tbl>
  <w:p w:rsidR="009D134C" w:rsidRDefault="004A55CD">
    <w:pPr>
      <w:pStyle w:val="Header"/>
      <w:rPr>
        <w:b/>
        <w:bCs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2906395</wp:posOffset>
          </wp:positionH>
          <wp:positionV relativeFrom="paragraph">
            <wp:posOffset>-289560</wp:posOffset>
          </wp:positionV>
          <wp:extent cx="539750" cy="512445"/>
          <wp:effectExtent l="0" t="0" r="0" b="0"/>
          <wp:wrapNone/>
          <wp:docPr id="1" name="Group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schemas.microsoft.com/office/word/2010/wordprocessingGroup">
              <wp:wgp>
                <wp:cNvGrpSpPr>
                  <a:grpSpLocks noChangeAspect="1"/>
                  <a:extLst>
                    <a:ext uri="{F59B8463-F414-42e2-B3A4-FFEF48DC7170}">
                      <a15:nonVisualGroupProps xmlns:a15="http://schemas.microsoft.com/office/drawing/2012/main" isLegacyGroup="0"/>
                    </a:ext>
                  </a:extLst>
                </wp:cNvGrpSpPr>
                <wp:grpSpPr bwMode="auto">
                  <a:xfrm>
                    <a:off x="0" y="0"/>
                    <a:ext cx="539750" cy="512445"/>
                    <a:chOff x="5753" y="8000"/>
                    <a:chExt cx="828" cy="839"/>
                  </a:xfrm>
                </wp:grpSpPr>
                <wp:wsp>
                  <wp:cNvPr id="2" name="Freeform 3"/>
                  <wp:cNvSpPr>
                    <a:spLocks noChangeAspect="1" noEditPoints="1"/>
                  </wp:cNvSpPr>
                  <wp:spPr bwMode="auto">
                    <a:xfrm>
                      <a:off x="5937" y="8182"/>
                      <a:ext cx="460" cy="505"/>
                    </a:xfrm>
                    <a:custGeom>
                      <a:avLst/>
                      <a:gdLst>
                        <a:gd name="T0" fmla="*/ 320 w 460"/>
                        <a:gd name="T1" fmla="*/ 457 h 505"/>
                        <a:gd name="T2" fmla="*/ 242 w 460"/>
                        <a:gd name="T3" fmla="*/ 497 h 505"/>
                        <a:gd name="T4" fmla="*/ 202 w 460"/>
                        <a:gd name="T5" fmla="*/ 471 h 505"/>
                        <a:gd name="T6" fmla="*/ 100 w 460"/>
                        <a:gd name="T7" fmla="*/ 460 h 505"/>
                        <a:gd name="T8" fmla="*/ 58 w 460"/>
                        <a:gd name="T9" fmla="*/ 457 h 505"/>
                        <a:gd name="T10" fmla="*/ 15 w 460"/>
                        <a:gd name="T11" fmla="*/ 434 h 505"/>
                        <a:gd name="T12" fmla="*/ 0 w 460"/>
                        <a:gd name="T13" fmla="*/ 379 h 505"/>
                        <a:gd name="T14" fmla="*/ 142 w 460"/>
                        <a:gd name="T15" fmla="*/ 0 h 505"/>
                        <a:gd name="T16" fmla="*/ 460 w 460"/>
                        <a:gd name="T17" fmla="*/ 386 h 505"/>
                        <a:gd name="T18" fmla="*/ 31 w 460"/>
                        <a:gd name="T19" fmla="*/ 168 h 505"/>
                        <a:gd name="T20" fmla="*/ 31 w 460"/>
                        <a:gd name="T21" fmla="*/ 152 h 505"/>
                        <a:gd name="T22" fmla="*/ 31 w 460"/>
                        <a:gd name="T23" fmla="*/ 137 h 505"/>
                        <a:gd name="T24" fmla="*/ 31 w 460"/>
                        <a:gd name="T25" fmla="*/ 123 h 505"/>
                        <a:gd name="T26" fmla="*/ 31 w 460"/>
                        <a:gd name="T27" fmla="*/ 108 h 505"/>
                        <a:gd name="T28" fmla="*/ 31 w 460"/>
                        <a:gd name="T29" fmla="*/ 92 h 505"/>
                        <a:gd name="T30" fmla="*/ 31 w 460"/>
                        <a:gd name="T31" fmla="*/ 79 h 505"/>
                        <a:gd name="T32" fmla="*/ 31 w 460"/>
                        <a:gd name="T33" fmla="*/ 63 h 505"/>
                        <a:gd name="T34" fmla="*/ 31 w 460"/>
                        <a:gd name="T35" fmla="*/ 47 h 505"/>
                        <a:gd name="T36" fmla="*/ 31 w 460"/>
                        <a:gd name="T37" fmla="*/ 34 h 505"/>
                        <a:gd name="T38" fmla="*/ 18 w 460"/>
                        <a:gd name="T39" fmla="*/ 18 h 505"/>
                        <a:gd name="T40" fmla="*/ 29 w 460"/>
                        <a:gd name="T41" fmla="*/ 423 h 505"/>
                        <a:gd name="T42" fmla="*/ 152 w 460"/>
                        <a:gd name="T43" fmla="*/ 444 h 505"/>
                        <a:gd name="T44" fmla="*/ 160 w 460"/>
                        <a:gd name="T45" fmla="*/ 431 h 505"/>
                        <a:gd name="T46" fmla="*/ 160 w 460"/>
                        <a:gd name="T47" fmla="*/ 415 h 505"/>
                        <a:gd name="T48" fmla="*/ 97 w 460"/>
                        <a:gd name="T49" fmla="*/ 400 h 505"/>
                        <a:gd name="T50" fmla="*/ 97 w 460"/>
                        <a:gd name="T51" fmla="*/ 386 h 505"/>
                        <a:gd name="T52" fmla="*/ 97 w 460"/>
                        <a:gd name="T53" fmla="*/ 371 h 505"/>
                        <a:gd name="T54" fmla="*/ 97 w 460"/>
                        <a:gd name="T55" fmla="*/ 355 h 505"/>
                        <a:gd name="T56" fmla="*/ 97 w 460"/>
                        <a:gd name="T57" fmla="*/ 342 h 505"/>
                        <a:gd name="T58" fmla="*/ 97 w 460"/>
                        <a:gd name="T59" fmla="*/ 326 h 505"/>
                        <a:gd name="T60" fmla="*/ 97 w 460"/>
                        <a:gd name="T61" fmla="*/ 310 h 505"/>
                        <a:gd name="T62" fmla="*/ 94 w 460"/>
                        <a:gd name="T63" fmla="*/ 297 h 505"/>
                        <a:gd name="T64" fmla="*/ 105 w 460"/>
                        <a:gd name="T65" fmla="*/ 281 h 505"/>
                        <a:gd name="T66" fmla="*/ 213 w 460"/>
                        <a:gd name="T67" fmla="*/ 457 h 505"/>
                        <a:gd name="T68" fmla="*/ 270 w 460"/>
                        <a:gd name="T69" fmla="*/ 450 h 505"/>
                        <a:gd name="T70" fmla="*/ 389 w 460"/>
                        <a:gd name="T71" fmla="*/ 442 h 505"/>
                        <a:gd name="T72" fmla="*/ 397 w 460"/>
                        <a:gd name="T73" fmla="*/ 429 h 505"/>
                        <a:gd name="T74" fmla="*/ 352 w 460"/>
                        <a:gd name="T75" fmla="*/ 418 h 505"/>
                        <a:gd name="T76" fmla="*/ 292 w 460"/>
                        <a:gd name="T77" fmla="*/ 402 h 505"/>
                        <a:gd name="T78" fmla="*/ 292 w 460"/>
                        <a:gd name="T79" fmla="*/ 397 h 505"/>
                        <a:gd name="T80" fmla="*/ 355 w 460"/>
                        <a:gd name="T81" fmla="*/ 384 h 505"/>
                        <a:gd name="T82" fmla="*/ 418 w 460"/>
                        <a:gd name="T83" fmla="*/ 371 h 505"/>
                        <a:gd name="T84" fmla="*/ 433 w 460"/>
                        <a:gd name="T85" fmla="*/ 360 h 505"/>
                        <a:gd name="T86" fmla="*/ 418 w 460"/>
                        <a:gd name="T87" fmla="*/ 350 h 505"/>
                        <a:gd name="T88" fmla="*/ 355 w 460"/>
                        <a:gd name="T89" fmla="*/ 336 h 505"/>
                        <a:gd name="T90" fmla="*/ 292 w 460"/>
                        <a:gd name="T91" fmla="*/ 323 h 505"/>
                        <a:gd name="T92" fmla="*/ 355 w 460"/>
                        <a:gd name="T93" fmla="*/ 315 h 505"/>
                        <a:gd name="T94" fmla="*/ 418 w 460"/>
                        <a:gd name="T95" fmla="*/ 302 h 505"/>
                        <a:gd name="T96" fmla="*/ 433 w 460"/>
                        <a:gd name="T97" fmla="*/ 292 h 505"/>
                        <a:gd name="T98" fmla="*/ 449 w 460"/>
                        <a:gd name="T99" fmla="*/ 276 h 505"/>
                        <a:gd name="T100" fmla="*/ 365 w 460"/>
                        <a:gd name="T101" fmla="*/ 160 h 505"/>
                        <a:gd name="T102" fmla="*/ 365 w 460"/>
                        <a:gd name="T103" fmla="*/ 144 h 505"/>
                        <a:gd name="T104" fmla="*/ 365 w 460"/>
                        <a:gd name="T105" fmla="*/ 131 h 505"/>
                        <a:gd name="T106" fmla="*/ 365 w 460"/>
                        <a:gd name="T107" fmla="*/ 115 h 505"/>
                        <a:gd name="T108" fmla="*/ 365 w 460"/>
                        <a:gd name="T109" fmla="*/ 100 h 505"/>
                        <a:gd name="T110" fmla="*/ 365 w 460"/>
                        <a:gd name="T111" fmla="*/ 87 h 505"/>
                        <a:gd name="T112" fmla="*/ 365 w 460"/>
                        <a:gd name="T113" fmla="*/ 71 h 505"/>
                        <a:gd name="T114" fmla="*/ 365 w 460"/>
                        <a:gd name="T115" fmla="*/ 55 h 505"/>
                        <a:gd name="T116" fmla="*/ 365 w 460"/>
                        <a:gd name="T117" fmla="*/ 39 h 505"/>
                        <a:gd name="T118" fmla="*/ 363 w 460"/>
                        <a:gd name="T119" fmla="*/ 26 h 505"/>
                        <a:gd name="T120" fmla="*/ 239 w 460"/>
                        <a:gd name="T121" fmla="*/ 8 h 505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  <a:cxn ang="0">
                          <a:pos x="T10" y="T11"/>
                        </a:cxn>
                        <a:cxn ang="0">
                          <a:pos x="T12" y="T13"/>
                        </a:cxn>
                        <a:cxn ang="0">
                          <a:pos x="T14" y="T15"/>
                        </a:cxn>
                        <a:cxn ang="0">
                          <a:pos x="T16" y="T17"/>
                        </a:cxn>
                        <a:cxn ang="0">
                          <a:pos x="T18" y="T19"/>
                        </a:cxn>
                        <a:cxn ang="0">
                          <a:pos x="T20" y="T21"/>
                        </a:cxn>
                        <a:cxn ang="0">
                          <a:pos x="T22" y="T23"/>
                        </a:cxn>
                        <a:cxn ang="0">
                          <a:pos x="T24" y="T25"/>
                        </a:cxn>
                        <a:cxn ang="0">
                          <a:pos x="T26" y="T27"/>
                        </a:cxn>
                        <a:cxn ang="0">
                          <a:pos x="T28" y="T29"/>
                        </a:cxn>
                        <a:cxn ang="0">
                          <a:pos x="T30" y="T31"/>
                        </a:cxn>
                        <a:cxn ang="0">
                          <a:pos x="T32" y="T33"/>
                        </a:cxn>
                        <a:cxn ang="0">
                          <a:pos x="T34" y="T35"/>
                        </a:cxn>
                        <a:cxn ang="0">
                          <a:pos x="T36" y="T37"/>
                        </a:cxn>
                        <a:cxn ang="0">
                          <a:pos x="T38" y="T39"/>
                        </a:cxn>
                        <a:cxn ang="0">
                          <a:pos x="T40" y="T41"/>
                        </a:cxn>
                        <a:cxn ang="0">
                          <a:pos x="T42" y="T43"/>
                        </a:cxn>
                        <a:cxn ang="0">
                          <a:pos x="T44" y="T45"/>
                        </a:cxn>
                        <a:cxn ang="0">
                          <a:pos x="T46" y="T47"/>
                        </a:cxn>
                        <a:cxn ang="0">
                          <a:pos x="T48" y="T49"/>
                        </a:cxn>
                        <a:cxn ang="0">
                          <a:pos x="T50" y="T51"/>
                        </a:cxn>
                        <a:cxn ang="0">
                          <a:pos x="T52" y="T53"/>
                        </a:cxn>
                        <a:cxn ang="0">
                          <a:pos x="T54" y="T55"/>
                        </a:cxn>
                        <a:cxn ang="0">
                          <a:pos x="T56" y="T57"/>
                        </a:cxn>
                        <a:cxn ang="0">
                          <a:pos x="T58" y="T59"/>
                        </a:cxn>
                        <a:cxn ang="0">
                          <a:pos x="T60" y="T61"/>
                        </a:cxn>
                        <a:cxn ang="0">
                          <a:pos x="T62" y="T63"/>
                        </a:cxn>
                        <a:cxn ang="0">
                          <a:pos x="T64" y="T65"/>
                        </a:cxn>
                        <a:cxn ang="0">
                          <a:pos x="T66" y="T67"/>
                        </a:cxn>
                        <a:cxn ang="0">
                          <a:pos x="T68" y="T69"/>
                        </a:cxn>
                        <a:cxn ang="0">
                          <a:pos x="T70" y="T71"/>
                        </a:cxn>
                        <a:cxn ang="0">
                          <a:pos x="T72" y="T73"/>
                        </a:cxn>
                        <a:cxn ang="0">
                          <a:pos x="T74" y="T75"/>
                        </a:cxn>
                        <a:cxn ang="0">
                          <a:pos x="T76" y="T77"/>
                        </a:cxn>
                        <a:cxn ang="0">
                          <a:pos x="T78" y="T79"/>
                        </a:cxn>
                        <a:cxn ang="0">
                          <a:pos x="T80" y="T81"/>
                        </a:cxn>
                        <a:cxn ang="0">
                          <a:pos x="T82" y="T83"/>
                        </a:cxn>
                        <a:cxn ang="0">
                          <a:pos x="T84" y="T85"/>
                        </a:cxn>
                        <a:cxn ang="0">
                          <a:pos x="T86" y="T87"/>
                        </a:cxn>
                        <a:cxn ang="0">
                          <a:pos x="T88" y="T89"/>
                        </a:cxn>
                        <a:cxn ang="0">
                          <a:pos x="T90" y="T91"/>
                        </a:cxn>
                        <a:cxn ang="0">
                          <a:pos x="T92" y="T93"/>
                        </a:cxn>
                        <a:cxn ang="0">
                          <a:pos x="T94" y="T95"/>
                        </a:cxn>
                        <a:cxn ang="0">
                          <a:pos x="T96" y="T97"/>
                        </a:cxn>
                        <a:cxn ang="0">
                          <a:pos x="T98" y="T99"/>
                        </a:cxn>
                        <a:cxn ang="0">
                          <a:pos x="T100" y="T101"/>
                        </a:cxn>
                        <a:cxn ang="0">
                          <a:pos x="T102" y="T103"/>
                        </a:cxn>
                        <a:cxn ang="0">
                          <a:pos x="T104" y="T105"/>
                        </a:cxn>
                        <a:cxn ang="0">
                          <a:pos x="T106" y="T107"/>
                        </a:cxn>
                        <a:cxn ang="0">
                          <a:pos x="T108" y="T109"/>
                        </a:cxn>
                        <a:cxn ang="0">
                          <a:pos x="T110" y="T111"/>
                        </a:cxn>
                        <a:cxn ang="0">
                          <a:pos x="T112" y="T113"/>
                        </a:cxn>
                        <a:cxn ang="0">
                          <a:pos x="T114" y="T115"/>
                        </a:cxn>
                        <a:cxn ang="0">
                          <a:pos x="T116" y="T117"/>
                        </a:cxn>
                        <a:cxn ang="0">
                          <a:pos x="T118" y="T119"/>
                        </a:cxn>
                        <a:cxn ang="0">
                          <a:pos x="T120" y="T121"/>
                        </a:cxn>
                      </a:cxnLst>
                      <a:rect l="0" t="0" r="r" b="b"/>
                      <a:pathLst>
                        <a:path w="460" h="505">
                          <a:moveTo>
                            <a:pt x="457" y="402"/>
                          </a:moveTo>
                          <a:lnTo>
                            <a:pt x="455" y="413"/>
                          </a:lnTo>
                          <a:lnTo>
                            <a:pt x="452" y="423"/>
                          </a:lnTo>
                          <a:lnTo>
                            <a:pt x="447" y="431"/>
                          </a:lnTo>
                          <a:lnTo>
                            <a:pt x="441" y="439"/>
                          </a:lnTo>
                          <a:lnTo>
                            <a:pt x="431" y="447"/>
                          </a:lnTo>
                          <a:lnTo>
                            <a:pt x="420" y="455"/>
                          </a:lnTo>
                          <a:lnTo>
                            <a:pt x="412" y="457"/>
                          </a:lnTo>
                          <a:lnTo>
                            <a:pt x="405" y="457"/>
                          </a:lnTo>
                          <a:lnTo>
                            <a:pt x="373" y="457"/>
                          </a:lnTo>
                          <a:lnTo>
                            <a:pt x="341" y="457"/>
                          </a:lnTo>
                          <a:lnTo>
                            <a:pt x="320" y="457"/>
                          </a:lnTo>
                          <a:lnTo>
                            <a:pt x="299" y="457"/>
                          </a:lnTo>
                          <a:lnTo>
                            <a:pt x="297" y="457"/>
                          </a:lnTo>
                          <a:lnTo>
                            <a:pt x="294" y="460"/>
                          </a:lnTo>
                          <a:lnTo>
                            <a:pt x="289" y="460"/>
                          </a:lnTo>
                          <a:lnTo>
                            <a:pt x="286" y="460"/>
                          </a:lnTo>
                          <a:lnTo>
                            <a:pt x="278" y="463"/>
                          </a:lnTo>
                          <a:lnTo>
                            <a:pt x="270" y="465"/>
                          </a:lnTo>
                          <a:lnTo>
                            <a:pt x="265" y="471"/>
                          </a:lnTo>
                          <a:lnTo>
                            <a:pt x="260" y="473"/>
                          </a:lnTo>
                          <a:lnTo>
                            <a:pt x="249" y="484"/>
                          </a:lnTo>
                          <a:lnTo>
                            <a:pt x="242" y="494"/>
                          </a:lnTo>
                          <a:lnTo>
                            <a:pt x="242" y="497"/>
                          </a:lnTo>
                          <a:lnTo>
                            <a:pt x="239" y="502"/>
                          </a:lnTo>
                          <a:lnTo>
                            <a:pt x="236" y="505"/>
                          </a:lnTo>
                          <a:lnTo>
                            <a:pt x="234" y="505"/>
                          </a:lnTo>
                          <a:lnTo>
                            <a:pt x="228" y="502"/>
                          </a:lnTo>
                          <a:lnTo>
                            <a:pt x="226" y="500"/>
                          </a:lnTo>
                          <a:lnTo>
                            <a:pt x="223" y="497"/>
                          </a:lnTo>
                          <a:lnTo>
                            <a:pt x="221" y="492"/>
                          </a:lnTo>
                          <a:lnTo>
                            <a:pt x="218" y="486"/>
                          </a:lnTo>
                          <a:lnTo>
                            <a:pt x="215" y="484"/>
                          </a:lnTo>
                          <a:lnTo>
                            <a:pt x="210" y="479"/>
                          </a:lnTo>
                          <a:lnTo>
                            <a:pt x="207" y="476"/>
                          </a:lnTo>
                          <a:lnTo>
                            <a:pt x="202" y="471"/>
                          </a:lnTo>
                          <a:lnTo>
                            <a:pt x="200" y="471"/>
                          </a:lnTo>
                          <a:lnTo>
                            <a:pt x="186" y="465"/>
                          </a:lnTo>
                          <a:lnTo>
                            <a:pt x="173" y="463"/>
                          </a:lnTo>
                          <a:lnTo>
                            <a:pt x="165" y="460"/>
                          </a:lnTo>
                          <a:lnTo>
                            <a:pt x="152" y="460"/>
                          </a:lnTo>
                          <a:lnTo>
                            <a:pt x="131" y="460"/>
                          </a:lnTo>
                          <a:lnTo>
                            <a:pt x="113" y="460"/>
                          </a:lnTo>
                          <a:lnTo>
                            <a:pt x="107" y="460"/>
                          </a:lnTo>
                          <a:lnTo>
                            <a:pt x="105" y="463"/>
                          </a:lnTo>
                          <a:lnTo>
                            <a:pt x="102" y="460"/>
                          </a:lnTo>
                          <a:lnTo>
                            <a:pt x="100" y="460"/>
                          </a:lnTo>
                          <a:lnTo>
                            <a:pt x="97" y="460"/>
                          </a:lnTo>
                          <a:lnTo>
                            <a:pt x="94" y="460"/>
                          </a:lnTo>
                          <a:lnTo>
                            <a:pt x="89" y="460"/>
                          </a:lnTo>
                          <a:lnTo>
                            <a:pt x="84" y="460"/>
                          </a:lnTo>
                          <a:lnTo>
                            <a:pt x="79" y="460"/>
                          </a:lnTo>
                          <a:lnTo>
                            <a:pt x="73" y="460"/>
                          </a:lnTo>
                          <a:lnTo>
                            <a:pt x="71" y="460"/>
                          </a:lnTo>
                          <a:lnTo>
                            <a:pt x="68" y="460"/>
                          </a:lnTo>
                          <a:lnTo>
                            <a:pt x="65" y="460"/>
                          </a:lnTo>
                          <a:lnTo>
                            <a:pt x="60" y="460"/>
                          </a:lnTo>
                          <a:lnTo>
                            <a:pt x="58" y="457"/>
                          </a:lnTo>
                          <a:lnTo>
                            <a:pt x="50" y="455"/>
                          </a:lnTo>
                          <a:lnTo>
                            <a:pt x="42" y="452"/>
                          </a:lnTo>
                          <a:lnTo>
                            <a:pt x="39" y="450"/>
                          </a:lnTo>
                          <a:lnTo>
                            <a:pt x="37" y="450"/>
                          </a:lnTo>
                          <a:lnTo>
                            <a:pt x="34" y="450"/>
                          </a:lnTo>
                          <a:lnTo>
                            <a:pt x="34" y="447"/>
                          </a:lnTo>
                          <a:lnTo>
                            <a:pt x="31" y="447"/>
                          </a:lnTo>
                          <a:lnTo>
                            <a:pt x="29" y="444"/>
                          </a:lnTo>
                          <a:lnTo>
                            <a:pt x="26" y="439"/>
                          </a:lnTo>
                          <a:lnTo>
                            <a:pt x="21" y="439"/>
                          </a:lnTo>
                          <a:lnTo>
                            <a:pt x="18" y="436"/>
                          </a:lnTo>
                          <a:lnTo>
                            <a:pt x="15" y="434"/>
                          </a:lnTo>
                          <a:lnTo>
                            <a:pt x="13" y="429"/>
                          </a:lnTo>
                          <a:lnTo>
                            <a:pt x="13" y="426"/>
                          </a:lnTo>
                          <a:lnTo>
                            <a:pt x="10" y="421"/>
                          </a:lnTo>
                          <a:lnTo>
                            <a:pt x="8" y="418"/>
                          </a:lnTo>
                          <a:lnTo>
                            <a:pt x="8" y="413"/>
                          </a:lnTo>
                          <a:lnTo>
                            <a:pt x="5" y="410"/>
                          </a:lnTo>
                          <a:lnTo>
                            <a:pt x="2" y="408"/>
                          </a:lnTo>
                          <a:lnTo>
                            <a:pt x="2" y="405"/>
                          </a:lnTo>
                          <a:lnTo>
                            <a:pt x="0" y="402"/>
                          </a:lnTo>
                          <a:lnTo>
                            <a:pt x="0" y="394"/>
                          </a:lnTo>
                          <a:lnTo>
                            <a:pt x="0" y="392"/>
                          </a:lnTo>
                          <a:lnTo>
                            <a:pt x="0" y="379"/>
                          </a:lnTo>
                          <a:lnTo>
                            <a:pt x="0" y="368"/>
                          </a:lnTo>
                          <a:lnTo>
                            <a:pt x="0" y="286"/>
                          </a:lnTo>
                          <a:lnTo>
                            <a:pt x="0" y="205"/>
                          </a:lnTo>
                          <a:lnTo>
                            <a:pt x="0" y="123"/>
                          </a:lnTo>
                          <a:lnTo>
                            <a:pt x="0" y="42"/>
                          </a:lnTo>
                          <a:lnTo>
                            <a:pt x="0" y="31"/>
                          </a:lnTo>
                          <a:lnTo>
                            <a:pt x="0" y="18"/>
                          </a:lnTo>
                          <a:lnTo>
                            <a:pt x="2" y="10"/>
                          </a:lnTo>
                          <a:lnTo>
                            <a:pt x="8" y="2"/>
                          </a:lnTo>
                          <a:lnTo>
                            <a:pt x="23" y="0"/>
                          </a:lnTo>
                          <a:lnTo>
                            <a:pt x="44" y="0"/>
                          </a:lnTo>
                          <a:lnTo>
                            <a:pt x="142" y="0"/>
                          </a:lnTo>
                          <a:lnTo>
                            <a:pt x="236" y="0"/>
                          </a:lnTo>
                          <a:lnTo>
                            <a:pt x="334" y="0"/>
                          </a:lnTo>
                          <a:lnTo>
                            <a:pt x="431" y="0"/>
                          </a:lnTo>
                          <a:lnTo>
                            <a:pt x="447" y="0"/>
                          </a:lnTo>
                          <a:lnTo>
                            <a:pt x="457" y="0"/>
                          </a:lnTo>
                          <a:lnTo>
                            <a:pt x="460" y="10"/>
                          </a:lnTo>
                          <a:lnTo>
                            <a:pt x="460" y="23"/>
                          </a:lnTo>
                          <a:lnTo>
                            <a:pt x="460" y="110"/>
                          </a:lnTo>
                          <a:lnTo>
                            <a:pt x="460" y="197"/>
                          </a:lnTo>
                          <a:lnTo>
                            <a:pt x="460" y="286"/>
                          </a:lnTo>
                          <a:lnTo>
                            <a:pt x="460" y="373"/>
                          </a:lnTo>
                          <a:lnTo>
                            <a:pt x="460" y="386"/>
                          </a:lnTo>
                          <a:lnTo>
                            <a:pt x="460" y="397"/>
                          </a:lnTo>
                          <a:lnTo>
                            <a:pt x="460" y="400"/>
                          </a:lnTo>
                          <a:lnTo>
                            <a:pt x="457" y="402"/>
                          </a:lnTo>
                          <a:close/>
                          <a:moveTo>
                            <a:pt x="178" y="10"/>
                          </a:moveTo>
                          <a:lnTo>
                            <a:pt x="178" y="50"/>
                          </a:lnTo>
                          <a:lnTo>
                            <a:pt x="178" y="89"/>
                          </a:lnTo>
                          <a:lnTo>
                            <a:pt x="178" y="129"/>
                          </a:lnTo>
                          <a:lnTo>
                            <a:pt x="178" y="168"/>
                          </a:lnTo>
                          <a:lnTo>
                            <a:pt x="142" y="168"/>
                          </a:lnTo>
                          <a:lnTo>
                            <a:pt x="105" y="168"/>
                          </a:lnTo>
                          <a:lnTo>
                            <a:pt x="68" y="168"/>
                          </a:lnTo>
                          <a:lnTo>
                            <a:pt x="31" y="168"/>
                          </a:lnTo>
                          <a:lnTo>
                            <a:pt x="31" y="163"/>
                          </a:lnTo>
                          <a:lnTo>
                            <a:pt x="31" y="160"/>
                          </a:lnTo>
                          <a:lnTo>
                            <a:pt x="63" y="160"/>
                          </a:lnTo>
                          <a:lnTo>
                            <a:pt x="94" y="160"/>
                          </a:lnTo>
                          <a:lnTo>
                            <a:pt x="129" y="160"/>
                          </a:lnTo>
                          <a:lnTo>
                            <a:pt x="160" y="160"/>
                          </a:lnTo>
                          <a:lnTo>
                            <a:pt x="160" y="158"/>
                          </a:lnTo>
                          <a:lnTo>
                            <a:pt x="160" y="152"/>
                          </a:lnTo>
                          <a:lnTo>
                            <a:pt x="129" y="152"/>
                          </a:lnTo>
                          <a:lnTo>
                            <a:pt x="94" y="152"/>
                          </a:lnTo>
                          <a:lnTo>
                            <a:pt x="63" y="152"/>
                          </a:lnTo>
                          <a:lnTo>
                            <a:pt x="31" y="152"/>
                          </a:lnTo>
                          <a:lnTo>
                            <a:pt x="31" y="150"/>
                          </a:lnTo>
                          <a:lnTo>
                            <a:pt x="31" y="144"/>
                          </a:lnTo>
                          <a:lnTo>
                            <a:pt x="63" y="144"/>
                          </a:lnTo>
                          <a:lnTo>
                            <a:pt x="94" y="144"/>
                          </a:lnTo>
                          <a:lnTo>
                            <a:pt x="129" y="144"/>
                          </a:lnTo>
                          <a:lnTo>
                            <a:pt x="160" y="144"/>
                          </a:lnTo>
                          <a:lnTo>
                            <a:pt x="160" y="142"/>
                          </a:lnTo>
                          <a:lnTo>
                            <a:pt x="160" y="137"/>
                          </a:lnTo>
                          <a:lnTo>
                            <a:pt x="129" y="137"/>
                          </a:lnTo>
                          <a:lnTo>
                            <a:pt x="94" y="139"/>
                          </a:lnTo>
                          <a:lnTo>
                            <a:pt x="63" y="137"/>
                          </a:lnTo>
                          <a:lnTo>
                            <a:pt x="31" y="137"/>
                          </a:lnTo>
                          <a:lnTo>
                            <a:pt x="31" y="134"/>
                          </a:lnTo>
                          <a:lnTo>
                            <a:pt x="31" y="131"/>
                          </a:lnTo>
                          <a:lnTo>
                            <a:pt x="63" y="131"/>
                          </a:lnTo>
                          <a:lnTo>
                            <a:pt x="94" y="131"/>
                          </a:lnTo>
                          <a:lnTo>
                            <a:pt x="129" y="131"/>
                          </a:lnTo>
                          <a:lnTo>
                            <a:pt x="160" y="131"/>
                          </a:lnTo>
                          <a:lnTo>
                            <a:pt x="160" y="126"/>
                          </a:lnTo>
                          <a:lnTo>
                            <a:pt x="160" y="123"/>
                          </a:lnTo>
                          <a:lnTo>
                            <a:pt x="129" y="123"/>
                          </a:lnTo>
                          <a:lnTo>
                            <a:pt x="94" y="123"/>
                          </a:lnTo>
                          <a:lnTo>
                            <a:pt x="63" y="123"/>
                          </a:lnTo>
                          <a:lnTo>
                            <a:pt x="31" y="123"/>
                          </a:lnTo>
                          <a:lnTo>
                            <a:pt x="31" y="118"/>
                          </a:lnTo>
                          <a:lnTo>
                            <a:pt x="31" y="115"/>
                          </a:lnTo>
                          <a:lnTo>
                            <a:pt x="63" y="115"/>
                          </a:lnTo>
                          <a:lnTo>
                            <a:pt x="94" y="115"/>
                          </a:lnTo>
                          <a:lnTo>
                            <a:pt x="129" y="115"/>
                          </a:lnTo>
                          <a:lnTo>
                            <a:pt x="160" y="115"/>
                          </a:lnTo>
                          <a:lnTo>
                            <a:pt x="160" y="110"/>
                          </a:lnTo>
                          <a:lnTo>
                            <a:pt x="160" y="108"/>
                          </a:lnTo>
                          <a:lnTo>
                            <a:pt x="129" y="108"/>
                          </a:lnTo>
                          <a:lnTo>
                            <a:pt x="94" y="108"/>
                          </a:lnTo>
                          <a:lnTo>
                            <a:pt x="63" y="108"/>
                          </a:lnTo>
                          <a:lnTo>
                            <a:pt x="31" y="108"/>
                          </a:lnTo>
                          <a:lnTo>
                            <a:pt x="31" y="105"/>
                          </a:lnTo>
                          <a:lnTo>
                            <a:pt x="31" y="100"/>
                          </a:lnTo>
                          <a:lnTo>
                            <a:pt x="63" y="100"/>
                          </a:lnTo>
                          <a:lnTo>
                            <a:pt x="94" y="100"/>
                          </a:lnTo>
                          <a:lnTo>
                            <a:pt x="129" y="100"/>
                          </a:lnTo>
                          <a:lnTo>
                            <a:pt x="160" y="100"/>
                          </a:lnTo>
                          <a:lnTo>
                            <a:pt x="160" y="97"/>
                          </a:lnTo>
                          <a:lnTo>
                            <a:pt x="160" y="92"/>
                          </a:lnTo>
                          <a:lnTo>
                            <a:pt x="129" y="92"/>
                          </a:lnTo>
                          <a:lnTo>
                            <a:pt x="94" y="92"/>
                          </a:lnTo>
                          <a:lnTo>
                            <a:pt x="63" y="92"/>
                          </a:lnTo>
                          <a:lnTo>
                            <a:pt x="31" y="92"/>
                          </a:lnTo>
                          <a:lnTo>
                            <a:pt x="31" y="89"/>
                          </a:lnTo>
                          <a:lnTo>
                            <a:pt x="31" y="87"/>
                          </a:lnTo>
                          <a:lnTo>
                            <a:pt x="63" y="87"/>
                          </a:lnTo>
                          <a:lnTo>
                            <a:pt x="94" y="87"/>
                          </a:lnTo>
                          <a:lnTo>
                            <a:pt x="129" y="87"/>
                          </a:lnTo>
                          <a:lnTo>
                            <a:pt x="160" y="87"/>
                          </a:lnTo>
                          <a:lnTo>
                            <a:pt x="160" y="81"/>
                          </a:lnTo>
                          <a:lnTo>
                            <a:pt x="160" y="79"/>
                          </a:lnTo>
                          <a:lnTo>
                            <a:pt x="129" y="79"/>
                          </a:lnTo>
                          <a:lnTo>
                            <a:pt x="94" y="79"/>
                          </a:lnTo>
                          <a:lnTo>
                            <a:pt x="63" y="79"/>
                          </a:lnTo>
                          <a:lnTo>
                            <a:pt x="31" y="79"/>
                          </a:lnTo>
                          <a:lnTo>
                            <a:pt x="31" y="73"/>
                          </a:lnTo>
                          <a:lnTo>
                            <a:pt x="31" y="71"/>
                          </a:lnTo>
                          <a:lnTo>
                            <a:pt x="63" y="71"/>
                          </a:lnTo>
                          <a:lnTo>
                            <a:pt x="94" y="71"/>
                          </a:lnTo>
                          <a:lnTo>
                            <a:pt x="129" y="71"/>
                          </a:lnTo>
                          <a:lnTo>
                            <a:pt x="160" y="71"/>
                          </a:lnTo>
                          <a:lnTo>
                            <a:pt x="160" y="65"/>
                          </a:lnTo>
                          <a:lnTo>
                            <a:pt x="160" y="63"/>
                          </a:lnTo>
                          <a:lnTo>
                            <a:pt x="129" y="63"/>
                          </a:lnTo>
                          <a:lnTo>
                            <a:pt x="94" y="63"/>
                          </a:lnTo>
                          <a:lnTo>
                            <a:pt x="63" y="63"/>
                          </a:lnTo>
                          <a:lnTo>
                            <a:pt x="31" y="63"/>
                          </a:lnTo>
                          <a:lnTo>
                            <a:pt x="31" y="60"/>
                          </a:lnTo>
                          <a:lnTo>
                            <a:pt x="31" y="55"/>
                          </a:lnTo>
                          <a:lnTo>
                            <a:pt x="63" y="55"/>
                          </a:lnTo>
                          <a:lnTo>
                            <a:pt x="94" y="55"/>
                          </a:lnTo>
                          <a:lnTo>
                            <a:pt x="129" y="55"/>
                          </a:lnTo>
                          <a:lnTo>
                            <a:pt x="160" y="55"/>
                          </a:lnTo>
                          <a:lnTo>
                            <a:pt x="160" y="52"/>
                          </a:lnTo>
                          <a:lnTo>
                            <a:pt x="160" y="47"/>
                          </a:lnTo>
                          <a:lnTo>
                            <a:pt x="129" y="47"/>
                          </a:lnTo>
                          <a:lnTo>
                            <a:pt x="94" y="47"/>
                          </a:lnTo>
                          <a:lnTo>
                            <a:pt x="63" y="47"/>
                          </a:lnTo>
                          <a:lnTo>
                            <a:pt x="31" y="47"/>
                          </a:lnTo>
                          <a:lnTo>
                            <a:pt x="31" y="44"/>
                          </a:lnTo>
                          <a:lnTo>
                            <a:pt x="31" y="39"/>
                          </a:lnTo>
                          <a:lnTo>
                            <a:pt x="63" y="39"/>
                          </a:lnTo>
                          <a:lnTo>
                            <a:pt x="97" y="39"/>
                          </a:lnTo>
                          <a:lnTo>
                            <a:pt x="129" y="39"/>
                          </a:lnTo>
                          <a:lnTo>
                            <a:pt x="160" y="39"/>
                          </a:lnTo>
                          <a:lnTo>
                            <a:pt x="160" y="37"/>
                          </a:lnTo>
                          <a:lnTo>
                            <a:pt x="160" y="34"/>
                          </a:lnTo>
                          <a:lnTo>
                            <a:pt x="129" y="34"/>
                          </a:lnTo>
                          <a:lnTo>
                            <a:pt x="94" y="34"/>
                          </a:lnTo>
                          <a:lnTo>
                            <a:pt x="63" y="34"/>
                          </a:lnTo>
                          <a:lnTo>
                            <a:pt x="31" y="34"/>
                          </a:lnTo>
                          <a:lnTo>
                            <a:pt x="31" y="29"/>
                          </a:lnTo>
                          <a:lnTo>
                            <a:pt x="31" y="26"/>
                          </a:lnTo>
                          <a:lnTo>
                            <a:pt x="63" y="26"/>
                          </a:lnTo>
                          <a:lnTo>
                            <a:pt x="94" y="26"/>
                          </a:lnTo>
                          <a:lnTo>
                            <a:pt x="129" y="26"/>
                          </a:lnTo>
                          <a:lnTo>
                            <a:pt x="160" y="26"/>
                          </a:lnTo>
                          <a:lnTo>
                            <a:pt x="160" y="21"/>
                          </a:lnTo>
                          <a:lnTo>
                            <a:pt x="160" y="18"/>
                          </a:lnTo>
                          <a:lnTo>
                            <a:pt x="123" y="18"/>
                          </a:lnTo>
                          <a:lnTo>
                            <a:pt x="89" y="18"/>
                          </a:lnTo>
                          <a:lnTo>
                            <a:pt x="52" y="18"/>
                          </a:lnTo>
                          <a:lnTo>
                            <a:pt x="18" y="18"/>
                          </a:lnTo>
                          <a:lnTo>
                            <a:pt x="18" y="108"/>
                          </a:lnTo>
                          <a:lnTo>
                            <a:pt x="18" y="200"/>
                          </a:lnTo>
                          <a:lnTo>
                            <a:pt x="18" y="292"/>
                          </a:lnTo>
                          <a:lnTo>
                            <a:pt x="18" y="381"/>
                          </a:lnTo>
                          <a:lnTo>
                            <a:pt x="18" y="394"/>
                          </a:lnTo>
                          <a:lnTo>
                            <a:pt x="18" y="408"/>
                          </a:lnTo>
                          <a:lnTo>
                            <a:pt x="21" y="410"/>
                          </a:lnTo>
                          <a:lnTo>
                            <a:pt x="23" y="413"/>
                          </a:lnTo>
                          <a:lnTo>
                            <a:pt x="23" y="415"/>
                          </a:lnTo>
                          <a:lnTo>
                            <a:pt x="26" y="418"/>
                          </a:lnTo>
                          <a:lnTo>
                            <a:pt x="29" y="423"/>
                          </a:lnTo>
                          <a:lnTo>
                            <a:pt x="31" y="426"/>
                          </a:lnTo>
                          <a:lnTo>
                            <a:pt x="34" y="429"/>
                          </a:lnTo>
                          <a:lnTo>
                            <a:pt x="44" y="436"/>
                          </a:lnTo>
                          <a:lnTo>
                            <a:pt x="52" y="442"/>
                          </a:lnTo>
                          <a:lnTo>
                            <a:pt x="55" y="444"/>
                          </a:lnTo>
                          <a:lnTo>
                            <a:pt x="58" y="444"/>
                          </a:lnTo>
                          <a:lnTo>
                            <a:pt x="65" y="444"/>
                          </a:lnTo>
                          <a:lnTo>
                            <a:pt x="71" y="444"/>
                          </a:lnTo>
                          <a:lnTo>
                            <a:pt x="105" y="444"/>
                          </a:lnTo>
                          <a:lnTo>
                            <a:pt x="139" y="444"/>
                          </a:lnTo>
                          <a:lnTo>
                            <a:pt x="144" y="444"/>
                          </a:lnTo>
                          <a:lnTo>
                            <a:pt x="152" y="444"/>
                          </a:lnTo>
                          <a:lnTo>
                            <a:pt x="157" y="444"/>
                          </a:lnTo>
                          <a:lnTo>
                            <a:pt x="160" y="439"/>
                          </a:lnTo>
                          <a:lnTo>
                            <a:pt x="134" y="439"/>
                          </a:lnTo>
                          <a:lnTo>
                            <a:pt x="107" y="439"/>
                          </a:lnTo>
                          <a:lnTo>
                            <a:pt x="81" y="439"/>
                          </a:lnTo>
                          <a:lnTo>
                            <a:pt x="58" y="439"/>
                          </a:lnTo>
                          <a:lnTo>
                            <a:pt x="52" y="434"/>
                          </a:lnTo>
                          <a:lnTo>
                            <a:pt x="47" y="431"/>
                          </a:lnTo>
                          <a:lnTo>
                            <a:pt x="76" y="431"/>
                          </a:lnTo>
                          <a:lnTo>
                            <a:pt x="105" y="431"/>
                          </a:lnTo>
                          <a:lnTo>
                            <a:pt x="131" y="431"/>
                          </a:lnTo>
                          <a:lnTo>
                            <a:pt x="160" y="431"/>
                          </a:lnTo>
                          <a:lnTo>
                            <a:pt x="160" y="426"/>
                          </a:lnTo>
                          <a:lnTo>
                            <a:pt x="160" y="423"/>
                          </a:lnTo>
                          <a:lnTo>
                            <a:pt x="129" y="423"/>
                          </a:lnTo>
                          <a:lnTo>
                            <a:pt x="97" y="423"/>
                          </a:lnTo>
                          <a:lnTo>
                            <a:pt x="65" y="423"/>
                          </a:lnTo>
                          <a:lnTo>
                            <a:pt x="37" y="423"/>
                          </a:lnTo>
                          <a:lnTo>
                            <a:pt x="31" y="421"/>
                          </a:lnTo>
                          <a:lnTo>
                            <a:pt x="31" y="415"/>
                          </a:lnTo>
                          <a:lnTo>
                            <a:pt x="63" y="415"/>
                          </a:lnTo>
                          <a:lnTo>
                            <a:pt x="94" y="415"/>
                          </a:lnTo>
                          <a:lnTo>
                            <a:pt x="126" y="415"/>
                          </a:lnTo>
                          <a:lnTo>
                            <a:pt x="160" y="415"/>
                          </a:lnTo>
                          <a:lnTo>
                            <a:pt x="160" y="413"/>
                          </a:lnTo>
                          <a:lnTo>
                            <a:pt x="160" y="408"/>
                          </a:lnTo>
                          <a:lnTo>
                            <a:pt x="126" y="408"/>
                          </a:lnTo>
                          <a:lnTo>
                            <a:pt x="94" y="408"/>
                          </a:lnTo>
                          <a:lnTo>
                            <a:pt x="63" y="408"/>
                          </a:lnTo>
                          <a:lnTo>
                            <a:pt x="31" y="408"/>
                          </a:lnTo>
                          <a:lnTo>
                            <a:pt x="31" y="405"/>
                          </a:lnTo>
                          <a:lnTo>
                            <a:pt x="31" y="402"/>
                          </a:lnTo>
                          <a:lnTo>
                            <a:pt x="31" y="400"/>
                          </a:lnTo>
                          <a:lnTo>
                            <a:pt x="65" y="400"/>
                          </a:lnTo>
                          <a:lnTo>
                            <a:pt x="97" y="400"/>
                          </a:lnTo>
                          <a:lnTo>
                            <a:pt x="129" y="400"/>
                          </a:lnTo>
                          <a:lnTo>
                            <a:pt x="160" y="400"/>
                          </a:lnTo>
                          <a:lnTo>
                            <a:pt x="160" y="397"/>
                          </a:lnTo>
                          <a:lnTo>
                            <a:pt x="160" y="392"/>
                          </a:lnTo>
                          <a:lnTo>
                            <a:pt x="129" y="392"/>
                          </a:lnTo>
                          <a:lnTo>
                            <a:pt x="97" y="392"/>
                          </a:lnTo>
                          <a:lnTo>
                            <a:pt x="63" y="392"/>
                          </a:lnTo>
                          <a:lnTo>
                            <a:pt x="31" y="392"/>
                          </a:lnTo>
                          <a:lnTo>
                            <a:pt x="31" y="389"/>
                          </a:lnTo>
                          <a:lnTo>
                            <a:pt x="31" y="386"/>
                          </a:lnTo>
                          <a:lnTo>
                            <a:pt x="63" y="386"/>
                          </a:lnTo>
                          <a:lnTo>
                            <a:pt x="97" y="386"/>
                          </a:lnTo>
                          <a:lnTo>
                            <a:pt x="129" y="386"/>
                          </a:lnTo>
                          <a:lnTo>
                            <a:pt x="160" y="386"/>
                          </a:lnTo>
                          <a:lnTo>
                            <a:pt x="160" y="381"/>
                          </a:lnTo>
                          <a:lnTo>
                            <a:pt x="160" y="379"/>
                          </a:lnTo>
                          <a:lnTo>
                            <a:pt x="129" y="379"/>
                          </a:lnTo>
                          <a:lnTo>
                            <a:pt x="97" y="379"/>
                          </a:lnTo>
                          <a:lnTo>
                            <a:pt x="63" y="379"/>
                          </a:lnTo>
                          <a:lnTo>
                            <a:pt x="31" y="379"/>
                          </a:lnTo>
                          <a:lnTo>
                            <a:pt x="31" y="373"/>
                          </a:lnTo>
                          <a:lnTo>
                            <a:pt x="31" y="371"/>
                          </a:lnTo>
                          <a:lnTo>
                            <a:pt x="63" y="371"/>
                          </a:lnTo>
                          <a:lnTo>
                            <a:pt x="97" y="371"/>
                          </a:lnTo>
                          <a:lnTo>
                            <a:pt x="129" y="371"/>
                          </a:lnTo>
                          <a:lnTo>
                            <a:pt x="160" y="371"/>
                          </a:lnTo>
                          <a:lnTo>
                            <a:pt x="160" y="368"/>
                          </a:lnTo>
                          <a:lnTo>
                            <a:pt x="160" y="363"/>
                          </a:lnTo>
                          <a:lnTo>
                            <a:pt x="129" y="363"/>
                          </a:lnTo>
                          <a:lnTo>
                            <a:pt x="94" y="363"/>
                          </a:lnTo>
                          <a:lnTo>
                            <a:pt x="63" y="363"/>
                          </a:lnTo>
                          <a:lnTo>
                            <a:pt x="31" y="363"/>
                          </a:lnTo>
                          <a:lnTo>
                            <a:pt x="31" y="360"/>
                          </a:lnTo>
                          <a:lnTo>
                            <a:pt x="31" y="355"/>
                          </a:lnTo>
                          <a:lnTo>
                            <a:pt x="65" y="355"/>
                          </a:lnTo>
                          <a:lnTo>
                            <a:pt x="97" y="355"/>
                          </a:lnTo>
                          <a:lnTo>
                            <a:pt x="129" y="355"/>
                          </a:lnTo>
                          <a:lnTo>
                            <a:pt x="160" y="355"/>
                          </a:lnTo>
                          <a:lnTo>
                            <a:pt x="160" y="352"/>
                          </a:lnTo>
                          <a:lnTo>
                            <a:pt x="160" y="347"/>
                          </a:lnTo>
                          <a:lnTo>
                            <a:pt x="129" y="347"/>
                          </a:lnTo>
                          <a:lnTo>
                            <a:pt x="94" y="347"/>
                          </a:lnTo>
                          <a:lnTo>
                            <a:pt x="63" y="347"/>
                          </a:lnTo>
                          <a:lnTo>
                            <a:pt x="31" y="347"/>
                          </a:lnTo>
                          <a:lnTo>
                            <a:pt x="31" y="344"/>
                          </a:lnTo>
                          <a:lnTo>
                            <a:pt x="31" y="342"/>
                          </a:lnTo>
                          <a:lnTo>
                            <a:pt x="65" y="342"/>
                          </a:lnTo>
                          <a:lnTo>
                            <a:pt x="97" y="342"/>
                          </a:lnTo>
                          <a:lnTo>
                            <a:pt x="129" y="342"/>
                          </a:lnTo>
                          <a:lnTo>
                            <a:pt x="160" y="342"/>
                          </a:lnTo>
                          <a:lnTo>
                            <a:pt x="160" y="336"/>
                          </a:lnTo>
                          <a:lnTo>
                            <a:pt x="160" y="334"/>
                          </a:lnTo>
                          <a:lnTo>
                            <a:pt x="129" y="334"/>
                          </a:lnTo>
                          <a:lnTo>
                            <a:pt x="94" y="334"/>
                          </a:lnTo>
                          <a:lnTo>
                            <a:pt x="63" y="334"/>
                          </a:lnTo>
                          <a:lnTo>
                            <a:pt x="31" y="334"/>
                          </a:lnTo>
                          <a:lnTo>
                            <a:pt x="31" y="329"/>
                          </a:lnTo>
                          <a:lnTo>
                            <a:pt x="31" y="326"/>
                          </a:lnTo>
                          <a:lnTo>
                            <a:pt x="65" y="326"/>
                          </a:lnTo>
                          <a:lnTo>
                            <a:pt x="97" y="326"/>
                          </a:lnTo>
                          <a:lnTo>
                            <a:pt x="129" y="326"/>
                          </a:lnTo>
                          <a:lnTo>
                            <a:pt x="160" y="326"/>
                          </a:lnTo>
                          <a:lnTo>
                            <a:pt x="160" y="323"/>
                          </a:lnTo>
                          <a:lnTo>
                            <a:pt x="160" y="318"/>
                          </a:lnTo>
                          <a:lnTo>
                            <a:pt x="129" y="318"/>
                          </a:lnTo>
                          <a:lnTo>
                            <a:pt x="97" y="318"/>
                          </a:lnTo>
                          <a:lnTo>
                            <a:pt x="63" y="318"/>
                          </a:lnTo>
                          <a:lnTo>
                            <a:pt x="31" y="318"/>
                          </a:lnTo>
                          <a:lnTo>
                            <a:pt x="31" y="315"/>
                          </a:lnTo>
                          <a:lnTo>
                            <a:pt x="31" y="310"/>
                          </a:lnTo>
                          <a:lnTo>
                            <a:pt x="65" y="310"/>
                          </a:lnTo>
                          <a:lnTo>
                            <a:pt x="97" y="310"/>
                          </a:lnTo>
                          <a:lnTo>
                            <a:pt x="129" y="310"/>
                          </a:lnTo>
                          <a:lnTo>
                            <a:pt x="160" y="310"/>
                          </a:lnTo>
                          <a:lnTo>
                            <a:pt x="160" y="308"/>
                          </a:lnTo>
                          <a:lnTo>
                            <a:pt x="160" y="305"/>
                          </a:lnTo>
                          <a:lnTo>
                            <a:pt x="129" y="305"/>
                          </a:lnTo>
                          <a:lnTo>
                            <a:pt x="97" y="305"/>
                          </a:lnTo>
                          <a:lnTo>
                            <a:pt x="63" y="305"/>
                          </a:lnTo>
                          <a:lnTo>
                            <a:pt x="31" y="305"/>
                          </a:lnTo>
                          <a:lnTo>
                            <a:pt x="31" y="300"/>
                          </a:lnTo>
                          <a:lnTo>
                            <a:pt x="31" y="297"/>
                          </a:lnTo>
                          <a:lnTo>
                            <a:pt x="63" y="297"/>
                          </a:lnTo>
                          <a:lnTo>
                            <a:pt x="94" y="297"/>
                          </a:lnTo>
                          <a:lnTo>
                            <a:pt x="129" y="297"/>
                          </a:lnTo>
                          <a:lnTo>
                            <a:pt x="160" y="297"/>
                          </a:lnTo>
                          <a:lnTo>
                            <a:pt x="160" y="292"/>
                          </a:lnTo>
                          <a:lnTo>
                            <a:pt x="160" y="289"/>
                          </a:lnTo>
                          <a:lnTo>
                            <a:pt x="129" y="289"/>
                          </a:lnTo>
                          <a:lnTo>
                            <a:pt x="94" y="289"/>
                          </a:lnTo>
                          <a:lnTo>
                            <a:pt x="63" y="289"/>
                          </a:lnTo>
                          <a:lnTo>
                            <a:pt x="31" y="289"/>
                          </a:lnTo>
                          <a:lnTo>
                            <a:pt x="31" y="284"/>
                          </a:lnTo>
                          <a:lnTo>
                            <a:pt x="31" y="281"/>
                          </a:lnTo>
                          <a:lnTo>
                            <a:pt x="68" y="281"/>
                          </a:lnTo>
                          <a:lnTo>
                            <a:pt x="105" y="281"/>
                          </a:lnTo>
                          <a:lnTo>
                            <a:pt x="142" y="281"/>
                          </a:lnTo>
                          <a:lnTo>
                            <a:pt x="178" y="281"/>
                          </a:lnTo>
                          <a:lnTo>
                            <a:pt x="178" y="321"/>
                          </a:lnTo>
                          <a:lnTo>
                            <a:pt x="178" y="363"/>
                          </a:lnTo>
                          <a:lnTo>
                            <a:pt x="178" y="402"/>
                          </a:lnTo>
                          <a:lnTo>
                            <a:pt x="178" y="442"/>
                          </a:lnTo>
                          <a:lnTo>
                            <a:pt x="186" y="447"/>
                          </a:lnTo>
                          <a:lnTo>
                            <a:pt x="197" y="450"/>
                          </a:lnTo>
                          <a:lnTo>
                            <a:pt x="200" y="452"/>
                          </a:lnTo>
                          <a:lnTo>
                            <a:pt x="202" y="452"/>
                          </a:lnTo>
                          <a:lnTo>
                            <a:pt x="207" y="455"/>
                          </a:lnTo>
                          <a:lnTo>
                            <a:pt x="213" y="457"/>
                          </a:lnTo>
                          <a:lnTo>
                            <a:pt x="218" y="463"/>
                          </a:lnTo>
                          <a:lnTo>
                            <a:pt x="221" y="468"/>
                          </a:lnTo>
                          <a:lnTo>
                            <a:pt x="226" y="471"/>
                          </a:lnTo>
                          <a:lnTo>
                            <a:pt x="228" y="473"/>
                          </a:lnTo>
                          <a:lnTo>
                            <a:pt x="231" y="476"/>
                          </a:lnTo>
                          <a:lnTo>
                            <a:pt x="236" y="479"/>
                          </a:lnTo>
                          <a:lnTo>
                            <a:pt x="242" y="473"/>
                          </a:lnTo>
                          <a:lnTo>
                            <a:pt x="247" y="468"/>
                          </a:lnTo>
                          <a:lnTo>
                            <a:pt x="252" y="463"/>
                          </a:lnTo>
                          <a:lnTo>
                            <a:pt x="257" y="457"/>
                          </a:lnTo>
                          <a:lnTo>
                            <a:pt x="263" y="455"/>
                          </a:lnTo>
                          <a:lnTo>
                            <a:pt x="270" y="450"/>
                          </a:lnTo>
                          <a:lnTo>
                            <a:pt x="276" y="450"/>
                          </a:lnTo>
                          <a:lnTo>
                            <a:pt x="281" y="447"/>
                          </a:lnTo>
                          <a:lnTo>
                            <a:pt x="284" y="444"/>
                          </a:lnTo>
                          <a:lnTo>
                            <a:pt x="289" y="444"/>
                          </a:lnTo>
                          <a:lnTo>
                            <a:pt x="292" y="444"/>
                          </a:lnTo>
                          <a:lnTo>
                            <a:pt x="294" y="442"/>
                          </a:lnTo>
                          <a:lnTo>
                            <a:pt x="307" y="442"/>
                          </a:lnTo>
                          <a:lnTo>
                            <a:pt x="318" y="442"/>
                          </a:lnTo>
                          <a:lnTo>
                            <a:pt x="349" y="442"/>
                          </a:lnTo>
                          <a:lnTo>
                            <a:pt x="378" y="442"/>
                          </a:lnTo>
                          <a:lnTo>
                            <a:pt x="384" y="442"/>
                          </a:lnTo>
                          <a:lnTo>
                            <a:pt x="389" y="442"/>
                          </a:lnTo>
                          <a:lnTo>
                            <a:pt x="384" y="439"/>
                          </a:lnTo>
                          <a:lnTo>
                            <a:pt x="378" y="439"/>
                          </a:lnTo>
                          <a:lnTo>
                            <a:pt x="357" y="439"/>
                          </a:lnTo>
                          <a:lnTo>
                            <a:pt x="334" y="439"/>
                          </a:lnTo>
                          <a:lnTo>
                            <a:pt x="313" y="439"/>
                          </a:lnTo>
                          <a:lnTo>
                            <a:pt x="292" y="439"/>
                          </a:lnTo>
                          <a:lnTo>
                            <a:pt x="292" y="434"/>
                          </a:lnTo>
                          <a:lnTo>
                            <a:pt x="292" y="429"/>
                          </a:lnTo>
                          <a:lnTo>
                            <a:pt x="318" y="429"/>
                          </a:lnTo>
                          <a:lnTo>
                            <a:pt x="344" y="429"/>
                          </a:lnTo>
                          <a:lnTo>
                            <a:pt x="370" y="429"/>
                          </a:lnTo>
                          <a:lnTo>
                            <a:pt x="397" y="429"/>
                          </a:lnTo>
                          <a:lnTo>
                            <a:pt x="402" y="429"/>
                          </a:lnTo>
                          <a:lnTo>
                            <a:pt x="407" y="426"/>
                          </a:lnTo>
                          <a:lnTo>
                            <a:pt x="402" y="426"/>
                          </a:lnTo>
                          <a:lnTo>
                            <a:pt x="397" y="426"/>
                          </a:lnTo>
                          <a:lnTo>
                            <a:pt x="370" y="426"/>
                          </a:lnTo>
                          <a:lnTo>
                            <a:pt x="344" y="426"/>
                          </a:lnTo>
                          <a:lnTo>
                            <a:pt x="318" y="426"/>
                          </a:lnTo>
                          <a:lnTo>
                            <a:pt x="292" y="426"/>
                          </a:lnTo>
                          <a:lnTo>
                            <a:pt x="292" y="421"/>
                          </a:lnTo>
                          <a:lnTo>
                            <a:pt x="292" y="418"/>
                          </a:lnTo>
                          <a:lnTo>
                            <a:pt x="320" y="418"/>
                          </a:lnTo>
                          <a:lnTo>
                            <a:pt x="352" y="418"/>
                          </a:lnTo>
                          <a:lnTo>
                            <a:pt x="381" y="418"/>
                          </a:lnTo>
                          <a:lnTo>
                            <a:pt x="410" y="418"/>
                          </a:lnTo>
                          <a:lnTo>
                            <a:pt x="418" y="418"/>
                          </a:lnTo>
                          <a:lnTo>
                            <a:pt x="423" y="415"/>
                          </a:lnTo>
                          <a:lnTo>
                            <a:pt x="418" y="410"/>
                          </a:lnTo>
                          <a:lnTo>
                            <a:pt x="410" y="410"/>
                          </a:lnTo>
                          <a:lnTo>
                            <a:pt x="381" y="410"/>
                          </a:lnTo>
                          <a:lnTo>
                            <a:pt x="349" y="410"/>
                          </a:lnTo>
                          <a:lnTo>
                            <a:pt x="320" y="410"/>
                          </a:lnTo>
                          <a:lnTo>
                            <a:pt x="292" y="410"/>
                          </a:lnTo>
                          <a:lnTo>
                            <a:pt x="292" y="408"/>
                          </a:lnTo>
                          <a:lnTo>
                            <a:pt x="292" y="402"/>
                          </a:lnTo>
                          <a:lnTo>
                            <a:pt x="323" y="402"/>
                          </a:lnTo>
                          <a:lnTo>
                            <a:pt x="355" y="402"/>
                          </a:lnTo>
                          <a:lnTo>
                            <a:pt x="386" y="402"/>
                          </a:lnTo>
                          <a:lnTo>
                            <a:pt x="415" y="402"/>
                          </a:lnTo>
                          <a:lnTo>
                            <a:pt x="426" y="402"/>
                          </a:lnTo>
                          <a:lnTo>
                            <a:pt x="431" y="400"/>
                          </a:lnTo>
                          <a:lnTo>
                            <a:pt x="431" y="397"/>
                          </a:lnTo>
                          <a:lnTo>
                            <a:pt x="426" y="397"/>
                          </a:lnTo>
                          <a:lnTo>
                            <a:pt x="391" y="397"/>
                          </a:lnTo>
                          <a:lnTo>
                            <a:pt x="360" y="397"/>
                          </a:lnTo>
                          <a:lnTo>
                            <a:pt x="326" y="400"/>
                          </a:lnTo>
                          <a:lnTo>
                            <a:pt x="292" y="397"/>
                          </a:lnTo>
                          <a:lnTo>
                            <a:pt x="292" y="394"/>
                          </a:lnTo>
                          <a:lnTo>
                            <a:pt x="292" y="389"/>
                          </a:lnTo>
                          <a:lnTo>
                            <a:pt x="323" y="389"/>
                          </a:lnTo>
                          <a:lnTo>
                            <a:pt x="355" y="389"/>
                          </a:lnTo>
                          <a:lnTo>
                            <a:pt x="386" y="389"/>
                          </a:lnTo>
                          <a:lnTo>
                            <a:pt x="418" y="389"/>
                          </a:lnTo>
                          <a:lnTo>
                            <a:pt x="426" y="389"/>
                          </a:lnTo>
                          <a:lnTo>
                            <a:pt x="433" y="389"/>
                          </a:lnTo>
                          <a:lnTo>
                            <a:pt x="428" y="384"/>
                          </a:lnTo>
                          <a:lnTo>
                            <a:pt x="418" y="384"/>
                          </a:lnTo>
                          <a:lnTo>
                            <a:pt x="386" y="384"/>
                          </a:lnTo>
                          <a:lnTo>
                            <a:pt x="355" y="384"/>
                          </a:lnTo>
                          <a:lnTo>
                            <a:pt x="323" y="384"/>
                          </a:lnTo>
                          <a:lnTo>
                            <a:pt x="292" y="384"/>
                          </a:lnTo>
                          <a:lnTo>
                            <a:pt x="292" y="381"/>
                          </a:lnTo>
                          <a:lnTo>
                            <a:pt x="292" y="376"/>
                          </a:lnTo>
                          <a:lnTo>
                            <a:pt x="323" y="376"/>
                          </a:lnTo>
                          <a:lnTo>
                            <a:pt x="355" y="376"/>
                          </a:lnTo>
                          <a:lnTo>
                            <a:pt x="386" y="376"/>
                          </a:lnTo>
                          <a:lnTo>
                            <a:pt x="418" y="376"/>
                          </a:lnTo>
                          <a:lnTo>
                            <a:pt x="428" y="376"/>
                          </a:lnTo>
                          <a:lnTo>
                            <a:pt x="433" y="373"/>
                          </a:lnTo>
                          <a:lnTo>
                            <a:pt x="426" y="371"/>
                          </a:lnTo>
                          <a:lnTo>
                            <a:pt x="418" y="371"/>
                          </a:lnTo>
                          <a:lnTo>
                            <a:pt x="386" y="371"/>
                          </a:lnTo>
                          <a:lnTo>
                            <a:pt x="355" y="371"/>
                          </a:lnTo>
                          <a:lnTo>
                            <a:pt x="323" y="371"/>
                          </a:lnTo>
                          <a:lnTo>
                            <a:pt x="292" y="371"/>
                          </a:lnTo>
                          <a:lnTo>
                            <a:pt x="292" y="368"/>
                          </a:lnTo>
                          <a:lnTo>
                            <a:pt x="292" y="363"/>
                          </a:lnTo>
                          <a:lnTo>
                            <a:pt x="323" y="363"/>
                          </a:lnTo>
                          <a:lnTo>
                            <a:pt x="355" y="363"/>
                          </a:lnTo>
                          <a:lnTo>
                            <a:pt x="386" y="363"/>
                          </a:lnTo>
                          <a:lnTo>
                            <a:pt x="418" y="363"/>
                          </a:lnTo>
                          <a:lnTo>
                            <a:pt x="426" y="363"/>
                          </a:lnTo>
                          <a:lnTo>
                            <a:pt x="433" y="360"/>
                          </a:lnTo>
                          <a:lnTo>
                            <a:pt x="426" y="358"/>
                          </a:lnTo>
                          <a:lnTo>
                            <a:pt x="418" y="358"/>
                          </a:lnTo>
                          <a:lnTo>
                            <a:pt x="386" y="358"/>
                          </a:lnTo>
                          <a:lnTo>
                            <a:pt x="355" y="358"/>
                          </a:lnTo>
                          <a:lnTo>
                            <a:pt x="323" y="358"/>
                          </a:lnTo>
                          <a:lnTo>
                            <a:pt x="292" y="358"/>
                          </a:lnTo>
                          <a:lnTo>
                            <a:pt x="292" y="352"/>
                          </a:lnTo>
                          <a:lnTo>
                            <a:pt x="292" y="350"/>
                          </a:lnTo>
                          <a:lnTo>
                            <a:pt x="323" y="350"/>
                          </a:lnTo>
                          <a:lnTo>
                            <a:pt x="355" y="350"/>
                          </a:lnTo>
                          <a:lnTo>
                            <a:pt x="386" y="350"/>
                          </a:lnTo>
                          <a:lnTo>
                            <a:pt x="418" y="350"/>
                          </a:lnTo>
                          <a:lnTo>
                            <a:pt x="428" y="350"/>
                          </a:lnTo>
                          <a:lnTo>
                            <a:pt x="433" y="347"/>
                          </a:lnTo>
                          <a:lnTo>
                            <a:pt x="426" y="344"/>
                          </a:lnTo>
                          <a:lnTo>
                            <a:pt x="418" y="344"/>
                          </a:lnTo>
                          <a:lnTo>
                            <a:pt x="386" y="344"/>
                          </a:lnTo>
                          <a:lnTo>
                            <a:pt x="355" y="344"/>
                          </a:lnTo>
                          <a:lnTo>
                            <a:pt x="323" y="344"/>
                          </a:lnTo>
                          <a:lnTo>
                            <a:pt x="292" y="344"/>
                          </a:lnTo>
                          <a:lnTo>
                            <a:pt x="292" y="339"/>
                          </a:lnTo>
                          <a:lnTo>
                            <a:pt x="292" y="336"/>
                          </a:lnTo>
                          <a:lnTo>
                            <a:pt x="323" y="336"/>
                          </a:lnTo>
                          <a:lnTo>
                            <a:pt x="355" y="336"/>
                          </a:lnTo>
                          <a:lnTo>
                            <a:pt x="386" y="336"/>
                          </a:lnTo>
                          <a:lnTo>
                            <a:pt x="418" y="336"/>
                          </a:lnTo>
                          <a:lnTo>
                            <a:pt x="426" y="336"/>
                          </a:lnTo>
                          <a:lnTo>
                            <a:pt x="433" y="334"/>
                          </a:lnTo>
                          <a:lnTo>
                            <a:pt x="431" y="331"/>
                          </a:lnTo>
                          <a:lnTo>
                            <a:pt x="426" y="331"/>
                          </a:lnTo>
                          <a:lnTo>
                            <a:pt x="391" y="331"/>
                          </a:lnTo>
                          <a:lnTo>
                            <a:pt x="360" y="331"/>
                          </a:lnTo>
                          <a:lnTo>
                            <a:pt x="326" y="331"/>
                          </a:lnTo>
                          <a:lnTo>
                            <a:pt x="292" y="331"/>
                          </a:lnTo>
                          <a:lnTo>
                            <a:pt x="292" y="326"/>
                          </a:lnTo>
                          <a:lnTo>
                            <a:pt x="292" y="323"/>
                          </a:lnTo>
                          <a:lnTo>
                            <a:pt x="323" y="323"/>
                          </a:lnTo>
                          <a:lnTo>
                            <a:pt x="355" y="323"/>
                          </a:lnTo>
                          <a:lnTo>
                            <a:pt x="389" y="323"/>
                          </a:lnTo>
                          <a:lnTo>
                            <a:pt x="420" y="323"/>
                          </a:lnTo>
                          <a:lnTo>
                            <a:pt x="423" y="323"/>
                          </a:lnTo>
                          <a:lnTo>
                            <a:pt x="428" y="323"/>
                          </a:lnTo>
                          <a:lnTo>
                            <a:pt x="431" y="321"/>
                          </a:lnTo>
                          <a:lnTo>
                            <a:pt x="433" y="318"/>
                          </a:lnTo>
                          <a:lnTo>
                            <a:pt x="426" y="315"/>
                          </a:lnTo>
                          <a:lnTo>
                            <a:pt x="418" y="315"/>
                          </a:lnTo>
                          <a:lnTo>
                            <a:pt x="386" y="315"/>
                          </a:lnTo>
                          <a:lnTo>
                            <a:pt x="355" y="315"/>
                          </a:lnTo>
                          <a:lnTo>
                            <a:pt x="323" y="315"/>
                          </a:lnTo>
                          <a:lnTo>
                            <a:pt x="292" y="315"/>
                          </a:lnTo>
                          <a:lnTo>
                            <a:pt x="292" y="313"/>
                          </a:lnTo>
                          <a:lnTo>
                            <a:pt x="292" y="308"/>
                          </a:lnTo>
                          <a:lnTo>
                            <a:pt x="323" y="308"/>
                          </a:lnTo>
                          <a:lnTo>
                            <a:pt x="355" y="308"/>
                          </a:lnTo>
                          <a:lnTo>
                            <a:pt x="386" y="308"/>
                          </a:lnTo>
                          <a:lnTo>
                            <a:pt x="418" y="308"/>
                          </a:lnTo>
                          <a:lnTo>
                            <a:pt x="426" y="308"/>
                          </a:lnTo>
                          <a:lnTo>
                            <a:pt x="433" y="305"/>
                          </a:lnTo>
                          <a:lnTo>
                            <a:pt x="426" y="302"/>
                          </a:lnTo>
                          <a:lnTo>
                            <a:pt x="418" y="302"/>
                          </a:lnTo>
                          <a:lnTo>
                            <a:pt x="386" y="302"/>
                          </a:lnTo>
                          <a:lnTo>
                            <a:pt x="355" y="302"/>
                          </a:lnTo>
                          <a:lnTo>
                            <a:pt x="323" y="302"/>
                          </a:lnTo>
                          <a:lnTo>
                            <a:pt x="292" y="302"/>
                          </a:lnTo>
                          <a:lnTo>
                            <a:pt x="292" y="297"/>
                          </a:lnTo>
                          <a:lnTo>
                            <a:pt x="292" y="294"/>
                          </a:lnTo>
                          <a:lnTo>
                            <a:pt x="323" y="294"/>
                          </a:lnTo>
                          <a:lnTo>
                            <a:pt x="355" y="294"/>
                          </a:lnTo>
                          <a:lnTo>
                            <a:pt x="386" y="294"/>
                          </a:lnTo>
                          <a:lnTo>
                            <a:pt x="415" y="294"/>
                          </a:lnTo>
                          <a:lnTo>
                            <a:pt x="426" y="294"/>
                          </a:lnTo>
                          <a:lnTo>
                            <a:pt x="433" y="292"/>
                          </a:lnTo>
                          <a:lnTo>
                            <a:pt x="433" y="289"/>
                          </a:lnTo>
                          <a:lnTo>
                            <a:pt x="433" y="286"/>
                          </a:lnTo>
                          <a:lnTo>
                            <a:pt x="397" y="286"/>
                          </a:lnTo>
                          <a:lnTo>
                            <a:pt x="363" y="286"/>
                          </a:lnTo>
                          <a:lnTo>
                            <a:pt x="328" y="286"/>
                          </a:lnTo>
                          <a:lnTo>
                            <a:pt x="292" y="286"/>
                          </a:lnTo>
                          <a:lnTo>
                            <a:pt x="292" y="281"/>
                          </a:lnTo>
                          <a:lnTo>
                            <a:pt x="292" y="276"/>
                          </a:lnTo>
                          <a:lnTo>
                            <a:pt x="331" y="276"/>
                          </a:lnTo>
                          <a:lnTo>
                            <a:pt x="370" y="276"/>
                          </a:lnTo>
                          <a:lnTo>
                            <a:pt x="410" y="276"/>
                          </a:lnTo>
                          <a:lnTo>
                            <a:pt x="449" y="276"/>
                          </a:lnTo>
                          <a:lnTo>
                            <a:pt x="449" y="250"/>
                          </a:lnTo>
                          <a:lnTo>
                            <a:pt x="449" y="221"/>
                          </a:lnTo>
                          <a:lnTo>
                            <a:pt x="449" y="194"/>
                          </a:lnTo>
                          <a:lnTo>
                            <a:pt x="447" y="168"/>
                          </a:lnTo>
                          <a:lnTo>
                            <a:pt x="410" y="168"/>
                          </a:lnTo>
                          <a:lnTo>
                            <a:pt x="373" y="168"/>
                          </a:lnTo>
                          <a:lnTo>
                            <a:pt x="336" y="168"/>
                          </a:lnTo>
                          <a:lnTo>
                            <a:pt x="299" y="168"/>
                          </a:lnTo>
                          <a:lnTo>
                            <a:pt x="299" y="163"/>
                          </a:lnTo>
                          <a:lnTo>
                            <a:pt x="299" y="160"/>
                          </a:lnTo>
                          <a:lnTo>
                            <a:pt x="331" y="160"/>
                          </a:lnTo>
                          <a:lnTo>
                            <a:pt x="365" y="160"/>
                          </a:lnTo>
                          <a:lnTo>
                            <a:pt x="397" y="160"/>
                          </a:lnTo>
                          <a:lnTo>
                            <a:pt x="428" y="160"/>
                          </a:lnTo>
                          <a:lnTo>
                            <a:pt x="428" y="158"/>
                          </a:lnTo>
                          <a:lnTo>
                            <a:pt x="428" y="152"/>
                          </a:lnTo>
                          <a:lnTo>
                            <a:pt x="397" y="152"/>
                          </a:lnTo>
                          <a:lnTo>
                            <a:pt x="365" y="152"/>
                          </a:lnTo>
                          <a:lnTo>
                            <a:pt x="331" y="152"/>
                          </a:lnTo>
                          <a:lnTo>
                            <a:pt x="299" y="152"/>
                          </a:lnTo>
                          <a:lnTo>
                            <a:pt x="299" y="150"/>
                          </a:lnTo>
                          <a:lnTo>
                            <a:pt x="299" y="144"/>
                          </a:lnTo>
                          <a:lnTo>
                            <a:pt x="331" y="144"/>
                          </a:lnTo>
                          <a:lnTo>
                            <a:pt x="365" y="144"/>
                          </a:lnTo>
                          <a:lnTo>
                            <a:pt x="397" y="144"/>
                          </a:lnTo>
                          <a:lnTo>
                            <a:pt x="428" y="144"/>
                          </a:lnTo>
                          <a:lnTo>
                            <a:pt x="428" y="142"/>
                          </a:lnTo>
                          <a:lnTo>
                            <a:pt x="428" y="137"/>
                          </a:lnTo>
                          <a:lnTo>
                            <a:pt x="397" y="137"/>
                          </a:lnTo>
                          <a:lnTo>
                            <a:pt x="365" y="137"/>
                          </a:lnTo>
                          <a:lnTo>
                            <a:pt x="331" y="137"/>
                          </a:lnTo>
                          <a:lnTo>
                            <a:pt x="299" y="137"/>
                          </a:lnTo>
                          <a:lnTo>
                            <a:pt x="299" y="134"/>
                          </a:lnTo>
                          <a:lnTo>
                            <a:pt x="299" y="131"/>
                          </a:lnTo>
                          <a:lnTo>
                            <a:pt x="331" y="131"/>
                          </a:lnTo>
                          <a:lnTo>
                            <a:pt x="365" y="131"/>
                          </a:lnTo>
                          <a:lnTo>
                            <a:pt x="397" y="131"/>
                          </a:lnTo>
                          <a:lnTo>
                            <a:pt x="428" y="131"/>
                          </a:lnTo>
                          <a:lnTo>
                            <a:pt x="428" y="126"/>
                          </a:lnTo>
                          <a:lnTo>
                            <a:pt x="428" y="123"/>
                          </a:lnTo>
                          <a:lnTo>
                            <a:pt x="397" y="123"/>
                          </a:lnTo>
                          <a:lnTo>
                            <a:pt x="365" y="123"/>
                          </a:lnTo>
                          <a:lnTo>
                            <a:pt x="331" y="123"/>
                          </a:lnTo>
                          <a:lnTo>
                            <a:pt x="299" y="123"/>
                          </a:lnTo>
                          <a:lnTo>
                            <a:pt x="299" y="118"/>
                          </a:lnTo>
                          <a:lnTo>
                            <a:pt x="299" y="115"/>
                          </a:lnTo>
                          <a:lnTo>
                            <a:pt x="331" y="115"/>
                          </a:lnTo>
                          <a:lnTo>
                            <a:pt x="365" y="115"/>
                          </a:lnTo>
                          <a:lnTo>
                            <a:pt x="397" y="115"/>
                          </a:lnTo>
                          <a:lnTo>
                            <a:pt x="428" y="115"/>
                          </a:lnTo>
                          <a:lnTo>
                            <a:pt x="428" y="110"/>
                          </a:lnTo>
                          <a:lnTo>
                            <a:pt x="428" y="108"/>
                          </a:lnTo>
                          <a:lnTo>
                            <a:pt x="397" y="108"/>
                          </a:lnTo>
                          <a:lnTo>
                            <a:pt x="365" y="108"/>
                          </a:lnTo>
                          <a:lnTo>
                            <a:pt x="331" y="108"/>
                          </a:lnTo>
                          <a:lnTo>
                            <a:pt x="299" y="108"/>
                          </a:lnTo>
                          <a:lnTo>
                            <a:pt x="299" y="105"/>
                          </a:lnTo>
                          <a:lnTo>
                            <a:pt x="299" y="100"/>
                          </a:lnTo>
                          <a:lnTo>
                            <a:pt x="331" y="100"/>
                          </a:lnTo>
                          <a:lnTo>
                            <a:pt x="365" y="100"/>
                          </a:lnTo>
                          <a:lnTo>
                            <a:pt x="397" y="100"/>
                          </a:lnTo>
                          <a:lnTo>
                            <a:pt x="428" y="100"/>
                          </a:lnTo>
                          <a:lnTo>
                            <a:pt x="428" y="97"/>
                          </a:lnTo>
                          <a:lnTo>
                            <a:pt x="428" y="92"/>
                          </a:lnTo>
                          <a:lnTo>
                            <a:pt x="397" y="92"/>
                          </a:lnTo>
                          <a:lnTo>
                            <a:pt x="365" y="92"/>
                          </a:lnTo>
                          <a:lnTo>
                            <a:pt x="331" y="92"/>
                          </a:lnTo>
                          <a:lnTo>
                            <a:pt x="299" y="92"/>
                          </a:lnTo>
                          <a:lnTo>
                            <a:pt x="299" y="89"/>
                          </a:lnTo>
                          <a:lnTo>
                            <a:pt x="299" y="87"/>
                          </a:lnTo>
                          <a:lnTo>
                            <a:pt x="331" y="87"/>
                          </a:lnTo>
                          <a:lnTo>
                            <a:pt x="365" y="87"/>
                          </a:lnTo>
                          <a:lnTo>
                            <a:pt x="397" y="87"/>
                          </a:lnTo>
                          <a:lnTo>
                            <a:pt x="428" y="87"/>
                          </a:lnTo>
                          <a:lnTo>
                            <a:pt x="428" y="81"/>
                          </a:lnTo>
                          <a:lnTo>
                            <a:pt x="428" y="79"/>
                          </a:lnTo>
                          <a:lnTo>
                            <a:pt x="397" y="79"/>
                          </a:lnTo>
                          <a:lnTo>
                            <a:pt x="365" y="79"/>
                          </a:lnTo>
                          <a:lnTo>
                            <a:pt x="331" y="79"/>
                          </a:lnTo>
                          <a:lnTo>
                            <a:pt x="299" y="79"/>
                          </a:lnTo>
                          <a:lnTo>
                            <a:pt x="299" y="73"/>
                          </a:lnTo>
                          <a:lnTo>
                            <a:pt x="299" y="71"/>
                          </a:lnTo>
                          <a:lnTo>
                            <a:pt x="331" y="71"/>
                          </a:lnTo>
                          <a:lnTo>
                            <a:pt x="365" y="71"/>
                          </a:lnTo>
                          <a:lnTo>
                            <a:pt x="397" y="71"/>
                          </a:lnTo>
                          <a:lnTo>
                            <a:pt x="428" y="71"/>
                          </a:lnTo>
                          <a:lnTo>
                            <a:pt x="428" y="65"/>
                          </a:lnTo>
                          <a:lnTo>
                            <a:pt x="428" y="63"/>
                          </a:lnTo>
                          <a:lnTo>
                            <a:pt x="397" y="63"/>
                          </a:lnTo>
                          <a:lnTo>
                            <a:pt x="365" y="63"/>
                          </a:lnTo>
                          <a:lnTo>
                            <a:pt x="331" y="63"/>
                          </a:lnTo>
                          <a:lnTo>
                            <a:pt x="299" y="63"/>
                          </a:lnTo>
                          <a:lnTo>
                            <a:pt x="299" y="60"/>
                          </a:lnTo>
                          <a:lnTo>
                            <a:pt x="299" y="55"/>
                          </a:lnTo>
                          <a:lnTo>
                            <a:pt x="331" y="55"/>
                          </a:lnTo>
                          <a:lnTo>
                            <a:pt x="365" y="55"/>
                          </a:lnTo>
                          <a:lnTo>
                            <a:pt x="397" y="55"/>
                          </a:lnTo>
                          <a:lnTo>
                            <a:pt x="428" y="55"/>
                          </a:lnTo>
                          <a:lnTo>
                            <a:pt x="428" y="52"/>
                          </a:lnTo>
                          <a:lnTo>
                            <a:pt x="428" y="47"/>
                          </a:lnTo>
                          <a:lnTo>
                            <a:pt x="397" y="47"/>
                          </a:lnTo>
                          <a:lnTo>
                            <a:pt x="365" y="47"/>
                          </a:lnTo>
                          <a:lnTo>
                            <a:pt x="331" y="47"/>
                          </a:lnTo>
                          <a:lnTo>
                            <a:pt x="299" y="47"/>
                          </a:lnTo>
                          <a:lnTo>
                            <a:pt x="299" y="44"/>
                          </a:lnTo>
                          <a:lnTo>
                            <a:pt x="299" y="39"/>
                          </a:lnTo>
                          <a:lnTo>
                            <a:pt x="334" y="39"/>
                          </a:lnTo>
                          <a:lnTo>
                            <a:pt x="365" y="39"/>
                          </a:lnTo>
                          <a:lnTo>
                            <a:pt x="397" y="39"/>
                          </a:lnTo>
                          <a:lnTo>
                            <a:pt x="428" y="39"/>
                          </a:lnTo>
                          <a:lnTo>
                            <a:pt x="428" y="37"/>
                          </a:lnTo>
                          <a:lnTo>
                            <a:pt x="428" y="34"/>
                          </a:lnTo>
                          <a:lnTo>
                            <a:pt x="397" y="34"/>
                          </a:lnTo>
                          <a:lnTo>
                            <a:pt x="365" y="34"/>
                          </a:lnTo>
                          <a:lnTo>
                            <a:pt x="331" y="34"/>
                          </a:lnTo>
                          <a:lnTo>
                            <a:pt x="299" y="34"/>
                          </a:lnTo>
                          <a:lnTo>
                            <a:pt x="299" y="29"/>
                          </a:lnTo>
                          <a:lnTo>
                            <a:pt x="299" y="26"/>
                          </a:lnTo>
                          <a:lnTo>
                            <a:pt x="331" y="26"/>
                          </a:lnTo>
                          <a:lnTo>
                            <a:pt x="363" y="26"/>
                          </a:lnTo>
                          <a:lnTo>
                            <a:pt x="397" y="26"/>
                          </a:lnTo>
                          <a:lnTo>
                            <a:pt x="428" y="26"/>
                          </a:lnTo>
                          <a:lnTo>
                            <a:pt x="428" y="21"/>
                          </a:lnTo>
                          <a:lnTo>
                            <a:pt x="428" y="18"/>
                          </a:lnTo>
                          <a:lnTo>
                            <a:pt x="397" y="15"/>
                          </a:lnTo>
                          <a:lnTo>
                            <a:pt x="365" y="15"/>
                          </a:lnTo>
                          <a:lnTo>
                            <a:pt x="331" y="15"/>
                          </a:lnTo>
                          <a:lnTo>
                            <a:pt x="299" y="15"/>
                          </a:lnTo>
                          <a:lnTo>
                            <a:pt x="299" y="13"/>
                          </a:lnTo>
                          <a:lnTo>
                            <a:pt x="299" y="8"/>
                          </a:lnTo>
                          <a:lnTo>
                            <a:pt x="270" y="8"/>
                          </a:lnTo>
                          <a:lnTo>
                            <a:pt x="239" y="8"/>
                          </a:lnTo>
                          <a:lnTo>
                            <a:pt x="210" y="8"/>
                          </a:lnTo>
                          <a:lnTo>
                            <a:pt x="178" y="8"/>
                          </a:lnTo>
                          <a:lnTo>
                            <a:pt x="178" y="10"/>
                          </a:lnTo>
                          <a:close/>
                        </a:path>
                      </a:pathLst>
                    </a:custGeom>
                    <a:solidFill>
                      <a:srgbClr val="0000FF"/>
                    </a:solidFill>
                    <a:ln>
                      <a:noFill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  <wp:wsp>
                  <wp:cNvPr id="3" name="Freeform 4"/>
                  <wp:cNvSpPr>
                    <a:spLocks noChangeAspect="1" noEditPoints="1"/>
                  </wp:cNvSpPr>
                  <wp:spPr bwMode="auto">
                    <a:xfrm>
                      <a:off x="5753" y="8000"/>
                      <a:ext cx="828" cy="839"/>
                    </a:xfrm>
                    <a:custGeom>
                      <a:avLst/>
                      <a:gdLst>
                        <a:gd name="T0" fmla="*/ 794 w 828"/>
                        <a:gd name="T1" fmla="*/ 261 h 839"/>
                        <a:gd name="T2" fmla="*/ 820 w 828"/>
                        <a:gd name="T3" fmla="*/ 511 h 839"/>
                        <a:gd name="T4" fmla="*/ 697 w 828"/>
                        <a:gd name="T5" fmla="*/ 724 h 839"/>
                        <a:gd name="T6" fmla="*/ 542 w 828"/>
                        <a:gd name="T7" fmla="*/ 800 h 839"/>
                        <a:gd name="T8" fmla="*/ 294 w 828"/>
                        <a:gd name="T9" fmla="*/ 832 h 839"/>
                        <a:gd name="T10" fmla="*/ 152 w 828"/>
                        <a:gd name="T11" fmla="*/ 745 h 839"/>
                        <a:gd name="T12" fmla="*/ 34 w 828"/>
                        <a:gd name="T13" fmla="*/ 582 h 839"/>
                        <a:gd name="T14" fmla="*/ 16 w 828"/>
                        <a:gd name="T15" fmla="*/ 382 h 839"/>
                        <a:gd name="T16" fmla="*/ 102 w 828"/>
                        <a:gd name="T17" fmla="*/ 155 h 839"/>
                        <a:gd name="T18" fmla="*/ 289 w 828"/>
                        <a:gd name="T19" fmla="*/ 26 h 839"/>
                        <a:gd name="T20" fmla="*/ 310 w 828"/>
                        <a:gd name="T21" fmla="*/ 63 h 839"/>
                        <a:gd name="T22" fmla="*/ 379 w 828"/>
                        <a:gd name="T23" fmla="*/ 26 h 839"/>
                        <a:gd name="T24" fmla="*/ 218 w 828"/>
                        <a:gd name="T25" fmla="*/ 129 h 839"/>
                        <a:gd name="T26" fmla="*/ 97 w 828"/>
                        <a:gd name="T27" fmla="*/ 284 h 839"/>
                        <a:gd name="T28" fmla="*/ 110 w 828"/>
                        <a:gd name="T29" fmla="*/ 516 h 839"/>
                        <a:gd name="T30" fmla="*/ 297 w 828"/>
                        <a:gd name="T31" fmla="*/ 753 h 839"/>
                        <a:gd name="T32" fmla="*/ 457 w 828"/>
                        <a:gd name="T33" fmla="*/ 718 h 839"/>
                        <a:gd name="T34" fmla="*/ 610 w 828"/>
                        <a:gd name="T35" fmla="*/ 687 h 839"/>
                        <a:gd name="T36" fmla="*/ 731 w 828"/>
                        <a:gd name="T37" fmla="*/ 471 h 839"/>
                        <a:gd name="T38" fmla="*/ 726 w 828"/>
                        <a:gd name="T39" fmla="*/ 321 h 839"/>
                        <a:gd name="T40" fmla="*/ 549 w 828"/>
                        <a:gd name="T41" fmla="*/ 100 h 839"/>
                        <a:gd name="T42" fmla="*/ 465 w 828"/>
                        <a:gd name="T43" fmla="*/ 13 h 839"/>
                        <a:gd name="T44" fmla="*/ 689 w 828"/>
                        <a:gd name="T45" fmla="*/ 184 h 839"/>
                        <a:gd name="T46" fmla="*/ 628 w 828"/>
                        <a:gd name="T47" fmla="*/ 103 h 839"/>
                        <a:gd name="T48" fmla="*/ 505 w 828"/>
                        <a:gd name="T49" fmla="*/ 53 h 839"/>
                        <a:gd name="T50" fmla="*/ 547 w 828"/>
                        <a:gd name="T51" fmla="*/ 61 h 839"/>
                        <a:gd name="T52" fmla="*/ 431 w 828"/>
                        <a:gd name="T53" fmla="*/ 45 h 839"/>
                        <a:gd name="T54" fmla="*/ 179 w 828"/>
                        <a:gd name="T55" fmla="*/ 142 h 839"/>
                        <a:gd name="T56" fmla="*/ 142 w 828"/>
                        <a:gd name="T57" fmla="*/ 176 h 839"/>
                        <a:gd name="T58" fmla="*/ 100 w 828"/>
                        <a:gd name="T59" fmla="*/ 219 h 839"/>
                        <a:gd name="T60" fmla="*/ 710 w 828"/>
                        <a:gd name="T61" fmla="*/ 203 h 839"/>
                        <a:gd name="T62" fmla="*/ 66 w 828"/>
                        <a:gd name="T63" fmla="*/ 311 h 839"/>
                        <a:gd name="T64" fmla="*/ 797 w 828"/>
                        <a:gd name="T65" fmla="*/ 332 h 839"/>
                        <a:gd name="T66" fmla="*/ 781 w 828"/>
                        <a:gd name="T67" fmla="*/ 353 h 839"/>
                        <a:gd name="T68" fmla="*/ 749 w 828"/>
                        <a:gd name="T69" fmla="*/ 347 h 839"/>
                        <a:gd name="T70" fmla="*/ 50 w 828"/>
                        <a:gd name="T71" fmla="*/ 350 h 839"/>
                        <a:gd name="T72" fmla="*/ 84 w 828"/>
                        <a:gd name="T73" fmla="*/ 342 h 839"/>
                        <a:gd name="T74" fmla="*/ 126 w 828"/>
                        <a:gd name="T75" fmla="*/ 384 h 839"/>
                        <a:gd name="T76" fmla="*/ 116 w 828"/>
                        <a:gd name="T77" fmla="*/ 355 h 839"/>
                        <a:gd name="T78" fmla="*/ 715 w 828"/>
                        <a:gd name="T79" fmla="*/ 390 h 839"/>
                        <a:gd name="T80" fmla="*/ 707 w 828"/>
                        <a:gd name="T81" fmla="*/ 355 h 839"/>
                        <a:gd name="T82" fmla="*/ 754 w 828"/>
                        <a:gd name="T83" fmla="*/ 521 h 839"/>
                        <a:gd name="T84" fmla="*/ 37 w 828"/>
                        <a:gd name="T85" fmla="*/ 453 h 839"/>
                        <a:gd name="T86" fmla="*/ 37 w 828"/>
                        <a:gd name="T87" fmla="*/ 561 h 839"/>
                        <a:gd name="T88" fmla="*/ 39 w 828"/>
                        <a:gd name="T89" fmla="*/ 490 h 839"/>
                        <a:gd name="T90" fmla="*/ 789 w 828"/>
                        <a:gd name="T91" fmla="*/ 534 h 839"/>
                        <a:gd name="T92" fmla="*/ 718 w 828"/>
                        <a:gd name="T93" fmla="*/ 555 h 839"/>
                        <a:gd name="T94" fmla="*/ 668 w 828"/>
                        <a:gd name="T95" fmla="*/ 629 h 839"/>
                        <a:gd name="T96" fmla="*/ 173 w 828"/>
                        <a:gd name="T97" fmla="*/ 639 h 839"/>
                        <a:gd name="T98" fmla="*/ 137 w 828"/>
                        <a:gd name="T99" fmla="*/ 650 h 839"/>
                        <a:gd name="T100" fmla="*/ 92 w 828"/>
                        <a:gd name="T101" fmla="*/ 547 h 839"/>
                        <a:gd name="T102" fmla="*/ 720 w 828"/>
                        <a:gd name="T103" fmla="*/ 679 h 839"/>
                        <a:gd name="T104" fmla="*/ 607 w 828"/>
                        <a:gd name="T105" fmla="*/ 729 h 839"/>
                        <a:gd name="T106" fmla="*/ 615 w 828"/>
                        <a:gd name="T107" fmla="*/ 737 h 839"/>
                        <a:gd name="T108" fmla="*/ 208 w 828"/>
                        <a:gd name="T109" fmla="*/ 763 h 839"/>
                        <a:gd name="T110" fmla="*/ 221 w 828"/>
                        <a:gd name="T111" fmla="*/ 718 h 839"/>
                        <a:gd name="T112" fmla="*/ 478 w 828"/>
                        <a:gd name="T113" fmla="*/ 716 h 839"/>
                        <a:gd name="T114" fmla="*/ 463 w 828"/>
                        <a:gd name="T115" fmla="*/ 737 h 839"/>
                        <a:gd name="T116" fmla="*/ 407 w 828"/>
                        <a:gd name="T117" fmla="*/ 795 h 839"/>
                        <a:gd name="T118" fmla="*/ 318 w 828"/>
                        <a:gd name="T119" fmla="*/ 745 h 839"/>
                        <a:gd name="T120" fmla="*/ 350 w 828"/>
                        <a:gd name="T121" fmla="*/ 724 h 839"/>
                        <a:gd name="T122" fmla="*/ 368 w 828"/>
                        <a:gd name="T123" fmla="*/ 724 h 839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  <a:cxn ang="0">
                          <a:pos x="T10" y="T11"/>
                        </a:cxn>
                        <a:cxn ang="0">
                          <a:pos x="T12" y="T13"/>
                        </a:cxn>
                        <a:cxn ang="0">
                          <a:pos x="T14" y="T15"/>
                        </a:cxn>
                        <a:cxn ang="0">
                          <a:pos x="T16" y="T17"/>
                        </a:cxn>
                        <a:cxn ang="0">
                          <a:pos x="T18" y="T19"/>
                        </a:cxn>
                        <a:cxn ang="0">
                          <a:pos x="T20" y="T21"/>
                        </a:cxn>
                        <a:cxn ang="0">
                          <a:pos x="T22" y="T23"/>
                        </a:cxn>
                        <a:cxn ang="0">
                          <a:pos x="T24" y="T25"/>
                        </a:cxn>
                        <a:cxn ang="0">
                          <a:pos x="T26" y="T27"/>
                        </a:cxn>
                        <a:cxn ang="0">
                          <a:pos x="T28" y="T29"/>
                        </a:cxn>
                        <a:cxn ang="0">
                          <a:pos x="T30" y="T31"/>
                        </a:cxn>
                        <a:cxn ang="0">
                          <a:pos x="T32" y="T33"/>
                        </a:cxn>
                        <a:cxn ang="0">
                          <a:pos x="T34" y="T35"/>
                        </a:cxn>
                        <a:cxn ang="0">
                          <a:pos x="T36" y="T37"/>
                        </a:cxn>
                        <a:cxn ang="0">
                          <a:pos x="T38" y="T39"/>
                        </a:cxn>
                        <a:cxn ang="0">
                          <a:pos x="T40" y="T41"/>
                        </a:cxn>
                        <a:cxn ang="0">
                          <a:pos x="T42" y="T43"/>
                        </a:cxn>
                        <a:cxn ang="0">
                          <a:pos x="T44" y="T45"/>
                        </a:cxn>
                        <a:cxn ang="0">
                          <a:pos x="T46" y="T47"/>
                        </a:cxn>
                        <a:cxn ang="0">
                          <a:pos x="T48" y="T49"/>
                        </a:cxn>
                        <a:cxn ang="0">
                          <a:pos x="T50" y="T51"/>
                        </a:cxn>
                        <a:cxn ang="0">
                          <a:pos x="T52" y="T53"/>
                        </a:cxn>
                        <a:cxn ang="0">
                          <a:pos x="T54" y="T55"/>
                        </a:cxn>
                        <a:cxn ang="0">
                          <a:pos x="T56" y="T57"/>
                        </a:cxn>
                        <a:cxn ang="0">
                          <a:pos x="T58" y="T59"/>
                        </a:cxn>
                        <a:cxn ang="0">
                          <a:pos x="T60" y="T61"/>
                        </a:cxn>
                        <a:cxn ang="0">
                          <a:pos x="T62" y="T63"/>
                        </a:cxn>
                        <a:cxn ang="0">
                          <a:pos x="T64" y="T65"/>
                        </a:cxn>
                        <a:cxn ang="0">
                          <a:pos x="T66" y="T67"/>
                        </a:cxn>
                        <a:cxn ang="0">
                          <a:pos x="T68" y="T69"/>
                        </a:cxn>
                        <a:cxn ang="0">
                          <a:pos x="T70" y="T71"/>
                        </a:cxn>
                        <a:cxn ang="0">
                          <a:pos x="T72" y="T73"/>
                        </a:cxn>
                        <a:cxn ang="0">
                          <a:pos x="T74" y="T75"/>
                        </a:cxn>
                        <a:cxn ang="0">
                          <a:pos x="T76" y="T77"/>
                        </a:cxn>
                        <a:cxn ang="0">
                          <a:pos x="T78" y="T79"/>
                        </a:cxn>
                        <a:cxn ang="0">
                          <a:pos x="T80" y="T81"/>
                        </a:cxn>
                        <a:cxn ang="0">
                          <a:pos x="T82" y="T83"/>
                        </a:cxn>
                        <a:cxn ang="0">
                          <a:pos x="T84" y="T85"/>
                        </a:cxn>
                        <a:cxn ang="0">
                          <a:pos x="T86" y="T87"/>
                        </a:cxn>
                        <a:cxn ang="0">
                          <a:pos x="T88" y="T89"/>
                        </a:cxn>
                        <a:cxn ang="0">
                          <a:pos x="T90" y="T91"/>
                        </a:cxn>
                        <a:cxn ang="0">
                          <a:pos x="T92" y="T93"/>
                        </a:cxn>
                        <a:cxn ang="0">
                          <a:pos x="T94" y="T95"/>
                        </a:cxn>
                        <a:cxn ang="0">
                          <a:pos x="T96" y="T97"/>
                        </a:cxn>
                        <a:cxn ang="0">
                          <a:pos x="T98" y="T99"/>
                        </a:cxn>
                        <a:cxn ang="0">
                          <a:pos x="T100" y="T101"/>
                        </a:cxn>
                        <a:cxn ang="0">
                          <a:pos x="T102" y="T103"/>
                        </a:cxn>
                        <a:cxn ang="0">
                          <a:pos x="T104" y="T105"/>
                        </a:cxn>
                        <a:cxn ang="0">
                          <a:pos x="T106" y="T107"/>
                        </a:cxn>
                        <a:cxn ang="0">
                          <a:pos x="T108" y="T109"/>
                        </a:cxn>
                        <a:cxn ang="0">
                          <a:pos x="T110" y="T111"/>
                        </a:cxn>
                        <a:cxn ang="0">
                          <a:pos x="T112" y="T113"/>
                        </a:cxn>
                        <a:cxn ang="0">
                          <a:pos x="T114" y="T115"/>
                        </a:cxn>
                        <a:cxn ang="0">
                          <a:pos x="T116" y="T117"/>
                        </a:cxn>
                        <a:cxn ang="0">
                          <a:pos x="T118" y="T119"/>
                        </a:cxn>
                        <a:cxn ang="0">
                          <a:pos x="T120" y="T121"/>
                        </a:cxn>
                        <a:cxn ang="0">
                          <a:pos x="T122" y="T123"/>
                        </a:cxn>
                      </a:cxnLst>
                      <a:rect l="0" t="0" r="r" b="b"/>
                      <a:pathLst>
                        <a:path w="828" h="839">
                          <a:moveTo>
                            <a:pt x="615" y="69"/>
                          </a:moveTo>
                          <a:lnTo>
                            <a:pt x="628" y="74"/>
                          </a:lnTo>
                          <a:lnTo>
                            <a:pt x="641" y="79"/>
                          </a:lnTo>
                          <a:lnTo>
                            <a:pt x="655" y="90"/>
                          </a:lnTo>
                          <a:lnTo>
                            <a:pt x="670" y="100"/>
                          </a:lnTo>
                          <a:lnTo>
                            <a:pt x="676" y="103"/>
                          </a:lnTo>
                          <a:lnTo>
                            <a:pt x="678" y="105"/>
                          </a:lnTo>
                          <a:lnTo>
                            <a:pt x="681" y="111"/>
                          </a:lnTo>
                          <a:lnTo>
                            <a:pt x="686" y="111"/>
                          </a:lnTo>
                          <a:lnTo>
                            <a:pt x="686" y="116"/>
                          </a:lnTo>
                          <a:lnTo>
                            <a:pt x="689" y="119"/>
                          </a:lnTo>
                          <a:lnTo>
                            <a:pt x="689" y="121"/>
                          </a:lnTo>
                          <a:lnTo>
                            <a:pt x="694" y="124"/>
                          </a:lnTo>
                          <a:lnTo>
                            <a:pt x="699" y="129"/>
                          </a:lnTo>
                          <a:lnTo>
                            <a:pt x="702" y="134"/>
                          </a:lnTo>
                          <a:lnTo>
                            <a:pt x="702" y="137"/>
                          </a:lnTo>
                          <a:lnTo>
                            <a:pt x="705" y="137"/>
                          </a:lnTo>
                          <a:lnTo>
                            <a:pt x="707" y="140"/>
                          </a:lnTo>
                          <a:lnTo>
                            <a:pt x="707" y="142"/>
                          </a:lnTo>
                          <a:lnTo>
                            <a:pt x="710" y="147"/>
                          </a:lnTo>
                          <a:lnTo>
                            <a:pt x="715" y="153"/>
                          </a:lnTo>
                          <a:lnTo>
                            <a:pt x="718" y="163"/>
                          </a:lnTo>
                          <a:lnTo>
                            <a:pt x="720" y="171"/>
                          </a:lnTo>
                          <a:lnTo>
                            <a:pt x="720" y="179"/>
                          </a:lnTo>
                          <a:lnTo>
                            <a:pt x="723" y="187"/>
                          </a:lnTo>
                          <a:lnTo>
                            <a:pt x="723" y="190"/>
                          </a:lnTo>
                          <a:lnTo>
                            <a:pt x="723" y="195"/>
                          </a:lnTo>
                          <a:lnTo>
                            <a:pt x="723" y="200"/>
                          </a:lnTo>
                          <a:lnTo>
                            <a:pt x="723" y="208"/>
                          </a:lnTo>
                          <a:lnTo>
                            <a:pt x="723" y="219"/>
                          </a:lnTo>
                          <a:lnTo>
                            <a:pt x="723" y="229"/>
                          </a:lnTo>
                          <a:lnTo>
                            <a:pt x="728" y="232"/>
                          </a:lnTo>
                          <a:lnTo>
                            <a:pt x="733" y="234"/>
                          </a:lnTo>
                          <a:lnTo>
                            <a:pt x="739" y="234"/>
                          </a:lnTo>
                          <a:lnTo>
                            <a:pt x="739" y="229"/>
                          </a:lnTo>
                          <a:lnTo>
                            <a:pt x="741" y="221"/>
                          </a:lnTo>
                          <a:lnTo>
                            <a:pt x="744" y="216"/>
                          </a:lnTo>
                          <a:lnTo>
                            <a:pt x="752" y="211"/>
                          </a:lnTo>
                          <a:lnTo>
                            <a:pt x="760" y="205"/>
                          </a:lnTo>
                          <a:lnTo>
                            <a:pt x="765" y="208"/>
                          </a:lnTo>
                          <a:lnTo>
                            <a:pt x="773" y="216"/>
                          </a:lnTo>
                          <a:lnTo>
                            <a:pt x="775" y="229"/>
                          </a:lnTo>
                          <a:lnTo>
                            <a:pt x="781" y="240"/>
                          </a:lnTo>
                          <a:lnTo>
                            <a:pt x="789" y="250"/>
                          </a:lnTo>
                          <a:lnTo>
                            <a:pt x="794" y="261"/>
                          </a:lnTo>
                          <a:lnTo>
                            <a:pt x="799" y="274"/>
                          </a:lnTo>
                          <a:lnTo>
                            <a:pt x="802" y="287"/>
                          </a:lnTo>
                          <a:lnTo>
                            <a:pt x="804" y="290"/>
                          </a:lnTo>
                          <a:lnTo>
                            <a:pt x="807" y="290"/>
                          </a:lnTo>
                          <a:lnTo>
                            <a:pt x="807" y="300"/>
                          </a:lnTo>
                          <a:lnTo>
                            <a:pt x="810" y="313"/>
                          </a:lnTo>
                          <a:lnTo>
                            <a:pt x="810" y="316"/>
                          </a:lnTo>
                          <a:lnTo>
                            <a:pt x="810" y="319"/>
                          </a:lnTo>
                          <a:lnTo>
                            <a:pt x="810" y="324"/>
                          </a:lnTo>
                          <a:lnTo>
                            <a:pt x="810" y="332"/>
                          </a:lnTo>
                          <a:lnTo>
                            <a:pt x="810" y="347"/>
                          </a:lnTo>
                          <a:lnTo>
                            <a:pt x="807" y="361"/>
                          </a:lnTo>
                          <a:lnTo>
                            <a:pt x="807" y="366"/>
                          </a:lnTo>
                          <a:lnTo>
                            <a:pt x="807" y="371"/>
                          </a:lnTo>
                          <a:lnTo>
                            <a:pt x="802" y="382"/>
                          </a:lnTo>
                          <a:lnTo>
                            <a:pt x="794" y="392"/>
                          </a:lnTo>
                          <a:lnTo>
                            <a:pt x="794" y="395"/>
                          </a:lnTo>
                          <a:lnTo>
                            <a:pt x="791" y="397"/>
                          </a:lnTo>
                          <a:lnTo>
                            <a:pt x="791" y="400"/>
                          </a:lnTo>
                          <a:lnTo>
                            <a:pt x="791" y="403"/>
                          </a:lnTo>
                          <a:lnTo>
                            <a:pt x="789" y="405"/>
                          </a:lnTo>
                          <a:lnTo>
                            <a:pt x="786" y="411"/>
                          </a:lnTo>
                          <a:lnTo>
                            <a:pt x="789" y="416"/>
                          </a:lnTo>
                          <a:lnTo>
                            <a:pt x="794" y="418"/>
                          </a:lnTo>
                          <a:lnTo>
                            <a:pt x="797" y="421"/>
                          </a:lnTo>
                          <a:lnTo>
                            <a:pt x="799" y="421"/>
                          </a:lnTo>
                          <a:lnTo>
                            <a:pt x="804" y="418"/>
                          </a:lnTo>
                          <a:lnTo>
                            <a:pt x="807" y="416"/>
                          </a:lnTo>
                          <a:lnTo>
                            <a:pt x="815" y="416"/>
                          </a:lnTo>
                          <a:lnTo>
                            <a:pt x="820" y="416"/>
                          </a:lnTo>
                          <a:lnTo>
                            <a:pt x="825" y="421"/>
                          </a:lnTo>
                          <a:lnTo>
                            <a:pt x="828" y="429"/>
                          </a:lnTo>
                          <a:lnTo>
                            <a:pt x="828" y="437"/>
                          </a:lnTo>
                          <a:lnTo>
                            <a:pt x="828" y="447"/>
                          </a:lnTo>
                          <a:lnTo>
                            <a:pt x="825" y="447"/>
                          </a:lnTo>
                          <a:lnTo>
                            <a:pt x="825" y="450"/>
                          </a:lnTo>
                          <a:lnTo>
                            <a:pt x="825" y="455"/>
                          </a:lnTo>
                          <a:lnTo>
                            <a:pt x="825" y="458"/>
                          </a:lnTo>
                          <a:lnTo>
                            <a:pt x="825" y="463"/>
                          </a:lnTo>
                          <a:lnTo>
                            <a:pt x="825" y="468"/>
                          </a:lnTo>
                          <a:lnTo>
                            <a:pt x="825" y="474"/>
                          </a:lnTo>
                          <a:lnTo>
                            <a:pt x="823" y="482"/>
                          </a:lnTo>
                          <a:lnTo>
                            <a:pt x="823" y="490"/>
                          </a:lnTo>
                          <a:lnTo>
                            <a:pt x="823" y="497"/>
                          </a:lnTo>
                          <a:lnTo>
                            <a:pt x="823" y="505"/>
                          </a:lnTo>
                          <a:lnTo>
                            <a:pt x="820" y="511"/>
                          </a:lnTo>
                          <a:lnTo>
                            <a:pt x="820" y="513"/>
                          </a:lnTo>
                          <a:lnTo>
                            <a:pt x="818" y="513"/>
                          </a:lnTo>
                          <a:lnTo>
                            <a:pt x="815" y="524"/>
                          </a:lnTo>
                          <a:lnTo>
                            <a:pt x="812" y="534"/>
                          </a:lnTo>
                          <a:lnTo>
                            <a:pt x="810" y="537"/>
                          </a:lnTo>
                          <a:lnTo>
                            <a:pt x="810" y="542"/>
                          </a:lnTo>
                          <a:lnTo>
                            <a:pt x="807" y="545"/>
                          </a:lnTo>
                          <a:lnTo>
                            <a:pt x="807" y="547"/>
                          </a:lnTo>
                          <a:lnTo>
                            <a:pt x="804" y="553"/>
                          </a:lnTo>
                          <a:lnTo>
                            <a:pt x="802" y="555"/>
                          </a:lnTo>
                          <a:lnTo>
                            <a:pt x="797" y="571"/>
                          </a:lnTo>
                          <a:lnTo>
                            <a:pt x="786" y="582"/>
                          </a:lnTo>
                          <a:lnTo>
                            <a:pt x="786" y="584"/>
                          </a:lnTo>
                          <a:lnTo>
                            <a:pt x="783" y="587"/>
                          </a:lnTo>
                          <a:lnTo>
                            <a:pt x="783" y="590"/>
                          </a:lnTo>
                          <a:lnTo>
                            <a:pt x="781" y="590"/>
                          </a:lnTo>
                          <a:lnTo>
                            <a:pt x="781" y="592"/>
                          </a:lnTo>
                          <a:lnTo>
                            <a:pt x="778" y="595"/>
                          </a:lnTo>
                          <a:lnTo>
                            <a:pt x="778" y="597"/>
                          </a:lnTo>
                          <a:lnTo>
                            <a:pt x="775" y="597"/>
                          </a:lnTo>
                          <a:lnTo>
                            <a:pt x="775" y="600"/>
                          </a:lnTo>
                          <a:lnTo>
                            <a:pt x="770" y="603"/>
                          </a:lnTo>
                          <a:lnTo>
                            <a:pt x="770" y="605"/>
                          </a:lnTo>
                          <a:lnTo>
                            <a:pt x="768" y="605"/>
                          </a:lnTo>
                          <a:lnTo>
                            <a:pt x="762" y="611"/>
                          </a:lnTo>
                          <a:lnTo>
                            <a:pt x="760" y="616"/>
                          </a:lnTo>
                          <a:lnTo>
                            <a:pt x="760" y="621"/>
                          </a:lnTo>
                          <a:lnTo>
                            <a:pt x="762" y="626"/>
                          </a:lnTo>
                          <a:lnTo>
                            <a:pt x="760" y="629"/>
                          </a:lnTo>
                          <a:lnTo>
                            <a:pt x="760" y="634"/>
                          </a:lnTo>
                          <a:lnTo>
                            <a:pt x="754" y="637"/>
                          </a:lnTo>
                          <a:lnTo>
                            <a:pt x="749" y="642"/>
                          </a:lnTo>
                          <a:lnTo>
                            <a:pt x="749" y="650"/>
                          </a:lnTo>
                          <a:lnTo>
                            <a:pt x="752" y="658"/>
                          </a:lnTo>
                          <a:lnTo>
                            <a:pt x="749" y="661"/>
                          </a:lnTo>
                          <a:lnTo>
                            <a:pt x="749" y="666"/>
                          </a:lnTo>
                          <a:lnTo>
                            <a:pt x="739" y="679"/>
                          </a:lnTo>
                          <a:lnTo>
                            <a:pt x="726" y="692"/>
                          </a:lnTo>
                          <a:lnTo>
                            <a:pt x="720" y="697"/>
                          </a:lnTo>
                          <a:lnTo>
                            <a:pt x="715" y="705"/>
                          </a:lnTo>
                          <a:lnTo>
                            <a:pt x="715" y="708"/>
                          </a:lnTo>
                          <a:lnTo>
                            <a:pt x="712" y="711"/>
                          </a:lnTo>
                          <a:lnTo>
                            <a:pt x="710" y="711"/>
                          </a:lnTo>
                          <a:lnTo>
                            <a:pt x="705" y="716"/>
                          </a:lnTo>
                          <a:lnTo>
                            <a:pt x="699" y="718"/>
                          </a:lnTo>
                          <a:lnTo>
                            <a:pt x="697" y="724"/>
                          </a:lnTo>
                          <a:lnTo>
                            <a:pt x="694" y="726"/>
                          </a:lnTo>
                          <a:lnTo>
                            <a:pt x="691" y="732"/>
                          </a:lnTo>
                          <a:lnTo>
                            <a:pt x="686" y="734"/>
                          </a:lnTo>
                          <a:lnTo>
                            <a:pt x="683" y="734"/>
                          </a:lnTo>
                          <a:lnTo>
                            <a:pt x="681" y="739"/>
                          </a:lnTo>
                          <a:lnTo>
                            <a:pt x="676" y="745"/>
                          </a:lnTo>
                          <a:lnTo>
                            <a:pt x="662" y="753"/>
                          </a:lnTo>
                          <a:lnTo>
                            <a:pt x="652" y="761"/>
                          </a:lnTo>
                          <a:lnTo>
                            <a:pt x="647" y="761"/>
                          </a:lnTo>
                          <a:lnTo>
                            <a:pt x="644" y="763"/>
                          </a:lnTo>
                          <a:lnTo>
                            <a:pt x="639" y="766"/>
                          </a:lnTo>
                          <a:lnTo>
                            <a:pt x="636" y="768"/>
                          </a:lnTo>
                          <a:lnTo>
                            <a:pt x="628" y="768"/>
                          </a:lnTo>
                          <a:lnTo>
                            <a:pt x="623" y="771"/>
                          </a:lnTo>
                          <a:lnTo>
                            <a:pt x="618" y="771"/>
                          </a:lnTo>
                          <a:lnTo>
                            <a:pt x="612" y="774"/>
                          </a:lnTo>
                          <a:lnTo>
                            <a:pt x="602" y="771"/>
                          </a:lnTo>
                          <a:lnTo>
                            <a:pt x="591" y="774"/>
                          </a:lnTo>
                          <a:lnTo>
                            <a:pt x="589" y="779"/>
                          </a:lnTo>
                          <a:lnTo>
                            <a:pt x="586" y="784"/>
                          </a:lnTo>
                          <a:lnTo>
                            <a:pt x="581" y="787"/>
                          </a:lnTo>
                          <a:lnTo>
                            <a:pt x="573" y="787"/>
                          </a:lnTo>
                          <a:lnTo>
                            <a:pt x="568" y="782"/>
                          </a:lnTo>
                          <a:lnTo>
                            <a:pt x="565" y="774"/>
                          </a:lnTo>
                          <a:lnTo>
                            <a:pt x="560" y="776"/>
                          </a:lnTo>
                          <a:lnTo>
                            <a:pt x="555" y="784"/>
                          </a:lnTo>
                          <a:lnTo>
                            <a:pt x="552" y="784"/>
                          </a:lnTo>
                          <a:lnTo>
                            <a:pt x="547" y="787"/>
                          </a:lnTo>
                          <a:lnTo>
                            <a:pt x="542" y="782"/>
                          </a:lnTo>
                          <a:lnTo>
                            <a:pt x="536" y="776"/>
                          </a:lnTo>
                          <a:lnTo>
                            <a:pt x="528" y="776"/>
                          </a:lnTo>
                          <a:lnTo>
                            <a:pt x="523" y="776"/>
                          </a:lnTo>
                          <a:lnTo>
                            <a:pt x="520" y="779"/>
                          </a:lnTo>
                          <a:lnTo>
                            <a:pt x="518" y="779"/>
                          </a:lnTo>
                          <a:lnTo>
                            <a:pt x="515" y="779"/>
                          </a:lnTo>
                          <a:lnTo>
                            <a:pt x="513" y="779"/>
                          </a:lnTo>
                          <a:lnTo>
                            <a:pt x="507" y="782"/>
                          </a:lnTo>
                          <a:lnTo>
                            <a:pt x="505" y="787"/>
                          </a:lnTo>
                          <a:lnTo>
                            <a:pt x="494" y="789"/>
                          </a:lnTo>
                          <a:lnTo>
                            <a:pt x="489" y="795"/>
                          </a:lnTo>
                          <a:lnTo>
                            <a:pt x="497" y="800"/>
                          </a:lnTo>
                          <a:lnTo>
                            <a:pt x="505" y="803"/>
                          </a:lnTo>
                          <a:lnTo>
                            <a:pt x="507" y="803"/>
                          </a:lnTo>
                          <a:lnTo>
                            <a:pt x="510" y="803"/>
                          </a:lnTo>
                          <a:lnTo>
                            <a:pt x="523" y="803"/>
                          </a:lnTo>
                          <a:lnTo>
                            <a:pt x="534" y="800"/>
                          </a:lnTo>
                          <a:lnTo>
                            <a:pt x="542" y="800"/>
                          </a:lnTo>
                          <a:lnTo>
                            <a:pt x="547" y="800"/>
                          </a:lnTo>
                          <a:lnTo>
                            <a:pt x="552" y="803"/>
                          </a:lnTo>
                          <a:lnTo>
                            <a:pt x="555" y="808"/>
                          </a:lnTo>
                          <a:lnTo>
                            <a:pt x="555" y="816"/>
                          </a:lnTo>
                          <a:lnTo>
                            <a:pt x="552" y="821"/>
                          </a:lnTo>
                          <a:lnTo>
                            <a:pt x="544" y="824"/>
                          </a:lnTo>
                          <a:lnTo>
                            <a:pt x="539" y="829"/>
                          </a:lnTo>
                          <a:lnTo>
                            <a:pt x="528" y="829"/>
                          </a:lnTo>
                          <a:lnTo>
                            <a:pt x="518" y="832"/>
                          </a:lnTo>
                          <a:lnTo>
                            <a:pt x="513" y="832"/>
                          </a:lnTo>
                          <a:lnTo>
                            <a:pt x="507" y="832"/>
                          </a:lnTo>
                          <a:lnTo>
                            <a:pt x="505" y="832"/>
                          </a:lnTo>
                          <a:lnTo>
                            <a:pt x="502" y="832"/>
                          </a:lnTo>
                          <a:lnTo>
                            <a:pt x="492" y="829"/>
                          </a:lnTo>
                          <a:lnTo>
                            <a:pt x="481" y="829"/>
                          </a:lnTo>
                          <a:lnTo>
                            <a:pt x="478" y="824"/>
                          </a:lnTo>
                          <a:lnTo>
                            <a:pt x="471" y="824"/>
                          </a:lnTo>
                          <a:lnTo>
                            <a:pt x="460" y="821"/>
                          </a:lnTo>
                          <a:lnTo>
                            <a:pt x="449" y="818"/>
                          </a:lnTo>
                          <a:lnTo>
                            <a:pt x="442" y="816"/>
                          </a:lnTo>
                          <a:lnTo>
                            <a:pt x="431" y="816"/>
                          </a:lnTo>
                          <a:lnTo>
                            <a:pt x="428" y="813"/>
                          </a:lnTo>
                          <a:lnTo>
                            <a:pt x="426" y="813"/>
                          </a:lnTo>
                          <a:lnTo>
                            <a:pt x="423" y="813"/>
                          </a:lnTo>
                          <a:lnTo>
                            <a:pt x="421" y="813"/>
                          </a:lnTo>
                          <a:lnTo>
                            <a:pt x="418" y="811"/>
                          </a:lnTo>
                          <a:lnTo>
                            <a:pt x="415" y="811"/>
                          </a:lnTo>
                          <a:lnTo>
                            <a:pt x="407" y="813"/>
                          </a:lnTo>
                          <a:lnTo>
                            <a:pt x="400" y="816"/>
                          </a:lnTo>
                          <a:lnTo>
                            <a:pt x="397" y="818"/>
                          </a:lnTo>
                          <a:lnTo>
                            <a:pt x="394" y="821"/>
                          </a:lnTo>
                          <a:lnTo>
                            <a:pt x="384" y="821"/>
                          </a:lnTo>
                          <a:lnTo>
                            <a:pt x="379" y="826"/>
                          </a:lnTo>
                          <a:lnTo>
                            <a:pt x="371" y="829"/>
                          </a:lnTo>
                          <a:lnTo>
                            <a:pt x="365" y="832"/>
                          </a:lnTo>
                          <a:lnTo>
                            <a:pt x="357" y="834"/>
                          </a:lnTo>
                          <a:lnTo>
                            <a:pt x="350" y="837"/>
                          </a:lnTo>
                          <a:lnTo>
                            <a:pt x="342" y="837"/>
                          </a:lnTo>
                          <a:lnTo>
                            <a:pt x="336" y="839"/>
                          </a:lnTo>
                          <a:lnTo>
                            <a:pt x="334" y="839"/>
                          </a:lnTo>
                          <a:lnTo>
                            <a:pt x="329" y="839"/>
                          </a:lnTo>
                          <a:lnTo>
                            <a:pt x="321" y="837"/>
                          </a:lnTo>
                          <a:lnTo>
                            <a:pt x="315" y="837"/>
                          </a:lnTo>
                          <a:lnTo>
                            <a:pt x="308" y="834"/>
                          </a:lnTo>
                          <a:lnTo>
                            <a:pt x="302" y="834"/>
                          </a:lnTo>
                          <a:lnTo>
                            <a:pt x="302" y="832"/>
                          </a:lnTo>
                          <a:lnTo>
                            <a:pt x="294" y="832"/>
                          </a:lnTo>
                          <a:lnTo>
                            <a:pt x="289" y="826"/>
                          </a:lnTo>
                          <a:lnTo>
                            <a:pt x="286" y="818"/>
                          </a:lnTo>
                          <a:lnTo>
                            <a:pt x="284" y="811"/>
                          </a:lnTo>
                          <a:lnTo>
                            <a:pt x="286" y="811"/>
                          </a:lnTo>
                          <a:lnTo>
                            <a:pt x="292" y="808"/>
                          </a:lnTo>
                          <a:lnTo>
                            <a:pt x="297" y="805"/>
                          </a:lnTo>
                          <a:lnTo>
                            <a:pt x="308" y="808"/>
                          </a:lnTo>
                          <a:lnTo>
                            <a:pt x="318" y="813"/>
                          </a:lnTo>
                          <a:lnTo>
                            <a:pt x="321" y="813"/>
                          </a:lnTo>
                          <a:lnTo>
                            <a:pt x="326" y="811"/>
                          </a:lnTo>
                          <a:lnTo>
                            <a:pt x="334" y="808"/>
                          </a:lnTo>
                          <a:lnTo>
                            <a:pt x="342" y="805"/>
                          </a:lnTo>
                          <a:lnTo>
                            <a:pt x="344" y="805"/>
                          </a:lnTo>
                          <a:lnTo>
                            <a:pt x="347" y="803"/>
                          </a:lnTo>
                          <a:lnTo>
                            <a:pt x="350" y="803"/>
                          </a:lnTo>
                          <a:lnTo>
                            <a:pt x="352" y="803"/>
                          </a:lnTo>
                          <a:lnTo>
                            <a:pt x="357" y="797"/>
                          </a:lnTo>
                          <a:lnTo>
                            <a:pt x="355" y="792"/>
                          </a:lnTo>
                          <a:lnTo>
                            <a:pt x="350" y="792"/>
                          </a:lnTo>
                          <a:lnTo>
                            <a:pt x="344" y="789"/>
                          </a:lnTo>
                          <a:lnTo>
                            <a:pt x="336" y="787"/>
                          </a:lnTo>
                          <a:lnTo>
                            <a:pt x="331" y="787"/>
                          </a:lnTo>
                          <a:lnTo>
                            <a:pt x="326" y="784"/>
                          </a:lnTo>
                          <a:lnTo>
                            <a:pt x="323" y="784"/>
                          </a:lnTo>
                          <a:lnTo>
                            <a:pt x="318" y="787"/>
                          </a:lnTo>
                          <a:lnTo>
                            <a:pt x="310" y="789"/>
                          </a:lnTo>
                          <a:lnTo>
                            <a:pt x="302" y="789"/>
                          </a:lnTo>
                          <a:lnTo>
                            <a:pt x="297" y="784"/>
                          </a:lnTo>
                          <a:lnTo>
                            <a:pt x="297" y="779"/>
                          </a:lnTo>
                          <a:lnTo>
                            <a:pt x="294" y="776"/>
                          </a:lnTo>
                          <a:lnTo>
                            <a:pt x="289" y="787"/>
                          </a:lnTo>
                          <a:lnTo>
                            <a:pt x="284" y="795"/>
                          </a:lnTo>
                          <a:lnTo>
                            <a:pt x="276" y="795"/>
                          </a:lnTo>
                          <a:lnTo>
                            <a:pt x="271" y="792"/>
                          </a:lnTo>
                          <a:lnTo>
                            <a:pt x="271" y="789"/>
                          </a:lnTo>
                          <a:lnTo>
                            <a:pt x="265" y="787"/>
                          </a:lnTo>
                          <a:lnTo>
                            <a:pt x="263" y="782"/>
                          </a:lnTo>
                          <a:lnTo>
                            <a:pt x="250" y="782"/>
                          </a:lnTo>
                          <a:lnTo>
                            <a:pt x="239" y="784"/>
                          </a:lnTo>
                          <a:lnTo>
                            <a:pt x="216" y="782"/>
                          </a:lnTo>
                          <a:lnTo>
                            <a:pt x="197" y="776"/>
                          </a:lnTo>
                          <a:lnTo>
                            <a:pt x="184" y="768"/>
                          </a:lnTo>
                          <a:lnTo>
                            <a:pt x="173" y="761"/>
                          </a:lnTo>
                          <a:lnTo>
                            <a:pt x="168" y="758"/>
                          </a:lnTo>
                          <a:lnTo>
                            <a:pt x="163" y="755"/>
                          </a:lnTo>
                          <a:lnTo>
                            <a:pt x="152" y="745"/>
                          </a:lnTo>
                          <a:lnTo>
                            <a:pt x="142" y="737"/>
                          </a:lnTo>
                          <a:lnTo>
                            <a:pt x="139" y="734"/>
                          </a:lnTo>
                          <a:lnTo>
                            <a:pt x="139" y="732"/>
                          </a:lnTo>
                          <a:lnTo>
                            <a:pt x="134" y="729"/>
                          </a:lnTo>
                          <a:lnTo>
                            <a:pt x="131" y="726"/>
                          </a:lnTo>
                          <a:lnTo>
                            <a:pt x="129" y="724"/>
                          </a:lnTo>
                          <a:lnTo>
                            <a:pt x="126" y="721"/>
                          </a:lnTo>
                          <a:lnTo>
                            <a:pt x="118" y="713"/>
                          </a:lnTo>
                          <a:lnTo>
                            <a:pt x="113" y="705"/>
                          </a:lnTo>
                          <a:lnTo>
                            <a:pt x="110" y="703"/>
                          </a:lnTo>
                          <a:lnTo>
                            <a:pt x="105" y="697"/>
                          </a:lnTo>
                          <a:lnTo>
                            <a:pt x="100" y="687"/>
                          </a:lnTo>
                          <a:lnTo>
                            <a:pt x="95" y="682"/>
                          </a:lnTo>
                          <a:lnTo>
                            <a:pt x="87" y="676"/>
                          </a:lnTo>
                          <a:lnTo>
                            <a:pt x="89" y="668"/>
                          </a:lnTo>
                          <a:lnTo>
                            <a:pt x="92" y="663"/>
                          </a:lnTo>
                          <a:lnTo>
                            <a:pt x="92" y="658"/>
                          </a:lnTo>
                          <a:lnTo>
                            <a:pt x="95" y="655"/>
                          </a:lnTo>
                          <a:lnTo>
                            <a:pt x="102" y="655"/>
                          </a:lnTo>
                          <a:lnTo>
                            <a:pt x="105" y="653"/>
                          </a:lnTo>
                          <a:lnTo>
                            <a:pt x="102" y="647"/>
                          </a:lnTo>
                          <a:lnTo>
                            <a:pt x="100" y="642"/>
                          </a:lnTo>
                          <a:lnTo>
                            <a:pt x="95" y="645"/>
                          </a:lnTo>
                          <a:lnTo>
                            <a:pt x="89" y="645"/>
                          </a:lnTo>
                          <a:lnTo>
                            <a:pt x="84" y="645"/>
                          </a:lnTo>
                          <a:lnTo>
                            <a:pt x="81" y="642"/>
                          </a:lnTo>
                          <a:lnTo>
                            <a:pt x="81" y="637"/>
                          </a:lnTo>
                          <a:lnTo>
                            <a:pt x="79" y="634"/>
                          </a:lnTo>
                          <a:lnTo>
                            <a:pt x="81" y="629"/>
                          </a:lnTo>
                          <a:lnTo>
                            <a:pt x="79" y="624"/>
                          </a:lnTo>
                          <a:lnTo>
                            <a:pt x="76" y="621"/>
                          </a:lnTo>
                          <a:lnTo>
                            <a:pt x="71" y="621"/>
                          </a:lnTo>
                          <a:lnTo>
                            <a:pt x="68" y="618"/>
                          </a:lnTo>
                          <a:lnTo>
                            <a:pt x="66" y="616"/>
                          </a:lnTo>
                          <a:lnTo>
                            <a:pt x="66" y="613"/>
                          </a:lnTo>
                          <a:lnTo>
                            <a:pt x="63" y="611"/>
                          </a:lnTo>
                          <a:lnTo>
                            <a:pt x="60" y="611"/>
                          </a:lnTo>
                          <a:lnTo>
                            <a:pt x="58" y="608"/>
                          </a:lnTo>
                          <a:lnTo>
                            <a:pt x="53" y="603"/>
                          </a:lnTo>
                          <a:lnTo>
                            <a:pt x="47" y="600"/>
                          </a:lnTo>
                          <a:lnTo>
                            <a:pt x="47" y="597"/>
                          </a:lnTo>
                          <a:lnTo>
                            <a:pt x="47" y="595"/>
                          </a:lnTo>
                          <a:lnTo>
                            <a:pt x="45" y="595"/>
                          </a:lnTo>
                          <a:lnTo>
                            <a:pt x="39" y="590"/>
                          </a:lnTo>
                          <a:lnTo>
                            <a:pt x="37" y="584"/>
                          </a:lnTo>
                          <a:lnTo>
                            <a:pt x="34" y="582"/>
                          </a:lnTo>
                          <a:lnTo>
                            <a:pt x="31" y="576"/>
                          </a:lnTo>
                          <a:lnTo>
                            <a:pt x="26" y="571"/>
                          </a:lnTo>
                          <a:lnTo>
                            <a:pt x="24" y="561"/>
                          </a:lnTo>
                          <a:lnTo>
                            <a:pt x="21" y="550"/>
                          </a:lnTo>
                          <a:lnTo>
                            <a:pt x="18" y="547"/>
                          </a:lnTo>
                          <a:lnTo>
                            <a:pt x="16" y="540"/>
                          </a:lnTo>
                          <a:lnTo>
                            <a:pt x="16" y="537"/>
                          </a:lnTo>
                          <a:lnTo>
                            <a:pt x="13" y="532"/>
                          </a:lnTo>
                          <a:lnTo>
                            <a:pt x="13" y="529"/>
                          </a:lnTo>
                          <a:lnTo>
                            <a:pt x="10" y="521"/>
                          </a:lnTo>
                          <a:lnTo>
                            <a:pt x="10" y="516"/>
                          </a:lnTo>
                          <a:lnTo>
                            <a:pt x="10" y="513"/>
                          </a:lnTo>
                          <a:lnTo>
                            <a:pt x="8" y="511"/>
                          </a:lnTo>
                          <a:lnTo>
                            <a:pt x="8" y="503"/>
                          </a:lnTo>
                          <a:lnTo>
                            <a:pt x="5" y="497"/>
                          </a:lnTo>
                          <a:lnTo>
                            <a:pt x="5" y="492"/>
                          </a:lnTo>
                          <a:lnTo>
                            <a:pt x="5" y="487"/>
                          </a:lnTo>
                          <a:lnTo>
                            <a:pt x="3" y="479"/>
                          </a:lnTo>
                          <a:lnTo>
                            <a:pt x="3" y="474"/>
                          </a:lnTo>
                          <a:lnTo>
                            <a:pt x="3" y="471"/>
                          </a:lnTo>
                          <a:lnTo>
                            <a:pt x="3" y="468"/>
                          </a:lnTo>
                          <a:lnTo>
                            <a:pt x="3" y="463"/>
                          </a:lnTo>
                          <a:lnTo>
                            <a:pt x="0" y="458"/>
                          </a:lnTo>
                          <a:lnTo>
                            <a:pt x="0" y="455"/>
                          </a:lnTo>
                          <a:lnTo>
                            <a:pt x="0" y="447"/>
                          </a:lnTo>
                          <a:lnTo>
                            <a:pt x="3" y="442"/>
                          </a:lnTo>
                          <a:lnTo>
                            <a:pt x="8" y="445"/>
                          </a:lnTo>
                          <a:lnTo>
                            <a:pt x="10" y="445"/>
                          </a:lnTo>
                          <a:lnTo>
                            <a:pt x="10" y="440"/>
                          </a:lnTo>
                          <a:lnTo>
                            <a:pt x="13" y="434"/>
                          </a:lnTo>
                          <a:lnTo>
                            <a:pt x="13" y="432"/>
                          </a:lnTo>
                          <a:lnTo>
                            <a:pt x="18" y="432"/>
                          </a:lnTo>
                          <a:lnTo>
                            <a:pt x="24" y="437"/>
                          </a:lnTo>
                          <a:lnTo>
                            <a:pt x="26" y="440"/>
                          </a:lnTo>
                          <a:lnTo>
                            <a:pt x="31" y="437"/>
                          </a:lnTo>
                          <a:lnTo>
                            <a:pt x="34" y="432"/>
                          </a:lnTo>
                          <a:lnTo>
                            <a:pt x="39" y="429"/>
                          </a:lnTo>
                          <a:lnTo>
                            <a:pt x="42" y="426"/>
                          </a:lnTo>
                          <a:lnTo>
                            <a:pt x="37" y="421"/>
                          </a:lnTo>
                          <a:lnTo>
                            <a:pt x="34" y="416"/>
                          </a:lnTo>
                          <a:lnTo>
                            <a:pt x="34" y="413"/>
                          </a:lnTo>
                          <a:lnTo>
                            <a:pt x="31" y="411"/>
                          </a:lnTo>
                          <a:lnTo>
                            <a:pt x="26" y="408"/>
                          </a:lnTo>
                          <a:lnTo>
                            <a:pt x="26" y="405"/>
                          </a:lnTo>
                          <a:lnTo>
                            <a:pt x="21" y="395"/>
                          </a:lnTo>
                          <a:lnTo>
                            <a:pt x="16" y="382"/>
                          </a:lnTo>
                          <a:lnTo>
                            <a:pt x="13" y="379"/>
                          </a:lnTo>
                          <a:lnTo>
                            <a:pt x="10" y="371"/>
                          </a:lnTo>
                          <a:lnTo>
                            <a:pt x="10" y="366"/>
                          </a:lnTo>
                          <a:lnTo>
                            <a:pt x="8" y="363"/>
                          </a:lnTo>
                          <a:lnTo>
                            <a:pt x="8" y="353"/>
                          </a:lnTo>
                          <a:lnTo>
                            <a:pt x="5" y="345"/>
                          </a:lnTo>
                          <a:lnTo>
                            <a:pt x="8" y="332"/>
                          </a:lnTo>
                          <a:lnTo>
                            <a:pt x="8" y="319"/>
                          </a:lnTo>
                          <a:lnTo>
                            <a:pt x="10" y="316"/>
                          </a:lnTo>
                          <a:lnTo>
                            <a:pt x="10" y="313"/>
                          </a:lnTo>
                          <a:lnTo>
                            <a:pt x="13" y="308"/>
                          </a:lnTo>
                          <a:lnTo>
                            <a:pt x="16" y="305"/>
                          </a:lnTo>
                          <a:lnTo>
                            <a:pt x="18" y="292"/>
                          </a:lnTo>
                          <a:lnTo>
                            <a:pt x="24" y="282"/>
                          </a:lnTo>
                          <a:lnTo>
                            <a:pt x="26" y="279"/>
                          </a:lnTo>
                          <a:lnTo>
                            <a:pt x="29" y="274"/>
                          </a:lnTo>
                          <a:lnTo>
                            <a:pt x="31" y="271"/>
                          </a:lnTo>
                          <a:lnTo>
                            <a:pt x="34" y="258"/>
                          </a:lnTo>
                          <a:lnTo>
                            <a:pt x="39" y="247"/>
                          </a:lnTo>
                          <a:lnTo>
                            <a:pt x="42" y="245"/>
                          </a:lnTo>
                          <a:lnTo>
                            <a:pt x="39" y="245"/>
                          </a:lnTo>
                          <a:lnTo>
                            <a:pt x="42" y="242"/>
                          </a:lnTo>
                          <a:lnTo>
                            <a:pt x="45" y="232"/>
                          </a:lnTo>
                          <a:lnTo>
                            <a:pt x="50" y="224"/>
                          </a:lnTo>
                          <a:lnTo>
                            <a:pt x="55" y="221"/>
                          </a:lnTo>
                          <a:lnTo>
                            <a:pt x="60" y="221"/>
                          </a:lnTo>
                          <a:lnTo>
                            <a:pt x="63" y="221"/>
                          </a:lnTo>
                          <a:lnTo>
                            <a:pt x="66" y="221"/>
                          </a:lnTo>
                          <a:lnTo>
                            <a:pt x="68" y="226"/>
                          </a:lnTo>
                          <a:lnTo>
                            <a:pt x="71" y="237"/>
                          </a:lnTo>
                          <a:lnTo>
                            <a:pt x="74" y="240"/>
                          </a:lnTo>
                          <a:lnTo>
                            <a:pt x="76" y="240"/>
                          </a:lnTo>
                          <a:lnTo>
                            <a:pt x="81" y="237"/>
                          </a:lnTo>
                          <a:lnTo>
                            <a:pt x="87" y="234"/>
                          </a:lnTo>
                          <a:lnTo>
                            <a:pt x="87" y="224"/>
                          </a:lnTo>
                          <a:lnTo>
                            <a:pt x="87" y="211"/>
                          </a:lnTo>
                          <a:lnTo>
                            <a:pt x="87" y="208"/>
                          </a:lnTo>
                          <a:lnTo>
                            <a:pt x="87" y="203"/>
                          </a:lnTo>
                          <a:lnTo>
                            <a:pt x="89" y="192"/>
                          </a:lnTo>
                          <a:lnTo>
                            <a:pt x="92" y="184"/>
                          </a:lnTo>
                          <a:lnTo>
                            <a:pt x="95" y="174"/>
                          </a:lnTo>
                          <a:lnTo>
                            <a:pt x="97" y="169"/>
                          </a:lnTo>
                          <a:lnTo>
                            <a:pt x="97" y="163"/>
                          </a:lnTo>
                          <a:lnTo>
                            <a:pt x="100" y="161"/>
                          </a:lnTo>
                          <a:lnTo>
                            <a:pt x="102" y="155"/>
                          </a:lnTo>
                          <a:lnTo>
                            <a:pt x="108" y="150"/>
                          </a:lnTo>
                          <a:lnTo>
                            <a:pt x="108" y="147"/>
                          </a:lnTo>
                          <a:lnTo>
                            <a:pt x="110" y="142"/>
                          </a:lnTo>
                          <a:lnTo>
                            <a:pt x="113" y="140"/>
                          </a:lnTo>
                          <a:lnTo>
                            <a:pt x="116" y="137"/>
                          </a:lnTo>
                          <a:lnTo>
                            <a:pt x="126" y="124"/>
                          </a:lnTo>
                          <a:lnTo>
                            <a:pt x="139" y="113"/>
                          </a:lnTo>
                          <a:lnTo>
                            <a:pt x="142" y="111"/>
                          </a:lnTo>
                          <a:lnTo>
                            <a:pt x="147" y="105"/>
                          </a:lnTo>
                          <a:lnTo>
                            <a:pt x="152" y="103"/>
                          </a:lnTo>
                          <a:lnTo>
                            <a:pt x="158" y="98"/>
                          </a:lnTo>
                          <a:lnTo>
                            <a:pt x="163" y="98"/>
                          </a:lnTo>
                          <a:lnTo>
                            <a:pt x="168" y="92"/>
                          </a:lnTo>
                          <a:lnTo>
                            <a:pt x="171" y="92"/>
                          </a:lnTo>
                          <a:lnTo>
                            <a:pt x="173" y="90"/>
                          </a:lnTo>
                          <a:lnTo>
                            <a:pt x="179" y="84"/>
                          </a:lnTo>
                          <a:lnTo>
                            <a:pt x="184" y="79"/>
                          </a:lnTo>
                          <a:lnTo>
                            <a:pt x="187" y="79"/>
                          </a:lnTo>
                          <a:lnTo>
                            <a:pt x="187" y="76"/>
                          </a:lnTo>
                          <a:lnTo>
                            <a:pt x="189" y="76"/>
                          </a:lnTo>
                          <a:lnTo>
                            <a:pt x="192" y="76"/>
                          </a:lnTo>
                          <a:lnTo>
                            <a:pt x="197" y="76"/>
                          </a:lnTo>
                          <a:lnTo>
                            <a:pt x="197" y="79"/>
                          </a:lnTo>
                          <a:lnTo>
                            <a:pt x="202" y="82"/>
                          </a:lnTo>
                          <a:lnTo>
                            <a:pt x="208" y="82"/>
                          </a:lnTo>
                          <a:lnTo>
                            <a:pt x="216" y="82"/>
                          </a:lnTo>
                          <a:lnTo>
                            <a:pt x="218" y="82"/>
                          </a:lnTo>
                          <a:lnTo>
                            <a:pt x="221" y="84"/>
                          </a:lnTo>
                          <a:lnTo>
                            <a:pt x="226" y="79"/>
                          </a:lnTo>
                          <a:lnTo>
                            <a:pt x="229" y="76"/>
                          </a:lnTo>
                          <a:lnTo>
                            <a:pt x="229" y="71"/>
                          </a:lnTo>
                          <a:lnTo>
                            <a:pt x="231" y="71"/>
                          </a:lnTo>
                          <a:lnTo>
                            <a:pt x="239" y="58"/>
                          </a:lnTo>
                          <a:lnTo>
                            <a:pt x="250" y="45"/>
                          </a:lnTo>
                          <a:lnTo>
                            <a:pt x="258" y="42"/>
                          </a:lnTo>
                          <a:lnTo>
                            <a:pt x="263" y="37"/>
                          </a:lnTo>
                          <a:lnTo>
                            <a:pt x="265" y="34"/>
                          </a:lnTo>
                          <a:lnTo>
                            <a:pt x="271" y="34"/>
                          </a:lnTo>
                          <a:lnTo>
                            <a:pt x="271" y="32"/>
                          </a:lnTo>
                          <a:lnTo>
                            <a:pt x="273" y="32"/>
                          </a:lnTo>
                          <a:lnTo>
                            <a:pt x="276" y="29"/>
                          </a:lnTo>
                          <a:lnTo>
                            <a:pt x="279" y="29"/>
                          </a:lnTo>
                          <a:lnTo>
                            <a:pt x="281" y="29"/>
                          </a:lnTo>
                          <a:lnTo>
                            <a:pt x="284" y="26"/>
                          </a:lnTo>
                          <a:lnTo>
                            <a:pt x="289" y="26"/>
                          </a:lnTo>
                          <a:lnTo>
                            <a:pt x="292" y="24"/>
                          </a:lnTo>
                          <a:lnTo>
                            <a:pt x="294" y="24"/>
                          </a:lnTo>
                          <a:lnTo>
                            <a:pt x="297" y="24"/>
                          </a:lnTo>
                          <a:lnTo>
                            <a:pt x="297" y="21"/>
                          </a:lnTo>
                          <a:lnTo>
                            <a:pt x="300" y="21"/>
                          </a:lnTo>
                          <a:lnTo>
                            <a:pt x="305" y="21"/>
                          </a:lnTo>
                          <a:lnTo>
                            <a:pt x="313" y="19"/>
                          </a:lnTo>
                          <a:lnTo>
                            <a:pt x="321" y="19"/>
                          </a:lnTo>
                          <a:lnTo>
                            <a:pt x="326" y="19"/>
                          </a:lnTo>
                          <a:lnTo>
                            <a:pt x="331" y="16"/>
                          </a:lnTo>
                          <a:lnTo>
                            <a:pt x="339" y="16"/>
                          </a:lnTo>
                          <a:lnTo>
                            <a:pt x="350" y="16"/>
                          </a:lnTo>
                          <a:lnTo>
                            <a:pt x="355" y="16"/>
                          </a:lnTo>
                          <a:lnTo>
                            <a:pt x="357" y="13"/>
                          </a:lnTo>
                          <a:lnTo>
                            <a:pt x="365" y="13"/>
                          </a:lnTo>
                          <a:lnTo>
                            <a:pt x="368" y="16"/>
                          </a:lnTo>
                          <a:lnTo>
                            <a:pt x="365" y="19"/>
                          </a:lnTo>
                          <a:lnTo>
                            <a:pt x="357" y="21"/>
                          </a:lnTo>
                          <a:lnTo>
                            <a:pt x="352" y="24"/>
                          </a:lnTo>
                          <a:lnTo>
                            <a:pt x="344" y="24"/>
                          </a:lnTo>
                          <a:lnTo>
                            <a:pt x="342" y="24"/>
                          </a:lnTo>
                          <a:lnTo>
                            <a:pt x="336" y="24"/>
                          </a:lnTo>
                          <a:lnTo>
                            <a:pt x="331" y="29"/>
                          </a:lnTo>
                          <a:lnTo>
                            <a:pt x="326" y="40"/>
                          </a:lnTo>
                          <a:lnTo>
                            <a:pt x="329" y="42"/>
                          </a:lnTo>
                          <a:lnTo>
                            <a:pt x="334" y="42"/>
                          </a:lnTo>
                          <a:lnTo>
                            <a:pt x="334" y="40"/>
                          </a:lnTo>
                          <a:lnTo>
                            <a:pt x="336" y="37"/>
                          </a:lnTo>
                          <a:lnTo>
                            <a:pt x="339" y="34"/>
                          </a:lnTo>
                          <a:lnTo>
                            <a:pt x="344" y="34"/>
                          </a:lnTo>
                          <a:lnTo>
                            <a:pt x="352" y="34"/>
                          </a:lnTo>
                          <a:lnTo>
                            <a:pt x="357" y="29"/>
                          </a:lnTo>
                          <a:lnTo>
                            <a:pt x="365" y="29"/>
                          </a:lnTo>
                          <a:lnTo>
                            <a:pt x="365" y="32"/>
                          </a:lnTo>
                          <a:lnTo>
                            <a:pt x="365" y="34"/>
                          </a:lnTo>
                          <a:lnTo>
                            <a:pt x="355" y="40"/>
                          </a:lnTo>
                          <a:lnTo>
                            <a:pt x="347" y="48"/>
                          </a:lnTo>
                          <a:lnTo>
                            <a:pt x="344" y="50"/>
                          </a:lnTo>
                          <a:lnTo>
                            <a:pt x="344" y="55"/>
                          </a:lnTo>
                          <a:lnTo>
                            <a:pt x="336" y="55"/>
                          </a:lnTo>
                          <a:lnTo>
                            <a:pt x="329" y="55"/>
                          </a:lnTo>
                          <a:lnTo>
                            <a:pt x="321" y="58"/>
                          </a:lnTo>
                          <a:lnTo>
                            <a:pt x="315" y="61"/>
                          </a:lnTo>
                          <a:lnTo>
                            <a:pt x="313" y="63"/>
                          </a:lnTo>
                          <a:lnTo>
                            <a:pt x="310" y="63"/>
                          </a:lnTo>
                          <a:lnTo>
                            <a:pt x="305" y="66"/>
                          </a:lnTo>
                          <a:lnTo>
                            <a:pt x="302" y="66"/>
                          </a:lnTo>
                          <a:lnTo>
                            <a:pt x="302" y="69"/>
                          </a:lnTo>
                          <a:lnTo>
                            <a:pt x="294" y="71"/>
                          </a:lnTo>
                          <a:lnTo>
                            <a:pt x="289" y="74"/>
                          </a:lnTo>
                          <a:lnTo>
                            <a:pt x="276" y="76"/>
                          </a:lnTo>
                          <a:lnTo>
                            <a:pt x="265" y="84"/>
                          </a:lnTo>
                          <a:lnTo>
                            <a:pt x="260" y="84"/>
                          </a:lnTo>
                          <a:lnTo>
                            <a:pt x="258" y="87"/>
                          </a:lnTo>
                          <a:lnTo>
                            <a:pt x="255" y="90"/>
                          </a:lnTo>
                          <a:lnTo>
                            <a:pt x="252" y="92"/>
                          </a:lnTo>
                          <a:lnTo>
                            <a:pt x="255" y="95"/>
                          </a:lnTo>
                          <a:lnTo>
                            <a:pt x="260" y="95"/>
                          </a:lnTo>
                          <a:lnTo>
                            <a:pt x="268" y="95"/>
                          </a:lnTo>
                          <a:lnTo>
                            <a:pt x="273" y="92"/>
                          </a:lnTo>
                          <a:lnTo>
                            <a:pt x="279" y="90"/>
                          </a:lnTo>
                          <a:lnTo>
                            <a:pt x="276" y="87"/>
                          </a:lnTo>
                          <a:lnTo>
                            <a:pt x="279" y="84"/>
                          </a:lnTo>
                          <a:lnTo>
                            <a:pt x="284" y="82"/>
                          </a:lnTo>
                          <a:lnTo>
                            <a:pt x="286" y="84"/>
                          </a:lnTo>
                          <a:lnTo>
                            <a:pt x="289" y="87"/>
                          </a:lnTo>
                          <a:lnTo>
                            <a:pt x="292" y="90"/>
                          </a:lnTo>
                          <a:lnTo>
                            <a:pt x="297" y="90"/>
                          </a:lnTo>
                          <a:lnTo>
                            <a:pt x="302" y="90"/>
                          </a:lnTo>
                          <a:lnTo>
                            <a:pt x="308" y="84"/>
                          </a:lnTo>
                          <a:lnTo>
                            <a:pt x="308" y="82"/>
                          </a:lnTo>
                          <a:lnTo>
                            <a:pt x="302" y="79"/>
                          </a:lnTo>
                          <a:lnTo>
                            <a:pt x="300" y="79"/>
                          </a:lnTo>
                          <a:lnTo>
                            <a:pt x="297" y="76"/>
                          </a:lnTo>
                          <a:lnTo>
                            <a:pt x="300" y="74"/>
                          </a:lnTo>
                          <a:lnTo>
                            <a:pt x="308" y="74"/>
                          </a:lnTo>
                          <a:lnTo>
                            <a:pt x="318" y="76"/>
                          </a:lnTo>
                          <a:lnTo>
                            <a:pt x="321" y="79"/>
                          </a:lnTo>
                          <a:lnTo>
                            <a:pt x="323" y="79"/>
                          </a:lnTo>
                          <a:lnTo>
                            <a:pt x="329" y="79"/>
                          </a:lnTo>
                          <a:lnTo>
                            <a:pt x="336" y="76"/>
                          </a:lnTo>
                          <a:lnTo>
                            <a:pt x="342" y="71"/>
                          </a:lnTo>
                          <a:lnTo>
                            <a:pt x="344" y="63"/>
                          </a:lnTo>
                          <a:lnTo>
                            <a:pt x="355" y="58"/>
                          </a:lnTo>
                          <a:lnTo>
                            <a:pt x="363" y="50"/>
                          </a:lnTo>
                          <a:lnTo>
                            <a:pt x="365" y="48"/>
                          </a:lnTo>
                          <a:lnTo>
                            <a:pt x="368" y="42"/>
                          </a:lnTo>
                          <a:lnTo>
                            <a:pt x="373" y="37"/>
                          </a:lnTo>
                          <a:lnTo>
                            <a:pt x="376" y="32"/>
                          </a:lnTo>
                          <a:lnTo>
                            <a:pt x="376" y="29"/>
                          </a:lnTo>
                          <a:lnTo>
                            <a:pt x="379" y="26"/>
                          </a:lnTo>
                          <a:lnTo>
                            <a:pt x="379" y="24"/>
                          </a:lnTo>
                          <a:lnTo>
                            <a:pt x="379" y="21"/>
                          </a:lnTo>
                          <a:lnTo>
                            <a:pt x="376" y="19"/>
                          </a:lnTo>
                          <a:lnTo>
                            <a:pt x="371" y="13"/>
                          </a:lnTo>
                          <a:lnTo>
                            <a:pt x="373" y="11"/>
                          </a:lnTo>
                          <a:lnTo>
                            <a:pt x="376" y="11"/>
                          </a:lnTo>
                          <a:lnTo>
                            <a:pt x="384" y="5"/>
                          </a:lnTo>
                          <a:lnTo>
                            <a:pt x="394" y="3"/>
                          </a:lnTo>
                          <a:lnTo>
                            <a:pt x="394" y="13"/>
                          </a:lnTo>
                          <a:lnTo>
                            <a:pt x="392" y="24"/>
                          </a:lnTo>
                          <a:lnTo>
                            <a:pt x="394" y="24"/>
                          </a:lnTo>
                          <a:lnTo>
                            <a:pt x="397" y="24"/>
                          </a:lnTo>
                          <a:lnTo>
                            <a:pt x="400" y="26"/>
                          </a:lnTo>
                          <a:lnTo>
                            <a:pt x="400" y="29"/>
                          </a:lnTo>
                          <a:lnTo>
                            <a:pt x="397" y="32"/>
                          </a:lnTo>
                          <a:lnTo>
                            <a:pt x="394" y="34"/>
                          </a:lnTo>
                          <a:lnTo>
                            <a:pt x="381" y="50"/>
                          </a:lnTo>
                          <a:lnTo>
                            <a:pt x="371" y="63"/>
                          </a:lnTo>
                          <a:lnTo>
                            <a:pt x="365" y="66"/>
                          </a:lnTo>
                          <a:lnTo>
                            <a:pt x="360" y="69"/>
                          </a:lnTo>
                          <a:lnTo>
                            <a:pt x="357" y="71"/>
                          </a:lnTo>
                          <a:lnTo>
                            <a:pt x="357" y="74"/>
                          </a:lnTo>
                          <a:lnTo>
                            <a:pt x="355" y="74"/>
                          </a:lnTo>
                          <a:lnTo>
                            <a:pt x="352" y="76"/>
                          </a:lnTo>
                          <a:lnTo>
                            <a:pt x="347" y="79"/>
                          </a:lnTo>
                          <a:lnTo>
                            <a:pt x="347" y="82"/>
                          </a:lnTo>
                          <a:lnTo>
                            <a:pt x="344" y="84"/>
                          </a:lnTo>
                          <a:lnTo>
                            <a:pt x="336" y="87"/>
                          </a:lnTo>
                          <a:lnTo>
                            <a:pt x="329" y="92"/>
                          </a:lnTo>
                          <a:lnTo>
                            <a:pt x="326" y="95"/>
                          </a:lnTo>
                          <a:lnTo>
                            <a:pt x="323" y="95"/>
                          </a:lnTo>
                          <a:lnTo>
                            <a:pt x="321" y="98"/>
                          </a:lnTo>
                          <a:lnTo>
                            <a:pt x="318" y="98"/>
                          </a:lnTo>
                          <a:lnTo>
                            <a:pt x="313" y="100"/>
                          </a:lnTo>
                          <a:lnTo>
                            <a:pt x="310" y="103"/>
                          </a:lnTo>
                          <a:lnTo>
                            <a:pt x="305" y="103"/>
                          </a:lnTo>
                          <a:lnTo>
                            <a:pt x="302" y="105"/>
                          </a:lnTo>
                          <a:lnTo>
                            <a:pt x="294" y="105"/>
                          </a:lnTo>
                          <a:lnTo>
                            <a:pt x="286" y="108"/>
                          </a:lnTo>
                          <a:lnTo>
                            <a:pt x="268" y="108"/>
                          </a:lnTo>
                          <a:lnTo>
                            <a:pt x="247" y="108"/>
                          </a:lnTo>
                          <a:lnTo>
                            <a:pt x="239" y="111"/>
                          </a:lnTo>
                          <a:lnTo>
                            <a:pt x="234" y="113"/>
                          </a:lnTo>
                          <a:lnTo>
                            <a:pt x="231" y="119"/>
                          </a:lnTo>
                          <a:lnTo>
                            <a:pt x="231" y="124"/>
                          </a:lnTo>
                          <a:lnTo>
                            <a:pt x="226" y="126"/>
                          </a:lnTo>
                          <a:lnTo>
                            <a:pt x="218" y="129"/>
                          </a:lnTo>
                          <a:lnTo>
                            <a:pt x="213" y="124"/>
                          </a:lnTo>
                          <a:lnTo>
                            <a:pt x="208" y="124"/>
                          </a:lnTo>
                          <a:lnTo>
                            <a:pt x="202" y="126"/>
                          </a:lnTo>
                          <a:lnTo>
                            <a:pt x="197" y="129"/>
                          </a:lnTo>
                          <a:lnTo>
                            <a:pt x="197" y="132"/>
                          </a:lnTo>
                          <a:lnTo>
                            <a:pt x="194" y="134"/>
                          </a:lnTo>
                          <a:lnTo>
                            <a:pt x="189" y="145"/>
                          </a:lnTo>
                          <a:lnTo>
                            <a:pt x="187" y="153"/>
                          </a:lnTo>
                          <a:lnTo>
                            <a:pt x="181" y="163"/>
                          </a:lnTo>
                          <a:lnTo>
                            <a:pt x="179" y="174"/>
                          </a:lnTo>
                          <a:lnTo>
                            <a:pt x="176" y="179"/>
                          </a:lnTo>
                          <a:lnTo>
                            <a:pt x="173" y="182"/>
                          </a:lnTo>
                          <a:lnTo>
                            <a:pt x="171" y="187"/>
                          </a:lnTo>
                          <a:lnTo>
                            <a:pt x="168" y="192"/>
                          </a:lnTo>
                          <a:lnTo>
                            <a:pt x="166" y="195"/>
                          </a:lnTo>
                          <a:lnTo>
                            <a:pt x="166" y="197"/>
                          </a:lnTo>
                          <a:lnTo>
                            <a:pt x="163" y="200"/>
                          </a:lnTo>
                          <a:lnTo>
                            <a:pt x="160" y="203"/>
                          </a:lnTo>
                          <a:lnTo>
                            <a:pt x="160" y="205"/>
                          </a:lnTo>
                          <a:lnTo>
                            <a:pt x="158" y="208"/>
                          </a:lnTo>
                          <a:lnTo>
                            <a:pt x="155" y="211"/>
                          </a:lnTo>
                          <a:lnTo>
                            <a:pt x="152" y="213"/>
                          </a:lnTo>
                          <a:lnTo>
                            <a:pt x="152" y="216"/>
                          </a:lnTo>
                          <a:lnTo>
                            <a:pt x="150" y="216"/>
                          </a:lnTo>
                          <a:lnTo>
                            <a:pt x="150" y="219"/>
                          </a:lnTo>
                          <a:lnTo>
                            <a:pt x="147" y="221"/>
                          </a:lnTo>
                          <a:lnTo>
                            <a:pt x="142" y="226"/>
                          </a:lnTo>
                          <a:lnTo>
                            <a:pt x="137" y="229"/>
                          </a:lnTo>
                          <a:lnTo>
                            <a:pt x="137" y="234"/>
                          </a:lnTo>
                          <a:lnTo>
                            <a:pt x="131" y="237"/>
                          </a:lnTo>
                          <a:lnTo>
                            <a:pt x="129" y="242"/>
                          </a:lnTo>
                          <a:lnTo>
                            <a:pt x="126" y="245"/>
                          </a:lnTo>
                          <a:lnTo>
                            <a:pt x="121" y="247"/>
                          </a:lnTo>
                          <a:lnTo>
                            <a:pt x="118" y="253"/>
                          </a:lnTo>
                          <a:lnTo>
                            <a:pt x="118" y="258"/>
                          </a:lnTo>
                          <a:lnTo>
                            <a:pt x="118" y="261"/>
                          </a:lnTo>
                          <a:lnTo>
                            <a:pt x="118" y="263"/>
                          </a:lnTo>
                          <a:lnTo>
                            <a:pt x="121" y="269"/>
                          </a:lnTo>
                          <a:lnTo>
                            <a:pt x="121" y="276"/>
                          </a:lnTo>
                          <a:lnTo>
                            <a:pt x="118" y="276"/>
                          </a:lnTo>
                          <a:lnTo>
                            <a:pt x="116" y="279"/>
                          </a:lnTo>
                          <a:lnTo>
                            <a:pt x="108" y="282"/>
                          </a:lnTo>
                          <a:lnTo>
                            <a:pt x="100" y="282"/>
                          </a:lnTo>
                          <a:lnTo>
                            <a:pt x="97" y="284"/>
                          </a:lnTo>
                          <a:lnTo>
                            <a:pt x="95" y="295"/>
                          </a:lnTo>
                          <a:lnTo>
                            <a:pt x="92" y="297"/>
                          </a:lnTo>
                          <a:lnTo>
                            <a:pt x="89" y="303"/>
                          </a:lnTo>
                          <a:lnTo>
                            <a:pt x="92" y="316"/>
                          </a:lnTo>
                          <a:lnTo>
                            <a:pt x="95" y="324"/>
                          </a:lnTo>
                          <a:lnTo>
                            <a:pt x="100" y="321"/>
                          </a:lnTo>
                          <a:lnTo>
                            <a:pt x="102" y="313"/>
                          </a:lnTo>
                          <a:lnTo>
                            <a:pt x="108" y="311"/>
                          </a:lnTo>
                          <a:lnTo>
                            <a:pt x="110" y="308"/>
                          </a:lnTo>
                          <a:lnTo>
                            <a:pt x="118" y="305"/>
                          </a:lnTo>
                          <a:lnTo>
                            <a:pt x="123" y="305"/>
                          </a:lnTo>
                          <a:lnTo>
                            <a:pt x="126" y="311"/>
                          </a:lnTo>
                          <a:lnTo>
                            <a:pt x="129" y="319"/>
                          </a:lnTo>
                          <a:lnTo>
                            <a:pt x="129" y="321"/>
                          </a:lnTo>
                          <a:lnTo>
                            <a:pt x="129" y="324"/>
                          </a:lnTo>
                          <a:lnTo>
                            <a:pt x="129" y="326"/>
                          </a:lnTo>
                          <a:lnTo>
                            <a:pt x="129" y="329"/>
                          </a:lnTo>
                          <a:lnTo>
                            <a:pt x="131" y="332"/>
                          </a:lnTo>
                          <a:lnTo>
                            <a:pt x="131" y="334"/>
                          </a:lnTo>
                          <a:lnTo>
                            <a:pt x="134" y="337"/>
                          </a:lnTo>
                          <a:lnTo>
                            <a:pt x="134" y="340"/>
                          </a:lnTo>
                          <a:lnTo>
                            <a:pt x="134" y="363"/>
                          </a:lnTo>
                          <a:lnTo>
                            <a:pt x="134" y="390"/>
                          </a:lnTo>
                          <a:lnTo>
                            <a:pt x="134" y="395"/>
                          </a:lnTo>
                          <a:lnTo>
                            <a:pt x="134" y="397"/>
                          </a:lnTo>
                          <a:lnTo>
                            <a:pt x="131" y="403"/>
                          </a:lnTo>
                          <a:lnTo>
                            <a:pt x="129" y="408"/>
                          </a:lnTo>
                          <a:lnTo>
                            <a:pt x="129" y="413"/>
                          </a:lnTo>
                          <a:lnTo>
                            <a:pt x="126" y="418"/>
                          </a:lnTo>
                          <a:lnTo>
                            <a:pt x="126" y="424"/>
                          </a:lnTo>
                          <a:lnTo>
                            <a:pt x="123" y="432"/>
                          </a:lnTo>
                          <a:lnTo>
                            <a:pt x="121" y="437"/>
                          </a:lnTo>
                          <a:lnTo>
                            <a:pt x="118" y="445"/>
                          </a:lnTo>
                          <a:lnTo>
                            <a:pt x="113" y="450"/>
                          </a:lnTo>
                          <a:lnTo>
                            <a:pt x="110" y="461"/>
                          </a:lnTo>
                          <a:lnTo>
                            <a:pt x="102" y="468"/>
                          </a:lnTo>
                          <a:lnTo>
                            <a:pt x="97" y="482"/>
                          </a:lnTo>
                          <a:lnTo>
                            <a:pt x="95" y="484"/>
                          </a:lnTo>
                          <a:lnTo>
                            <a:pt x="95" y="490"/>
                          </a:lnTo>
                          <a:lnTo>
                            <a:pt x="89" y="503"/>
                          </a:lnTo>
                          <a:lnTo>
                            <a:pt x="87" y="516"/>
                          </a:lnTo>
                          <a:lnTo>
                            <a:pt x="89" y="521"/>
                          </a:lnTo>
                          <a:lnTo>
                            <a:pt x="92" y="526"/>
                          </a:lnTo>
                          <a:lnTo>
                            <a:pt x="97" y="524"/>
                          </a:lnTo>
                          <a:lnTo>
                            <a:pt x="102" y="518"/>
                          </a:lnTo>
                          <a:lnTo>
                            <a:pt x="108" y="518"/>
                          </a:lnTo>
                          <a:lnTo>
                            <a:pt x="110" y="516"/>
                          </a:lnTo>
                          <a:lnTo>
                            <a:pt x="116" y="516"/>
                          </a:lnTo>
                          <a:lnTo>
                            <a:pt x="121" y="516"/>
                          </a:lnTo>
                          <a:lnTo>
                            <a:pt x="121" y="521"/>
                          </a:lnTo>
                          <a:lnTo>
                            <a:pt x="121" y="526"/>
                          </a:lnTo>
                          <a:lnTo>
                            <a:pt x="126" y="534"/>
                          </a:lnTo>
                          <a:lnTo>
                            <a:pt x="129" y="545"/>
                          </a:lnTo>
                          <a:lnTo>
                            <a:pt x="134" y="550"/>
                          </a:lnTo>
                          <a:lnTo>
                            <a:pt x="137" y="558"/>
                          </a:lnTo>
                          <a:lnTo>
                            <a:pt x="145" y="563"/>
                          </a:lnTo>
                          <a:lnTo>
                            <a:pt x="147" y="574"/>
                          </a:lnTo>
                          <a:lnTo>
                            <a:pt x="152" y="579"/>
                          </a:lnTo>
                          <a:lnTo>
                            <a:pt x="155" y="584"/>
                          </a:lnTo>
                          <a:lnTo>
                            <a:pt x="160" y="592"/>
                          </a:lnTo>
                          <a:lnTo>
                            <a:pt x="163" y="597"/>
                          </a:lnTo>
                          <a:lnTo>
                            <a:pt x="163" y="600"/>
                          </a:lnTo>
                          <a:lnTo>
                            <a:pt x="168" y="608"/>
                          </a:lnTo>
                          <a:lnTo>
                            <a:pt x="171" y="613"/>
                          </a:lnTo>
                          <a:lnTo>
                            <a:pt x="173" y="621"/>
                          </a:lnTo>
                          <a:lnTo>
                            <a:pt x="179" y="626"/>
                          </a:lnTo>
                          <a:lnTo>
                            <a:pt x="179" y="629"/>
                          </a:lnTo>
                          <a:lnTo>
                            <a:pt x="179" y="632"/>
                          </a:lnTo>
                          <a:lnTo>
                            <a:pt x="181" y="637"/>
                          </a:lnTo>
                          <a:lnTo>
                            <a:pt x="184" y="642"/>
                          </a:lnTo>
                          <a:lnTo>
                            <a:pt x="184" y="645"/>
                          </a:lnTo>
                          <a:lnTo>
                            <a:pt x="184" y="650"/>
                          </a:lnTo>
                          <a:lnTo>
                            <a:pt x="187" y="655"/>
                          </a:lnTo>
                          <a:lnTo>
                            <a:pt x="189" y="663"/>
                          </a:lnTo>
                          <a:lnTo>
                            <a:pt x="192" y="668"/>
                          </a:lnTo>
                          <a:lnTo>
                            <a:pt x="192" y="676"/>
                          </a:lnTo>
                          <a:lnTo>
                            <a:pt x="194" y="682"/>
                          </a:lnTo>
                          <a:lnTo>
                            <a:pt x="200" y="682"/>
                          </a:lnTo>
                          <a:lnTo>
                            <a:pt x="202" y="684"/>
                          </a:lnTo>
                          <a:lnTo>
                            <a:pt x="216" y="689"/>
                          </a:lnTo>
                          <a:lnTo>
                            <a:pt x="229" y="697"/>
                          </a:lnTo>
                          <a:lnTo>
                            <a:pt x="242" y="708"/>
                          </a:lnTo>
                          <a:lnTo>
                            <a:pt x="255" y="716"/>
                          </a:lnTo>
                          <a:lnTo>
                            <a:pt x="258" y="721"/>
                          </a:lnTo>
                          <a:lnTo>
                            <a:pt x="263" y="726"/>
                          </a:lnTo>
                          <a:lnTo>
                            <a:pt x="265" y="726"/>
                          </a:lnTo>
                          <a:lnTo>
                            <a:pt x="271" y="732"/>
                          </a:lnTo>
                          <a:lnTo>
                            <a:pt x="273" y="739"/>
                          </a:lnTo>
                          <a:lnTo>
                            <a:pt x="284" y="747"/>
                          </a:lnTo>
                          <a:lnTo>
                            <a:pt x="292" y="753"/>
                          </a:lnTo>
                          <a:lnTo>
                            <a:pt x="297" y="753"/>
                          </a:lnTo>
                          <a:lnTo>
                            <a:pt x="297" y="750"/>
                          </a:lnTo>
                          <a:lnTo>
                            <a:pt x="294" y="745"/>
                          </a:lnTo>
                          <a:lnTo>
                            <a:pt x="289" y="739"/>
                          </a:lnTo>
                          <a:lnTo>
                            <a:pt x="286" y="734"/>
                          </a:lnTo>
                          <a:lnTo>
                            <a:pt x="281" y="729"/>
                          </a:lnTo>
                          <a:lnTo>
                            <a:pt x="276" y="724"/>
                          </a:lnTo>
                          <a:lnTo>
                            <a:pt x="273" y="718"/>
                          </a:lnTo>
                          <a:lnTo>
                            <a:pt x="271" y="713"/>
                          </a:lnTo>
                          <a:lnTo>
                            <a:pt x="265" y="711"/>
                          </a:lnTo>
                          <a:lnTo>
                            <a:pt x="268" y="703"/>
                          </a:lnTo>
                          <a:lnTo>
                            <a:pt x="271" y="700"/>
                          </a:lnTo>
                          <a:lnTo>
                            <a:pt x="273" y="697"/>
                          </a:lnTo>
                          <a:lnTo>
                            <a:pt x="276" y="695"/>
                          </a:lnTo>
                          <a:lnTo>
                            <a:pt x="279" y="692"/>
                          </a:lnTo>
                          <a:lnTo>
                            <a:pt x="281" y="695"/>
                          </a:lnTo>
                          <a:lnTo>
                            <a:pt x="284" y="695"/>
                          </a:lnTo>
                          <a:lnTo>
                            <a:pt x="286" y="697"/>
                          </a:lnTo>
                          <a:lnTo>
                            <a:pt x="289" y="700"/>
                          </a:lnTo>
                          <a:lnTo>
                            <a:pt x="294" y="703"/>
                          </a:lnTo>
                          <a:lnTo>
                            <a:pt x="300" y="708"/>
                          </a:lnTo>
                          <a:lnTo>
                            <a:pt x="308" y="708"/>
                          </a:lnTo>
                          <a:lnTo>
                            <a:pt x="313" y="708"/>
                          </a:lnTo>
                          <a:lnTo>
                            <a:pt x="318" y="711"/>
                          </a:lnTo>
                          <a:lnTo>
                            <a:pt x="321" y="711"/>
                          </a:lnTo>
                          <a:lnTo>
                            <a:pt x="329" y="713"/>
                          </a:lnTo>
                          <a:lnTo>
                            <a:pt x="339" y="713"/>
                          </a:lnTo>
                          <a:lnTo>
                            <a:pt x="352" y="716"/>
                          </a:lnTo>
                          <a:lnTo>
                            <a:pt x="365" y="716"/>
                          </a:lnTo>
                          <a:lnTo>
                            <a:pt x="379" y="718"/>
                          </a:lnTo>
                          <a:lnTo>
                            <a:pt x="392" y="724"/>
                          </a:lnTo>
                          <a:lnTo>
                            <a:pt x="397" y="724"/>
                          </a:lnTo>
                          <a:lnTo>
                            <a:pt x="402" y="726"/>
                          </a:lnTo>
                          <a:lnTo>
                            <a:pt x="405" y="726"/>
                          </a:lnTo>
                          <a:lnTo>
                            <a:pt x="407" y="726"/>
                          </a:lnTo>
                          <a:lnTo>
                            <a:pt x="418" y="732"/>
                          </a:lnTo>
                          <a:lnTo>
                            <a:pt x="428" y="732"/>
                          </a:lnTo>
                          <a:lnTo>
                            <a:pt x="431" y="732"/>
                          </a:lnTo>
                          <a:lnTo>
                            <a:pt x="434" y="732"/>
                          </a:lnTo>
                          <a:lnTo>
                            <a:pt x="436" y="729"/>
                          </a:lnTo>
                          <a:lnTo>
                            <a:pt x="442" y="726"/>
                          </a:lnTo>
                          <a:lnTo>
                            <a:pt x="444" y="724"/>
                          </a:lnTo>
                          <a:lnTo>
                            <a:pt x="449" y="721"/>
                          </a:lnTo>
                          <a:lnTo>
                            <a:pt x="452" y="721"/>
                          </a:lnTo>
                          <a:lnTo>
                            <a:pt x="457" y="718"/>
                          </a:lnTo>
                          <a:lnTo>
                            <a:pt x="460" y="716"/>
                          </a:lnTo>
                          <a:lnTo>
                            <a:pt x="465" y="716"/>
                          </a:lnTo>
                          <a:lnTo>
                            <a:pt x="468" y="713"/>
                          </a:lnTo>
                          <a:lnTo>
                            <a:pt x="478" y="711"/>
                          </a:lnTo>
                          <a:lnTo>
                            <a:pt x="489" y="708"/>
                          </a:lnTo>
                          <a:lnTo>
                            <a:pt x="492" y="708"/>
                          </a:lnTo>
                          <a:lnTo>
                            <a:pt x="494" y="708"/>
                          </a:lnTo>
                          <a:lnTo>
                            <a:pt x="507" y="705"/>
                          </a:lnTo>
                          <a:lnTo>
                            <a:pt x="523" y="703"/>
                          </a:lnTo>
                          <a:lnTo>
                            <a:pt x="526" y="700"/>
                          </a:lnTo>
                          <a:lnTo>
                            <a:pt x="539" y="697"/>
                          </a:lnTo>
                          <a:lnTo>
                            <a:pt x="549" y="692"/>
                          </a:lnTo>
                          <a:lnTo>
                            <a:pt x="555" y="689"/>
                          </a:lnTo>
                          <a:lnTo>
                            <a:pt x="557" y="687"/>
                          </a:lnTo>
                          <a:lnTo>
                            <a:pt x="563" y="684"/>
                          </a:lnTo>
                          <a:lnTo>
                            <a:pt x="565" y="684"/>
                          </a:lnTo>
                          <a:lnTo>
                            <a:pt x="568" y="687"/>
                          </a:lnTo>
                          <a:lnTo>
                            <a:pt x="568" y="689"/>
                          </a:lnTo>
                          <a:lnTo>
                            <a:pt x="568" y="695"/>
                          </a:lnTo>
                          <a:lnTo>
                            <a:pt x="573" y="697"/>
                          </a:lnTo>
                          <a:lnTo>
                            <a:pt x="578" y="700"/>
                          </a:lnTo>
                          <a:lnTo>
                            <a:pt x="576" y="705"/>
                          </a:lnTo>
                          <a:lnTo>
                            <a:pt x="576" y="711"/>
                          </a:lnTo>
                          <a:lnTo>
                            <a:pt x="570" y="716"/>
                          </a:lnTo>
                          <a:lnTo>
                            <a:pt x="565" y="721"/>
                          </a:lnTo>
                          <a:lnTo>
                            <a:pt x="563" y="726"/>
                          </a:lnTo>
                          <a:lnTo>
                            <a:pt x="557" y="729"/>
                          </a:lnTo>
                          <a:lnTo>
                            <a:pt x="555" y="734"/>
                          </a:lnTo>
                          <a:lnTo>
                            <a:pt x="549" y="739"/>
                          </a:lnTo>
                          <a:lnTo>
                            <a:pt x="544" y="747"/>
                          </a:lnTo>
                          <a:lnTo>
                            <a:pt x="539" y="755"/>
                          </a:lnTo>
                          <a:lnTo>
                            <a:pt x="547" y="755"/>
                          </a:lnTo>
                          <a:lnTo>
                            <a:pt x="549" y="753"/>
                          </a:lnTo>
                          <a:lnTo>
                            <a:pt x="560" y="747"/>
                          </a:lnTo>
                          <a:lnTo>
                            <a:pt x="568" y="739"/>
                          </a:lnTo>
                          <a:lnTo>
                            <a:pt x="568" y="737"/>
                          </a:lnTo>
                          <a:lnTo>
                            <a:pt x="570" y="734"/>
                          </a:lnTo>
                          <a:lnTo>
                            <a:pt x="576" y="729"/>
                          </a:lnTo>
                          <a:lnTo>
                            <a:pt x="576" y="726"/>
                          </a:lnTo>
                          <a:lnTo>
                            <a:pt x="578" y="721"/>
                          </a:lnTo>
                          <a:lnTo>
                            <a:pt x="581" y="716"/>
                          </a:lnTo>
                          <a:lnTo>
                            <a:pt x="584" y="716"/>
                          </a:lnTo>
                          <a:lnTo>
                            <a:pt x="584" y="713"/>
                          </a:lnTo>
                          <a:lnTo>
                            <a:pt x="594" y="700"/>
                          </a:lnTo>
                          <a:lnTo>
                            <a:pt x="607" y="689"/>
                          </a:lnTo>
                          <a:lnTo>
                            <a:pt x="610" y="687"/>
                          </a:lnTo>
                          <a:lnTo>
                            <a:pt x="612" y="684"/>
                          </a:lnTo>
                          <a:lnTo>
                            <a:pt x="626" y="679"/>
                          </a:lnTo>
                          <a:lnTo>
                            <a:pt x="636" y="674"/>
                          </a:lnTo>
                          <a:lnTo>
                            <a:pt x="641" y="671"/>
                          </a:lnTo>
                          <a:lnTo>
                            <a:pt x="644" y="666"/>
                          </a:lnTo>
                          <a:lnTo>
                            <a:pt x="644" y="663"/>
                          </a:lnTo>
                          <a:lnTo>
                            <a:pt x="644" y="661"/>
                          </a:lnTo>
                          <a:lnTo>
                            <a:pt x="647" y="655"/>
                          </a:lnTo>
                          <a:lnTo>
                            <a:pt x="647" y="647"/>
                          </a:lnTo>
                          <a:lnTo>
                            <a:pt x="655" y="632"/>
                          </a:lnTo>
                          <a:lnTo>
                            <a:pt x="660" y="613"/>
                          </a:lnTo>
                          <a:lnTo>
                            <a:pt x="662" y="608"/>
                          </a:lnTo>
                          <a:lnTo>
                            <a:pt x="662" y="603"/>
                          </a:lnTo>
                          <a:lnTo>
                            <a:pt x="668" y="595"/>
                          </a:lnTo>
                          <a:lnTo>
                            <a:pt x="670" y="584"/>
                          </a:lnTo>
                          <a:lnTo>
                            <a:pt x="673" y="582"/>
                          </a:lnTo>
                          <a:lnTo>
                            <a:pt x="673" y="579"/>
                          </a:lnTo>
                          <a:lnTo>
                            <a:pt x="676" y="574"/>
                          </a:lnTo>
                          <a:lnTo>
                            <a:pt x="678" y="571"/>
                          </a:lnTo>
                          <a:lnTo>
                            <a:pt x="681" y="561"/>
                          </a:lnTo>
                          <a:lnTo>
                            <a:pt x="683" y="553"/>
                          </a:lnTo>
                          <a:lnTo>
                            <a:pt x="686" y="545"/>
                          </a:lnTo>
                          <a:lnTo>
                            <a:pt x="689" y="537"/>
                          </a:lnTo>
                          <a:lnTo>
                            <a:pt x="689" y="526"/>
                          </a:lnTo>
                          <a:lnTo>
                            <a:pt x="691" y="518"/>
                          </a:lnTo>
                          <a:lnTo>
                            <a:pt x="697" y="518"/>
                          </a:lnTo>
                          <a:lnTo>
                            <a:pt x="702" y="516"/>
                          </a:lnTo>
                          <a:lnTo>
                            <a:pt x="705" y="511"/>
                          </a:lnTo>
                          <a:lnTo>
                            <a:pt x="710" y="513"/>
                          </a:lnTo>
                          <a:lnTo>
                            <a:pt x="715" y="516"/>
                          </a:lnTo>
                          <a:lnTo>
                            <a:pt x="720" y="521"/>
                          </a:lnTo>
                          <a:lnTo>
                            <a:pt x="720" y="526"/>
                          </a:lnTo>
                          <a:lnTo>
                            <a:pt x="723" y="529"/>
                          </a:lnTo>
                          <a:lnTo>
                            <a:pt x="726" y="529"/>
                          </a:lnTo>
                          <a:lnTo>
                            <a:pt x="731" y="526"/>
                          </a:lnTo>
                          <a:lnTo>
                            <a:pt x="733" y="518"/>
                          </a:lnTo>
                          <a:lnTo>
                            <a:pt x="736" y="511"/>
                          </a:lnTo>
                          <a:lnTo>
                            <a:pt x="739" y="505"/>
                          </a:lnTo>
                          <a:lnTo>
                            <a:pt x="741" y="500"/>
                          </a:lnTo>
                          <a:lnTo>
                            <a:pt x="741" y="495"/>
                          </a:lnTo>
                          <a:lnTo>
                            <a:pt x="741" y="490"/>
                          </a:lnTo>
                          <a:lnTo>
                            <a:pt x="739" y="484"/>
                          </a:lnTo>
                          <a:lnTo>
                            <a:pt x="736" y="482"/>
                          </a:lnTo>
                          <a:lnTo>
                            <a:pt x="733" y="479"/>
                          </a:lnTo>
                          <a:lnTo>
                            <a:pt x="733" y="476"/>
                          </a:lnTo>
                          <a:lnTo>
                            <a:pt x="731" y="471"/>
                          </a:lnTo>
                          <a:lnTo>
                            <a:pt x="726" y="468"/>
                          </a:lnTo>
                          <a:lnTo>
                            <a:pt x="723" y="463"/>
                          </a:lnTo>
                          <a:lnTo>
                            <a:pt x="723" y="455"/>
                          </a:lnTo>
                          <a:lnTo>
                            <a:pt x="720" y="455"/>
                          </a:lnTo>
                          <a:lnTo>
                            <a:pt x="718" y="453"/>
                          </a:lnTo>
                          <a:lnTo>
                            <a:pt x="715" y="453"/>
                          </a:lnTo>
                          <a:lnTo>
                            <a:pt x="715" y="447"/>
                          </a:lnTo>
                          <a:lnTo>
                            <a:pt x="715" y="445"/>
                          </a:lnTo>
                          <a:lnTo>
                            <a:pt x="712" y="442"/>
                          </a:lnTo>
                          <a:lnTo>
                            <a:pt x="710" y="442"/>
                          </a:lnTo>
                          <a:lnTo>
                            <a:pt x="710" y="434"/>
                          </a:lnTo>
                          <a:lnTo>
                            <a:pt x="707" y="429"/>
                          </a:lnTo>
                          <a:lnTo>
                            <a:pt x="705" y="426"/>
                          </a:lnTo>
                          <a:lnTo>
                            <a:pt x="702" y="424"/>
                          </a:lnTo>
                          <a:lnTo>
                            <a:pt x="702" y="416"/>
                          </a:lnTo>
                          <a:lnTo>
                            <a:pt x="699" y="411"/>
                          </a:lnTo>
                          <a:lnTo>
                            <a:pt x="697" y="408"/>
                          </a:lnTo>
                          <a:lnTo>
                            <a:pt x="697" y="400"/>
                          </a:lnTo>
                          <a:lnTo>
                            <a:pt x="694" y="395"/>
                          </a:lnTo>
                          <a:lnTo>
                            <a:pt x="691" y="390"/>
                          </a:lnTo>
                          <a:lnTo>
                            <a:pt x="689" y="384"/>
                          </a:lnTo>
                          <a:lnTo>
                            <a:pt x="686" y="376"/>
                          </a:lnTo>
                          <a:lnTo>
                            <a:pt x="686" y="368"/>
                          </a:lnTo>
                          <a:lnTo>
                            <a:pt x="683" y="361"/>
                          </a:lnTo>
                          <a:lnTo>
                            <a:pt x="683" y="358"/>
                          </a:lnTo>
                          <a:lnTo>
                            <a:pt x="683" y="353"/>
                          </a:lnTo>
                          <a:lnTo>
                            <a:pt x="681" y="345"/>
                          </a:lnTo>
                          <a:lnTo>
                            <a:pt x="681" y="337"/>
                          </a:lnTo>
                          <a:lnTo>
                            <a:pt x="678" y="332"/>
                          </a:lnTo>
                          <a:lnTo>
                            <a:pt x="678" y="326"/>
                          </a:lnTo>
                          <a:lnTo>
                            <a:pt x="681" y="324"/>
                          </a:lnTo>
                          <a:lnTo>
                            <a:pt x="681" y="319"/>
                          </a:lnTo>
                          <a:lnTo>
                            <a:pt x="686" y="316"/>
                          </a:lnTo>
                          <a:lnTo>
                            <a:pt x="691" y="313"/>
                          </a:lnTo>
                          <a:lnTo>
                            <a:pt x="697" y="308"/>
                          </a:lnTo>
                          <a:lnTo>
                            <a:pt x="702" y="305"/>
                          </a:lnTo>
                          <a:lnTo>
                            <a:pt x="705" y="308"/>
                          </a:lnTo>
                          <a:lnTo>
                            <a:pt x="707" y="313"/>
                          </a:lnTo>
                          <a:lnTo>
                            <a:pt x="710" y="319"/>
                          </a:lnTo>
                          <a:lnTo>
                            <a:pt x="712" y="321"/>
                          </a:lnTo>
                          <a:lnTo>
                            <a:pt x="715" y="326"/>
                          </a:lnTo>
                          <a:lnTo>
                            <a:pt x="718" y="332"/>
                          </a:lnTo>
                          <a:lnTo>
                            <a:pt x="723" y="332"/>
                          </a:lnTo>
                          <a:lnTo>
                            <a:pt x="726" y="329"/>
                          </a:lnTo>
                          <a:lnTo>
                            <a:pt x="726" y="324"/>
                          </a:lnTo>
                          <a:lnTo>
                            <a:pt x="726" y="321"/>
                          </a:lnTo>
                          <a:lnTo>
                            <a:pt x="723" y="303"/>
                          </a:lnTo>
                          <a:lnTo>
                            <a:pt x="718" y="287"/>
                          </a:lnTo>
                          <a:lnTo>
                            <a:pt x="718" y="279"/>
                          </a:lnTo>
                          <a:lnTo>
                            <a:pt x="715" y="276"/>
                          </a:lnTo>
                          <a:lnTo>
                            <a:pt x="707" y="276"/>
                          </a:lnTo>
                          <a:lnTo>
                            <a:pt x="699" y="274"/>
                          </a:lnTo>
                          <a:lnTo>
                            <a:pt x="694" y="271"/>
                          </a:lnTo>
                          <a:lnTo>
                            <a:pt x="694" y="263"/>
                          </a:lnTo>
                          <a:lnTo>
                            <a:pt x="699" y="258"/>
                          </a:lnTo>
                          <a:lnTo>
                            <a:pt x="705" y="253"/>
                          </a:lnTo>
                          <a:lnTo>
                            <a:pt x="702" y="245"/>
                          </a:lnTo>
                          <a:lnTo>
                            <a:pt x="697" y="237"/>
                          </a:lnTo>
                          <a:lnTo>
                            <a:pt x="697" y="234"/>
                          </a:lnTo>
                          <a:lnTo>
                            <a:pt x="694" y="232"/>
                          </a:lnTo>
                          <a:lnTo>
                            <a:pt x="689" y="232"/>
                          </a:lnTo>
                          <a:lnTo>
                            <a:pt x="689" y="229"/>
                          </a:lnTo>
                          <a:lnTo>
                            <a:pt x="683" y="224"/>
                          </a:lnTo>
                          <a:lnTo>
                            <a:pt x="678" y="224"/>
                          </a:lnTo>
                          <a:lnTo>
                            <a:pt x="670" y="213"/>
                          </a:lnTo>
                          <a:lnTo>
                            <a:pt x="662" y="205"/>
                          </a:lnTo>
                          <a:lnTo>
                            <a:pt x="657" y="200"/>
                          </a:lnTo>
                          <a:lnTo>
                            <a:pt x="652" y="195"/>
                          </a:lnTo>
                          <a:lnTo>
                            <a:pt x="652" y="192"/>
                          </a:lnTo>
                          <a:lnTo>
                            <a:pt x="652" y="190"/>
                          </a:lnTo>
                          <a:lnTo>
                            <a:pt x="644" y="184"/>
                          </a:lnTo>
                          <a:lnTo>
                            <a:pt x="641" y="176"/>
                          </a:lnTo>
                          <a:lnTo>
                            <a:pt x="636" y="169"/>
                          </a:lnTo>
                          <a:lnTo>
                            <a:pt x="634" y="163"/>
                          </a:lnTo>
                          <a:lnTo>
                            <a:pt x="634" y="161"/>
                          </a:lnTo>
                          <a:lnTo>
                            <a:pt x="631" y="158"/>
                          </a:lnTo>
                          <a:lnTo>
                            <a:pt x="628" y="155"/>
                          </a:lnTo>
                          <a:lnTo>
                            <a:pt x="626" y="150"/>
                          </a:lnTo>
                          <a:lnTo>
                            <a:pt x="620" y="137"/>
                          </a:lnTo>
                          <a:lnTo>
                            <a:pt x="615" y="126"/>
                          </a:lnTo>
                          <a:lnTo>
                            <a:pt x="610" y="121"/>
                          </a:lnTo>
                          <a:lnTo>
                            <a:pt x="605" y="113"/>
                          </a:lnTo>
                          <a:lnTo>
                            <a:pt x="597" y="116"/>
                          </a:lnTo>
                          <a:lnTo>
                            <a:pt x="586" y="119"/>
                          </a:lnTo>
                          <a:lnTo>
                            <a:pt x="584" y="119"/>
                          </a:lnTo>
                          <a:lnTo>
                            <a:pt x="581" y="116"/>
                          </a:lnTo>
                          <a:lnTo>
                            <a:pt x="578" y="111"/>
                          </a:lnTo>
                          <a:lnTo>
                            <a:pt x="576" y="108"/>
                          </a:lnTo>
                          <a:lnTo>
                            <a:pt x="576" y="103"/>
                          </a:lnTo>
                          <a:lnTo>
                            <a:pt x="573" y="98"/>
                          </a:lnTo>
                          <a:lnTo>
                            <a:pt x="563" y="100"/>
                          </a:lnTo>
                          <a:lnTo>
                            <a:pt x="555" y="100"/>
                          </a:lnTo>
                          <a:lnTo>
                            <a:pt x="549" y="100"/>
                          </a:lnTo>
                          <a:lnTo>
                            <a:pt x="547" y="100"/>
                          </a:lnTo>
                          <a:lnTo>
                            <a:pt x="518" y="98"/>
                          </a:lnTo>
                          <a:lnTo>
                            <a:pt x="492" y="95"/>
                          </a:lnTo>
                          <a:lnTo>
                            <a:pt x="463" y="90"/>
                          </a:lnTo>
                          <a:lnTo>
                            <a:pt x="428" y="90"/>
                          </a:lnTo>
                          <a:lnTo>
                            <a:pt x="415" y="90"/>
                          </a:lnTo>
                          <a:lnTo>
                            <a:pt x="402" y="90"/>
                          </a:lnTo>
                          <a:lnTo>
                            <a:pt x="400" y="87"/>
                          </a:lnTo>
                          <a:lnTo>
                            <a:pt x="397" y="84"/>
                          </a:lnTo>
                          <a:lnTo>
                            <a:pt x="394" y="87"/>
                          </a:lnTo>
                          <a:lnTo>
                            <a:pt x="392" y="92"/>
                          </a:lnTo>
                          <a:lnTo>
                            <a:pt x="386" y="92"/>
                          </a:lnTo>
                          <a:lnTo>
                            <a:pt x="381" y="90"/>
                          </a:lnTo>
                          <a:lnTo>
                            <a:pt x="381" y="84"/>
                          </a:lnTo>
                          <a:lnTo>
                            <a:pt x="379" y="82"/>
                          </a:lnTo>
                          <a:lnTo>
                            <a:pt x="379" y="74"/>
                          </a:lnTo>
                          <a:lnTo>
                            <a:pt x="384" y="71"/>
                          </a:lnTo>
                          <a:lnTo>
                            <a:pt x="386" y="66"/>
                          </a:lnTo>
                          <a:lnTo>
                            <a:pt x="392" y="63"/>
                          </a:lnTo>
                          <a:lnTo>
                            <a:pt x="400" y="55"/>
                          </a:lnTo>
                          <a:lnTo>
                            <a:pt x="407" y="50"/>
                          </a:lnTo>
                          <a:lnTo>
                            <a:pt x="410" y="48"/>
                          </a:lnTo>
                          <a:lnTo>
                            <a:pt x="415" y="45"/>
                          </a:lnTo>
                          <a:lnTo>
                            <a:pt x="418" y="42"/>
                          </a:lnTo>
                          <a:lnTo>
                            <a:pt x="418" y="40"/>
                          </a:lnTo>
                          <a:lnTo>
                            <a:pt x="415" y="34"/>
                          </a:lnTo>
                          <a:lnTo>
                            <a:pt x="413" y="29"/>
                          </a:lnTo>
                          <a:lnTo>
                            <a:pt x="413" y="24"/>
                          </a:lnTo>
                          <a:lnTo>
                            <a:pt x="418" y="24"/>
                          </a:lnTo>
                          <a:lnTo>
                            <a:pt x="421" y="21"/>
                          </a:lnTo>
                          <a:lnTo>
                            <a:pt x="426" y="21"/>
                          </a:lnTo>
                          <a:lnTo>
                            <a:pt x="426" y="19"/>
                          </a:lnTo>
                          <a:lnTo>
                            <a:pt x="426" y="16"/>
                          </a:lnTo>
                          <a:lnTo>
                            <a:pt x="423" y="13"/>
                          </a:lnTo>
                          <a:lnTo>
                            <a:pt x="421" y="11"/>
                          </a:lnTo>
                          <a:lnTo>
                            <a:pt x="421" y="8"/>
                          </a:lnTo>
                          <a:lnTo>
                            <a:pt x="421" y="3"/>
                          </a:lnTo>
                          <a:lnTo>
                            <a:pt x="421" y="0"/>
                          </a:lnTo>
                          <a:lnTo>
                            <a:pt x="423" y="0"/>
                          </a:lnTo>
                          <a:lnTo>
                            <a:pt x="426" y="0"/>
                          </a:lnTo>
                          <a:lnTo>
                            <a:pt x="431" y="3"/>
                          </a:lnTo>
                          <a:lnTo>
                            <a:pt x="439" y="3"/>
                          </a:lnTo>
                          <a:lnTo>
                            <a:pt x="444" y="5"/>
                          </a:lnTo>
                          <a:lnTo>
                            <a:pt x="452" y="8"/>
                          </a:lnTo>
                          <a:lnTo>
                            <a:pt x="457" y="8"/>
                          </a:lnTo>
                          <a:lnTo>
                            <a:pt x="463" y="11"/>
                          </a:lnTo>
                          <a:lnTo>
                            <a:pt x="465" y="13"/>
                          </a:lnTo>
                          <a:lnTo>
                            <a:pt x="471" y="13"/>
                          </a:lnTo>
                          <a:lnTo>
                            <a:pt x="473" y="13"/>
                          </a:lnTo>
                          <a:lnTo>
                            <a:pt x="489" y="16"/>
                          </a:lnTo>
                          <a:lnTo>
                            <a:pt x="499" y="19"/>
                          </a:lnTo>
                          <a:lnTo>
                            <a:pt x="513" y="19"/>
                          </a:lnTo>
                          <a:lnTo>
                            <a:pt x="523" y="24"/>
                          </a:lnTo>
                          <a:lnTo>
                            <a:pt x="528" y="24"/>
                          </a:lnTo>
                          <a:lnTo>
                            <a:pt x="531" y="24"/>
                          </a:lnTo>
                          <a:lnTo>
                            <a:pt x="544" y="32"/>
                          </a:lnTo>
                          <a:lnTo>
                            <a:pt x="552" y="37"/>
                          </a:lnTo>
                          <a:lnTo>
                            <a:pt x="555" y="40"/>
                          </a:lnTo>
                          <a:lnTo>
                            <a:pt x="563" y="48"/>
                          </a:lnTo>
                          <a:lnTo>
                            <a:pt x="568" y="58"/>
                          </a:lnTo>
                          <a:lnTo>
                            <a:pt x="573" y="63"/>
                          </a:lnTo>
                          <a:lnTo>
                            <a:pt x="578" y="69"/>
                          </a:lnTo>
                          <a:lnTo>
                            <a:pt x="581" y="74"/>
                          </a:lnTo>
                          <a:lnTo>
                            <a:pt x="584" y="76"/>
                          </a:lnTo>
                          <a:lnTo>
                            <a:pt x="597" y="76"/>
                          </a:lnTo>
                          <a:lnTo>
                            <a:pt x="607" y="76"/>
                          </a:lnTo>
                          <a:lnTo>
                            <a:pt x="612" y="74"/>
                          </a:lnTo>
                          <a:lnTo>
                            <a:pt x="615" y="69"/>
                          </a:lnTo>
                          <a:close/>
                          <a:moveTo>
                            <a:pt x="644" y="145"/>
                          </a:moveTo>
                          <a:lnTo>
                            <a:pt x="644" y="153"/>
                          </a:lnTo>
                          <a:lnTo>
                            <a:pt x="647" y="163"/>
                          </a:lnTo>
                          <a:lnTo>
                            <a:pt x="647" y="166"/>
                          </a:lnTo>
                          <a:lnTo>
                            <a:pt x="649" y="171"/>
                          </a:lnTo>
                          <a:lnTo>
                            <a:pt x="655" y="174"/>
                          </a:lnTo>
                          <a:lnTo>
                            <a:pt x="660" y="176"/>
                          </a:lnTo>
                          <a:lnTo>
                            <a:pt x="662" y="182"/>
                          </a:lnTo>
                          <a:lnTo>
                            <a:pt x="662" y="187"/>
                          </a:lnTo>
                          <a:lnTo>
                            <a:pt x="665" y="192"/>
                          </a:lnTo>
                          <a:lnTo>
                            <a:pt x="670" y="197"/>
                          </a:lnTo>
                          <a:lnTo>
                            <a:pt x="681" y="208"/>
                          </a:lnTo>
                          <a:lnTo>
                            <a:pt x="694" y="216"/>
                          </a:lnTo>
                          <a:lnTo>
                            <a:pt x="699" y="219"/>
                          </a:lnTo>
                          <a:lnTo>
                            <a:pt x="702" y="219"/>
                          </a:lnTo>
                          <a:lnTo>
                            <a:pt x="705" y="219"/>
                          </a:lnTo>
                          <a:lnTo>
                            <a:pt x="705" y="216"/>
                          </a:lnTo>
                          <a:lnTo>
                            <a:pt x="702" y="213"/>
                          </a:lnTo>
                          <a:lnTo>
                            <a:pt x="699" y="208"/>
                          </a:lnTo>
                          <a:lnTo>
                            <a:pt x="699" y="205"/>
                          </a:lnTo>
                          <a:lnTo>
                            <a:pt x="697" y="197"/>
                          </a:lnTo>
                          <a:lnTo>
                            <a:pt x="691" y="192"/>
                          </a:lnTo>
                          <a:lnTo>
                            <a:pt x="691" y="190"/>
                          </a:lnTo>
                          <a:lnTo>
                            <a:pt x="689" y="184"/>
                          </a:lnTo>
                          <a:lnTo>
                            <a:pt x="683" y="179"/>
                          </a:lnTo>
                          <a:lnTo>
                            <a:pt x="683" y="176"/>
                          </a:lnTo>
                          <a:lnTo>
                            <a:pt x="681" y="171"/>
                          </a:lnTo>
                          <a:lnTo>
                            <a:pt x="676" y="166"/>
                          </a:lnTo>
                          <a:lnTo>
                            <a:pt x="676" y="163"/>
                          </a:lnTo>
                          <a:lnTo>
                            <a:pt x="673" y="161"/>
                          </a:lnTo>
                          <a:lnTo>
                            <a:pt x="673" y="158"/>
                          </a:lnTo>
                          <a:lnTo>
                            <a:pt x="670" y="153"/>
                          </a:lnTo>
                          <a:lnTo>
                            <a:pt x="665" y="147"/>
                          </a:lnTo>
                          <a:lnTo>
                            <a:pt x="660" y="137"/>
                          </a:lnTo>
                          <a:lnTo>
                            <a:pt x="655" y="126"/>
                          </a:lnTo>
                          <a:lnTo>
                            <a:pt x="652" y="124"/>
                          </a:lnTo>
                          <a:lnTo>
                            <a:pt x="647" y="119"/>
                          </a:lnTo>
                          <a:lnTo>
                            <a:pt x="647" y="116"/>
                          </a:lnTo>
                          <a:lnTo>
                            <a:pt x="641" y="108"/>
                          </a:lnTo>
                          <a:lnTo>
                            <a:pt x="639" y="100"/>
                          </a:lnTo>
                          <a:lnTo>
                            <a:pt x="641" y="98"/>
                          </a:lnTo>
                          <a:lnTo>
                            <a:pt x="644" y="100"/>
                          </a:lnTo>
                          <a:lnTo>
                            <a:pt x="647" y="103"/>
                          </a:lnTo>
                          <a:lnTo>
                            <a:pt x="647" y="105"/>
                          </a:lnTo>
                          <a:lnTo>
                            <a:pt x="655" y="111"/>
                          </a:lnTo>
                          <a:lnTo>
                            <a:pt x="660" y="119"/>
                          </a:lnTo>
                          <a:lnTo>
                            <a:pt x="660" y="121"/>
                          </a:lnTo>
                          <a:lnTo>
                            <a:pt x="662" y="121"/>
                          </a:lnTo>
                          <a:lnTo>
                            <a:pt x="668" y="119"/>
                          </a:lnTo>
                          <a:lnTo>
                            <a:pt x="673" y="116"/>
                          </a:lnTo>
                          <a:lnTo>
                            <a:pt x="673" y="113"/>
                          </a:lnTo>
                          <a:lnTo>
                            <a:pt x="668" y="111"/>
                          </a:lnTo>
                          <a:lnTo>
                            <a:pt x="665" y="108"/>
                          </a:lnTo>
                          <a:lnTo>
                            <a:pt x="660" y="108"/>
                          </a:lnTo>
                          <a:lnTo>
                            <a:pt x="657" y="103"/>
                          </a:lnTo>
                          <a:lnTo>
                            <a:pt x="655" y="98"/>
                          </a:lnTo>
                          <a:lnTo>
                            <a:pt x="652" y="95"/>
                          </a:lnTo>
                          <a:lnTo>
                            <a:pt x="649" y="92"/>
                          </a:lnTo>
                          <a:lnTo>
                            <a:pt x="644" y="92"/>
                          </a:lnTo>
                          <a:lnTo>
                            <a:pt x="641" y="90"/>
                          </a:lnTo>
                          <a:lnTo>
                            <a:pt x="639" y="87"/>
                          </a:lnTo>
                          <a:lnTo>
                            <a:pt x="636" y="87"/>
                          </a:lnTo>
                          <a:lnTo>
                            <a:pt x="634" y="84"/>
                          </a:lnTo>
                          <a:lnTo>
                            <a:pt x="628" y="82"/>
                          </a:lnTo>
                          <a:lnTo>
                            <a:pt x="626" y="84"/>
                          </a:lnTo>
                          <a:lnTo>
                            <a:pt x="628" y="103"/>
                          </a:lnTo>
                          <a:lnTo>
                            <a:pt x="631" y="119"/>
                          </a:lnTo>
                          <a:lnTo>
                            <a:pt x="631" y="121"/>
                          </a:lnTo>
                          <a:lnTo>
                            <a:pt x="634" y="126"/>
                          </a:lnTo>
                          <a:lnTo>
                            <a:pt x="634" y="134"/>
                          </a:lnTo>
                          <a:lnTo>
                            <a:pt x="636" y="137"/>
                          </a:lnTo>
                          <a:lnTo>
                            <a:pt x="641" y="140"/>
                          </a:lnTo>
                          <a:lnTo>
                            <a:pt x="641" y="137"/>
                          </a:lnTo>
                          <a:lnTo>
                            <a:pt x="644" y="137"/>
                          </a:lnTo>
                          <a:lnTo>
                            <a:pt x="647" y="137"/>
                          </a:lnTo>
                          <a:lnTo>
                            <a:pt x="649" y="140"/>
                          </a:lnTo>
                          <a:lnTo>
                            <a:pt x="647" y="142"/>
                          </a:lnTo>
                          <a:lnTo>
                            <a:pt x="641" y="140"/>
                          </a:lnTo>
                          <a:lnTo>
                            <a:pt x="641" y="142"/>
                          </a:lnTo>
                          <a:lnTo>
                            <a:pt x="644" y="145"/>
                          </a:lnTo>
                          <a:close/>
                          <a:moveTo>
                            <a:pt x="486" y="24"/>
                          </a:moveTo>
                          <a:lnTo>
                            <a:pt x="481" y="21"/>
                          </a:lnTo>
                          <a:lnTo>
                            <a:pt x="476" y="26"/>
                          </a:lnTo>
                          <a:lnTo>
                            <a:pt x="478" y="32"/>
                          </a:lnTo>
                          <a:lnTo>
                            <a:pt x="486" y="34"/>
                          </a:lnTo>
                          <a:lnTo>
                            <a:pt x="489" y="34"/>
                          </a:lnTo>
                          <a:lnTo>
                            <a:pt x="489" y="29"/>
                          </a:lnTo>
                          <a:lnTo>
                            <a:pt x="486" y="24"/>
                          </a:lnTo>
                          <a:close/>
                          <a:moveTo>
                            <a:pt x="449" y="45"/>
                          </a:moveTo>
                          <a:lnTo>
                            <a:pt x="465" y="58"/>
                          </a:lnTo>
                          <a:lnTo>
                            <a:pt x="484" y="71"/>
                          </a:lnTo>
                          <a:lnTo>
                            <a:pt x="486" y="76"/>
                          </a:lnTo>
                          <a:lnTo>
                            <a:pt x="492" y="79"/>
                          </a:lnTo>
                          <a:lnTo>
                            <a:pt x="499" y="79"/>
                          </a:lnTo>
                          <a:lnTo>
                            <a:pt x="507" y="79"/>
                          </a:lnTo>
                          <a:lnTo>
                            <a:pt x="515" y="84"/>
                          </a:lnTo>
                          <a:lnTo>
                            <a:pt x="523" y="84"/>
                          </a:lnTo>
                          <a:lnTo>
                            <a:pt x="536" y="87"/>
                          </a:lnTo>
                          <a:lnTo>
                            <a:pt x="549" y="87"/>
                          </a:lnTo>
                          <a:lnTo>
                            <a:pt x="552" y="87"/>
                          </a:lnTo>
                          <a:lnTo>
                            <a:pt x="557" y="87"/>
                          </a:lnTo>
                          <a:lnTo>
                            <a:pt x="563" y="84"/>
                          </a:lnTo>
                          <a:lnTo>
                            <a:pt x="563" y="82"/>
                          </a:lnTo>
                          <a:lnTo>
                            <a:pt x="557" y="76"/>
                          </a:lnTo>
                          <a:lnTo>
                            <a:pt x="552" y="76"/>
                          </a:lnTo>
                          <a:lnTo>
                            <a:pt x="549" y="71"/>
                          </a:lnTo>
                          <a:lnTo>
                            <a:pt x="544" y="69"/>
                          </a:lnTo>
                          <a:lnTo>
                            <a:pt x="536" y="66"/>
                          </a:lnTo>
                          <a:lnTo>
                            <a:pt x="528" y="63"/>
                          </a:lnTo>
                          <a:lnTo>
                            <a:pt x="520" y="61"/>
                          </a:lnTo>
                          <a:lnTo>
                            <a:pt x="513" y="58"/>
                          </a:lnTo>
                          <a:lnTo>
                            <a:pt x="507" y="58"/>
                          </a:lnTo>
                          <a:lnTo>
                            <a:pt x="505" y="53"/>
                          </a:lnTo>
                          <a:lnTo>
                            <a:pt x="502" y="50"/>
                          </a:lnTo>
                          <a:lnTo>
                            <a:pt x="497" y="50"/>
                          </a:lnTo>
                          <a:lnTo>
                            <a:pt x="494" y="48"/>
                          </a:lnTo>
                          <a:lnTo>
                            <a:pt x="489" y="48"/>
                          </a:lnTo>
                          <a:lnTo>
                            <a:pt x="486" y="45"/>
                          </a:lnTo>
                          <a:lnTo>
                            <a:pt x="481" y="45"/>
                          </a:lnTo>
                          <a:lnTo>
                            <a:pt x="476" y="42"/>
                          </a:lnTo>
                          <a:lnTo>
                            <a:pt x="471" y="40"/>
                          </a:lnTo>
                          <a:lnTo>
                            <a:pt x="468" y="37"/>
                          </a:lnTo>
                          <a:lnTo>
                            <a:pt x="463" y="34"/>
                          </a:lnTo>
                          <a:lnTo>
                            <a:pt x="460" y="32"/>
                          </a:lnTo>
                          <a:lnTo>
                            <a:pt x="455" y="32"/>
                          </a:lnTo>
                          <a:lnTo>
                            <a:pt x="449" y="26"/>
                          </a:lnTo>
                          <a:lnTo>
                            <a:pt x="444" y="24"/>
                          </a:lnTo>
                          <a:lnTo>
                            <a:pt x="447" y="34"/>
                          </a:lnTo>
                          <a:lnTo>
                            <a:pt x="449" y="45"/>
                          </a:lnTo>
                          <a:close/>
                          <a:moveTo>
                            <a:pt x="568" y="66"/>
                          </a:moveTo>
                          <a:lnTo>
                            <a:pt x="560" y="55"/>
                          </a:lnTo>
                          <a:lnTo>
                            <a:pt x="549" y="48"/>
                          </a:lnTo>
                          <a:lnTo>
                            <a:pt x="549" y="45"/>
                          </a:lnTo>
                          <a:lnTo>
                            <a:pt x="547" y="45"/>
                          </a:lnTo>
                          <a:lnTo>
                            <a:pt x="544" y="42"/>
                          </a:lnTo>
                          <a:lnTo>
                            <a:pt x="542" y="42"/>
                          </a:lnTo>
                          <a:lnTo>
                            <a:pt x="539" y="40"/>
                          </a:lnTo>
                          <a:lnTo>
                            <a:pt x="534" y="37"/>
                          </a:lnTo>
                          <a:lnTo>
                            <a:pt x="531" y="37"/>
                          </a:lnTo>
                          <a:lnTo>
                            <a:pt x="523" y="32"/>
                          </a:lnTo>
                          <a:lnTo>
                            <a:pt x="515" y="26"/>
                          </a:lnTo>
                          <a:lnTo>
                            <a:pt x="507" y="29"/>
                          </a:lnTo>
                          <a:lnTo>
                            <a:pt x="502" y="29"/>
                          </a:lnTo>
                          <a:lnTo>
                            <a:pt x="499" y="32"/>
                          </a:lnTo>
                          <a:lnTo>
                            <a:pt x="502" y="37"/>
                          </a:lnTo>
                          <a:lnTo>
                            <a:pt x="505" y="42"/>
                          </a:lnTo>
                          <a:lnTo>
                            <a:pt x="507" y="40"/>
                          </a:lnTo>
                          <a:lnTo>
                            <a:pt x="513" y="37"/>
                          </a:lnTo>
                          <a:lnTo>
                            <a:pt x="515" y="40"/>
                          </a:lnTo>
                          <a:lnTo>
                            <a:pt x="518" y="45"/>
                          </a:lnTo>
                          <a:lnTo>
                            <a:pt x="520" y="48"/>
                          </a:lnTo>
                          <a:lnTo>
                            <a:pt x="523" y="50"/>
                          </a:lnTo>
                          <a:lnTo>
                            <a:pt x="528" y="45"/>
                          </a:lnTo>
                          <a:lnTo>
                            <a:pt x="531" y="40"/>
                          </a:lnTo>
                          <a:lnTo>
                            <a:pt x="534" y="42"/>
                          </a:lnTo>
                          <a:lnTo>
                            <a:pt x="534" y="48"/>
                          </a:lnTo>
                          <a:lnTo>
                            <a:pt x="539" y="53"/>
                          </a:lnTo>
                          <a:lnTo>
                            <a:pt x="544" y="61"/>
                          </a:lnTo>
                          <a:lnTo>
                            <a:pt x="547" y="61"/>
                          </a:lnTo>
                          <a:lnTo>
                            <a:pt x="552" y="66"/>
                          </a:lnTo>
                          <a:lnTo>
                            <a:pt x="560" y="69"/>
                          </a:lnTo>
                          <a:lnTo>
                            <a:pt x="568" y="71"/>
                          </a:lnTo>
                          <a:lnTo>
                            <a:pt x="568" y="69"/>
                          </a:lnTo>
                          <a:lnTo>
                            <a:pt x="568" y="66"/>
                          </a:lnTo>
                          <a:close/>
                          <a:moveTo>
                            <a:pt x="308" y="53"/>
                          </a:moveTo>
                          <a:lnTo>
                            <a:pt x="310" y="50"/>
                          </a:lnTo>
                          <a:lnTo>
                            <a:pt x="310" y="48"/>
                          </a:lnTo>
                          <a:lnTo>
                            <a:pt x="313" y="48"/>
                          </a:lnTo>
                          <a:lnTo>
                            <a:pt x="313" y="45"/>
                          </a:lnTo>
                          <a:lnTo>
                            <a:pt x="315" y="42"/>
                          </a:lnTo>
                          <a:lnTo>
                            <a:pt x="318" y="37"/>
                          </a:lnTo>
                          <a:lnTo>
                            <a:pt x="318" y="32"/>
                          </a:lnTo>
                          <a:lnTo>
                            <a:pt x="308" y="29"/>
                          </a:lnTo>
                          <a:lnTo>
                            <a:pt x="300" y="32"/>
                          </a:lnTo>
                          <a:lnTo>
                            <a:pt x="297" y="34"/>
                          </a:lnTo>
                          <a:lnTo>
                            <a:pt x="292" y="34"/>
                          </a:lnTo>
                          <a:lnTo>
                            <a:pt x="276" y="40"/>
                          </a:lnTo>
                          <a:lnTo>
                            <a:pt x="265" y="50"/>
                          </a:lnTo>
                          <a:lnTo>
                            <a:pt x="263" y="50"/>
                          </a:lnTo>
                          <a:lnTo>
                            <a:pt x="260" y="50"/>
                          </a:lnTo>
                          <a:lnTo>
                            <a:pt x="250" y="58"/>
                          </a:lnTo>
                          <a:lnTo>
                            <a:pt x="244" y="66"/>
                          </a:lnTo>
                          <a:lnTo>
                            <a:pt x="242" y="69"/>
                          </a:lnTo>
                          <a:lnTo>
                            <a:pt x="239" y="74"/>
                          </a:lnTo>
                          <a:lnTo>
                            <a:pt x="239" y="79"/>
                          </a:lnTo>
                          <a:lnTo>
                            <a:pt x="242" y="82"/>
                          </a:lnTo>
                          <a:lnTo>
                            <a:pt x="244" y="79"/>
                          </a:lnTo>
                          <a:lnTo>
                            <a:pt x="247" y="79"/>
                          </a:lnTo>
                          <a:lnTo>
                            <a:pt x="255" y="74"/>
                          </a:lnTo>
                          <a:lnTo>
                            <a:pt x="268" y="69"/>
                          </a:lnTo>
                          <a:lnTo>
                            <a:pt x="276" y="58"/>
                          </a:lnTo>
                          <a:lnTo>
                            <a:pt x="284" y="48"/>
                          </a:lnTo>
                          <a:lnTo>
                            <a:pt x="284" y="53"/>
                          </a:lnTo>
                          <a:lnTo>
                            <a:pt x="286" y="61"/>
                          </a:lnTo>
                          <a:lnTo>
                            <a:pt x="294" y="48"/>
                          </a:lnTo>
                          <a:lnTo>
                            <a:pt x="305" y="37"/>
                          </a:lnTo>
                          <a:lnTo>
                            <a:pt x="308" y="42"/>
                          </a:lnTo>
                          <a:lnTo>
                            <a:pt x="305" y="50"/>
                          </a:lnTo>
                          <a:lnTo>
                            <a:pt x="308" y="53"/>
                          </a:lnTo>
                          <a:close/>
                          <a:moveTo>
                            <a:pt x="436" y="48"/>
                          </a:moveTo>
                          <a:lnTo>
                            <a:pt x="434" y="45"/>
                          </a:lnTo>
                          <a:lnTo>
                            <a:pt x="431" y="45"/>
                          </a:lnTo>
                          <a:lnTo>
                            <a:pt x="428" y="45"/>
                          </a:lnTo>
                          <a:lnTo>
                            <a:pt x="426" y="45"/>
                          </a:lnTo>
                          <a:lnTo>
                            <a:pt x="423" y="45"/>
                          </a:lnTo>
                          <a:lnTo>
                            <a:pt x="421" y="48"/>
                          </a:lnTo>
                          <a:lnTo>
                            <a:pt x="418" y="50"/>
                          </a:lnTo>
                          <a:lnTo>
                            <a:pt x="415" y="53"/>
                          </a:lnTo>
                          <a:lnTo>
                            <a:pt x="413" y="53"/>
                          </a:lnTo>
                          <a:lnTo>
                            <a:pt x="407" y="58"/>
                          </a:lnTo>
                          <a:lnTo>
                            <a:pt x="405" y="61"/>
                          </a:lnTo>
                          <a:lnTo>
                            <a:pt x="402" y="66"/>
                          </a:lnTo>
                          <a:lnTo>
                            <a:pt x="397" y="69"/>
                          </a:lnTo>
                          <a:lnTo>
                            <a:pt x="397" y="71"/>
                          </a:lnTo>
                          <a:lnTo>
                            <a:pt x="400" y="76"/>
                          </a:lnTo>
                          <a:lnTo>
                            <a:pt x="426" y="79"/>
                          </a:lnTo>
                          <a:lnTo>
                            <a:pt x="452" y="79"/>
                          </a:lnTo>
                          <a:lnTo>
                            <a:pt x="452" y="74"/>
                          </a:lnTo>
                          <a:lnTo>
                            <a:pt x="452" y="69"/>
                          </a:lnTo>
                          <a:lnTo>
                            <a:pt x="439" y="69"/>
                          </a:lnTo>
                          <a:lnTo>
                            <a:pt x="426" y="69"/>
                          </a:lnTo>
                          <a:lnTo>
                            <a:pt x="418" y="69"/>
                          </a:lnTo>
                          <a:lnTo>
                            <a:pt x="413" y="66"/>
                          </a:lnTo>
                          <a:lnTo>
                            <a:pt x="415" y="63"/>
                          </a:lnTo>
                          <a:lnTo>
                            <a:pt x="418" y="63"/>
                          </a:lnTo>
                          <a:lnTo>
                            <a:pt x="423" y="61"/>
                          </a:lnTo>
                          <a:lnTo>
                            <a:pt x="426" y="58"/>
                          </a:lnTo>
                          <a:lnTo>
                            <a:pt x="434" y="58"/>
                          </a:lnTo>
                          <a:lnTo>
                            <a:pt x="439" y="55"/>
                          </a:lnTo>
                          <a:lnTo>
                            <a:pt x="436" y="50"/>
                          </a:lnTo>
                          <a:lnTo>
                            <a:pt x="436" y="48"/>
                          </a:lnTo>
                          <a:close/>
                          <a:moveTo>
                            <a:pt x="137" y="213"/>
                          </a:moveTo>
                          <a:lnTo>
                            <a:pt x="147" y="205"/>
                          </a:lnTo>
                          <a:lnTo>
                            <a:pt x="155" y="195"/>
                          </a:lnTo>
                          <a:lnTo>
                            <a:pt x="158" y="195"/>
                          </a:lnTo>
                          <a:lnTo>
                            <a:pt x="158" y="192"/>
                          </a:lnTo>
                          <a:lnTo>
                            <a:pt x="160" y="190"/>
                          </a:lnTo>
                          <a:lnTo>
                            <a:pt x="163" y="179"/>
                          </a:lnTo>
                          <a:lnTo>
                            <a:pt x="168" y="169"/>
                          </a:lnTo>
                          <a:lnTo>
                            <a:pt x="168" y="166"/>
                          </a:lnTo>
                          <a:lnTo>
                            <a:pt x="168" y="163"/>
                          </a:lnTo>
                          <a:lnTo>
                            <a:pt x="168" y="161"/>
                          </a:lnTo>
                          <a:lnTo>
                            <a:pt x="171" y="158"/>
                          </a:lnTo>
                          <a:lnTo>
                            <a:pt x="171" y="155"/>
                          </a:lnTo>
                          <a:lnTo>
                            <a:pt x="173" y="150"/>
                          </a:lnTo>
                          <a:lnTo>
                            <a:pt x="176" y="147"/>
                          </a:lnTo>
                          <a:lnTo>
                            <a:pt x="179" y="142"/>
                          </a:lnTo>
                          <a:lnTo>
                            <a:pt x="179" y="134"/>
                          </a:lnTo>
                          <a:lnTo>
                            <a:pt x="181" y="129"/>
                          </a:lnTo>
                          <a:lnTo>
                            <a:pt x="181" y="124"/>
                          </a:lnTo>
                          <a:lnTo>
                            <a:pt x="184" y="121"/>
                          </a:lnTo>
                          <a:lnTo>
                            <a:pt x="184" y="116"/>
                          </a:lnTo>
                          <a:lnTo>
                            <a:pt x="187" y="113"/>
                          </a:lnTo>
                          <a:lnTo>
                            <a:pt x="187" y="111"/>
                          </a:lnTo>
                          <a:lnTo>
                            <a:pt x="187" y="105"/>
                          </a:lnTo>
                          <a:lnTo>
                            <a:pt x="187" y="100"/>
                          </a:lnTo>
                          <a:lnTo>
                            <a:pt x="187" y="95"/>
                          </a:lnTo>
                          <a:lnTo>
                            <a:pt x="187" y="92"/>
                          </a:lnTo>
                          <a:lnTo>
                            <a:pt x="184" y="92"/>
                          </a:lnTo>
                          <a:lnTo>
                            <a:pt x="181" y="92"/>
                          </a:lnTo>
                          <a:lnTo>
                            <a:pt x="173" y="98"/>
                          </a:lnTo>
                          <a:lnTo>
                            <a:pt x="168" y="103"/>
                          </a:lnTo>
                          <a:lnTo>
                            <a:pt x="163" y="105"/>
                          </a:lnTo>
                          <a:lnTo>
                            <a:pt x="158" y="108"/>
                          </a:lnTo>
                          <a:lnTo>
                            <a:pt x="152" y="113"/>
                          </a:lnTo>
                          <a:lnTo>
                            <a:pt x="150" y="119"/>
                          </a:lnTo>
                          <a:lnTo>
                            <a:pt x="145" y="121"/>
                          </a:lnTo>
                          <a:lnTo>
                            <a:pt x="139" y="126"/>
                          </a:lnTo>
                          <a:lnTo>
                            <a:pt x="142" y="132"/>
                          </a:lnTo>
                          <a:lnTo>
                            <a:pt x="145" y="137"/>
                          </a:lnTo>
                          <a:lnTo>
                            <a:pt x="150" y="132"/>
                          </a:lnTo>
                          <a:lnTo>
                            <a:pt x="152" y="126"/>
                          </a:lnTo>
                          <a:lnTo>
                            <a:pt x="160" y="119"/>
                          </a:lnTo>
                          <a:lnTo>
                            <a:pt x="168" y="108"/>
                          </a:lnTo>
                          <a:lnTo>
                            <a:pt x="171" y="108"/>
                          </a:lnTo>
                          <a:lnTo>
                            <a:pt x="173" y="105"/>
                          </a:lnTo>
                          <a:lnTo>
                            <a:pt x="173" y="116"/>
                          </a:lnTo>
                          <a:lnTo>
                            <a:pt x="168" y="126"/>
                          </a:lnTo>
                          <a:lnTo>
                            <a:pt x="171" y="129"/>
                          </a:lnTo>
                          <a:lnTo>
                            <a:pt x="173" y="134"/>
                          </a:lnTo>
                          <a:lnTo>
                            <a:pt x="171" y="137"/>
                          </a:lnTo>
                          <a:lnTo>
                            <a:pt x="168" y="140"/>
                          </a:lnTo>
                          <a:lnTo>
                            <a:pt x="166" y="140"/>
                          </a:lnTo>
                          <a:lnTo>
                            <a:pt x="163" y="145"/>
                          </a:lnTo>
                          <a:lnTo>
                            <a:pt x="158" y="147"/>
                          </a:lnTo>
                          <a:lnTo>
                            <a:pt x="152" y="150"/>
                          </a:lnTo>
                          <a:lnTo>
                            <a:pt x="152" y="158"/>
                          </a:lnTo>
                          <a:lnTo>
                            <a:pt x="160" y="155"/>
                          </a:lnTo>
                          <a:lnTo>
                            <a:pt x="166" y="158"/>
                          </a:lnTo>
                          <a:lnTo>
                            <a:pt x="160" y="166"/>
                          </a:lnTo>
                          <a:lnTo>
                            <a:pt x="150" y="171"/>
                          </a:lnTo>
                          <a:lnTo>
                            <a:pt x="147" y="171"/>
                          </a:lnTo>
                          <a:lnTo>
                            <a:pt x="142" y="176"/>
                          </a:lnTo>
                          <a:lnTo>
                            <a:pt x="142" y="182"/>
                          </a:lnTo>
                          <a:lnTo>
                            <a:pt x="147" y="182"/>
                          </a:lnTo>
                          <a:lnTo>
                            <a:pt x="152" y="184"/>
                          </a:lnTo>
                          <a:lnTo>
                            <a:pt x="147" y="187"/>
                          </a:lnTo>
                          <a:lnTo>
                            <a:pt x="142" y="190"/>
                          </a:lnTo>
                          <a:lnTo>
                            <a:pt x="139" y="192"/>
                          </a:lnTo>
                          <a:lnTo>
                            <a:pt x="134" y="192"/>
                          </a:lnTo>
                          <a:lnTo>
                            <a:pt x="134" y="195"/>
                          </a:lnTo>
                          <a:lnTo>
                            <a:pt x="131" y="197"/>
                          </a:lnTo>
                          <a:lnTo>
                            <a:pt x="131" y="203"/>
                          </a:lnTo>
                          <a:lnTo>
                            <a:pt x="131" y="205"/>
                          </a:lnTo>
                          <a:lnTo>
                            <a:pt x="129" y="213"/>
                          </a:lnTo>
                          <a:lnTo>
                            <a:pt x="121" y="216"/>
                          </a:lnTo>
                          <a:lnTo>
                            <a:pt x="118" y="224"/>
                          </a:lnTo>
                          <a:lnTo>
                            <a:pt x="118" y="229"/>
                          </a:lnTo>
                          <a:lnTo>
                            <a:pt x="121" y="232"/>
                          </a:lnTo>
                          <a:lnTo>
                            <a:pt x="129" y="224"/>
                          </a:lnTo>
                          <a:lnTo>
                            <a:pt x="137" y="213"/>
                          </a:lnTo>
                          <a:close/>
                          <a:moveTo>
                            <a:pt x="683" y="140"/>
                          </a:moveTo>
                          <a:lnTo>
                            <a:pt x="686" y="134"/>
                          </a:lnTo>
                          <a:lnTo>
                            <a:pt x="683" y="129"/>
                          </a:lnTo>
                          <a:lnTo>
                            <a:pt x="681" y="124"/>
                          </a:lnTo>
                          <a:lnTo>
                            <a:pt x="676" y="121"/>
                          </a:lnTo>
                          <a:lnTo>
                            <a:pt x="673" y="129"/>
                          </a:lnTo>
                          <a:lnTo>
                            <a:pt x="673" y="137"/>
                          </a:lnTo>
                          <a:lnTo>
                            <a:pt x="676" y="142"/>
                          </a:lnTo>
                          <a:lnTo>
                            <a:pt x="678" y="147"/>
                          </a:lnTo>
                          <a:lnTo>
                            <a:pt x="681" y="145"/>
                          </a:lnTo>
                          <a:lnTo>
                            <a:pt x="683" y="140"/>
                          </a:lnTo>
                          <a:close/>
                          <a:moveTo>
                            <a:pt x="123" y="142"/>
                          </a:moveTo>
                          <a:lnTo>
                            <a:pt x="121" y="145"/>
                          </a:lnTo>
                          <a:lnTo>
                            <a:pt x="118" y="150"/>
                          </a:lnTo>
                          <a:lnTo>
                            <a:pt x="118" y="155"/>
                          </a:lnTo>
                          <a:lnTo>
                            <a:pt x="118" y="158"/>
                          </a:lnTo>
                          <a:lnTo>
                            <a:pt x="116" y="163"/>
                          </a:lnTo>
                          <a:lnTo>
                            <a:pt x="113" y="169"/>
                          </a:lnTo>
                          <a:lnTo>
                            <a:pt x="110" y="174"/>
                          </a:lnTo>
                          <a:lnTo>
                            <a:pt x="108" y="179"/>
                          </a:lnTo>
                          <a:lnTo>
                            <a:pt x="108" y="187"/>
                          </a:lnTo>
                          <a:lnTo>
                            <a:pt x="105" y="195"/>
                          </a:lnTo>
                          <a:lnTo>
                            <a:pt x="102" y="200"/>
                          </a:lnTo>
                          <a:lnTo>
                            <a:pt x="102" y="205"/>
                          </a:lnTo>
                          <a:lnTo>
                            <a:pt x="100" y="208"/>
                          </a:lnTo>
                          <a:lnTo>
                            <a:pt x="100" y="211"/>
                          </a:lnTo>
                          <a:lnTo>
                            <a:pt x="100" y="219"/>
                          </a:lnTo>
                          <a:lnTo>
                            <a:pt x="105" y="224"/>
                          </a:lnTo>
                          <a:lnTo>
                            <a:pt x="108" y="216"/>
                          </a:lnTo>
                          <a:lnTo>
                            <a:pt x="110" y="208"/>
                          </a:lnTo>
                          <a:lnTo>
                            <a:pt x="110" y="205"/>
                          </a:lnTo>
                          <a:lnTo>
                            <a:pt x="113" y="203"/>
                          </a:lnTo>
                          <a:lnTo>
                            <a:pt x="116" y="192"/>
                          </a:lnTo>
                          <a:lnTo>
                            <a:pt x="113" y="179"/>
                          </a:lnTo>
                          <a:lnTo>
                            <a:pt x="116" y="176"/>
                          </a:lnTo>
                          <a:lnTo>
                            <a:pt x="118" y="176"/>
                          </a:lnTo>
                          <a:lnTo>
                            <a:pt x="121" y="176"/>
                          </a:lnTo>
                          <a:lnTo>
                            <a:pt x="123" y="169"/>
                          </a:lnTo>
                          <a:lnTo>
                            <a:pt x="121" y="161"/>
                          </a:lnTo>
                          <a:lnTo>
                            <a:pt x="123" y="155"/>
                          </a:lnTo>
                          <a:lnTo>
                            <a:pt x="126" y="153"/>
                          </a:lnTo>
                          <a:lnTo>
                            <a:pt x="131" y="155"/>
                          </a:lnTo>
                          <a:lnTo>
                            <a:pt x="134" y="158"/>
                          </a:lnTo>
                          <a:lnTo>
                            <a:pt x="137" y="150"/>
                          </a:lnTo>
                          <a:lnTo>
                            <a:pt x="137" y="142"/>
                          </a:lnTo>
                          <a:lnTo>
                            <a:pt x="134" y="140"/>
                          </a:lnTo>
                          <a:lnTo>
                            <a:pt x="131" y="140"/>
                          </a:lnTo>
                          <a:lnTo>
                            <a:pt x="126" y="140"/>
                          </a:lnTo>
                          <a:lnTo>
                            <a:pt x="123" y="142"/>
                          </a:lnTo>
                          <a:close/>
                          <a:moveTo>
                            <a:pt x="712" y="190"/>
                          </a:moveTo>
                          <a:lnTo>
                            <a:pt x="712" y="190"/>
                          </a:lnTo>
                          <a:lnTo>
                            <a:pt x="712" y="187"/>
                          </a:lnTo>
                          <a:lnTo>
                            <a:pt x="712" y="182"/>
                          </a:lnTo>
                          <a:lnTo>
                            <a:pt x="710" y="176"/>
                          </a:lnTo>
                          <a:lnTo>
                            <a:pt x="707" y="171"/>
                          </a:lnTo>
                          <a:lnTo>
                            <a:pt x="705" y="166"/>
                          </a:lnTo>
                          <a:lnTo>
                            <a:pt x="705" y="163"/>
                          </a:lnTo>
                          <a:lnTo>
                            <a:pt x="705" y="158"/>
                          </a:lnTo>
                          <a:lnTo>
                            <a:pt x="702" y="153"/>
                          </a:lnTo>
                          <a:lnTo>
                            <a:pt x="699" y="150"/>
                          </a:lnTo>
                          <a:lnTo>
                            <a:pt x="697" y="142"/>
                          </a:lnTo>
                          <a:lnTo>
                            <a:pt x="691" y="140"/>
                          </a:lnTo>
                          <a:lnTo>
                            <a:pt x="689" y="153"/>
                          </a:lnTo>
                          <a:lnTo>
                            <a:pt x="691" y="163"/>
                          </a:lnTo>
                          <a:lnTo>
                            <a:pt x="694" y="161"/>
                          </a:lnTo>
                          <a:lnTo>
                            <a:pt x="699" y="161"/>
                          </a:lnTo>
                          <a:lnTo>
                            <a:pt x="699" y="171"/>
                          </a:lnTo>
                          <a:lnTo>
                            <a:pt x="697" y="182"/>
                          </a:lnTo>
                          <a:lnTo>
                            <a:pt x="702" y="184"/>
                          </a:lnTo>
                          <a:lnTo>
                            <a:pt x="705" y="187"/>
                          </a:lnTo>
                          <a:lnTo>
                            <a:pt x="707" y="197"/>
                          </a:lnTo>
                          <a:lnTo>
                            <a:pt x="710" y="203"/>
                          </a:lnTo>
                          <a:lnTo>
                            <a:pt x="712" y="197"/>
                          </a:lnTo>
                          <a:lnTo>
                            <a:pt x="712" y="190"/>
                          </a:lnTo>
                          <a:close/>
                          <a:moveTo>
                            <a:pt x="773" y="250"/>
                          </a:moveTo>
                          <a:lnTo>
                            <a:pt x="773" y="245"/>
                          </a:lnTo>
                          <a:lnTo>
                            <a:pt x="770" y="242"/>
                          </a:lnTo>
                          <a:lnTo>
                            <a:pt x="770" y="237"/>
                          </a:lnTo>
                          <a:lnTo>
                            <a:pt x="768" y="232"/>
                          </a:lnTo>
                          <a:lnTo>
                            <a:pt x="765" y="229"/>
                          </a:lnTo>
                          <a:lnTo>
                            <a:pt x="762" y="226"/>
                          </a:lnTo>
                          <a:lnTo>
                            <a:pt x="760" y="229"/>
                          </a:lnTo>
                          <a:lnTo>
                            <a:pt x="757" y="237"/>
                          </a:lnTo>
                          <a:lnTo>
                            <a:pt x="754" y="240"/>
                          </a:lnTo>
                          <a:lnTo>
                            <a:pt x="752" y="245"/>
                          </a:lnTo>
                          <a:lnTo>
                            <a:pt x="752" y="247"/>
                          </a:lnTo>
                          <a:lnTo>
                            <a:pt x="752" y="250"/>
                          </a:lnTo>
                          <a:lnTo>
                            <a:pt x="752" y="253"/>
                          </a:lnTo>
                          <a:lnTo>
                            <a:pt x="749" y="258"/>
                          </a:lnTo>
                          <a:lnTo>
                            <a:pt x="754" y="261"/>
                          </a:lnTo>
                          <a:lnTo>
                            <a:pt x="760" y="263"/>
                          </a:lnTo>
                          <a:lnTo>
                            <a:pt x="760" y="258"/>
                          </a:lnTo>
                          <a:lnTo>
                            <a:pt x="760" y="253"/>
                          </a:lnTo>
                          <a:lnTo>
                            <a:pt x="762" y="247"/>
                          </a:lnTo>
                          <a:lnTo>
                            <a:pt x="768" y="247"/>
                          </a:lnTo>
                          <a:lnTo>
                            <a:pt x="768" y="250"/>
                          </a:lnTo>
                          <a:lnTo>
                            <a:pt x="770" y="253"/>
                          </a:lnTo>
                          <a:lnTo>
                            <a:pt x="773" y="250"/>
                          </a:lnTo>
                          <a:close/>
                          <a:moveTo>
                            <a:pt x="55" y="258"/>
                          </a:moveTo>
                          <a:lnTo>
                            <a:pt x="60" y="258"/>
                          </a:lnTo>
                          <a:lnTo>
                            <a:pt x="63" y="261"/>
                          </a:lnTo>
                          <a:lnTo>
                            <a:pt x="63" y="266"/>
                          </a:lnTo>
                          <a:lnTo>
                            <a:pt x="63" y="271"/>
                          </a:lnTo>
                          <a:lnTo>
                            <a:pt x="63" y="274"/>
                          </a:lnTo>
                          <a:lnTo>
                            <a:pt x="66" y="276"/>
                          </a:lnTo>
                          <a:lnTo>
                            <a:pt x="63" y="279"/>
                          </a:lnTo>
                          <a:lnTo>
                            <a:pt x="63" y="284"/>
                          </a:lnTo>
                          <a:lnTo>
                            <a:pt x="63" y="287"/>
                          </a:lnTo>
                          <a:lnTo>
                            <a:pt x="60" y="290"/>
                          </a:lnTo>
                          <a:lnTo>
                            <a:pt x="63" y="292"/>
                          </a:lnTo>
                          <a:lnTo>
                            <a:pt x="63" y="295"/>
                          </a:lnTo>
                          <a:lnTo>
                            <a:pt x="66" y="295"/>
                          </a:lnTo>
                          <a:lnTo>
                            <a:pt x="68" y="292"/>
                          </a:lnTo>
                          <a:lnTo>
                            <a:pt x="74" y="290"/>
                          </a:lnTo>
                          <a:lnTo>
                            <a:pt x="74" y="295"/>
                          </a:lnTo>
                          <a:lnTo>
                            <a:pt x="74" y="297"/>
                          </a:lnTo>
                          <a:lnTo>
                            <a:pt x="74" y="300"/>
                          </a:lnTo>
                          <a:lnTo>
                            <a:pt x="68" y="305"/>
                          </a:lnTo>
                          <a:lnTo>
                            <a:pt x="66" y="311"/>
                          </a:lnTo>
                          <a:lnTo>
                            <a:pt x="63" y="316"/>
                          </a:lnTo>
                          <a:lnTo>
                            <a:pt x="63" y="321"/>
                          </a:lnTo>
                          <a:lnTo>
                            <a:pt x="66" y="321"/>
                          </a:lnTo>
                          <a:lnTo>
                            <a:pt x="68" y="319"/>
                          </a:lnTo>
                          <a:lnTo>
                            <a:pt x="74" y="311"/>
                          </a:lnTo>
                          <a:lnTo>
                            <a:pt x="81" y="303"/>
                          </a:lnTo>
                          <a:lnTo>
                            <a:pt x="79" y="300"/>
                          </a:lnTo>
                          <a:lnTo>
                            <a:pt x="79" y="297"/>
                          </a:lnTo>
                          <a:lnTo>
                            <a:pt x="79" y="292"/>
                          </a:lnTo>
                          <a:lnTo>
                            <a:pt x="76" y="287"/>
                          </a:lnTo>
                          <a:lnTo>
                            <a:pt x="76" y="284"/>
                          </a:lnTo>
                          <a:lnTo>
                            <a:pt x="76" y="279"/>
                          </a:lnTo>
                          <a:lnTo>
                            <a:pt x="71" y="274"/>
                          </a:lnTo>
                          <a:lnTo>
                            <a:pt x="68" y="271"/>
                          </a:lnTo>
                          <a:lnTo>
                            <a:pt x="66" y="263"/>
                          </a:lnTo>
                          <a:lnTo>
                            <a:pt x="66" y="255"/>
                          </a:lnTo>
                          <a:lnTo>
                            <a:pt x="66" y="250"/>
                          </a:lnTo>
                          <a:lnTo>
                            <a:pt x="63" y="245"/>
                          </a:lnTo>
                          <a:lnTo>
                            <a:pt x="60" y="247"/>
                          </a:lnTo>
                          <a:lnTo>
                            <a:pt x="58" y="250"/>
                          </a:lnTo>
                          <a:lnTo>
                            <a:pt x="55" y="253"/>
                          </a:lnTo>
                          <a:lnTo>
                            <a:pt x="55" y="258"/>
                          </a:lnTo>
                          <a:close/>
                          <a:moveTo>
                            <a:pt x="773" y="255"/>
                          </a:moveTo>
                          <a:lnTo>
                            <a:pt x="773" y="255"/>
                          </a:lnTo>
                          <a:lnTo>
                            <a:pt x="773" y="253"/>
                          </a:lnTo>
                          <a:lnTo>
                            <a:pt x="773" y="255"/>
                          </a:lnTo>
                          <a:close/>
                          <a:moveTo>
                            <a:pt x="778" y="392"/>
                          </a:moveTo>
                          <a:lnTo>
                            <a:pt x="778" y="392"/>
                          </a:lnTo>
                          <a:lnTo>
                            <a:pt x="781" y="390"/>
                          </a:lnTo>
                          <a:lnTo>
                            <a:pt x="783" y="387"/>
                          </a:lnTo>
                          <a:lnTo>
                            <a:pt x="786" y="384"/>
                          </a:lnTo>
                          <a:lnTo>
                            <a:pt x="786" y="382"/>
                          </a:lnTo>
                          <a:lnTo>
                            <a:pt x="789" y="382"/>
                          </a:lnTo>
                          <a:lnTo>
                            <a:pt x="789" y="379"/>
                          </a:lnTo>
                          <a:lnTo>
                            <a:pt x="791" y="379"/>
                          </a:lnTo>
                          <a:lnTo>
                            <a:pt x="791" y="376"/>
                          </a:lnTo>
                          <a:lnTo>
                            <a:pt x="791" y="374"/>
                          </a:lnTo>
                          <a:lnTo>
                            <a:pt x="794" y="368"/>
                          </a:lnTo>
                          <a:lnTo>
                            <a:pt x="797" y="361"/>
                          </a:lnTo>
                          <a:lnTo>
                            <a:pt x="797" y="358"/>
                          </a:lnTo>
                          <a:lnTo>
                            <a:pt x="797" y="355"/>
                          </a:lnTo>
                          <a:lnTo>
                            <a:pt x="797" y="353"/>
                          </a:lnTo>
                          <a:lnTo>
                            <a:pt x="797" y="347"/>
                          </a:lnTo>
                          <a:lnTo>
                            <a:pt x="797" y="342"/>
                          </a:lnTo>
                          <a:lnTo>
                            <a:pt x="799" y="340"/>
                          </a:lnTo>
                          <a:lnTo>
                            <a:pt x="797" y="332"/>
                          </a:lnTo>
                          <a:lnTo>
                            <a:pt x="797" y="324"/>
                          </a:lnTo>
                          <a:lnTo>
                            <a:pt x="797" y="321"/>
                          </a:lnTo>
                          <a:lnTo>
                            <a:pt x="797" y="316"/>
                          </a:lnTo>
                          <a:lnTo>
                            <a:pt x="797" y="303"/>
                          </a:lnTo>
                          <a:lnTo>
                            <a:pt x="794" y="287"/>
                          </a:lnTo>
                          <a:lnTo>
                            <a:pt x="789" y="279"/>
                          </a:lnTo>
                          <a:lnTo>
                            <a:pt x="783" y="269"/>
                          </a:lnTo>
                          <a:lnTo>
                            <a:pt x="781" y="261"/>
                          </a:lnTo>
                          <a:lnTo>
                            <a:pt x="773" y="255"/>
                          </a:lnTo>
                          <a:lnTo>
                            <a:pt x="773" y="258"/>
                          </a:lnTo>
                          <a:lnTo>
                            <a:pt x="773" y="266"/>
                          </a:lnTo>
                          <a:lnTo>
                            <a:pt x="775" y="274"/>
                          </a:lnTo>
                          <a:lnTo>
                            <a:pt x="775" y="279"/>
                          </a:lnTo>
                          <a:lnTo>
                            <a:pt x="775" y="287"/>
                          </a:lnTo>
                          <a:lnTo>
                            <a:pt x="778" y="287"/>
                          </a:lnTo>
                          <a:lnTo>
                            <a:pt x="781" y="287"/>
                          </a:lnTo>
                          <a:lnTo>
                            <a:pt x="786" y="287"/>
                          </a:lnTo>
                          <a:lnTo>
                            <a:pt x="786" y="290"/>
                          </a:lnTo>
                          <a:lnTo>
                            <a:pt x="786" y="295"/>
                          </a:lnTo>
                          <a:lnTo>
                            <a:pt x="783" y="295"/>
                          </a:lnTo>
                          <a:lnTo>
                            <a:pt x="783" y="297"/>
                          </a:lnTo>
                          <a:lnTo>
                            <a:pt x="783" y="300"/>
                          </a:lnTo>
                          <a:lnTo>
                            <a:pt x="781" y="305"/>
                          </a:lnTo>
                          <a:lnTo>
                            <a:pt x="778" y="305"/>
                          </a:lnTo>
                          <a:lnTo>
                            <a:pt x="778" y="308"/>
                          </a:lnTo>
                          <a:lnTo>
                            <a:pt x="775" y="313"/>
                          </a:lnTo>
                          <a:lnTo>
                            <a:pt x="775" y="316"/>
                          </a:lnTo>
                          <a:lnTo>
                            <a:pt x="775" y="319"/>
                          </a:lnTo>
                          <a:lnTo>
                            <a:pt x="778" y="319"/>
                          </a:lnTo>
                          <a:lnTo>
                            <a:pt x="781" y="316"/>
                          </a:lnTo>
                          <a:lnTo>
                            <a:pt x="786" y="313"/>
                          </a:lnTo>
                          <a:lnTo>
                            <a:pt x="789" y="313"/>
                          </a:lnTo>
                          <a:lnTo>
                            <a:pt x="791" y="316"/>
                          </a:lnTo>
                          <a:lnTo>
                            <a:pt x="791" y="319"/>
                          </a:lnTo>
                          <a:lnTo>
                            <a:pt x="789" y="324"/>
                          </a:lnTo>
                          <a:lnTo>
                            <a:pt x="783" y="329"/>
                          </a:lnTo>
                          <a:lnTo>
                            <a:pt x="781" y="332"/>
                          </a:lnTo>
                          <a:lnTo>
                            <a:pt x="778" y="334"/>
                          </a:lnTo>
                          <a:lnTo>
                            <a:pt x="778" y="337"/>
                          </a:lnTo>
                          <a:lnTo>
                            <a:pt x="775" y="342"/>
                          </a:lnTo>
                          <a:lnTo>
                            <a:pt x="775" y="345"/>
                          </a:lnTo>
                          <a:lnTo>
                            <a:pt x="781" y="347"/>
                          </a:lnTo>
                          <a:lnTo>
                            <a:pt x="783" y="350"/>
                          </a:lnTo>
                          <a:lnTo>
                            <a:pt x="781" y="353"/>
                          </a:lnTo>
                          <a:lnTo>
                            <a:pt x="781" y="355"/>
                          </a:lnTo>
                          <a:lnTo>
                            <a:pt x="778" y="358"/>
                          </a:lnTo>
                          <a:lnTo>
                            <a:pt x="775" y="361"/>
                          </a:lnTo>
                          <a:lnTo>
                            <a:pt x="775" y="371"/>
                          </a:lnTo>
                          <a:lnTo>
                            <a:pt x="775" y="382"/>
                          </a:lnTo>
                          <a:lnTo>
                            <a:pt x="775" y="387"/>
                          </a:lnTo>
                          <a:lnTo>
                            <a:pt x="778" y="392"/>
                          </a:lnTo>
                          <a:close/>
                          <a:moveTo>
                            <a:pt x="50" y="261"/>
                          </a:moveTo>
                          <a:lnTo>
                            <a:pt x="45" y="269"/>
                          </a:lnTo>
                          <a:lnTo>
                            <a:pt x="42" y="274"/>
                          </a:lnTo>
                          <a:lnTo>
                            <a:pt x="45" y="279"/>
                          </a:lnTo>
                          <a:lnTo>
                            <a:pt x="47" y="287"/>
                          </a:lnTo>
                          <a:lnTo>
                            <a:pt x="47" y="284"/>
                          </a:lnTo>
                          <a:lnTo>
                            <a:pt x="50" y="284"/>
                          </a:lnTo>
                          <a:lnTo>
                            <a:pt x="53" y="274"/>
                          </a:lnTo>
                          <a:lnTo>
                            <a:pt x="53" y="261"/>
                          </a:lnTo>
                          <a:lnTo>
                            <a:pt x="50" y="261"/>
                          </a:lnTo>
                          <a:close/>
                          <a:moveTo>
                            <a:pt x="754" y="274"/>
                          </a:moveTo>
                          <a:lnTo>
                            <a:pt x="754" y="279"/>
                          </a:lnTo>
                          <a:lnTo>
                            <a:pt x="757" y="282"/>
                          </a:lnTo>
                          <a:lnTo>
                            <a:pt x="754" y="284"/>
                          </a:lnTo>
                          <a:lnTo>
                            <a:pt x="752" y="287"/>
                          </a:lnTo>
                          <a:lnTo>
                            <a:pt x="747" y="287"/>
                          </a:lnTo>
                          <a:lnTo>
                            <a:pt x="744" y="290"/>
                          </a:lnTo>
                          <a:lnTo>
                            <a:pt x="741" y="295"/>
                          </a:lnTo>
                          <a:lnTo>
                            <a:pt x="744" y="300"/>
                          </a:lnTo>
                          <a:lnTo>
                            <a:pt x="747" y="297"/>
                          </a:lnTo>
                          <a:lnTo>
                            <a:pt x="749" y="300"/>
                          </a:lnTo>
                          <a:lnTo>
                            <a:pt x="752" y="305"/>
                          </a:lnTo>
                          <a:lnTo>
                            <a:pt x="747" y="305"/>
                          </a:lnTo>
                          <a:lnTo>
                            <a:pt x="744" y="303"/>
                          </a:lnTo>
                          <a:lnTo>
                            <a:pt x="739" y="305"/>
                          </a:lnTo>
                          <a:lnTo>
                            <a:pt x="741" y="313"/>
                          </a:lnTo>
                          <a:lnTo>
                            <a:pt x="747" y="319"/>
                          </a:lnTo>
                          <a:lnTo>
                            <a:pt x="752" y="324"/>
                          </a:lnTo>
                          <a:lnTo>
                            <a:pt x="752" y="326"/>
                          </a:lnTo>
                          <a:lnTo>
                            <a:pt x="749" y="329"/>
                          </a:lnTo>
                          <a:lnTo>
                            <a:pt x="747" y="332"/>
                          </a:lnTo>
                          <a:lnTo>
                            <a:pt x="744" y="332"/>
                          </a:lnTo>
                          <a:lnTo>
                            <a:pt x="741" y="332"/>
                          </a:lnTo>
                          <a:lnTo>
                            <a:pt x="741" y="340"/>
                          </a:lnTo>
                          <a:lnTo>
                            <a:pt x="744" y="345"/>
                          </a:lnTo>
                          <a:lnTo>
                            <a:pt x="747" y="345"/>
                          </a:lnTo>
                          <a:lnTo>
                            <a:pt x="749" y="345"/>
                          </a:lnTo>
                          <a:lnTo>
                            <a:pt x="749" y="347"/>
                          </a:lnTo>
                          <a:lnTo>
                            <a:pt x="749" y="350"/>
                          </a:lnTo>
                          <a:lnTo>
                            <a:pt x="749" y="355"/>
                          </a:lnTo>
                          <a:lnTo>
                            <a:pt x="749" y="361"/>
                          </a:lnTo>
                          <a:lnTo>
                            <a:pt x="749" y="366"/>
                          </a:lnTo>
                          <a:lnTo>
                            <a:pt x="749" y="368"/>
                          </a:lnTo>
                          <a:lnTo>
                            <a:pt x="752" y="376"/>
                          </a:lnTo>
                          <a:lnTo>
                            <a:pt x="754" y="384"/>
                          </a:lnTo>
                          <a:lnTo>
                            <a:pt x="757" y="387"/>
                          </a:lnTo>
                          <a:lnTo>
                            <a:pt x="760" y="390"/>
                          </a:lnTo>
                          <a:lnTo>
                            <a:pt x="762" y="390"/>
                          </a:lnTo>
                          <a:lnTo>
                            <a:pt x="762" y="387"/>
                          </a:lnTo>
                          <a:lnTo>
                            <a:pt x="762" y="379"/>
                          </a:lnTo>
                          <a:lnTo>
                            <a:pt x="762" y="371"/>
                          </a:lnTo>
                          <a:lnTo>
                            <a:pt x="765" y="368"/>
                          </a:lnTo>
                          <a:lnTo>
                            <a:pt x="762" y="366"/>
                          </a:lnTo>
                          <a:lnTo>
                            <a:pt x="762" y="363"/>
                          </a:lnTo>
                          <a:lnTo>
                            <a:pt x="762" y="361"/>
                          </a:lnTo>
                          <a:lnTo>
                            <a:pt x="762" y="355"/>
                          </a:lnTo>
                          <a:lnTo>
                            <a:pt x="762" y="350"/>
                          </a:lnTo>
                          <a:lnTo>
                            <a:pt x="762" y="342"/>
                          </a:lnTo>
                          <a:lnTo>
                            <a:pt x="762" y="334"/>
                          </a:lnTo>
                          <a:lnTo>
                            <a:pt x="762" y="332"/>
                          </a:lnTo>
                          <a:lnTo>
                            <a:pt x="762" y="326"/>
                          </a:lnTo>
                          <a:lnTo>
                            <a:pt x="762" y="324"/>
                          </a:lnTo>
                          <a:lnTo>
                            <a:pt x="762" y="319"/>
                          </a:lnTo>
                          <a:lnTo>
                            <a:pt x="762" y="313"/>
                          </a:lnTo>
                          <a:lnTo>
                            <a:pt x="762" y="308"/>
                          </a:lnTo>
                          <a:lnTo>
                            <a:pt x="762" y="305"/>
                          </a:lnTo>
                          <a:lnTo>
                            <a:pt x="762" y="303"/>
                          </a:lnTo>
                          <a:lnTo>
                            <a:pt x="762" y="300"/>
                          </a:lnTo>
                          <a:lnTo>
                            <a:pt x="762" y="297"/>
                          </a:lnTo>
                          <a:lnTo>
                            <a:pt x="762" y="290"/>
                          </a:lnTo>
                          <a:lnTo>
                            <a:pt x="760" y="287"/>
                          </a:lnTo>
                          <a:lnTo>
                            <a:pt x="760" y="276"/>
                          </a:lnTo>
                          <a:lnTo>
                            <a:pt x="760" y="269"/>
                          </a:lnTo>
                          <a:lnTo>
                            <a:pt x="754" y="271"/>
                          </a:lnTo>
                          <a:lnTo>
                            <a:pt x="754" y="274"/>
                          </a:lnTo>
                          <a:close/>
                          <a:moveTo>
                            <a:pt x="50" y="387"/>
                          </a:moveTo>
                          <a:lnTo>
                            <a:pt x="50" y="382"/>
                          </a:lnTo>
                          <a:lnTo>
                            <a:pt x="47" y="376"/>
                          </a:lnTo>
                          <a:lnTo>
                            <a:pt x="50" y="371"/>
                          </a:lnTo>
                          <a:lnTo>
                            <a:pt x="50" y="366"/>
                          </a:lnTo>
                          <a:lnTo>
                            <a:pt x="47" y="361"/>
                          </a:lnTo>
                          <a:lnTo>
                            <a:pt x="50" y="353"/>
                          </a:lnTo>
                          <a:lnTo>
                            <a:pt x="50" y="350"/>
                          </a:lnTo>
                          <a:lnTo>
                            <a:pt x="50" y="347"/>
                          </a:lnTo>
                          <a:lnTo>
                            <a:pt x="50" y="342"/>
                          </a:lnTo>
                          <a:lnTo>
                            <a:pt x="50" y="337"/>
                          </a:lnTo>
                          <a:lnTo>
                            <a:pt x="50" y="316"/>
                          </a:lnTo>
                          <a:lnTo>
                            <a:pt x="50" y="297"/>
                          </a:lnTo>
                          <a:lnTo>
                            <a:pt x="45" y="295"/>
                          </a:lnTo>
                          <a:lnTo>
                            <a:pt x="37" y="297"/>
                          </a:lnTo>
                          <a:lnTo>
                            <a:pt x="34" y="300"/>
                          </a:lnTo>
                          <a:lnTo>
                            <a:pt x="31" y="305"/>
                          </a:lnTo>
                          <a:lnTo>
                            <a:pt x="29" y="316"/>
                          </a:lnTo>
                          <a:lnTo>
                            <a:pt x="26" y="326"/>
                          </a:lnTo>
                          <a:lnTo>
                            <a:pt x="24" y="334"/>
                          </a:lnTo>
                          <a:lnTo>
                            <a:pt x="24" y="347"/>
                          </a:lnTo>
                          <a:lnTo>
                            <a:pt x="24" y="355"/>
                          </a:lnTo>
                          <a:lnTo>
                            <a:pt x="24" y="363"/>
                          </a:lnTo>
                          <a:lnTo>
                            <a:pt x="26" y="366"/>
                          </a:lnTo>
                          <a:lnTo>
                            <a:pt x="29" y="368"/>
                          </a:lnTo>
                          <a:lnTo>
                            <a:pt x="31" y="374"/>
                          </a:lnTo>
                          <a:lnTo>
                            <a:pt x="31" y="382"/>
                          </a:lnTo>
                          <a:lnTo>
                            <a:pt x="31" y="384"/>
                          </a:lnTo>
                          <a:lnTo>
                            <a:pt x="34" y="387"/>
                          </a:lnTo>
                          <a:lnTo>
                            <a:pt x="34" y="390"/>
                          </a:lnTo>
                          <a:lnTo>
                            <a:pt x="34" y="392"/>
                          </a:lnTo>
                          <a:lnTo>
                            <a:pt x="42" y="400"/>
                          </a:lnTo>
                          <a:lnTo>
                            <a:pt x="47" y="408"/>
                          </a:lnTo>
                          <a:lnTo>
                            <a:pt x="50" y="400"/>
                          </a:lnTo>
                          <a:lnTo>
                            <a:pt x="50" y="387"/>
                          </a:lnTo>
                          <a:close/>
                          <a:moveTo>
                            <a:pt x="66" y="408"/>
                          </a:moveTo>
                          <a:lnTo>
                            <a:pt x="68" y="408"/>
                          </a:lnTo>
                          <a:lnTo>
                            <a:pt x="68" y="405"/>
                          </a:lnTo>
                          <a:lnTo>
                            <a:pt x="71" y="403"/>
                          </a:lnTo>
                          <a:lnTo>
                            <a:pt x="71" y="400"/>
                          </a:lnTo>
                          <a:lnTo>
                            <a:pt x="74" y="397"/>
                          </a:lnTo>
                          <a:lnTo>
                            <a:pt x="74" y="395"/>
                          </a:lnTo>
                          <a:lnTo>
                            <a:pt x="74" y="392"/>
                          </a:lnTo>
                          <a:lnTo>
                            <a:pt x="76" y="392"/>
                          </a:lnTo>
                          <a:lnTo>
                            <a:pt x="76" y="384"/>
                          </a:lnTo>
                          <a:lnTo>
                            <a:pt x="76" y="379"/>
                          </a:lnTo>
                          <a:lnTo>
                            <a:pt x="79" y="374"/>
                          </a:lnTo>
                          <a:lnTo>
                            <a:pt x="81" y="371"/>
                          </a:lnTo>
                          <a:lnTo>
                            <a:pt x="81" y="366"/>
                          </a:lnTo>
                          <a:lnTo>
                            <a:pt x="79" y="361"/>
                          </a:lnTo>
                          <a:lnTo>
                            <a:pt x="81" y="355"/>
                          </a:lnTo>
                          <a:lnTo>
                            <a:pt x="84" y="350"/>
                          </a:lnTo>
                          <a:lnTo>
                            <a:pt x="84" y="347"/>
                          </a:lnTo>
                          <a:lnTo>
                            <a:pt x="84" y="342"/>
                          </a:lnTo>
                          <a:lnTo>
                            <a:pt x="84" y="337"/>
                          </a:lnTo>
                          <a:lnTo>
                            <a:pt x="84" y="334"/>
                          </a:lnTo>
                          <a:lnTo>
                            <a:pt x="81" y="332"/>
                          </a:lnTo>
                          <a:lnTo>
                            <a:pt x="81" y="326"/>
                          </a:lnTo>
                          <a:lnTo>
                            <a:pt x="79" y="324"/>
                          </a:lnTo>
                          <a:lnTo>
                            <a:pt x="76" y="324"/>
                          </a:lnTo>
                          <a:lnTo>
                            <a:pt x="74" y="326"/>
                          </a:lnTo>
                          <a:lnTo>
                            <a:pt x="68" y="329"/>
                          </a:lnTo>
                          <a:lnTo>
                            <a:pt x="66" y="334"/>
                          </a:lnTo>
                          <a:lnTo>
                            <a:pt x="63" y="340"/>
                          </a:lnTo>
                          <a:lnTo>
                            <a:pt x="60" y="347"/>
                          </a:lnTo>
                          <a:lnTo>
                            <a:pt x="66" y="347"/>
                          </a:lnTo>
                          <a:lnTo>
                            <a:pt x="71" y="342"/>
                          </a:lnTo>
                          <a:lnTo>
                            <a:pt x="74" y="342"/>
                          </a:lnTo>
                          <a:lnTo>
                            <a:pt x="76" y="340"/>
                          </a:lnTo>
                          <a:lnTo>
                            <a:pt x="76" y="342"/>
                          </a:lnTo>
                          <a:lnTo>
                            <a:pt x="79" y="347"/>
                          </a:lnTo>
                          <a:lnTo>
                            <a:pt x="74" y="353"/>
                          </a:lnTo>
                          <a:lnTo>
                            <a:pt x="66" y="358"/>
                          </a:lnTo>
                          <a:lnTo>
                            <a:pt x="63" y="363"/>
                          </a:lnTo>
                          <a:lnTo>
                            <a:pt x="60" y="371"/>
                          </a:lnTo>
                          <a:lnTo>
                            <a:pt x="63" y="374"/>
                          </a:lnTo>
                          <a:lnTo>
                            <a:pt x="63" y="376"/>
                          </a:lnTo>
                          <a:lnTo>
                            <a:pt x="63" y="384"/>
                          </a:lnTo>
                          <a:lnTo>
                            <a:pt x="60" y="392"/>
                          </a:lnTo>
                          <a:lnTo>
                            <a:pt x="63" y="397"/>
                          </a:lnTo>
                          <a:lnTo>
                            <a:pt x="66" y="403"/>
                          </a:lnTo>
                          <a:lnTo>
                            <a:pt x="63" y="405"/>
                          </a:lnTo>
                          <a:lnTo>
                            <a:pt x="66" y="408"/>
                          </a:lnTo>
                          <a:close/>
                          <a:moveTo>
                            <a:pt x="87" y="471"/>
                          </a:moveTo>
                          <a:lnTo>
                            <a:pt x="89" y="468"/>
                          </a:lnTo>
                          <a:lnTo>
                            <a:pt x="89" y="466"/>
                          </a:lnTo>
                          <a:lnTo>
                            <a:pt x="95" y="461"/>
                          </a:lnTo>
                          <a:lnTo>
                            <a:pt x="100" y="455"/>
                          </a:lnTo>
                          <a:lnTo>
                            <a:pt x="102" y="445"/>
                          </a:lnTo>
                          <a:lnTo>
                            <a:pt x="110" y="437"/>
                          </a:lnTo>
                          <a:lnTo>
                            <a:pt x="113" y="429"/>
                          </a:lnTo>
                          <a:lnTo>
                            <a:pt x="113" y="424"/>
                          </a:lnTo>
                          <a:lnTo>
                            <a:pt x="118" y="418"/>
                          </a:lnTo>
                          <a:lnTo>
                            <a:pt x="118" y="413"/>
                          </a:lnTo>
                          <a:lnTo>
                            <a:pt x="118" y="408"/>
                          </a:lnTo>
                          <a:lnTo>
                            <a:pt x="118" y="405"/>
                          </a:lnTo>
                          <a:lnTo>
                            <a:pt x="121" y="397"/>
                          </a:lnTo>
                          <a:lnTo>
                            <a:pt x="123" y="392"/>
                          </a:lnTo>
                          <a:lnTo>
                            <a:pt x="123" y="387"/>
                          </a:lnTo>
                          <a:lnTo>
                            <a:pt x="126" y="384"/>
                          </a:lnTo>
                          <a:lnTo>
                            <a:pt x="123" y="379"/>
                          </a:lnTo>
                          <a:lnTo>
                            <a:pt x="123" y="376"/>
                          </a:lnTo>
                          <a:lnTo>
                            <a:pt x="121" y="371"/>
                          </a:lnTo>
                          <a:lnTo>
                            <a:pt x="121" y="363"/>
                          </a:lnTo>
                          <a:lnTo>
                            <a:pt x="123" y="358"/>
                          </a:lnTo>
                          <a:lnTo>
                            <a:pt x="123" y="350"/>
                          </a:lnTo>
                          <a:lnTo>
                            <a:pt x="123" y="345"/>
                          </a:lnTo>
                          <a:lnTo>
                            <a:pt x="123" y="337"/>
                          </a:lnTo>
                          <a:lnTo>
                            <a:pt x="121" y="334"/>
                          </a:lnTo>
                          <a:lnTo>
                            <a:pt x="121" y="326"/>
                          </a:lnTo>
                          <a:lnTo>
                            <a:pt x="116" y="326"/>
                          </a:lnTo>
                          <a:lnTo>
                            <a:pt x="113" y="329"/>
                          </a:lnTo>
                          <a:lnTo>
                            <a:pt x="110" y="334"/>
                          </a:lnTo>
                          <a:lnTo>
                            <a:pt x="110" y="337"/>
                          </a:lnTo>
                          <a:lnTo>
                            <a:pt x="102" y="345"/>
                          </a:lnTo>
                          <a:lnTo>
                            <a:pt x="95" y="350"/>
                          </a:lnTo>
                          <a:lnTo>
                            <a:pt x="95" y="355"/>
                          </a:lnTo>
                          <a:lnTo>
                            <a:pt x="92" y="361"/>
                          </a:lnTo>
                          <a:lnTo>
                            <a:pt x="95" y="363"/>
                          </a:lnTo>
                          <a:lnTo>
                            <a:pt x="95" y="371"/>
                          </a:lnTo>
                          <a:lnTo>
                            <a:pt x="92" y="374"/>
                          </a:lnTo>
                          <a:lnTo>
                            <a:pt x="89" y="376"/>
                          </a:lnTo>
                          <a:lnTo>
                            <a:pt x="89" y="382"/>
                          </a:lnTo>
                          <a:lnTo>
                            <a:pt x="89" y="387"/>
                          </a:lnTo>
                          <a:lnTo>
                            <a:pt x="89" y="390"/>
                          </a:lnTo>
                          <a:lnTo>
                            <a:pt x="92" y="390"/>
                          </a:lnTo>
                          <a:lnTo>
                            <a:pt x="95" y="387"/>
                          </a:lnTo>
                          <a:lnTo>
                            <a:pt x="95" y="384"/>
                          </a:lnTo>
                          <a:lnTo>
                            <a:pt x="97" y="379"/>
                          </a:lnTo>
                          <a:lnTo>
                            <a:pt x="100" y="374"/>
                          </a:lnTo>
                          <a:lnTo>
                            <a:pt x="100" y="371"/>
                          </a:lnTo>
                          <a:lnTo>
                            <a:pt x="102" y="368"/>
                          </a:lnTo>
                          <a:lnTo>
                            <a:pt x="102" y="366"/>
                          </a:lnTo>
                          <a:lnTo>
                            <a:pt x="102" y="363"/>
                          </a:lnTo>
                          <a:lnTo>
                            <a:pt x="105" y="361"/>
                          </a:lnTo>
                          <a:lnTo>
                            <a:pt x="108" y="355"/>
                          </a:lnTo>
                          <a:lnTo>
                            <a:pt x="110" y="350"/>
                          </a:lnTo>
                          <a:lnTo>
                            <a:pt x="110" y="345"/>
                          </a:lnTo>
                          <a:lnTo>
                            <a:pt x="110" y="342"/>
                          </a:lnTo>
                          <a:lnTo>
                            <a:pt x="110" y="340"/>
                          </a:lnTo>
                          <a:lnTo>
                            <a:pt x="113" y="337"/>
                          </a:lnTo>
                          <a:lnTo>
                            <a:pt x="116" y="337"/>
                          </a:lnTo>
                          <a:lnTo>
                            <a:pt x="118" y="340"/>
                          </a:lnTo>
                          <a:lnTo>
                            <a:pt x="118" y="347"/>
                          </a:lnTo>
                          <a:lnTo>
                            <a:pt x="116" y="355"/>
                          </a:lnTo>
                          <a:lnTo>
                            <a:pt x="116" y="361"/>
                          </a:lnTo>
                          <a:lnTo>
                            <a:pt x="116" y="363"/>
                          </a:lnTo>
                          <a:lnTo>
                            <a:pt x="110" y="368"/>
                          </a:lnTo>
                          <a:lnTo>
                            <a:pt x="110" y="376"/>
                          </a:lnTo>
                          <a:lnTo>
                            <a:pt x="113" y="379"/>
                          </a:lnTo>
                          <a:lnTo>
                            <a:pt x="116" y="379"/>
                          </a:lnTo>
                          <a:lnTo>
                            <a:pt x="113" y="384"/>
                          </a:lnTo>
                          <a:lnTo>
                            <a:pt x="108" y="387"/>
                          </a:lnTo>
                          <a:lnTo>
                            <a:pt x="102" y="392"/>
                          </a:lnTo>
                          <a:lnTo>
                            <a:pt x="100" y="400"/>
                          </a:lnTo>
                          <a:lnTo>
                            <a:pt x="102" y="403"/>
                          </a:lnTo>
                          <a:lnTo>
                            <a:pt x="108" y="405"/>
                          </a:lnTo>
                          <a:lnTo>
                            <a:pt x="97" y="413"/>
                          </a:lnTo>
                          <a:lnTo>
                            <a:pt x="89" y="421"/>
                          </a:lnTo>
                          <a:lnTo>
                            <a:pt x="95" y="424"/>
                          </a:lnTo>
                          <a:lnTo>
                            <a:pt x="100" y="424"/>
                          </a:lnTo>
                          <a:lnTo>
                            <a:pt x="102" y="426"/>
                          </a:lnTo>
                          <a:lnTo>
                            <a:pt x="102" y="429"/>
                          </a:lnTo>
                          <a:lnTo>
                            <a:pt x="95" y="434"/>
                          </a:lnTo>
                          <a:lnTo>
                            <a:pt x="84" y="440"/>
                          </a:lnTo>
                          <a:lnTo>
                            <a:pt x="84" y="447"/>
                          </a:lnTo>
                          <a:lnTo>
                            <a:pt x="87" y="453"/>
                          </a:lnTo>
                          <a:lnTo>
                            <a:pt x="84" y="458"/>
                          </a:lnTo>
                          <a:lnTo>
                            <a:pt x="79" y="461"/>
                          </a:lnTo>
                          <a:lnTo>
                            <a:pt x="79" y="463"/>
                          </a:lnTo>
                          <a:lnTo>
                            <a:pt x="76" y="466"/>
                          </a:lnTo>
                          <a:lnTo>
                            <a:pt x="76" y="471"/>
                          </a:lnTo>
                          <a:lnTo>
                            <a:pt x="74" y="476"/>
                          </a:lnTo>
                          <a:lnTo>
                            <a:pt x="74" y="482"/>
                          </a:lnTo>
                          <a:lnTo>
                            <a:pt x="74" y="484"/>
                          </a:lnTo>
                          <a:lnTo>
                            <a:pt x="81" y="479"/>
                          </a:lnTo>
                          <a:lnTo>
                            <a:pt x="87" y="471"/>
                          </a:lnTo>
                          <a:close/>
                          <a:moveTo>
                            <a:pt x="710" y="334"/>
                          </a:moveTo>
                          <a:lnTo>
                            <a:pt x="707" y="332"/>
                          </a:lnTo>
                          <a:lnTo>
                            <a:pt x="702" y="326"/>
                          </a:lnTo>
                          <a:lnTo>
                            <a:pt x="697" y="337"/>
                          </a:lnTo>
                          <a:lnTo>
                            <a:pt x="697" y="350"/>
                          </a:lnTo>
                          <a:lnTo>
                            <a:pt x="699" y="355"/>
                          </a:lnTo>
                          <a:lnTo>
                            <a:pt x="699" y="363"/>
                          </a:lnTo>
                          <a:lnTo>
                            <a:pt x="705" y="363"/>
                          </a:lnTo>
                          <a:lnTo>
                            <a:pt x="705" y="368"/>
                          </a:lnTo>
                          <a:lnTo>
                            <a:pt x="705" y="374"/>
                          </a:lnTo>
                          <a:lnTo>
                            <a:pt x="705" y="382"/>
                          </a:lnTo>
                          <a:lnTo>
                            <a:pt x="707" y="384"/>
                          </a:lnTo>
                          <a:lnTo>
                            <a:pt x="712" y="387"/>
                          </a:lnTo>
                          <a:lnTo>
                            <a:pt x="715" y="390"/>
                          </a:lnTo>
                          <a:lnTo>
                            <a:pt x="712" y="395"/>
                          </a:lnTo>
                          <a:lnTo>
                            <a:pt x="710" y="395"/>
                          </a:lnTo>
                          <a:lnTo>
                            <a:pt x="707" y="392"/>
                          </a:lnTo>
                          <a:lnTo>
                            <a:pt x="705" y="397"/>
                          </a:lnTo>
                          <a:lnTo>
                            <a:pt x="707" y="403"/>
                          </a:lnTo>
                          <a:lnTo>
                            <a:pt x="715" y="408"/>
                          </a:lnTo>
                          <a:lnTo>
                            <a:pt x="720" y="413"/>
                          </a:lnTo>
                          <a:lnTo>
                            <a:pt x="718" y="418"/>
                          </a:lnTo>
                          <a:lnTo>
                            <a:pt x="718" y="426"/>
                          </a:lnTo>
                          <a:lnTo>
                            <a:pt x="720" y="429"/>
                          </a:lnTo>
                          <a:lnTo>
                            <a:pt x="723" y="432"/>
                          </a:lnTo>
                          <a:lnTo>
                            <a:pt x="728" y="434"/>
                          </a:lnTo>
                          <a:lnTo>
                            <a:pt x="731" y="437"/>
                          </a:lnTo>
                          <a:lnTo>
                            <a:pt x="731" y="442"/>
                          </a:lnTo>
                          <a:lnTo>
                            <a:pt x="731" y="445"/>
                          </a:lnTo>
                          <a:lnTo>
                            <a:pt x="733" y="450"/>
                          </a:lnTo>
                          <a:lnTo>
                            <a:pt x="736" y="455"/>
                          </a:lnTo>
                          <a:lnTo>
                            <a:pt x="739" y="463"/>
                          </a:lnTo>
                          <a:lnTo>
                            <a:pt x="741" y="468"/>
                          </a:lnTo>
                          <a:lnTo>
                            <a:pt x="747" y="471"/>
                          </a:lnTo>
                          <a:lnTo>
                            <a:pt x="747" y="474"/>
                          </a:lnTo>
                          <a:lnTo>
                            <a:pt x="749" y="474"/>
                          </a:lnTo>
                          <a:lnTo>
                            <a:pt x="752" y="474"/>
                          </a:lnTo>
                          <a:lnTo>
                            <a:pt x="752" y="468"/>
                          </a:lnTo>
                          <a:lnTo>
                            <a:pt x="752" y="463"/>
                          </a:lnTo>
                          <a:lnTo>
                            <a:pt x="752" y="461"/>
                          </a:lnTo>
                          <a:lnTo>
                            <a:pt x="752" y="455"/>
                          </a:lnTo>
                          <a:lnTo>
                            <a:pt x="749" y="453"/>
                          </a:lnTo>
                          <a:lnTo>
                            <a:pt x="749" y="450"/>
                          </a:lnTo>
                          <a:lnTo>
                            <a:pt x="749" y="445"/>
                          </a:lnTo>
                          <a:lnTo>
                            <a:pt x="747" y="437"/>
                          </a:lnTo>
                          <a:lnTo>
                            <a:pt x="744" y="429"/>
                          </a:lnTo>
                          <a:lnTo>
                            <a:pt x="741" y="421"/>
                          </a:lnTo>
                          <a:lnTo>
                            <a:pt x="739" y="413"/>
                          </a:lnTo>
                          <a:lnTo>
                            <a:pt x="733" y="408"/>
                          </a:lnTo>
                          <a:lnTo>
                            <a:pt x="731" y="397"/>
                          </a:lnTo>
                          <a:lnTo>
                            <a:pt x="726" y="395"/>
                          </a:lnTo>
                          <a:lnTo>
                            <a:pt x="723" y="392"/>
                          </a:lnTo>
                          <a:lnTo>
                            <a:pt x="720" y="384"/>
                          </a:lnTo>
                          <a:lnTo>
                            <a:pt x="715" y="376"/>
                          </a:lnTo>
                          <a:lnTo>
                            <a:pt x="715" y="374"/>
                          </a:lnTo>
                          <a:lnTo>
                            <a:pt x="715" y="371"/>
                          </a:lnTo>
                          <a:lnTo>
                            <a:pt x="712" y="366"/>
                          </a:lnTo>
                          <a:lnTo>
                            <a:pt x="710" y="363"/>
                          </a:lnTo>
                          <a:lnTo>
                            <a:pt x="710" y="361"/>
                          </a:lnTo>
                          <a:lnTo>
                            <a:pt x="707" y="355"/>
                          </a:lnTo>
                          <a:lnTo>
                            <a:pt x="705" y="347"/>
                          </a:lnTo>
                          <a:lnTo>
                            <a:pt x="705" y="340"/>
                          </a:lnTo>
                          <a:lnTo>
                            <a:pt x="707" y="337"/>
                          </a:lnTo>
                          <a:lnTo>
                            <a:pt x="710" y="334"/>
                          </a:lnTo>
                          <a:close/>
                          <a:moveTo>
                            <a:pt x="728" y="353"/>
                          </a:moveTo>
                          <a:lnTo>
                            <a:pt x="723" y="350"/>
                          </a:lnTo>
                          <a:lnTo>
                            <a:pt x="718" y="350"/>
                          </a:lnTo>
                          <a:lnTo>
                            <a:pt x="720" y="358"/>
                          </a:lnTo>
                          <a:lnTo>
                            <a:pt x="723" y="361"/>
                          </a:lnTo>
                          <a:lnTo>
                            <a:pt x="723" y="366"/>
                          </a:lnTo>
                          <a:lnTo>
                            <a:pt x="726" y="368"/>
                          </a:lnTo>
                          <a:lnTo>
                            <a:pt x="728" y="363"/>
                          </a:lnTo>
                          <a:lnTo>
                            <a:pt x="728" y="361"/>
                          </a:lnTo>
                          <a:lnTo>
                            <a:pt x="731" y="355"/>
                          </a:lnTo>
                          <a:lnTo>
                            <a:pt x="728" y="353"/>
                          </a:lnTo>
                          <a:close/>
                          <a:moveTo>
                            <a:pt x="736" y="379"/>
                          </a:moveTo>
                          <a:lnTo>
                            <a:pt x="733" y="384"/>
                          </a:lnTo>
                          <a:lnTo>
                            <a:pt x="733" y="390"/>
                          </a:lnTo>
                          <a:lnTo>
                            <a:pt x="736" y="390"/>
                          </a:lnTo>
                          <a:lnTo>
                            <a:pt x="739" y="382"/>
                          </a:lnTo>
                          <a:lnTo>
                            <a:pt x="736" y="379"/>
                          </a:lnTo>
                          <a:close/>
                          <a:moveTo>
                            <a:pt x="818" y="442"/>
                          </a:moveTo>
                          <a:lnTo>
                            <a:pt x="812" y="440"/>
                          </a:lnTo>
                          <a:lnTo>
                            <a:pt x="807" y="442"/>
                          </a:lnTo>
                          <a:lnTo>
                            <a:pt x="804" y="445"/>
                          </a:lnTo>
                          <a:lnTo>
                            <a:pt x="799" y="447"/>
                          </a:lnTo>
                          <a:lnTo>
                            <a:pt x="797" y="450"/>
                          </a:lnTo>
                          <a:lnTo>
                            <a:pt x="794" y="453"/>
                          </a:lnTo>
                          <a:lnTo>
                            <a:pt x="789" y="461"/>
                          </a:lnTo>
                          <a:lnTo>
                            <a:pt x="781" y="466"/>
                          </a:lnTo>
                          <a:lnTo>
                            <a:pt x="781" y="468"/>
                          </a:lnTo>
                          <a:lnTo>
                            <a:pt x="775" y="471"/>
                          </a:lnTo>
                          <a:lnTo>
                            <a:pt x="773" y="474"/>
                          </a:lnTo>
                          <a:lnTo>
                            <a:pt x="770" y="476"/>
                          </a:lnTo>
                          <a:lnTo>
                            <a:pt x="768" y="482"/>
                          </a:lnTo>
                          <a:lnTo>
                            <a:pt x="768" y="490"/>
                          </a:lnTo>
                          <a:lnTo>
                            <a:pt x="770" y="497"/>
                          </a:lnTo>
                          <a:lnTo>
                            <a:pt x="768" y="505"/>
                          </a:lnTo>
                          <a:lnTo>
                            <a:pt x="765" y="511"/>
                          </a:lnTo>
                          <a:lnTo>
                            <a:pt x="762" y="505"/>
                          </a:lnTo>
                          <a:lnTo>
                            <a:pt x="760" y="500"/>
                          </a:lnTo>
                          <a:lnTo>
                            <a:pt x="754" y="503"/>
                          </a:lnTo>
                          <a:lnTo>
                            <a:pt x="752" y="508"/>
                          </a:lnTo>
                          <a:lnTo>
                            <a:pt x="749" y="511"/>
                          </a:lnTo>
                          <a:lnTo>
                            <a:pt x="749" y="516"/>
                          </a:lnTo>
                          <a:lnTo>
                            <a:pt x="752" y="518"/>
                          </a:lnTo>
                          <a:lnTo>
                            <a:pt x="754" y="521"/>
                          </a:lnTo>
                          <a:lnTo>
                            <a:pt x="757" y="526"/>
                          </a:lnTo>
                          <a:lnTo>
                            <a:pt x="754" y="529"/>
                          </a:lnTo>
                          <a:lnTo>
                            <a:pt x="752" y="532"/>
                          </a:lnTo>
                          <a:lnTo>
                            <a:pt x="749" y="532"/>
                          </a:lnTo>
                          <a:lnTo>
                            <a:pt x="741" y="537"/>
                          </a:lnTo>
                          <a:lnTo>
                            <a:pt x="741" y="547"/>
                          </a:lnTo>
                          <a:lnTo>
                            <a:pt x="744" y="547"/>
                          </a:lnTo>
                          <a:lnTo>
                            <a:pt x="744" y="550"/>
                          </a:lnTo>
                          <a:lnTo>
                            <a:pt x="744" y="555"/>
                          </a:lnTo>
                          <a:lnTo>
                            <a:pt x="739" y="558"/>
                          </a:lnTo>
                          <a:lnTo>
                            <a:pt x="739" y="561"/>
                          </a:lnTo>
                          <a:lnTo>
                            <a:pt x="739" y="568"/>
                          </a:lnTo>
                          <a:lnTo>
                            <a:pt x="736" y="574"/>
                          </a:lnTo>
                          <a:lnTo>
                            <a:pt x="739" y="582"/>
                          </a:lnTo>
                          <a:lnTo>
                            <a:pt x="739" y="590"/>
                          </a:lnTo>
                          <a:lnTo>
                            <a:pt x="741" y="590"/>
                          </a:lnTo>
                          <a:lnTo>
                            <a:pt x="744" y="590"/>
                          </a:lnTo>
                          <a:lnTo>
                            <a:pt x="744" y="587"/>
                          </a:lnTo>
                          <a:lnTo>
                            <a:pt x="747" y="582"/>
                          </a:lnTo>
                          <a:lnTo>
                            <a:pt x="747" y="579"/>
                          </a:lnTo>
                          <a:lnTo>
                            <a:pt x="749" y="576"/>
                          </a:lnTo>
                          <a:lnTo>
                            <a:pt x="752" y="568"/>
                          </a:lnTo>
                          <a:lnTo>
                            <a:pt x="757" y="561"/>
                          </a:lnTo>
                          <a:lnTo>
                            <a:pt x="760" y="553"/>
                          </a:lnTo>
                          <a:lnTo>
                            <a:pt x="762" y="545"/>
                          </a:lnTo>
                          <a:lnTo>
                            <a:pt x="765" y="542"/>
                          </a:lnTo>
                          <a:lnTo>
                            <a:pt x="765" y="537"/>
                          </a:lnTo>
                          <a:lnTo>
                            <a:pt x="768" y="534"/>
                          </a:lnTo>
                          <a:lnTo>
                            <a:pt x="770" y="529"/>
                          </a:lnTo>
                          <a:lnTo>
                            <a:pt x="775" y="521"/>
                          </a:lnTo>
                          <a:lnTo>
                            <a:pt x="778" y="511"/>
                          </a:lnTo>
                          <a:lnTo>
                            <a:pt x="781" y="508"/>
                          </a:lnTo>
                          <a:lnTo>
                            <a:pt x="781" y="505"/>
                          </a:lnTo>
                          <a:lnTo>
                            <a:pt x="786" y="497"/>
                          </a:lnTo>
                          <a:lnTo>
                            <a:pt x="791" y="487"/>
                          </a:lnTo>
                          <a:lnTo>
                            <a:pt x="791" y="484"/>
                          </a:lnTo>
                          <a:lnTo>
                            <a:pt x="799" y="468"/>
                          </a:lnTo>
                          <a:lnTo>
                            <a:pt x="807" y="453"/>
                          </a:lnTo>
                          <a:lnTo>
                            <a:pt x="810" y="455"/>
                          </a:lnTo>
                          <a:lnTo>
                            <a:pt x="815" y="455"/>
                          </a:lnTo>
                          <a:lnTo>
                            <a:pt x="815" y="447"/>
                          </a:lnTo>
                          <a:lnTo>
                            <a:pt x="818" y="442"/>
                          </a:lnTo>
                          <a:close/>
                          <a:moveTo>
                            <a:pt x="37" y="455"/>
                          </a:moveTo>
                          <a:lnTo>
                            <a:pt x="39" y="458"/>
                          </a:lnTo>
                          <a:lnTo>
                            <a:pt x="42" y="455"/>
                          </a:lnTo>
                          <a:lnTo>
                            <a:pt x="42" y="453"/>
                          </a:lnTo>
                          <a:lnTo>
                            <a:pt x="37" y="453"/>
                          </a:lnTo>
                          <a:lnTo>
                            <a:pt x="37" y="455"/>
                          </a:lnTo>
                          <a:close/>
                          <a:moveTo>
                            <a:pt x="74" y="516"/>
                          </a:moveTo>
                          <a:lnTo>
                            <a:pt x="71" y="511"/>
                          </a:lnTo>
                          <a:lnTo>
                            <a:pt x="66" y="505"/>
                          </a:lnTo>
                          <a:lnTo>
                            <a:pt x="66" y="503"/>
                          </a:lnTo>
                          <a:lnTo>
                            <a:pt x="63" y="503"/>
                          </a:lnTo>
                          <a:lnTo>
                            <a:pt x="63" y="500"/>
                          </a:lnTo>
                          <a:lnTo>
                            <a:pt x="60" y="497"/>
                          </a:lnTo>
                          <a:lnTo>
                            <a:pt x="60" y="495"/>
                          </a:lnTo>
                          <a:lnTo>
                            <a:pt x="55" y="490"/>
                          </a:lnTo>
                          <a:lnTo>
                            <a:pt x="50" y="484"/>
                          </a:lnTo>
                          <a:lnTo>
                            <a:pt x="47" y="482"/>
                          </a:lnTo>
                          <a:lnTo>
                            <a:pt x="45" y="476"/>
                          </a:lnTo>
                          <a:lnTo>
                            <a:pt x="37" y="466"/>
                          </a:lnTo>
                          <a:lnTo>
                            <a:pt x="29" y="458"/>
                          </a:lnTo>
                          <a:lnTo>
                            <a:pt x="26" y="458"/>
                          </a:lnTo>
                          <a:lnTo>
                            <a:pt x="26" y="455"/>
                          </a:lnTo>
                          <a:lnTo>
                            <a:pt x="21" y="458"/>
                          </a:lnTo>
                          <a:lnTo>
                            <a:pt x="18" y="466"/>
                          </a:lnTo>
                          <a:lnTo>
                            <a:pt x="18" y="471"/>
                          </a:lnTo>
                          <a:lnTo>
                            <a:pt x="18" y="474"/>
                          </a:lnTo>
                          <a:lnTo>
                            <a:pt x="18" y="479"/>
                          </a:lnTo>
                          <a:lnTo>
                            <a:pt x="16" y="482"/>
                          </a:lnTo>
                          <a:lnTo>
                            <a:pt x="18" y="490"/>
                          </a:lnTo>
                          <a:lnTo>
                            <a:pt x="21" y="497"/>
                          </a:lnTo>
                          <a:lnTo>
                            <a:pt x="26" y="503"/>
                          </a:lnTo>
                          <a:lnTo>
                            <a:pt x="26" y="508"/>
                          </a:lnTo>
                          <a:lnTo>
                            <a:pt x="24" y="516"/>
                          </a:lnTo>
                          <a:lnTo>
                            <a:pt x="26" y="524"/>
                          </a:lnTo>
                          <a:lnTo>
                            <a:pt x="24" y="526"/>
                          </a:lnTo>
                          <a:lnTo>
                            <a:pt x="24" y="529"/>
                          </a:lnTo>
                          <a:lnTo>
                            <a:pt x="26" y="534"/>
                          </a:lnTo>
                          <a:lnTo>
                            <a:pt x="26" y="540"/>
                          </a:lnTo>
                          <a:lnTo>
                            <a:pt x="29" y="545"/>
                          </a:lnTo>
                          <a:lnTo>
                            <a:pt x="34" y="547"/>
                          </a:lnTo>
                          <a:lnTo>
                            <a:pt x="39" y="547"/>
                          </a:lnTo>
                          <a:lnTo>
                            <a:pt x="45" y="550"/>
                          </a:lnTo>
                          <a:lnTo>
                            <a:pt x="47" y="553"/>
                          </a:lnTo>
                          <a:lnTo>
                            <a:pt x="47" y="555"/>
                          </a:lnTo>
                          <a:lnTo>
                            <a:pt x="45" y="555"/>
                          </a:lnTo>
                          <a:lnTo>
                            <a:pt x="39" y="555"/>
                          </a:lnTo>
                          <a:lnTo>
                            <a:pt x="37" y="555"/>
                          </a:lnTo>
                          <a:lnTo>
                            <a:pt x="37" y="558"/>
                          </a:lnTo>
                          <a:lnTo>
                            <a:pt x="37" y="561"/>
                          </a:lnTo>
                          <a:lnTo>
                            <a:pt x="37" y="563"/>
                          </a:lnTo>
                          <a:lnTo>
                            <a:pt x="39" y="563"/>
                          </a:lnTo>
                          <a:lnTo>
                            <a:pt x="42" y="566"/>
                          </a:lnTo>
                          <a:lnTo>
                            <a:pt x="45" y="571"/>
                          </a:lnTo>
                          <a:lnTo>
                            <a:pt x="53" y="571"/>
                          </a:lnTo>
                          <a:lnTo>
                            <a:pt x="55" y="576"/>
                          </a:lnTo>
                          <a:lnTo>
                            <a:pt x="53" y="579"/>
                          </a:lnTo>
                          <a:lnTo>
                            <a:pt x="55" y="584"/>
                          </a:lnTo>
                          <a:lnTo>
                            <a:pt x="55" y="587"/>
                          </a:lnTo>
                          <a:lnTo>
                            <a:pt x="58" y="590"/>
                          </a:lnTo>
                          <a:lnTo>
                            <a:pt x="63" y="590"/>
                          </a:lnTo>
                          <a:lnTo>
                            <a:pt x="66" y="595"/>
                          </a:lnTo>
                          <a:lnTo>
                            <a:pt x="71" y="597"/>
                          </a:lnTo>
                          <a:lnTo>
                            <a:pt x="74" y="603"/>
                          </a:lnTo>
                          <a:lnTo>
                            <a:pt x="79" y="605"/>
                          </a:lnTo>
                          <a:lnTo>
                            <a:pt x="81" y="600"/>
                          </a:lnTo>
                          <a:lnTo>
                            <a:pt x="81" y="597"/>
                          </a:lnTo>
                          <a:lnTo>
                            <a:pt x="79" y="592"/>
                          </a:lnTo>
                          <a:lnTo>
                            <a:pt x="76" y="590"/>
                          </a:lnTo>
                          <a:lnTo>
                            <a:pt x="74" y="587"/>
                          </a:lnTo>
                          <a:lnTo>
                            <a:pt x="74" y="584"/>
                          </a:lnTo>
                          <a:lnTo>
                            <a:pt x="71" y="576"/>
                          </a:lnTo>
                          <a:lnTo>
                            <a:pt x="66" y="571"/>
                          </a:lnTo>
                          <a:lnTo>
                            <a:pt x="63" y="563"/>
                          </a:lnTo>
                          <a:lnTo>
                            <a:pt x="58" y="558"/>
                          </a:lnTo>
                          <a:lnTo>
                            <a:pt x="55" y="547"/>
                          </a:lnTo>
                          <a:lnTo>
                            <a:pt x="50" y="540"/>
                          </a:lnTo>
                          <a:lnTo>
                            <a:pt x="50" y="532"/>
                          </a:lnTo>
                          <a:lnTo>
                            <a:pt x="45" y="529"/>
                          </a:lnTo>
                          <a:lnTo>
                            <a:pt x="45" y="524"/>
                          </a:lnTo>
                          <a:lnTo>
                            <a:pt x="42" y="518"/>
                          </a:lnTo>
                          <a:lnTo>
                            <a:pt x="42" y="516"/>
                          </a:lnTo>
                          <a:lnTo>
                            <a:pt x="39" y="516"/>
                          </a:lnTo>
                          <a:lnTo>
                            <a:pt x="39" y="513"/>
                          </a:lnTo>
                          <a:lnTo>
                            <a:pt x="37" y="508"/>
                          </a:lnTo>
                          <a:lnTo>
                            <a:pt x="37" y="503"/>
                          </a:lnTo>
                          <a:lnTo>
                            <a:pt x="34" y="497"/>
                          </a:lnTo>
                          <a:lnTo>
                            <a:pt x="31" y="492"/>
                          </a:lnTo>
                          <a:lnTo>
                            <a:pt x="29" y="484"/>
                          </a:lnTo>
                          <a:lnTo>
                            <a:pt x="26" y="474"/>
                          </a:lnTo>
                          <a:lnTo>
                            <a:pt x="24" y="471"/>
                          </a:lnTo>
                          <a:lnTo>
                            <a:pt x="26" y="468"/>
                          </a:lnTo>
                          <a:lnTo>
                            <a:pt x="31" y="468"/>
                          </a:lnTo>
                          <a:lnTo>
                            <a:pt x="34" y="474"/>
                          </a:lnTo>
                          <a:lnTo>
                            <a:pt x="34" y="482"/>
                          </a:lnTo>
                          <a:lnTo>
                            <a:pt x="39" y="490"/>
                          </a:lnTo>
                          <a:lnTo>
                            <a:pt x="42" y="500"/>
                          </a:lnTo>
                          <a:lnTo>
                            <a:pt x="45" y="503"/>
                          </a:lnTo>
                          <a:lnTo>
                            <a:pt x="47" y="505"/>
                          </a:lnTo>
                          <a:lnTo>
                            <a:pt x="53" y="503"/>
                          </a:lnTo>
                          <a:lnTo>
                            <a:pt x="58" y="505"/>
                          </a:lnTo>
                          <a:lnTo>
                            <a:pt x="55" y="516"/>
                          </a:lnTo>
                          <a:lnTo>
                            <a:pt x="55" y="529"/>
                          </a:lnTo>
                          <a:lnTo>
                            <a:pt x="58" y="529"/>
                          </a:lnTo>
                          <a:lnTo>
                            <a:pt x="60" y="532"/>
                          </a:lnTo>
                          <a:lnTo>
                            <a:pt x="63" y="526"/>
                          </a:lnTo>
                          <a:lnTo>
                            <a:pt x="68" y="521"/>
                          </a:lnTo>
                          <a:lnTo>
                            <a:pt x="68" y="537"/>
                          </a:lnTo>
                          <a:lnTo>
                            <a:pt x="71" y="550"/>
                          </a:lnTo>
                          <a:lnTo>
                            <a:pt x="74" y="547"/>
                          </a:lnTo>
                          <a:lnTo>
                            <a:pt x="76" y="545"/>
                          </a:lnTo>
                          <a:lnTo>
                            <a:pt x="79" y="537"/>
                          </a:lnTo>
                          <a:lnTo>
                            <a:pt x="81" y="529"/>
                          </a:lnTo>
                          <a:lnTo>
                            <a:pt x="81" y="526"/>
                          </a:lnTo>
                          <a:lnTo>
                            <a:pt x="79" y="518"/>
                          </a:lnTo>
                          <a:lnTo>
                            <a:pt x="76" y="518"/>
                          </a:lnTo>
                          <a:lnTo>
                            <a:pt x="74" y="516"/>
                          </a:lnTo>
                          <a:close/>
                          <a:moveTo>
                            <a:pt x="812" y="463"/>
                          </a:moveTo>
                          <a:lnTo>
                            <a:pt x="807" y="474"/>
                          </a:lnTo>
                          <a:lnTo>
                            <a:pt x="804" y="484"/>
                          </a:lnTo>
                          <a:lnTo>
                            <a:pt x="799" y="492"/>
                          </a:lnTo>
                          <a:lnTo>
                            <a:pt x="797" y="497"/>
                          </a:lnTo>
                          <a:lnTo>
                            <a:pt x="802" y="500"/>
                          </a:lnTo>
                          <a:lnTo>
                            <a:pt x="810" y="497"/>
                          </a:lnTo>
                          <a:lnTo>
                            <a:pt x="810" y="490"/>
                          </a:lnTo>
                          <a:lnTo>
                            <a:pt x="810" y="482"/>
                          </a:lnTo>
                          <a:lnTo>
                            <a:pt x="815" y="474"/>
                          </a:lnTo>
                          <a:lnTo>
                            <a:pt x="815" y="463"/>
                          </a:lnTo>
                          <a:lnTo>
                            <a:pt x="812" y="463"/>
                          </a:lnTo>
                          <a:close/>
                          <a:moveTo>
                            <a:pt x="789" y="518"/>
                          </a:moveTo>
                          <a:lnTo>
                            <a:pt x="786" y="521"/>
                          </a:lnTo>
                          <a:lnTo>
                            <a:pt x="786" y="529"/>
                          </a:lnTo>
                          <a:lnTo>
                            <a:pt x="794" y="524"/>
                          </a:lnTo>
                          <a:lnTo>
                            <a:pt x="802" y="521"/>
                          </a:lnTo>
                          <a:lnTo>
                            <a:pt x="804" y="521"/>
                          </a:lnTo>
                          <a:lnTo>
                            <a:pt x="802" y="516"/>
                          </a:lnTo>
                          <a:lnTo>
                            <a:pt x="797" y="513"/>
                          </a:lnTo>
                          <a:lnTo>
                            <a:pt x="791" y="516"/>
                          </a:lnTo>
                          <a:lnTo>
                            <a:pt x="789" y="518"/>
                          </a:lnTo>
                          <a:close/>
                          <a:moveTo>
                            <a:pt x="797" y="532"/>
                          </a:moveTo>
                          <a:lnTo>
                            <a:pt x="789" y="534"/>
                          </a:lnTo>
                          <a:lnTo>
                            <a:pt x="781" y="540"/>
                          </a:lnTo>
                          <a:lnTo>
                            <a:pt x="778" y="540"/>
                          </a:lnTo>
                          <a:lnTo>
                            <a:pt x="775" y="542"/>
                          </a:lnTo>
                          <a:lnTo>
                            <a:pt x="773" y="545"/>
                          </a:lnTo>
                          <a:lnTo>
                            <a:pt x="775" y="547"/>
                          </a:lnTo>
                          <a:lnTo>
                            <a:pt x="778" y="550"/>
                          </a:lnTo>
                          <a:lnTo>
                            <a:pt x="781" y="550"/>
                          </a:lnTo>
                          <a:lnTo>
                            <a:pt x="775" y="555"/>
                          </a:lnTo>
                          <a:lnTo>
                            <a:pt x="768" y="561"/>
                          </a:lnTo>
                          <a:lnTo>
                            <a:pt x="762" y="571"/>
                          </a:lnTo>
                          <a:lnTo>
                            <a:pt x="760" y="579"/>
                          </a:lnTo>
                          <a:lnTo>
                            <a:pt x="760" y="582"/>
                          </a:lnTo>
                          <a:lnTo>
                            <a:pt x="757" y="584"/>
                          </a:lnTo>
                          <a:lnTo>
                            <a:pt x="754" y="587"/>
                          </a:lnTo>
                          <a:lnTo>
                            <a:pt x="754" y="592"/>
                          </a:lnTo>
                          <a:lnTo>
                            <a:pt x="754" y="597"/>
                          </a:lnTo>
                          <a:lnTo>
                            <a:pt x="757" y="597"/>
                          </a:lnTo>
                          <a:lnTo>
                            <a:pt x="760" y="597"/>
                          </a:lnTo>
                          <a:lnTo>
                            <a:pt x="762" y="595"/>
                          </a:lnTo>
                          <a:lnTo>
                            <a:pt x="762" y="592"/>
                          </a:lnTo>
                          <a:lnTo>
                            <a:pt x="768" y="590"/>
                          </a:lnTo>
                          <a:lnTo>
                            <a:pt x="770" y="584"/>
                          </a:lnTo>
                          <a:lnTo>
                            <a:pt x="773" y="584"/>
                          </a:lnTo>
                          <a:lnTo>
                            <a:pt x="773" y="582"/>
                          </a:lnTo>
                          <a:lnTo>
                            <a:pt x="775" y="582"/>
                          </a:lnTo>
                          <a:lnTo>
                            <a:pt x="775" y="579"/>
                          </a:lnTo>
                          <a:lnTo>
                            <a:pt x="778" y="579"/>
                          </a:lnTo>
                          <a:lnTo>
                            <a:pt x="778" y="576"/>
                          </a:lnTo>
                          <a:lnTo>
                            <a:pt x="781" y="571"/>
                          </a:lnTo>
                          <a:lnTo>
                            <a:pt x="786" y="563"/>
                          </a:lnTo>
                          <a:lnTo>
                            <a:pt x="791" y="553"/>
                          </a:lnTo>
                          <a:lnTo>
                            <a:pt x="794" y="550"/>
                          </a:lnTo>
                          <a:lnTo>
                            <a:pt x="794" y="545"/>
                          </a:lnTo>
                          <a:lnTo>
                            <a:pt x="797" y="545"/>
                          </a:lnTo>
                          <a:lnTo>
                            <a:pt x="797" y="542"/>
                          </a:lnTo>
                          <a:lnTo>
                            <a:pt x="799" y="540"/>
                          </a:lnTo>
                          <a:lnTo>
                            <a:pt x="802" y="537"/>
                          </a:lnTo>
                          <a:lnTo>
                            <a:pt x="804" y="532"/>
                          </a:lnTo>
                          <a:lnTo>
                            <a:pt x="804" y="526"/>
                          </a:lnTo>
                          <a:lnTo>
                            <a:pt x="799" y="529"/>
                          </a:lnTo>
                          <a:lnTo>
                            <a:pt x="797" y="532"/>
                          </a:lnTo>
                          <a:close/>
                          <a:moveTo>
                            <a:pt x="718" y="550"/>
                          </a:moveTo>
                          <a:lnTo>
                            <a:pt x="718" y="555"/>
                          </a:lnTo>
                          <a:lnTo>
                            <a:pt x="718" y="558"/>
                          </a:lnTo>
                          <a:lnTo>
                            <a:pt x="718" y="563"/>
                          </a:lnTo>
                          <a:lnTo>
                            <a:pt x="718" y="566"/>
                          </a:lnTo>
                          <a:lnTo>
                            <a:pt x="715" y="568"/>
                          </a:lnTo>
                          <a:lnTo>
                            <a:pt x="715" y="574"/>
                          </a:lnTo>
                          <a:lnTo>
                            <a:pt x="718" y="579"/>
                          </a:lnTo>
                          <a:lnTo>
                            <a:pt x="718" y="584"/>
                          </a:lnTo>
                          <a:lnTo>
                            <a:pt x="715" y="595"/>
                          </a:lnTo>
                          <a:lnTo>
                            <a:pt x="712" y="603"/>
                          </a:lnTo>
                          <a:lnTo>
                            <a:pt x="715" y="603"/>
                          </a:lnTo>
                          <a:lnTo>
                            <a:pt x="720" y="600"/>
                          </a:lnTo>
                          <a:lnTo>
                            <a:pt x="723" y="595"/>
                          </a:lnTo>
                          <a:lnTo>
                            <a:pt x="723" y="587"/>
                          </a:lnTo>
                          <a:lnTo>
                            <a:pt x="726" y="579"/>
                          </a:lnTo>
                          <a:lnTo>
                            <a:pt x="723" y="576"/>
                          </a:lnTo>
                          <a:lnTo>
                            <a:pt x="723" y="574"/>
                          </a:lnTo>
                          <a:lnTo>
                            <a:pt x="723" y="568"/>
                          </a:lnTo>
                          <a:lnTo>
                            <a:pt x="726" y="566"/>
                          </a:lnTo>
                          <a:lnTo>
                            <a:pt x="726" y="561"/>
                          </a:lnTo>
                          <a:lnTo>
                            <a:pt x="723" y="558"/>
                          </a:lnTo>
                          <a:lnTo>
                            <a:pt x="723" y="555"/>
                          </a:lnTo>
                          <a:lnTo>
                            <a:pt x="723" y="553"/>
                          </a:lnTo>
                          <a:lnTo>
                            <a:pt x="720" y="545"/>
                          </a:lnTo>
                          <a:lnTo>
                            <a:pt x="718" y="534"/>
                          </a:lnTo>
                          <a:lnTo>
                            <a:pt x="718" y="532"/>
                          </a:lnTo>
                          <a:lnTo>
                            <a:pt x="712" y="529"/>
                          </a:lnTo>
                          <a:lnTo>
                            <a:pt x="710" y="534"/>
                          </a:lnTo>
                          <a:lnTo>
                            <a:pt x="705" y="542"/>
                          </a:lnTo>
                          <a:lnTo>
                            <a:pt x="705" y="545"/>
                          </a:lnTo>
                          <a:lnTo>
                            <a:pt x="702" y="547"/>
                          </a:lnTo>
                          <a:lnTo>
                            <a:pt x="699" y="553"/>
                          </a:lnTo>
                          <a:lnTo>
                            <a:pt x="699" y="558"/>
                          </a:lnTo>
                          <a:lnTo>
                            <a:pt x="702" y="563"/>
                          </a:lnTo>
                          <a:lnTo>
                            <a:pt x="705" y="566"/>
                          </a:lnTo>
                          <a:lnTo>
                            <a:pt x="699" y="568"/>
                          </a:lnTo>
                          <a:lnTo>
                            <a:pt x="694" y="571"/>
                          </a:lnTo>
                          <a:lnTo>
                            <a:pt x="691" y="574"/>
                          </a:lnTo>
                          <a:lnTo>
                            <a:pt x="689" y="574"/>
                          </a:lnTo>
                          <a:lnTo>
                            <a:pt x="691" y="584"/>
                          </a:lnTo>
                          <a:lnTo>
                            <a:pt x="694" y="597"/>
                          </a:lnTo>
                          <a:lnTo>
                            <a:pt x="689" y="597"/>
                          </a:lnTo>
                          <a:lnTo>
                            <a:pt x="683" y="592"/>
                          </a:lnTo>
                          <a:lnTo>
                            <a:pt x="681" y="603"/>
                          </a:lnTo>
                          <a:lnTo>
                            <a:pt x="673" y="611"/>
                          </a:lnTo>
                          <a:lnTo>
                            <a:pt x="670" y="618"/>
                          </a:lnTo>
                          <a:lnTo>
                            <a:pt x="670" y="626"/>
                          </a:lnTo>
                          <a:lnTo>
                            <a:pt x="668" y="629"/>
                          </a:lnTo>
                          <a:lnTo>
                            <a:pt x="670" y="634"/>
                          </a:lnTo>
                          <a:lnTo>
                            <a:pt x="670" y="639"/>
                          </a:lnTo>
                          <a:lnTo>
                            <a:pt x="670" y="642"/>
                          </a:lnTo>
                          <a:lnTo>
                            <a:pt x="668" y="642"/>
                          </a:lnTo>
                          <a:lnTo>
                            <a:pt x="665" y="645"/>
                          </a:lnTo>
                          <a:lnTo>
                            <a:pt x="662" y="647"/>
                          </a:lnTo>
                          <a:lnTo>
                            <a:pt x="662" y="653"/>
                          </a:lnTo>
                          <a:lnTo>
                            <a:pt x="662" y="661"/>
                          </a:lnTo>
                          <a:lnTo>
                            <a:pt x="665" y="661"/>
                          </a:lnTo>
                          <a:lnTo>
                            <a:pt x="665" y="663"/>
                          </a:lnTo>
                          <a:lnTo>
                            <a:pt x="676" y="663"/>
                          </a:lnTo>
                          <a:lnTo>
                            <a:pt x="683" y="658"/>
                          </a:lnTo>
                          <a:lnTo>
                            <a:pt x="686" y="650"/>
                          </a:lnTo>
                          <a:lnTo>
                            <a:pt x="689" y="642"/>
                          </a:lnTo>
                          <a:lnTo>
                            <a:pt x="691" y="639"/>
                          </a:lnTo>
                          <a:lnTo>
                            <a:pt x="694" y="637"/>
                          </a:lnTo>
                          <a:lnTo>
                            <a:pt x="694" y="634"/>
                          </a:lnTo>
                          <a:lnTo>
                            <a:pt x="697" y="626"/>
                          </a:lnTo>
                          <a:lnTo>
                            <a:pt x="699" y="618"/>
                          </a:lnTo>
                          <a:lnTo>
                            <a:pt x="702" y="608"/>
                          </a:lnTo>
                          <a:lnTo>
                            <a:pt x="705" y="600"/>
                          </a:lnTo>
                          <a:lnTo>
                            <a:pt x="705" y="595"/>
                          </a:lnTo>
                          <a:lnTo>
                            <a:pt x="705" y="590"/>
                          </a:lnTo>
                          <a:lnTo>
                            <a:pt x="707" y="584"/>
                          </a:lnTo>
                          <a:lnTo>
                            <a:pt x="707" y="579"/>
                          </a:lnTo>
                          <a:lnTo>
                            <a:pt x="707" y="571"/>
                          </a:lnTo>
                          <a:lnTo>
                            <a:pt x="707" y="566"/>
                          </a:lnTo>
                          <a:lnTo>
                            <a:pt x="707" y="563"/>
                          </a:lnTo>
                          <a:lnTo>
                            <a:pt x="710" y="561"/>
                          </a:lnTo>
                          <a:lnTo>
                            <a:pt x="710" y="550"/>
                          </a:lnTo>
                          <a:lnTo>
                            <a:pt x="715" y="545"/>
                          </a:lnTo>
                          <a:lnTo>
                            <a:pt x="718" y="547"/>
                          </a:lnTo>
                          <a:lnTo>
                            <a:pt x="718" y="550"/>
                          </a:lnTo>
                          <a:close/>
                          <a:moveTo>
                            <a:pt x="152" y="653"/>
                          </a:moveTo>
                          <a:lnTo>
                            <a:pt x="152" y="653"/>
                          </a:lnTo>
                          <a:lnTo>
                            <a:pt x="155" y="655"/>
                          </a:lnTo>
                          <a:lnTo>
                            <a:pt x="158" y="663"/>
                          </a:lnTo>
                          <a:lnTo>
                            <a:pt x="160" y="666"/>
                          </a:lnTo>
                          <a:lnTo>
                            <a:pt x="163" y="671"/>
                          </a:lnTo>
                          <a:lnTo>
                            <a:pt x="166" y="674"/>
                          </a:lnTo>
                          <a:lnTo>
                            <a:pt x="171" y="676"/>
                          </a:lnTo>
                          <a:lnTo>
                            <a:pt x="176" y="676"/>
                          </a:lnTo>
                          <a:lnTo>
                            <a:pt x="179" y="668"/>
                          </a:lnTo>
                          <a:lnTo>
                            <a:pt x="176" y="655"/>
                          </a:lnTo>
                          <a:lnTo>
                            <a:pt x="173" y="647"/>
                          </a:lnTo>
                          <a:lnTo>
                            <a:pt x="173" y="639"/>
                          </a:lnTo>
                          <a:lnTo>
                            <a:pt x="168" y="634"/>
                          </a:lnTo>
                          <a:lnTo>
                            <a:pt x="163" y="624"/>
                          </a:lnTo>
                          <a:lnTo>
                            <a:pt x="163" y="618"/>
                          </a:lnTo>
                          <a:lnTo>
                            <a:pt x="163" y="611"/>
                          </a:lnTo>
                          <a:lnTo>
                            <a:pt x="155" y="600"/>
                          </a:lnTo>
                          <a:lnTo>
                            <a:pt x="147" y="590"/>
                          </a:lnTo>
                          <a:lnTo>
                            <a:pt x="147" y="587"/>
                          </a:lnTo>
                          <a:lnTo>
                            <a:pt x="145" y="584"/>
                          </a:lnTo>
                          <a:lnTo>
                            <a:pt x="145" y="582"/>
                          </a:lnTo>
                          <a:lnTo>
                            <a:pt x="142" y="576"/>
                          </a:lnTo>
                          <a:lnTo>
                            <a:pt x="137" y="574"/>
                          </a:lnTo>
                          <a:lnTo>
                            <a:pt x="134" y="571"/>
                          </a:lnTo>
                          <a:lnTo>
                            <a:pt x="134" y="563"/>
                          </a:lnTo>
                          <a:lnTo>
                            <a:pt x="129" y="558"/>
                          </a:lnTo>
                          <a:lnTo>
                            <a:pt x="126" y="553"/>
                          </a:lnTo>
                          <a:lnTo>
                            <a:pt x="123" y="545"/>
                          </a:lnTo>
                          <a:lnTo>
                            <a:pt x="116" y="540"/>
                          </a:lnTo>
                          <a:lnTo>
                            <a:pt x="113" y="542"/>
                          </a:lnTo>
                          <a:lnTo>
                            <a:pt x="113" y="545"/>
                          </a:lnTo>
                          <a:lnTo>
                            <a:pt x="113" y="547"/>
                          </a:lnTo>
                          <a:lnTo>
                            <a:pt x="110" y="547"/>
                          </a:lnTo>
                          <a:lnTo>
                            <a:pt x="110" y="553"/>
                          </a:lnTo>
                          <a:lnTo>
                            <a:pt x="110" y="555"/>
                          </a:lnTo>
                          <a:lnTo>
                            <a:pt x="108" y="558"/>
                          </a:lnTo>
                          <a:lnTo>
                            <a:pt x="108" y="563"/>
                          </a:lnTo>
                          <a:lnTo>
                            <a:pt x="108" y="568"/>
                          </a:lnTo>
                          <a:lnTo>
                            <a:pt x="110" y="574"/>
                          </a:lnTo>
                          <a:lnTo>
                            <a:pt x="116" y="579"/>
                          </a:lnTo>
                          <a:lnTo>
                            <a:pt x="116" y="584"/>
                          </a:lnTo>
                          <a:lnTo>
                            <a:pt x="116" y="587"/>
                          </a:lnTo>
                          <a:lnTo>
                            <a:pt x="116" y="595"/>
                          </a:lnTo>
                          <a:lnTo>
                            <a:pt x="116" y="600"/>
                          </a:lnTo>
                          <a:lnTo>
                            <a:pt x="116" y="603"/>
                          </a:lnTo>
                          <a:lnTo>
                            <a:pt x="118" y="605"/>
                          </a:lnTo>
                          <a:lnTo>
                            <a:pt x="118" y="613"/>
                          </a:lnTo>
                          <a:lnTo>
                            <a:pt x="118" y="618"/>
                          </a:lnTo>
                          <a:lnTo>
                            <a:pt x="121" y="621"/>
                          </a:lnTo>
                          <a:lnTo>
                            <a:pt x="123" y="624"/>
                          </a:lnTo>
                          <a:lnTo>
                            <a:pt x="126" y="626"/>
                          </a:lnTo>
                          <a:lnTo>
                            <a:pt x="126" y="629"/>
                          </a:lnTo>
                          <a:lnTo>
                            <a:pt x="126" y="639"/>
                          </a:lnTo>
                          <a:lnTo>
                            <a:pt x="129" y="650"/>
                          </a:lnTo>
                          <a:lnTo>
                            <a:pt x="134" y="655"/>
                          </a:lnTo>
                          <a:lnTo>
                            <a:pt x="139" y="658"/>
                          </a:lnTo>
                          <a:lnTo>
                            <a:pt x="139" y="655"/>
                          </a:lnTo>
                          <a:lnTo>
                            <a:pt x="137" y="650"/>
                          </a:lnTo>
                          <a:lnTo>
                            <a:pt x="137" y="642"/>
                          </a:lnTo>
                          <a:lnTo>
                            <a:pt x="134" y="639"/>
                          </a:lnTo>
                          <a:lnTo>
                            <a:pt x="131" y="632"/>
                          </a:lnTo>
                          <a:lnTo>
                            <a:pt x="129" y="624"/>
                          </a:lnTo>
                          <a:lnTo>
                            <a:pt x="126" y="608"/>
                          </a:lnTo>
                          <a:lnTo>
                            <a:pt x="123" y="592"/>
                          </a:lnTo>
                          <a:lnTo>
                            <a:pt x="121" y="587"/>
                          </a:lnTo>
                          <a:lnTo>
                            <a:pt x="121" y="582"/>
                          </a:lnTo>
                          <a:lnTo>
                            <a:pt x="118" y="568"/>
                          </a:lnTo>
                          <a:lnTo>
                            <a:pt x="116" y="558"/>
                          </a:lnTo>
                          <a:lnTo>
                            <a:pt x="116" y="555"/>
                          </a:lnTo>
                          <a:lnTo>
                            <a:pt x="116" y="553"/>
                          </a:lnTo>
                          <a:lnTo>
                            <a:pt x="121" y="550"/>
                          </a:lnTo>
                          <a:lnTo>
                            <a:pt x="123" y="553"/>
                          </a:lnTo>
                          <a:lnTo>
                            <a:pt x="123" y="563"/>
                          </a:lnTo>
                          <a:lnTo>
                            <a:pt x="126" y="571"/>
                          </a:lnTo>
                          <a:lnTo>
                            <a:pt x="129" y="574"/>
                          </a:lnTo>
                          <a:lnTo>
                            <a:pt x="131" y="579"/>
                          </a:lnTo>
                          <a:lnTo>
                            <a:pt x="131" y="584"/>
                          </a:lnTo>
                          <a:lnTo>
                            <a:pt x="129" y="590"/>
                          </a:lnTo>
                          <a:lnTo>
                            <a:pt x="131" y="592"/>
                          </a:lnTo>
                          <a:lnTo>
                            <a:pt x="134" y="595"/>
                          </a:lnTo>
                          <a:lnTo>
                            <a:pt x="137" y="595"/>
                          </a:lnTo>
                          <a:lnTo>
                            <a:pt x="139" y="592"/>
                          </a:lnTo>
                          <a:lnTo>
                            <a:pt x="142" y="595"/>
                          </a:lnTo>
                          <a:lnTo>
                            <a:pt x="139" y="603"/>
                          </a:lnTo>
                          <a:lnTo>
                            <a:pt x="137" y="611"/>
                          </a:lnTo>
                          <a:lnTo>
                            <a:pt x="137" y="621"/>
                          </a:lnTo>
                          <a:lnTo>
                            <a:pt x="145" y="618"/>
                          </a:lnTo>
                          <a:lnTo>
                            <a:pt x="150" y="611"/>
                          </a:lnTo>
                          <a:lnTo>
                            <a:pt x="150" y="621"/>
                          </a:lnTo>
                          <a:lnTo>
                            <a:pt x="145" y="632"/>
                          </a:lnTo>
                          <a:lnTo>
                            <a:pt x="145" y="637"/>
                          </a:lnTo>
                          <a:lnTo>
                            <a:pt x="150" y="639"/>
                          </a:lnTo>
                          <a:lnTo>
                            <a:pt x="152" y="639"/>
                          </a:lnTo>
                          <a:lnTo>
                            <a:pt x="155" y="637"/>
                          </a:lnTo>
                          <a:lnTo>
                            <a:pt x="155" y="645"/>
                          </a:lnTo>
                          <a:lnTo>
                            <a:pt x="152" y="653"/>
                          </a:lnTo>
                          <a:close/>
                          <a:moveTo>
                            <a:pt x="100" y="592"/>
                          </a:moveTo>
                          <a:lnTo>
                            <a:pt x="100" y="587"/>
                          </a:lnTo>
                          <a:lnTo>
                            <a:pt x="100" y="579"/>
                          </a:lnTo>
                          <a:lnTo>
                            <a:pt x="100" y="574"/>
                          </a:lnTo>
                          <a:lnTo>
                            <a:pt x="97" y="566"/>
                          </a:lnTo>
                          <a:lnTo>
                            <a:pt x="95" y="558"/>
                          </a:lnTo>
                          <a:lnTo>
                            <a:pt x="95" y="550"/>
                          </a:lnTo>
                          <a:lnTo>
                            <a:pt x="92" y="547"/>
                          </a:lnTo>
                          <a:lnTo>
                            <a:pt x="89" y="545"/>
                          </a:lnTo>
                          <a:lnTo>
                            <a:pt x="84" y="547"/>
                          </a:lnTo>
                          <a:lnTo>
                            <a:pt x="79" y="555"/>
                          </a:lnTo>
                          <a:lnTo>
                            <a:pt x="76" y="566"/>
                          </a:lnTo>
                          <a:lnTo>
                            <a:pt x="76" y="574"/>
                          </a:lnTo>
                          <a:lnTo>
                            <a:pt x="84" y="576"/>
                          </a:lnTo>
                          <a:lnTo>
                            <a:pt x="89" y="582"/>
                          </a:lnTo>
                          <a:lnTo>
                            <a:pt x="89" y="587"/>
                          </a:lnTo>
                          <a:lnTo>
                            <a:pt x="89" y="592"/>
                          </a:lnTo>
                          <a:lnTo>
                            <a:pt x="92" y="597"/>
                          </a:lnTo>
                          <a:lnTo>
                            <a:pt x="97" y="603"/>
                          </a:lnTo>
                          <a:lnTo>
                            <a:pt x="100" y="597"/>
                          </a:lnTo>
                          <a:lnTo>
                            <a:pt x="100" y="592"/>
                          </a:lnTo>
                          <a:close/>
                          <a:moveTo>
                            <a:pt x="702" y="642"/>
                          </a:moveTo>
                          <a:lnTo>
                            <a:pt x="702" y="642"/>
                          </a:lnTo>
                          <a:lnTo>
                            <a:pt x="699" y="645"/>
                          </a:lnTo>
                          <a:lnTo>
                            <a:pt x="702" y="650"/>
                          </a:lnTo>
                          <a:lnTo>
                            <a:pt x="705" y="650"/>
                          </a:lnTo>
                          <a:lnTo>
                            <a:pt x="707" y="650"/>
                          </a:lnTo>
                          <a:lnTo>
                            <a:pt x="712" y="645"/>
                          </a:lnTo>
                          <a:lnTo>
                            <a:pt x="715" y="637"/>
                          </a:lnTo>
                          <a:lnTo>
                            <a:pt x="707" y="637"/>
                          </a:lnTo>
                          <a:lnTo>
                            <a:pt x="702" y="642"/>
                          </a:lnTo>
                          <a:close/>
                          <a:moveTo>
                            <a:pt x="599" y="761"/>
                          </a:moveTo>
                          <a:lnTo>
                            <a:pt x="607" y="761"/>
                          </a:lnTo>
                          <a:lnTo>
                            <a:pt x="615" y="758"/>
                          </a:lnTo>
                          <a:lnTo>
                            <a:pt x="618" y="758"/>
                          </a:lnTo>
                          <a:lnTo>
                            <a:pt x="620" y="758"/>
                          </a:lnTo>
                          <a:lnTo>
                            <a:pt x="623" y="755"/>
                          </a:lnTo>
                          <a:lnTo>
                            <a:pt x="626" y="753"/>
                          </a:lnTo>
                          <a:lnTo>
                            <a:pt x="631" y="750"/>
                          </a:lnTo>
                          <a:lnTo>
                            <a:pt x="636" y="750"/>
                          </a:lnTo>
                          <a:lnTo>
                            <a:pt x="641" y="753"/>
                          </a:lnTo>
                          <a:lnTo>
                            <a:pt x="647" y="747"/>
                          </a:lnTo>
                          <a:lnTo>
                            <a:pt x="652" y="742"/>
                          </a:lnTo>
                          <a:lnTo>
                            <a:pt x="657" y="742"/>
                          </a:lnTo>
                          <a:lnTo>
                            <a:pt x="660" y="739"/>
                          </a:lnTo>
                          <a:lnTo>
                            <a:pt x="668" y="734"/>
                          </a:lnTo>
                          <a:lnTo>
                            <a:pt x="673" y="726"/>
                          </a:lnTo>
                          <a:lnTo>
                            <a:pt x="676" y="726"/>
                          </a:lnTo>
                          <a:lnTo>
                            <a:pt x="686" y="718"/>
                          </a:lnTo>
                          <a:lnTo>
                            <a:pt x="697" y="708"/>
                          </a:lnTo>
                          <a:lnTo>
                            <a:pt x="699" y="700"/>
                          </a:lnTo>
                          <a:lnTo>
                            <a:pt x="705" y="692"/>
                          </a:lnTo>
                          <a:lnTo>
                            <a:pt x="712" y="689"/>
                          </a:lnTo>
                          <a:lnTo>
                            <a:pt x="718" y="684"/>
                          </a:lnTo>
                          <a:lnTo>
                            <a:pt x="720" y="679"/>
                          </a:lnTo>
                          <a:lnTo>
                            <a:pt x="723" y="674"/>
                          </a:lnTo>
                          <a:lnTo>
                            <a:pt x="726" y="671"/>
                          </a:lnTo>
                          <a:lnTo>
                            <a:pt x="726" y="668"/>
                          </a:lnTo>
                          <a:lnTo>
                            <a:pt x="728" y="666"/>
                          </a:lnTo>
                          <a:lnTo>
                            <a:pt x="731" y="663"/>
                          </a:lnTo>
                          <a:lnTo>
                            <a:pt x="731" y="658"/>
                          </a:lnTo>
                          <a:lnTo>
                            <a:pt x="728" y="658"/>
                          </a:lnTo>
                          <a:lnTo>
                            <a:pt x="728" y="655"/>
                          </a:lnTo>
                          <a:lnTo>
                            <a:pt x="723" y="658"/>
                          </a:lnTo>
                          <a:lnTo>
                            <a:pt x="718" y="661"/>
                          </a:lnTo>
                          <a:lnTo>
                            <a:pt x="715" y="661"/>
                          </a:lnTo>
                          <a:lnTo>
                            <a:pt x="712" y="663"/>
                          </a:lnTo>
                          <a:lnTo>
                            <a:pt x="710" y="663"/>
                          </a:lnTo>
                          <a:lnTo>
                            <a:pt x="707" y="663"/>
                          </a:lnTo>
                          <a:lnTo>
                            <a:pt x="699" y="663"/>
                          </a:lnTo>
                          <a:lnTo>
                            <a:pt x="694" y="666"/>
                          </a:lnTo>
                          <a:lnTo>
                            <a:pt x="691" y="666"/>
                          </a:lnTo>
                          <a:lnTo>
                            <a:pt x="689" y="666"/>
                          </a:lnTo>
                          <a:lnTo>
                            <a:pt x="681" y="668"/>
                          </a:lnTo>
                          <a:lnTo>
                            <a:pt x="676" y="671"/>
                          </a:lnTo>
                          <a:lnTo>
                            <a:pt x="665" y="671"/>
                          </a:lnTo>
                          <a:lnTo>
                            <a:pt x="657" y="671"/>
                          </a:lnTo>
                          <a:lnTo>
                            <a:pt x="652" y="674"/>
                          </a:lnTo>
                          <a:lnTo>
                            <a:pt x="649" y="674"/>
                          </a:lnTo>
                          <a:lnTo>
                            <a:pt x="644" y="676"/>
                          </a:lnTo>
                          <a:lnTo>
                            <a:pt x="639" y="679"/>
                          </a:lnTo>
                          <a:lnTo>
                            <a:pt x="636" y="684"/>
                          </a:lnTo>
                          <a:lnTo>
                            <a:pt x="631" y="687"/>
                          </a:lnTo>
                          <a:lnTo>
                            <a:pt x="626" y="689"/>
                          </a:lnTo>
                          <a:lnTo>
                            <a:pt x="618" y="689"/>
                          </a:lnTo>
                          <a:lnTo>
                            <a:pt x="615" y="692"/>
                          </a:lnTo>
                          <a:lnTo>
                            <a:pt x="612" y="692"/>
                          </a:lnTo>
                          <a:lnTo>
                            <a:pt x="605" y="703"/>
                          </a:lnTo>
                          <a:lnTo>
                            <a:pt x="591" y="713"/>
                          </a:lnTo>
                          <a:lnTo>
                            <a:pt x="589" y="718"/>
                          </a:lnTo>
                          <a:lnTo>
                            <a:pt x="584" y="724"/>
                          </a:lnTo>
                          <a:lnTo>
                            <a:pt x="578" y="734"/>
                          </a:lnTo>
                          <a:lnTo>
                            <a:pt x="576" y="745"/>
                          </a:lnTo>
                          <a:lnTo>
                            <a:pt x="584" y="745"/>
                          </a:lnTo>
                          <a:lnTo>
                            <a:pt x="591" y="742"/>
                          </a:lnTo>
                          <a:lnTo>
                            <a:pt x="591" y="739"/>
                          </a:lnTo>
                          <a:lnTo>
                            <a:pt x="594" y="734"/>
                          </a:lnTo>
                          <a:lnTo>
                            <a:pt x="599" y="732"/>
                          </a:lnTo>
                          <a:lnTo>
                            <a:pt x="605" y="729"/>
                          </a:lnTo>
                          <a:lnTo>
                            <a:pt x="607" y="729"/>
                          </a:lnTo>
                          <a:lnTo>
                            <a:pt x="610" y="724"/>
                          </a:lnTo>
                          <a:lnTo>
                            <a:pt x="612" y="721"/>
                          </a:lnTo>
                          <a:lnTo>
                            <a:pt x="615" y="713"/>
                          </a:lnTo>
                          <a:lnTo>
                            <a:pt x="618" y="705"/>
                          </a:lnTo>
                          <a:lnTo>
                            <a:pt x="620" y="713"/>
                          </a:lnTo>
                          <a:lnTo>
                            <a:pt x="620" y="724"/>
                          </a:lnTo>
                          <a:lnTo>
                            <a:pt x="623" y="724"/>
                          </a:lnTo>
                          <a:lnTo>
                            <a:pt x="628" y="721"/>
                          </a:lnTo>
                          <a:lnTo>
                            <a:pt x="631" y="718"/>
                          </a:lnTo>
                          <a:lnTo>
                            <a:pt x="634" y="713"/>
                          </a:lnTo>
                          <a:lnTo>
                            <a:pt x="634" y="705"/>
                          </a:lnTo>
                          <a:lnTo>
                            <a:pt x="639" y="700"/>
                          </a:lnTo>
                          <a:lnTo>
                            <a:pt x="641" y="689"/>
                          </a:lnTo>
                          <a:lnTo>
                            <a:pt x="644" y="687"/>
                          </a:lnTo>
                          <a:lnTo>
                            <a:pt x="647" y="687"/>
                          </a:lnTo>
                          <a:lnTo>
                            <a:pt x="647" y="695"/>
                          </a:lnTo>
                          <a:lnTo>
                            <a:pt x="644" y="708"/>
                          </a:lnTo>
                          <a:lnTo>
                            <a:pt x="647" y="708"/>
                          </a:lnTo>
                          <a:lnTo>
                            <a:pt x="649" y="705"/>
                          </a:lnTo>
                          <a:lnTo>
                            <a:pt x="652" y="703"/>
                          </a:lnTo>
                          <a:lnTo>
                            <a:pt x="657" y="692"/>
                          </a:lnTo>
                          <a:lnTo>
                            <a:pt x="662" y="684"/>
                          </a:lnTo>
                          <a:lnTo>
                            <a:pt x="668" y="684"/>
                          </a:lnTo>
                          <a:lnTo>
                            <a:pt x="670" y="687"/>
                          </a:lnTo>
                          <a:lnTo>
                            <a:pt x="668" y="689"/>
                          </a:lnTo>
                          <a:lnTo>
                            <a:pt x="668" y="692"/>
                          </a:lnTo>
                          <a:lnTo>
                            <a:pt x="670" y="692"/>
                          </a:lnTo>
                          <a:lnTo>
                            <a:pt x="673" y="692"/>
                          </a:lnTo>
                          <a:lnTo>
                            <a:pt x="673" y="687"/>
                          </a:lnTo>
                          <a:lnTo>
                            <a:pt x="683" y="682"/>
                          </a:lnTo>
                          <a:lnTo>
                            <a:pt x="697" y="679"/>
                          </a:lnTo>
                          <a:lnTo>
                            <a:pt x="699" y="676"/>
                          </a:lnTo>
                          <a:lnTo>
                            <a:pt x="702" y="676"/>
                          </a:lnTo>
                          <a:lnTo>
                            <a:pt x="705" y="679"/>
                          </a:lnTo>
                          <a:lnTo>
                            <a:pt x="691" y="689"/>
                          </a:lnTo>
                          <a:lnTo>
                            <a:pt x="678" y="697"/>
                          </a:lnTo>
                          <a:lnTo>
                            <a:pt x="676" y="700"/>
                          </a:lnTo>
                          <a:lnTo>
                            <a:pt x="673" y="703"/>
                          </a:lnTo>
                          <a:lnTo>
                            <a:pt x="670" y="705"/>
                          </a:lnTo>
                          <a:lnTo>
                            <a:pt x="665" y="705"/>
                          </a:lnTo>
                          <a:lnTo>
                            <a:pt x="649" y="716"/>
                          </a:lnTo>
                          <a:lnTo>
                            <a:pt x="634" y="726"/>
                          </a:lnTo>
                          <a:lnTo>
                            <a:pt x="623" y="732"/>
                          </a:lnTo>
                          <a:lnTo>
                            <a:pt x="615" y="737"/>
                          </a:lnTo>
                          <a:lnTo>
                            <a:pt x="612" y="739"/>
                          </a:lnTo>
                          <a:lnTo>
                            <a:pt x="607" y="742"/>
                          </a:lnTo>
                          <a:lnTo>
                            <a:pt x="599" y="745"/>
                          </a:lnTo>
                          <a:lnTo>
                            <a:pt x="591" y="750"/>
                          </a:lnTo>
                          <a:lnTo>
                            <a:pt x="586" y="750"/>
                          </a:lnTo>
                          <a:lnTo>
                            <a:pt x="584" y="755"/>
                          </a:lnTo>
                          <a:lnTo>
                            <a:pt x="586" y="758"/>
                          </a:lnTo>
                          <a:lnTo>
                            <a:pt x="589" y="761"/>
                          </a:lnTo>
                          <a:lnTo>
                            <a:pt x="594" y="758"/>
                          </a:lnTo>
                          <a:lnTo>
                            <a:pt x="599" y="761"/>
                          </a:lnTo>
                          <a:close/>
                          <a:moveTo>
                            <a:pt x="179" y="684"/>
                          </a:moveTo>
                          <a:lnTo>
                            <a:pt x="173" y="684"/>
                          </a:lnTo>
                          <a:lnTo>
                            <a:pt x="168" y="684"/>
                          </a:lnTo>
                          <a:lnTo>
                            <a:pt x="160" y="682"/>
                          </a:lnTo>
                          <a:lnTo>
                            <a:pt x="155" y="676"/>
                          </a:lnTo>
                          <a:lnTo>
                            <a:pt x="147" y="676"/>
                          </a:lnTo>
                          <a:lnTo>
                            <a:pt x="145" y="674"/>
                          </a:lnTo>
                          <a:lnTo>
                            <a:pt x="126" y="671"/>
                          </a:lnTo>
                          <a:lnTo>
                            <a:pt x="108" y="666"/>
                          </a:lnTo>
                          <a:lnTo>
                            <a:pt x="108" y="668"/>
                          </a:lnTo>
                          <a:lnTo>
                            <a:pt x="108" y="674"/>
                          </a:lnTo>
                          <a:lnTo>
                            <a:pt x="110" y="679"/>
                          </a:lnTo>
                          <a:lnTo>
                            <a:pt x="113" y="682"/>
                          </a:lnTo>
                          <a:lnTo>
                            <a:pt x="113" y="684"/>
                          </a:lnTo>
                          <a:lnTo>
                            <a:pt x="116" y="687"/>
                          </a:lnTo>
                          <a:lnTo>
                            <a:pt x="116" y="689"/>
                          </a:lnTo>
                          <a:lnTo>
                            <a:pt x="121" y="695"/>
                          </a:lnTo>
                          <a:lnTo>
                            <a:pt x="123" y="700"/>
                          </a:lnTo>
                          <a:lnTo>
                            <a:pt x="131" y="703"/>
                          </a:lnTo>
                          <a:lnTo>
                            <a:pt x="134" y="708"/>
                          </a:lnTo>
                          <a:lnTo>
                            <a:pt x="134" y="711"/>
                          </a:lnTo>
                          <a:lnTo>
                            <a:pt x="137" y="713"/>
                          </a:lnTo>
                          <a:lnTo>
                            <a:pt x="139" y="721"/>
                          </a:lnTo>
                          <a:lnTo>
                            <a:pt x="147" y="729"/>
                          </a:lnTo>
                          <a:lnTo>
                            <a:pt x="155" y="734"/>
                          </a:lnTo>
                          <a:lnTo>
                            <a:pt x="163" y="739"/>
                          </a:lnTo>
                          <a:lnTo>
                            <a:pt x="168" y="742"/>
                          </a:lnTo>
                          <a:lnTo>
                            <a:pt x="171" y="745"/>
                          </a:lnTo>
                          <a:lnTo>
                            <a:pt x="173" y="747"/>
                          </a:lnTo>
                          <a:lnTo>
                            <a:pt x="173" y="750"/>
                          </a:lnTo>
                          <a:lnTo>
                            <a:pt x="179" y="753"/>
                          </a:lnTo>
                          <a:lnTo>
                            <a:pt x="181" y="755"/>
                          </a:lnTo>
                          <a:lnTo>
                            <a:pt x="184" y="755"/>
                          </a:lnTo>
                          <a:lnTo>
                            <a:pt x="187" y="755"/>
                          </a:lnTo>
                          <a:lnTo>
                            <a:pt x="194" y="758"/>
                          </a:lnTo>
                          <a:lnTo>
                            <a:pt x="200" y="763"/>
                          </a:lnTo>
                          <a:lnTo>
                            <a:pt x="208" y="763"/>
                          </a:lnTo>
                          <a:lnTo>
                            <a:pt x="216" y="763"/>
                          </a:lnTo>
                          <a:lnTo>
                            <a:pt x="221" y="768"/>
                          </a:lnTo>
                          <a:lnTo>
                            <a:pt x="229" y="768"/>
                          </a:lnTo>
                          <a:lnTo>
                            <a:pt x="237" y="771"/>
                          </a:lnTo>
                          <a:lnTo>
                            <a:pt x="247" y="768"/>
                          </a:lnTo>
                          <a:lnTo>
                            <a:pt x="252" y="768"/>
                          </a:lnTo>
                          <a:lnTo>
                            <a:pt x="260" y="766"/>
                          </a:lnTo>
                          <a:lnTo>
                            <a:pt x="268" y="763"/>
                          </a:lnTo>
                          <a:lnTo>
                            <a:pt x="268" y="761"/>
                          </a:lnTo>
                          <a:lnTo>
                            <a:pt x="265" y="758"/>
                          </a:lnTo>
                          <a:lnTo>
                            <a:pt x="258" y="755"/>
                          </a:lnTo>
                          <a:lnTo>
                            <a:pt x="250" y="753"/>
                          </a:lnTo>
                          <a:lnTo>
                            <a:pt x="239" y="747"/>
                          </a:lnTo>
                          <a:lnTo>
                            <a:pt x="231" y="745"/>
                          </a:lnTo>
                          <a:lnTo>
                            <a:pt x="226" y="742"/>
                          </a:lnTo>
                          <a:lnTo>
                            <a:pt x="221" y="742"/>
                          </a:lnTo>
                          <a:lnTo>
                            <a:pt x="216" y="739"/>
                          </a:lnTo>
                          <a:lnTo>
                            <a:pt x="213" y="737"/>
                          </a:lnTo>
                          <a:lnTo>
                            <a:pt x="208" y="734"/>
                          </a:lnTo>
                          <a:lnTo>
                            <a:pt x="205" y="732"/>
                          </a:lnTo>
                          <a:lnTo>
                            <a:pt x="200" y="732"/>
                          </a:lnTo>
                          <a:lnTo>
                            <a:pt x="192" y="729"/>
                          </a:lnTo>
                          <a:lnTo>
                            <a:pt x="187" y="726"/>
                          </a:lnTo>
                          <a:lnTo>
                            <a:pt x="176" y="718"/>
                          </a:lnTo>
                          <a:lnTo>
                            <a:pt x="166" y="713"/>
                          </a:lnTo>
                          <a:lnTo>
                            <a:pt x="163" y="711"/>
                          </a:lnTo>
                          <a:lnTo>
                            <a:pt x="158" y="708"/>
                          </a:lnTo>
                          <a:lnTo>
                            <a:pt x="155" y="705"/>
                          </a:lnTo>
                          <a:lnTo>
                            <a:pt x="152" y="700"/>
                          </a:lnTo>
                          <a:lnTo>
                            <a:pt x="160" y="700"/>
                          </a:lnTo>
                          <a:lnTo>
                            <a:pt x="166" y="697"/>
                          </a:lnTo>
                          <a:lnTo>
                            <a:pt x="171" y="705"/>
                          </a:lnTo>
                          <a:lnTo>
                            <a:pt x="179" y="713"/>
                          </a:lnTo>
                          <a:lnTo>
                            <a:pt x="181" y="711"/>
                          </a:lnTo>
                          <a:lnTo>
                            <a:pt x="184" y="711"/>
                          </a:lnTo>
                          <a:lnTo>
                            <a:pt x="184" y="705"/>
                          </a:lnTo>
                          <a:lnTo>
                            <a:pt x="184" y="700"/>
                          </a:lnTo>
                          <a:lnTo>
                            <a:pt x="187" y="697"/>
                          </a:lnTo>
                          <a:lnTo>
                            <a:pt x="192" y="703"/>
                          </a:lnTo>
                          <a:lnTo>
                            <a:pt x="194" y="711"/>
                          </a:lnTo>
                          <a:lnTo>
                            <a:pt x="200" y="721"/>
                          </a:lnTo>
                          <a:lnTo>
                            <a:pt x="202" y="724"/>
                          </a:lnTo>
                          <a:lnTo>
                            <a:pt x="210" y="726"/>
                          </a:lnTo>
                          <a:lnTo>
                            <a:pt x="210" y="716"/>
                          </a:lnTo>
                          <a:lnTo>
                            <a:pt x="210" y="705"/>
                          </a:lnTo>
                          <a:lnTo>
                            <a:pt x="216" y="711"/>
                          </a:lnTo>
                          <a:lnTo>
                            <a:pt x="221" y="718"/>
                          </a:lnTo>
                          <a:lnTo>
                            <a:pt x="221" y="721"/>
                          </a:lnTo>
                          <a:lnTo>
                            <a:pt x="221" y="724"/>
                          </a:lnTo>
                          <a:lnTo>
                            <a:pt x="223" y="726"/>
                          </a:lnTo>
                          <a:lnTo>
                            <a:pt x="229" y="732"/>
                          </a:lnTo>
                          <a:lnTo>
                            <a:pt x="229" y="734"/>
                          </a:lnTo>
                          <a:lnTo>
                            <a:pt x="231" y="737"/>
                          </a:lnTo>
                          <a:lnTo>
                            <a:pt x="234" y="737"/>
                          </a:lnTo>
                          <a:lnTo>
                            <a:pt x="239" y="734"/>
                          </a:lnTo>
                          <a:lnTo>
                            <a:pt x="242" y="732"/>
                          </a:lnTo>
                          <a:lnTo>
                            <a:pt x="247" y="739"/>
                          </a:lnTo>
                          <a:lnTo>
                            <a:pt x="252" y="745"/>
                          </a:lnTo>
                          <a:lnTo>
                            <a:pt x="260" y="747"/>
                          </a:lnTo>
                          <a:lnTo>
                            <a:pt x="265" y="747"/>
                          </a:lnTo>
                          <a:lnTo>
                            <a:pt x="268" y="747"/>
                          </a:lnTo>
                          <a:lnTo>
                            <a:pt x="271" y="745"/>
                          </a:lnTo>
                          <a:lnTo>
                            <a:pt x="268" y="742"/>
                          </a:lnTo>
                          <a:lnTo>
                            <a:pt x="265" y="739"/>
                          </a:lnTo>
                          <a:lnTo>
                            <a:pt x="260" y="732"/>
                          </a:lnTo>
                          <a:lnTo>
                            <a:pt x="250" y="726"/>
                          </a:lnTo>
                          <a:lnTo>
                            <a:pt x="247" y="721"/>
                          </a:lnTo>
                          <a:lnTo>
                            <a:pt x="242" y="716"/>
                          </a:lnTo>
                          <a:lnTo>
                            <a:pt x="237" y="713"/>
                          </a:lnTo>
                          <a:lnTo>
                            <a:pt x="231" y="711"/>
                          </a:lnTo>
                          <a:lnTo>
                            <a:pt x="223" y="703"/>
                          </a:lnTo>
                          <a:lnTo>
                            <a:pt x="216" y="697"/>
                          </a:lnTo>
                          <a:lnTo>
                            <a:pt x="213" y="697"/>
                          </a:lnTo>
                          <a:lnTo>
                            <a:pt x="210" y="700"/>
                          </a:lnTo>
                          <a:lnTo>
                            <a:pt x="205" y="697"/>
                          </a:lnTo>
                          <a:lnTo>
                            <a:pt x="200" y="695"/>
                          </a:lnTo>
                          <a:lnTo>
                            <a:pt x="192" y="689"/>
                          </a:lnTo>
                          <a:lnTo>
                            <a:pt x="187" y="684"/>
                          </a:lnTo>
                          <a:lnTo>
                            <a:pt x="181" y="684"/>
                          </a:lnTo>
                          <a:lnTo>
                            <a:pt x="179" y="684"/>
                          </a:lnTo>
                          <a:close/>
                          <a:moveTo>
                            <a:pt x="539" y="703"/>
                          </a:moveTo>
                          <a:lnTo>
                            <a:pt x="534" y="705"/>
                          </a:lnTo>
                          <a:lnTo>
                            <a:pt x="531" y="708"/>
                          </a:lnTo>
                          <a:lnTo>
                            <a:pt x="528" y="708"/>
                          </a:lnTo>
                          <a:lnTo>
                            <a:pt x="526" y="708"/>
                          </a:lnTo>
                          <a:lnTo>
                            <a:pt x="520" y="711"/>
                          </a:lnTo>
                          <a:lnTo>
                            <a:pt x="515" y="713"/>
                          </a:lnTo>
                          <a:lnTo>
                            <a:pt x="510" y="713"/>
                          </a:lnTo>
                          <a:lnTo>
                            <a:pt x="502" y="713"/>
                          </a:lnTo>
                          <a:lnTo>
                            <a:pt x="497" y="716"/>
                          </a:lnTo>
                          <a:lnTo>
                            <a:pt x="492" y="718"/>
                          </a:lnTo>
                          <a:lnTo>
                            <a:pt x="484" y="718"/>
                          </a:lnTo>
                          <a:lnTo>
                            <a:pt x="478" y="716"/>
                          </a:lnTo>
                          <a:lnTo>
                            <a:pt x="471" y="718"/>
                          </a:lnTo>
                          <a:lnTo>
                            <a:pt x="465" y="724"/>
                          </a:lnTo>
                          <a:lnTo>
                            <a:pt x="460" y="729"/>
                          </a:lnTo>
                          <a:lnTo>
                            <a:pt x="452" y="729"/>
                          </a:lnTo>
                          <a:lnTo>
                            <a:pt x="444" y="734"/>
                          </a:lnTo>
                          <a:lnTo>
                            <a:pt x="436" y="742"/>
                          </a:lnTo>
                          <a:lnTo>
                            <a:pt x="434" y="742"/>
                          </a:lnTo>
                          <a:lnTo>
                            <a:pt x="431" y="742"/>
                          </a:lnTo>
                          <a:lnTo>
                            <a:pt x="423" y="750"/>
                          </a:lnTo>
                          <a:lnTo>
                            <a:pt x="415" y="758"/>
                          </a:lnTo>
                          <a:lnTo>
                            <a:pt x="413" y="761"/>
                          </a:lnTo>
                          <a:lnTo>
                            <a:pt x="413" y="763"/>
                          </a:lnTo>
                          <a:lnTo>
                            <a:pt x="410" y="768"/>
                          </a:lnTo>
                          <a:lnTo>
                            <a:pt x="407" y="771"/>
                          </a:lnTo>
                          <a:lnTo>
                            <a:pt x="407" y="774"/>
                          </a:lnTo>
                          <a:lnTo>
                            <a:pt x="405" y="776"/>
                          </a:lnTo>
                          <a:lnTo>
                            <a:pt x="405" y="782"/>
                          </a:lnTo>
                          <a:lnTo>
                            <a:pt x="407" y="784"/>
                          </a:lnTo>
                          <a:lnTo>
                            <a:pt x="413" y="782"/>
                          </a:lnTo>
                          <a:lnTo>
                            <a:pt x="415" y="779"/>
                          </a:lnTo>
                          <a:lnTo>
                            <a:pt x="418" y="776"/>
                          </a:lnTo>
                          <a:lnTo>
                            <a:pt x="423" y="771"/>
                          </a:lnTo>
                          <a:lnTo>
                            <a:pt x="434" y="768"/>
                          </a:lnTo>
                          <a:lnTo>
                            <a:pt x="439" y="763"/>
                          </a:lnTo>
                          <a:lnTo>
                            <a:pt x="439" y="758"/>
                          </a:lnTo>
                          <a:lnTo>
                            <a:pt x="439" y="755"/>
                          </a:lnTo>
                          <a:lnTo>
                            <a:pt x="442" y="753"/>
                          </a:lnTo>
                          <a:lnTo>
                            <a:pt x="442" y="750"/>
                          </a:lnTo>
                          <a:lnTo>
                            <a:pt x="442" y="747"/>
                          </a:lnTo>
                          <a:lnTo>
                            <a:pt x="444" y="745"/>
                          </a:lnTo>
                          <a:lnTo>
                            <a:pt x="447" y="745"/>
                          </a:lnTo>
                          <a:lnTo>
                            <a:pt x="449" y="745"/>
                          </a:lnTo>
                          <a:lnTo>
                            <a:pt x="449" y="747"/>
                          </a:lnTo>
                          <a:lnTo>
                            <a:pt x="449" y="750"/>
                          </a:lnTo>
                          <a:lnTo>
                            <a:pt x="447" y="755"/>
                          </a:lnTo>
                          <a:lnTo>
                            <a:pt x="449" y="758"/>
                          </a:lnTo>
                          <a:lnTo>
                            <a:pt x="452" y="758"/>
                          </a:lnTo>
                          <a:lnTo>
                            <a:pt x="455" y="755"/>
                          </a:lnTo>
                          <a:lnTo>
                            <a:pt x="457" y="753"/>
                          </a:lnTo>
                          <a:lnTo>
                            <a:pt x="460" y="750"/>
                          </a:lnTo>
                          <a:lnTo>
                            <a:pt x="460" y="747"/>
                          </a:lnTo>
                          <a:lnTo>
                            <a:pt x="463" y="742"/>
                          </a:lnTo>
                          <a:lnTo>
                            <a:pt x="463" y="737"/>
                          </a:lnTo>
                          <a:lnTo>
                            <a:pt x="465" y="734"/>
                          </a:lnTo>
                          <a:lnTo>
                            <a:pt x="468" y="734"/>
                          </a:lnTo>
                          <a:lnTo>
                            <a:pt x="471" y="734"/>
                          </a:lnTo>
                          <a:lnTo>
                            <a:pt x="473" y="737"/>
                          </a:lnTo>
                          <a:lnTo>
                            <a:pt x="471" y="739"/>
                          </a:lnTo>
                          <a:lnTo>
                            <a:pt x="471" y="745"/>
                          </a:lnTo>
                          <a:lnTo>
                            <a:pt x="473" y="745"/>
                          </a:lnTo>
                          <a:lnTo>
                            <a:pt x="478" y="745"/>
                          </a:lnTo>
                          <a:lnTo>
                            <a:pt x="481" y="742"/>
                          </a:lnTo>
                          <a:lnTo>
                            <a:pt x="481" y="739"/>
                          </a:lnTo>
                          <a:lnTo>
                            <a:pt x="484" y="737"/>
                          </a:lnTo>
                          <a:lnTo>
                            <a:pt x="484" y="734"/>
                          </a:lnTo>
                          <a:lnTo>
                            <a:pt x="486" y="729"/>
                          </a:lnTo>
                          <a:lnTo>
                            <a:pt x="492" y="726"/>
                          </a:lnTo>
                          <a:lnTo>
                            <a:pt x="494" y="729"/>
                          </a:lnTo>
                          <a:lnTo>
                            <a:pt x="499" y="732"/>
                          </a:lnTo>
                          <a:lnTo>
                            <a:pt x="505" y="726"/>
                          </a:lnTo>
                          <a:lnTo>
                            <a:pt x="513" y="724"/>
                          </a:lnTo>
                          <a:lnTo>
                            <a:pt x="518" y="724"/>
                          </a:lnTo>
                          <a:lnTo>
                            <a:pt x="520" y="721"/>
                          </a:lnTo>
                          <a:lnTo>
                            <a:pt x="523" y="718"/>
                          </a:lnTo>
                          <a:lnTo>
                            <a:pt x="528" y="716"/>
                          </a:lnTo>
                          <a:lnTo>
                            <a:pt x="531" y="716"/>
                          </a:lnTo>
                          <a:lnTo>
                            <a:pt x="534" y="718"/>
                          </a:lnTo>
                          <a:lnTo>
                            <a:pt x="528" y="724"/>
                          </a:lnTo>
                          <a:lnTo>
                            <a:pt x="518" y="726"/>
                          </a:lnTo>
                          <a:lnTo>
                            <a:pt x="499" y="739"/>
                          </a:lnTo>
                          <a:lnTo>
                            <a:pt x="478" y="753"/>
                          </a:lnTo>
                          <a:lnTo>
                            <a:pt x="476" y="755"/>
                          </a:lnTo>
                          <a:lnTo>
                            <a:pt x="473" y="755"/>
                          </a:lnTo>
                          <a:lnTo>
                            <a:pt x="468" y="758"/>
                          </a:lnTo>
                          <a:lnTo>
                            <a:pt x="465" y="761"/>
                          </a:lnTo>
                          <a:lnTo>
                            <a:pt x="463" y="761"/>
                          </a:lnTo>
                          <a:lnTo>
                            <a:pt x="455" y="766"/>
                          </a:lnTo>
                          <a:lnTo>
                            <a:pt x="444" y="774"/>
                          </a:lnTo>
                          <a:lnTo>
                            <a:pt x="442" y="774"/>
                          </a:lnTo>
                          <a:lnTo>
                            <a:pt x="439" y="776"/>
                          </a:lnTo>
                          <a:lnTo>
                            <a:pt x="434" y="776"/>
                          </a:lnTo>
                          <a:lnTo>
                            <a:pt x="431" y="782"/>
                          </a:lnTo>
                          <a:lnTo>
                            <a:pt x="426" y="784"/>
                          </a:lnTo>
                          <a:lnTo>
                            <a:pt x="423" y="787"/>
                          </a:lnTo>
                          <a:lnTo>
                            <a:pt x="418" y="787"/>
                          </a:lnTo>
                          <a:lnTo>
                            <a:pt x="415" y="789"/>
                          </a:lnTo>
                          <a:lnTo>
                            <a:pt x="413" y="792"/>
                          </a:lnTo>
                          <a:lnTo>
                            <a:pt x="407" y="795"/>
                          </a:lnTo>
                          <a:lnTo>
                            <a:pt x="405" y="800"/>
                          </a:lnTo>
                          <a:lnTo>
                            <a:pt x="421" y="803"/>
                          </a:lnTo>
                          <a:lnTo>
                            <a:pt x="434" y="803"/>
                          </a:lnTo>
                          <a:lnTo>
                            <a:pt x="447" y="800"/>
                          </a:lnTo>
                          <a:lnTo>
                            <a:pt x="457" y="795"/>
                          </a:lnTo>
                          <a:lnTo>
                            <a:pt x="465" y="792"/>
                          </a:lnTo>
                          <a:lnTo>
                            <a:pt x="471" y="787"/>
                          </a:lnTo>
                          <a:lnTo>
                            <a:pt x="481" y="784"/>
                          </a:lnTo>
                          <a:lnTo>
                            <a:pt x="489" y="782"/>
                          </a:lnTo>
                          <a:lnTo>
                            <a:pt x="494" y="776"/>
                          </a:lnTo>
                          <a:lnTo>
                            <a:pt x="499" y="774"/>
                          </a:lnTo>
                          <a:lnTo>
                            <a:pt x="505" y="766"/>
                          </a:lnTo>
                          <a:lnTo>
                            <a:pt x="513" y="755"/>
                          </a:lnTo>
                          <a:lnTo>
                            <a:pt x="520" y="753"/>
                          </a:lnTo>
                          <a:lnTo>
                            <a:pt x="526" y="745"/>
                          </a:lnTo>
                          <a:lnTo>
                            <a:pt x="531" y="737"/>
                          </a:lnTo>
                          <a:lnTo>
                            <a:pt x="539" y="726"/>
                          </a:lnTo>
                          <a:lnTo>
                            <a:pt x="542" y="726"/>
                          </a:lnTo>
                          <a:lnTo>
                            <a:pt x="542" y="724"/>
                          </a:lnTo>
                          <a:lnTo>
                            <a:pt x="544" y="721"/>
                          </a:lnTo>
                          <a:lnTo>
                            <a:pt x="547" y="718"/>
                          </a:lnTo>
                          <a:lnTo>
                            <a:pt x="549" y="716"/>
                          </a:lnTo>
                          <a:lnTo>
                            <a:pt x="549" y="711"/>
                          </a:lnTo>
                          <a:lnTo>
                            <a:pt x="552" y="705"/>
                          </a:lnTo>
                          <a:lnTo>
                            <a:pt x="552" y="703"/>
                          </a:lnTo>
                          <a:lnTo>
                            <a:pt x="552" y="700"/>
                          </a:lnTo>
                          <a:lnTo>
                            <a:pt x="544" y="700"/>
                          </a:lnTo>
                          <a:lnTo>
                            <a:pt x="539" y="703"/>
                          </a:lnTo>
                          <a:close/>
                          <a:moveTo>
                            <a:pt x="326" y="716"/>
                          </a:moveTo>
                          <a:lnTo>
                            <a:pt x="321" y="716"/>
                          </a:lnTo>
                          <a:lnTo>
                            <a:pt x="313" y="716"/>
                          </a:lnTo>
                          <a:lnTo>
                            <a:pt x="308" y="713"/>
                          </a:lnTo>
                          <a:lnTo>
                            <a:pt x="305" y="711"/>
                          </a:lnTo>
                          <a:lnTo>
                            <a:pt x="297" y="711"/>
                          </a:lnTo>
                          <a:lnTo>
                            <a:pt x="292" y="711"/>
                          </a:lnTo>
                          <a:lnTo>
                            <a:pt x="289" y="713"/>
                          </a:lnTo>
                          <a:lnTo>
                            <a:pt x="292" y="716"/>
                          </a:lnTo>
                          <a:lnTo>
                            <a:pt x="292" y="721"/>
                          </a:lnTo>
                          <a:lnTo>
                            <a:pt x="294" y="724"/>
                          </a:lnTo>
                          <a:lnTo>
                            <a:pt x="300" y="726"/>
                          </a:lnTo>
                          <a:lnTo>
                            <a:pt x="302" y="729"/>
                          </a:lnTo>
                          <a:lnTo>
                            <a:pt x="305" y="732"/>
                          </a:lnTo>
                          <a:lnTo>
                            <a:pt x="308" y="737"/>
                          </a:lnTo>
                          <a:lnTo>
                            <a:pt x="308" y="739"/>
                          </a:lnTo>
                          <a:lnTo>
                            <a:pt x="313" y="742"/>
                          </a:lnTo>
                          <a:lnTo>
                            <a:pt x="318" y="745"/>
                          </a:lnTo>
                          <a:lnTo>
                            <a:pt x="321" y="747"/>
                          </a:lnTo>
                          <a:lnTo>
                            <a:pt x="323" y="753"/>
                          </a:lnTo>
                          <a:lnTo>
                            <a:pt x="326" y="755"/>
                          </a:lnTo>
                          <a:lnTo>
                            <a:pt x="329" y="761"/>
                          </a:lnTo>
                          <a:lnTo>
                            <a:pt x="331" y="763"/>
                          </a:lnTo>
                          <a:lnTo>
                            <a:pt x="339" y="766"/>
                          </a:lnTo>
                          <a:lnTo>
                            <a:pt x="352" y="766"/>
                          </a:lnTo>
                          <a:lnTo>
                            <a:pt x="357" y="771"/>
                          </a:lnTo>
                          <a:lnTo>
                            <a:pt x="368" y="774"/>
                          </a:lnTo>
                          <a:lnTo>
                            <a:pt x="371" y="774"/>
                          </a:lnTo>
                          <a:lnTo>
                            <a:pt x="381" y="776"/>
                          </a:lnTo>
                          <a:lnTo>
                            <a:pt x="389" y="774"/>
                          </a:lnTo>
                          <a:lnTo>
                            <a:pt x="389" y="771"/>
                          </a:lnTo>
                          <a:lnTo>
                            <a:pt x="389" y="768"/>
                          </a:lnTo>
                          <a:lnTo>
                            <a:pt x="386" y="768"/>
                          </a:lnTo>
                          <a:lnTo>
                            <a:pt x="386" y="766"/>
                          </a:lnTo>
                          <a:lnTo>
                            <a:pt x="379" y="761"/>
                          </a:lnTo>
                          <a:lnTo>
                            <a:pt x="368" y="755"/>
                          </a:lnTo>
                          <a:lnTo>
                            <a:pt x="365" y="755"/>
                          </a:lnTo>
                          <a:lnTo>
                            <a:pt x="360" y="753"/>
                          </a:lnTo>
                          <a:lnTo>
                            <a:pt x="355" y="750"/>
                          </a:lnTo>
                          <a:lnTo>
                            <a:pt x="344" y="745"/>
                          </a:lnTo>
                          <a:lnTo>
                            <a:pt x="336" y="742"/>
                          </a:lnTo>
                          <a:lnTo>
                            <a:pt x="323" y="737"/>
                          </a:lnTo>
                          <a:lnTo>
                            <a:pt x="313" y="729"/>
                          </a:lnTo>
                          <a:lnTo>
                            <a:pt x="310" y="729"/>
                          </a:lnTo>
                          <a:lnTo>
                            <a:pt x="308" y="726"/>
                          </a:lnTo>
                          <a:lnTo>
                            <a:pt x="305" y="724"/>
                          </a:lnTo>
                          <a:lnTo>
                            <a:pt x="305" y="721"/>
                          </a:lnTo>
                          <a:lnTo>
                            <a:pt x="305" y="718"/>
                          </a:lnTo>
                          <a:lnTo>
                            <a:pt x="308" y="718"/>
                          </a:lnTo>
                          <a:lnTo>
                            <a:pt x="310" y="721"/>
                          </a:lnTo>
                          <a:lnTo>
                            <a:pt x="315" y="726"/>
                          </a:lnTo>
                          <a:lnTo>
                            <a:pt x="321" y="726"/>
                          </a:lnTo>
                          <a:lnTo>
                            <a:pt x="326" y="724"/>
                          </a:lnTo>
                          <a:lnTo>
                            <a:pt x="329" y="726"/>
                          </a:lnTo>
                          <a:lnTo>
                            <a:pt x="329" y="729"/>
                          </a:lnTo>
                          <a:lnTo>
                            <a:pt x="331" y="732"/>
                          </a:lnTo>
                          <a:lnTo>
                            <a:pt x="336" y="732"/>
                          </a:lnTo>
                          <a:lnTo>
                            <a:pt x="334" y="724"/>
                          </a:lnTo>
                          <a:lnTo>
                            <a:pt x="326" y="716"/>
                          </a:lnTo>
                          <a:close/>
                          <a:moveTo>
                            <a:pt x="368" y="724"/>
                          </a:moveTo>
                          <a:lnTo>
                            <a:pt x="360" y="724"/>
                          </a:lnTo>
                          <a:lnTo>
                            <a:pt x="352" y="724"/>
                          </a:lnTo>
                          <a:lnTo>
                            <a:pt x="350" y="724"/>
                          </a:lnTo>
                          <a:lnTo>
                            <a:pt x="347" y="724"/>
                          </a:lnTo>
                          <a:lnTo>
                            <a:pt x="347" y="729"/>
                          </a:lnTo>
                          <a:lnTo>
                            <a:pt x="347" y="732"/>
                          </a:lnTo>
                          <a:lnTo>
                            <a:pt x="347" y="734"/>
                          </a:lnTo>
                          <a:lnTo>
                            <a:pt x="350" y="734"/>
                          </a:lnTo>
                          <a:lnTo>
                            <a:pt x="352" y="739"/>
                          </a:lnTo>
                          <a:lnTo>
                            <a:pt x="355" y="742"/>
                          </a:lnTo>
                          <a:lnTo>
                            <a:pt x="360" y="737"/>
                          </a:lnTo>
                          <a:lnTo>
                            <a:pt x="360" y="729"/>
                          </a:lnTo>
                          <a:lnTo>
                            <a:pt x="363" y="729"/>
                          </a:lnTo>
                          <a:lnTo>
                            <a:pt x="365" y="732"/>
                          </a:lnTo>
                          <a:lnTo>
                            <a:pt x="365" y="734"/>
                          </a:lnTo>
                          <a:lnTo>
                            <a:pt x="365" y="737"/>
                          </a:lnTo>
                          <a:lnTo>
                            <a:pt x="365" y="739"/>
                          </a:lnTo>
                          <a:lnTo>
                            <a:pt x="368" y="739"/>
                          </a:lnTo>
                          <a:lnTo>
                            <a:pt x="368" y="742"/>
                          </a:lnTo>
                          <a:lnTo>
                            <a:pt x="368" y="745"/>
                          </a:lnTo>
                          <a:lnTo>
                            <a:pt x="371" y="745"/>
                          </a:lnTo>
                          <a:lnTo>
                            <a:pt x="373" y="750"/>
                          </a:lnTo>
                          <a:lnTo>
                            <a:pt x="376" y="750"/>
                          </a:lnTo>
                          <a:lnTo>
                            <a:pt x="381" y="747"/>
                          </a:lnTo>
                          <a:lnTo>
                            <a:pt x="384" y="742"/>
                          </a:lnTo>
                          <a:lnTo>
                            <a:pt x="386" y="745"/>
                          </a:lnTo>
                          <a:lnTo>
                            <a:pt x="389" y="745"/>
                          </a:lnTo>
                          <a:lnTo>
                            <a:pt x="392" y="750"/>
                          </a:lnTo>
                          <a:lnTo>
                            <a:pt x="392" y="753"/>
                          </a:lnTo>
                          <a:lnTo>
                            <a:pt x="394" y="755"/>
                          </a:lnTo>
                          <a:lnTo>
                            <a:pt x="397" y="758"/>
                          </a:lnTo>
                          <a:lnTo>
                            <a:pt x="400" y="755"/>
                          </a:lnTo>
                          <a:lnTo>
                            <a:pt x="400" y="750"/>
                          </a:lnTo>
                          <a:lnTo>
                            <a:pt x="405" y="747"/>
                          </a:lnTo>
                          <a:lnTo>
                            <a:pt x="410" y="747"/>
                          </a:lnTo>
                          <a:lnTo>
                            <a:pt x="413" y="745"/>
                          </a:lnTo>
                          <a:lnTo>
                            <a:pt x="415" y="742"/>
                          </a:lnTo>
                          <a:lnTo>
                            <a:pt x="413" y="737"/>
                          </a:lnTo>
                          <a:lnTo>
                            <a:pt x="407" y="734"/>
                          </a:lnTo>
                          <a:lnTo>
                            <a:pt x="405" y="732"/>
                          </a:lnTo>
                          <a:lnTo>
                            <a:pt x="400" y="729"/>
                          </a:lnTo>
                          <a:lnTo>
                            <a:pt x="397" y="732"/>
                          </a:lnTo>
                          <a:lnTo>
                            <a:pt x="389" y="732"/>
                          </a:lnTo>
                          <a:lnTo>
                            <a:pt x="384" y="732"/>
                          </a:lnTo>
                          <a:lnTo>
                            <a:pt x="379" y="729"/>
                          </a:lnTo>
                          <a:lnTo>
                            <a:pt x="373" y="726"/>
                          </a:lnTo>
                          <a:lnTo>
                            <a:pt x="371" y="726"/>
                          </a:lnTo>
                          <a:lnTo>
                            <a:pt x="368" y="724"/>
                          </a:lnTo>
                          <a:close/>
                          <a:moveTo>
                            <a:pt x="484" y="805"/>
                          </a:moveTo>
                          <a:lnTo>
                            <a:pt x="476" y="803"/>
                          </a:lnTo>
                          <a:lnTo>
                            <a:pt x="468" y="803"/>
                          </a:lnTo>
                          <a:lnTo>
                            <a:pt x="465" y="805"/>
                          </a:lnTo>
                          <a:lnTo>
                            <a:pt x="468" y="808"/>
                          </a:lnTo>
                          <a:lnTo>
                            <a:pt x="473" y="811"/>
                          </a:lnTo>
                          <a:lnTo>
                            <a:pt x="476" y="811"/>
                          </a:lnTo>
                          <a:lnTo>
                            <a:pt x="484" y="813"/>
                          </a:lnTo>
                          <a:lnTo>
                            <a:pt x="489" y="816"/>
                          </a:lnTo>
                          <a:lnTo>
                            <a:pt x="492" y="816"/>
                          </a:lnTo>
                          <a:lnTo>
                            <a:pt x="494" y="816"/>
                          </a:lnTo>
                          <a:lnTo>
                            <a:pt x="499" y="816"/>
                          </a:lnTo>
                          <a:lnTo>
                            <a:pt x="502" y="816"/>
                          </a:lnTo>
                          <a:lnTo>
                            <a:pt x="505" y="816"/>
                          </a:lnTo>
                          <a:lnTo>
                            <a:pt x="505" y="811"/>
                          </a:lnTo>
                          <a:lnTo>
                            <a:pt x="494" y="808"/>
                          </a:lnTo>
                          <a:lnTo>
                            <a:pt x="484" y="805"/>
                          </a:lnTo>
                          <a:close/>
                          <a:moveTo>
                            <a:pt x="536" y="808"/>
                          </a:moveTo>
                          <a:lnTo>
                            <a:pt x="531" y="811"/>
                          </a:lnTo>
                          <a:lnTo>
                            <a:pt x="526" y="813"/>
                          </a:lnTo>
                          <a:lnTo>
                            <a:pt x="528" y="816"/>
                          </a:lnTo>
                          <a:lnTo>
                            <a:pt x="528" y="818"/>
                          </a:lnTo>
                          <a:lnTo>
                            <a:pt x="531" y="818"/>
                          </a:lnTo>
                          <a:lnTo>
                            <a:pt x="534" y="816"/>
                          </a:lnTo>
                          <a:lnTo>
                            <a:pt x="536" y="813"/>
                          </a:lnTo>
                          <a:lnTo>
                            <a:pt x="536" y="808"/>
                          </a:lnTo>
                          <a:close/>
                          <a:moveTo>
                            <a:pt x="342" y="818"/>
                          </a:moveTo>
                          <a:lnTo>
                            <a:pt x="342" y="821"/>
                          </a:lnTo>
                          <a:lnTo>
                            <a:pt x="344" y="821"/>
                          </a:lnTo>
                          <a:lnTo>
                            <a:pt x="344" y="818"/>
                          </a:lnTo>
                          <a:lnTo>
                            <a:pt x="344" y="816"/>
                          </a:lnTo>
                          <a:lnTo>
                            <a:pt x="342" y="816"/>
                          </a:lnTo>
                          <a:lnTo>
                            <a:pt x="342" y="818"/>
                          </a:lnTo>
                          <a:close/>
                          <a:moveTo>
                            <a:pt x="315" y="821"/>
                          </a:moveTo>
                          <a:lnTo>
                            <a:pt x="315" y="824"/>
                          </a:lnTo>
                          <a:lnTo>
                            <a:pt x="318" y="821"/>
                          </a:lnTo>
                          <a:lnTo>
                            <a:pt x="315" y="821"/>
                          </a:lnTo>
                          <a:close/>
                        </a:path>
                      </a:pathLst>
                    </a:custGeom>
                    <a:solidFill>
                      <a:srgbClr val="0000FF"/>
                    </a:solidFill>
                    <a:ln>
                      <a:noFill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wp:wg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9D134C" w:rsidRDefault="009D13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8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8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8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8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8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8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8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8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23143736"/>
    <w:lvl w:ilvl="0" w:tplc="90CAFFB0">
      <w:start w:val="1"/>
      <w:numFmt w:val="bullet"/>
      <w:lvlText w:val=""/>
      <w:lvlJc w:val="start"/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8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8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8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8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8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8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8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8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8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8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8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8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8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8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8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8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8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8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8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8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8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8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%"/>
  <w:embedSystemFonts/>
  <w:attachedTemplate r:id="rId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22716"/>
    <w:rsid w:val="00076B7C"/>
    <w:rsid w:val="000F72D1"/>
    <w:rsid w:val="00112D62"/>
    <w:rsid w:val="00171F23"/>
    <w:rsid w:val="00194FEC"/>
    <w:rsid w:val="001A3360"/>
    <w:rsid w:val="001E0E8B"/>
    <w:rsid w:val="001E1467"/>
    <w:rsid w:val="00220D56"/>
    <w:rsid w:val="0023464C"/>
    <w:rsid w:val="00282CD5"/>
    <w:rsid w:val="00294B18"/>
    <w:rsid w:val="002F078A"/>
    <w:rsid w:val="002F25BA"/>
    <w:rsid w:val="002F6151"/>
    <w:rsid w:val="003271D1"/>
    <w:rsid w:val="003306D0"/>
    <w:rsid w:val="00335700"/>
    <w:rsid w:val="00374E01"/>
    <w:rsid w:val="00386021"/>
    <w:rsid w:val="003B1E3D"/>
    <w:rsid w:val="003B2B96"/>
    <w:rsid w:val="003B711D"/>
    <w:rsid w:val="003B7ED9"/>
    <w:rsid w:val="003D0186"/>
    <w:rsid w:val="00422345"/>
    <w:rsid w:val="00455C3E"/>
    <w:rsid w:val="004A4305"/>
    <w:rsid w:val="004A55CD"/>
    <w:rsid w:val="005159BB"/>
    <w:rsid w:val="00523A70"/>
    <w:rsid w:val="00525DC8"/>
    <w:rsid w:val="00527549"/>
    <w:rsid w:val="00543AE3"/>
    <w:rsid w:val="00551B62"/>
    <w:rsid w:val="0055790E"/>
    <w:rsid w:val="005C3683"/>
    <w:rsid w:val="005E2154"/>
    <w:rsid w:val="005F0CFC"/>
    <w:rsid w:val="005F47F7"/>
    <w:rsid w:val="00624D80"/>
    <w:rsid w:val="0062561E"/>
    <w:rsid w:val="00630CC9"/>
    <w:rsid w:val="0064008F"/>
    <w:rsid w:val="00652A9B"/>
    <w:rsid w:val="00653698"/>
    <w:rsid w:val="006554BA"/>
    <w:rsid w:val="006A0147"/>
    <w:rsid w:val="006A0313"/>
    <w:rsid w:val="006C3395"/>
    <w:rsid w:val="006D23AD"/>
    <w:rsid w:val="006D7834"/>
    <w:rsid w:val="006F13DF"/>
    <w:rsid w:val="007852D0"/>
    <w:rsid w:val="00787AAF"/>
    <w:rsid w:val="007B2413"/>
    <w:rsid w:val="007B5B50"/>
    <w:rsid w:val="007C594D"/>
    <w:rsid w:val="007C599B"/>
    <w:rsid w:val="00812AAE"/>
    <w:rsid w:val="00816E82"/>
    <w:rsid w:val="00852CD6"/>
    <w:rsid w:val="00882BE0"/>
    <w:rsid w:val="00883E2C"/>
    <w:rsid w:val="008C15D2"/>
    <w:rsid w:val="008D49F9"/>
    <w:rsid w:val="008E019B"/>
    <w:rsid w:val="00906C27"/>
    <w:rsid w:val="009356DC"/>
    <w:rsid w:val="00951ADD"/>
    <w:rsid w:val="00954158"/>
    <w:rsid w:val="00974D76"/>
    <w:rsid w:val="009B25DA"/>
    <w:rsid w:val="009D134C"/>
    <w:rsid w:val="00A2213D"/>
    <w:rsid w:val="00A63108"/>
    <w:rsid w:val="00A93087"/>
    <w:rsid w:val="00AE364D"/>
    <w:rsid w:val="00AE5ED2"/>
    <w:rsid w:val="00B11678"/>
    <w:rsid w:val="00B1642C"/>
    <w:rsid w:val="00B403FD"/>
    <w:rsid w:val="00BA26BE"/>
    <w:rsid w:val="00BE7FDE"/>
    <w:rsid w:val="00BF2F8B"/>
    <w:rsid w:val="00C116D9"/>
    <w:rsid w:val="00C16FF6"/>
    <w:rsid w:val="00C31C16"/>
    <w:rsid w:val="00C42A20"/>
    <w:rsid w:val="00C96268"/>
    <w:rsid w:val="00CC45C4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E31AE"/>
    <w:rsid w:val="00DE5B54"/>
    <w:rsid w:val="00DF125B"/>
    <w:rsid w:val="00DF16F7"/>
    <w:rsid w:val="00DF5AE8"/>
    <w:rsid w:val="00DF6987"/>
    <w:rsid w:val="00E43A39"/>
    <w:rsid w:val="00E964E0"/>
    <w:rsid w:val="00EA2410"/>
    <w:rsid w:val="00EC0A44"/>
    <w:rsid w:val="00EC6BB7"/>
    <w:rsid w:val="00ED229D"/>
    <w:rsid w:val="00F12F28"/>
    <w:rsid w:val="00F40F79"/>
    <w:rsid w:val="00F47BA1"/>
    <w:rsid w:val="00F548AC"/>
    <w:rsid w:val="00F637FB"/>
    <w:rsid w:val="00F648D8"/>
    <w:rsid w:val="00FC330B"/>
    <w:rsid w:val="00FD0C29"/>
    <w:rsid w:val="00FD6A4B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278B9C9-035F-463C-9B26-91652B5F95D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end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18pt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end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207.65pt"/>
        <w:tab w:val="end" w:pos="415.30pt"/>
      </w:tabs>
    </w:pPr>
  </w:style>
  <w:style w:type="paragraph" w:styleId="Footer">
    <w:name w:val="footer"/>
    <w:basedOn w:val="Normal"/>
    <w:pPr>
      <w:tabs>
        <w:tab w:val="center" w:pos="207.65pt"/>
        <w:tab w:val="end" w:pos="415.30pt"/>
      </w:tabs>
    </w:pPr>
  </w:style>
  <w:style w:type="paragraph" w:styleId="BodyText">
    <w:name w:val="Body Text"/>
    <w:basedOn w:val="Normal"/>
    <w:pPr>
      <w:spacing w:after="6pt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4pt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start="-9pt"/>
    </w:pPr>
    <w:rPr>
      <w:rFonts w:ascii="Arial" w:hAnsi="Arial" w:cs="Arial"/>
      <w:sz w:val="20"/>
    </w:rPr>
  </w:style>
  <w:style w:type="character" w:styleId="Strong">
    <w:name w:val="Strong"/>
    <w:qFormat/>
    <w:rsid w:val="00D20624"/>
    <w:rPr>
      <w:b/>
      <w:bCs/>
    </w:rPr>
  </w:style>
  <w:style w:type="paragraph" w:styleId="BalloonText">
    <w:name w:val="Balloon Text"/>
    <w:basedOn w:val="Normal"/>
    <w:link w:val="BalloonTextChar"/>
    <w:rsid w:val="00E43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3A3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294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B18"/>
    <w:pPr>
      <w:spacing w:after="10pt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294B18"/>
    <w:rPr>
      <w:rFonts w:ascii="Calibri" w:eastAsia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294B18"/>
    <w:pPr>
      <w:ind w:start="36pt"/>
    </w:pPr>
    <w:rPr>
      <w:rFonts w:ascii="Calibri" w:eastAsia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6B7C"/>
    <w:pPr>
      <w:spacing w:after="0pt"/>
    </w:pPr>
    <w:rPr>
      <w:rFonts w:ascii="Times New Roman" w:eastAsia="Times New Roman" w:hAnsi="Times New Roman"/>
      <w:b/>
      <w:bCs/>
      <w:lang w:eastAsia="el-GR"/>
    </w:rPr>
  </w:style>
  <w:style w:type="character" w:customStyle="1" w:styleId="CommentSubjectChar">
    <w:name w:val="Comment Subject Char"/>
    <w:link w:val="CommentSubject"/>
    <w:rsid w:val="00076B7C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56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ΕΝΤΥΠΟ ΚΕΠ.dot</Template>
  <TotalTime>0</TotalTime>
  <Pages>1</Pages>
  <Words>470</Words>
  <Characters>2543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KM POINT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Dimitrios Tournas</cp:lastModifiedBy>
  <cp:revision>2</cp:revision>
  <cp:lastPrinted>2016-11-07T09:06:00Z</cp:lastPrinted>
  <dcterms:created xsi:type="dcterms:W3CDTF">2025-07-30T12:43:00Z</dcterms:created>
  <dcterms:modified xsi:type="dcterms:W3CDTF">2025-07-30T12:43:00Z</dcterms:modified>
</cp:coreProperties>
</file>