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9DD8" w14:textId="77777777" w:rsidR="009D134C" w:rsidRDefault="0098747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D39BA" wp14:editId="236C9992">
                <wp:simplePos x="0" y="0"/>
                <wp:positionH relativeFrom="column">
                  <wp:posOffset>-106680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9152182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1F7D" id="Rectangle 2" o:spid="_x0000_s1026" style="position:absolute;margin-left:-8.4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pucn++EAAAAO&#10;AQAADwAAAAAAAAAAAAAAAABfBAAAZHJzL2Rvd25yZXYueG1sUEsFBgAAAAAEAAQA8wAAAG0FAAAA&#10;AA==&#10;" filled="f"/>
            </w:pict>
          </mc:Fallback>
        </mc:AlternateContent>
      </w:r>
      <w:r w:rsidR="009D134C">
        <w:rPr>
          <w:b w:val="0"/>
          <w:sz w:val="16"/>
          <w:szCs w:val="16"/>
        </w:rPr>
        <w:t>ΠΑΡΑΡΤΗΜΑ Ι</w:t>
      </w:r>
    </w:p>
    <w:p w14:paraId="35A86CC4" w14:textId="77777777" w:rsidR="009D134C" w:rsidRDefault="009D134C">
      <w:pPr>
        <w:pStyle w:val="3"/>
      </w:pPr>
      <w:r>
        <w:t>ΥΠΕΥΘΥΝΗ ΔΗΛΩΣΗ</w:t>
      </w:r>
    </w:p>
    <w:p w14:paraId="19617A71" w14:textId="77777777" w:rsidR="009D134C" w:rsidRPr="00070711" w:rsidRDefault="009D134C" w:rsidP="0007071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BA2EF5B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4C559A3" w14:textId="77777777" w:rsidR="009D134C" w:rsidRPr="00070711" w:rsidRDefault="009D134C" w:rsidP="00070711">
      <w:pPr>
        <w:pStyle w:val="a5"/>
        <w:jc w:val="left"/>
        <w:rPr>
          <w:bCs/>
          <w:sz w:val="22"/>
        </w:rPr>
      </w:pPr>
      <w:r w:rsidRPr="00070711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23C6357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20CAB6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B18DC40" w14:textId="77777777" w:rsidR="009D134C" w:rsidRPr="00D20624" w:rsidRDefault="00D20624">
            <w:pPr>
              <w:spacing w:before="240"/>
              <w:ind w:right="-6878"/>
              <w:rPr>
                <w:rStyle w:val="a7"/>
              </w:rPr>
            </w:pPr>
            <w:r w:rsidRPr="00D20624">
              <w:rPr>
                <w:rStyle w:val="a7"/>
              </w:rPr>
              <w:t>ΕΙΔΙΚΟ ΛΟΓΑΡΙΑΣΜΟ ΚΟΝΔΥΛΙΩΝ ΕΡΕΥΝΑΣ Α.Π.Θ.</w:t>
            </w:r>
          </w:p>
        </w:tc>
      </w:tr>
      <w:tr w:rsidR="009D134C" w14:paraId="29AEC5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FD717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F5CEC5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F0A49C8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8BD8547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20F77D3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EC7D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B9868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728BC42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8C982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9B5E7D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006C2B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6F0C39D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D8D47C3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6E98C4A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C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7D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88822B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5BC976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F0828F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717BB7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480494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3607A94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A81B2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127414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9FFEF8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A95B4E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C4938F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01A2C2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71D7D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16F4DC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6B237AF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EF4F3E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63E0E8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5C1406B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1D112D4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CCC0D3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B30AE3E" w14:textId="77777777" w:rsidR="009D134C" w:rsidRDefault="009D134C">
      <w:pPr>
        <w:sectPr w:rsidR="009D134C" w:rsidSect="005316A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9D134C" w14:paraId="0BC02437" w14:textId="77777777" w:rsidTr="00CE2C23">
        <w:tc>
          <w:tcPr>
            <w:tcW w:w="10204" w:type="dxa"/>
          </w:tcPr>
          <w:p w14:paraId="25996501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08C4A119" w14:textId="77777777" w:rsidR="00BA26BE" w:rsidRDefault="009D134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7A64E55D" w14:textId="77777777" w:rsidR="00B77FEB" w:rsidRDefault="00B77F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A26BE" w:rsidRPr="00BF4241" w14:paraId="6D34EDA1" w14:textId="77777777" w:rsidTr="00CE2C23">
        <w:tc>
          <w:tcPr>
            <w:tcW w:w="10204" w:type="dxa"/>
          </w:tcPr>
          <w:p w14:paraId="75D88487" w14:textId="4097C912" w:rsidR="00FB2616" w:rsidRDefault="00BF4241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C23">
              <w:rPr>
                <w:rFonts w:ascii="Arial" w:hAnsi="Arial" w:cs="Arial"/>
                <w:sz w:val="18"/>
                <w:szCs w:val="18"/>
              </w:rPr>
              <w:t>Α)</w:t>
            </w:r>
            <w:r w:rsidR="00CE2C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A9B" w:rsidRPr="00BF4241">
              <w:rPr>
                <w:rFonts w:ascii="Arial" w:hAnsi="Arial" w:cs="Arial"/>
                <w:sz w:val="18"/>
                <w:szCs w:val="18"/>
              </w:rPr>
              <w:t xml:space="preserve">Ασκώ επιχειρηματική δραστηριότητα, αμείβομαι με Τιμολόγιο </w:t>
            </w:r>
            <w:r w:rsidR="0064008F" w:rsidRPr="00BF4241">
              <w:rPr>
                <w:rFonts w:ascii="Arial" w:hAnsi="Arial" w:cs="Arial"/>
                <w:sz w:val="18"/>
                <w:szCs w:val="18"/>
              </w:rPr>
              <w:t xml:space="preserve">Παροχής Υπηρεσιών </w:t>
            </w:r>
            <w:r w:rsidR="00161B06"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="00652A9B" w:rsidRPr="00B22FAB">
              <w:rPr>
                <w:rFonts w:ascii="Arial" w:hAnsi="Arial" w:cs="Arial"/>
                <w:sz w:val="18"/>
                <w:szCs w:val="18"/>
                <w:u w:val="single"/>
              </w:rPr>
              <w:t>υπάγομαι στην παρ. 9</w:t>
            </w:r>
            <w:r w:rsidR="00652A9B" w:rsidRPr="00BF4241">
              <w:rPr>
                <w:rFonts w:ascii="Arial" w:hAnsi="Arial" w:cs="Arial"/>
                <w:sz w:val="18"/>
                <w:szCs w:val="18"/>
              </w:rPr>
              <w:t xml:space="preserve"> του άρθρου 39 του Ν.4387/2016</w:t>
            </w:r>
            <w:r w:rsidR="00212B0F">
              <w:rPr>
                <w:rFonts w:ascii="Arial" w:hAnsi="Arial" w:cs="Arial"/>
                <w:sz w:val="18"/>
                <w:szCs w:val="18"/>
              </w:rPr>
              <w:t>. Είμαι</w:t>
            </w:r>
            <w:r w:rsidR="00161B06">
              <w:rPr>
                <w:rFonts w:ascii="Arial" w:hAnsi="Arial" w:cs="Arial"/>
                <w:sz w:val="18"/>
                <w:szCs w:val="18"/>
              </w:rPr>
              <w:t xml:space="preserve"> εγγεγραμμένος </w:t>
            </w:r>
            <w:r w:rsidR="00212B0F">
              <w:rPr>
                <w:rFonts w:ascii="Arial" w:hAnsi="Arial" w:cs="Arial"/>
                <w:sz w:val="18"/>
                <w:szCs w:val="18"/>
              </w:rPr>
              <w:t xml:space="preserve">στον: </w:t>
            </w:r>
          </w:p>
          <w:p w14:paraId="080E6DB1" w14:textId="77777777" w:rsidR="00FB2616" w:rsidRDefault="00FB2616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6A8328" w14:textId="6F341B1A" w:rsidR="00FB261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Α1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B06">
              <w:rPr>
                <w:rFonts w:ascii="Arial" w:hAnsi="Arial" w:cs="Arial"/>
                <w:sz w:val="18"/>
                <w:szCs w:val="18"/>
              </w:rPr>
              <w:t>ΕΦΚΑ (πρώην ΟΑΕΕ)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 ή</w:t>
            </w:r>
          </w:p>
          <w:p w14:paraId="55418259" w14:textId="384EC163" w:rsidR="00FB261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Α2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161B06">
              <w:rPr>
                <w:rFonts w:ascii="Arial" w:hAnsi="Arial" w:cs="Arial"/>
                <w:sz w:val="18"/>
                <w:szCs w:val="18"/>
              </w:rPr>
              <w:t>ΕΦΚΑ</w:t>
            </w:r>
            <w:r w:rsidR="00212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616">
              <w:rPr>
                <w:rFonts w:ascii="Arial" w:hAnsi="Arial" w:cs="Arial"/>
                <w:sz w:val="18"/>
                <w:szCs w:val="18"/>
              </w:rPr>
              <w:t>(πρώην ΤΣΑΥ</w:t>
            </w:r>
            <w:r w:rsidR="00C15BFF">
              <w:rPr>
                <w:rFonts w:ascii="Arial" w:hAnsi="Arial" w:cs="Arial"/>
                <w:sz w:val="18"/>
                <w:szCs w:val="18"/>
              </w:rPr>
              <w:t>*</w:t>
            </w:r>
            <w:r w:rsidR="00FB2616">
              <w:rPr>
                <w:rFonts w:ascii="Arial" w:hAnsi="Arial" w:cs="Arial"/>
                <w:sz w:val="18"/>
                <w:szCs w:val="18"/>
              </w:rPr>
              <w:t xml:space="preserve">) ή </w:t>
            </w:r>
          </w:p>
          <w:p w14:paraId="7D94EEF3" w14:textId="14CF1D70" w:rsidR="00161B06" w:rsidRDefault="00B22FAB" w:rsidP="00161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Α3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616">
              <w:rPr>
                <w:rFonts w:ascii="Arial" w:hAnsi="Arial" w:cs="Arial"/>
                <w:sz w:val="18"/>
                <w:szCs w:val="18"/>
              </w:rPr>
              <w:t>ΕΦΚΑ (πρώην ΕΤΑΑ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C15BFF">
              <w:rPr>
                <w:rFonts w:ascii="Arial" w:hAnsi="Arial" w:cs="Arial"/>
                <w:sz w:val="18"/>
                <w:szCs w:val="18"/>
              </w:rPr>
              <w:t>*</w:t>
            </w:r>
            <w:r w:rsidR="00FB261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2930F73" w14:textId="44496ADA" w:rsidR="00FB2616" w:rsidRDefault="00FB2616" w:rsidP="00FB261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E2C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267D6" w:rsidRPr="006267D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Δηλώνετε </w:t>
            </w:r>
            <w:r w:rsidR="00B22FAB" w:rsidRPr="006267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υποχρεωτικά 1 από τα παραπάνω</w:t>
            </w:r>
          </w:p>
          <w:p w14:paraId="02357855" w14:textId="77777777" w:rsidR="00C15BFF" w:rsidRDefault="00C15BFF" w:rsidP="00FB261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127BD563" w14:textId="7E423299" w:rsidR="00C15BFF" w:rsidRDefault="00C15BFF" w:rsidP="00C15BF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Pr="00BF4241">
              <w:rPr>
                <w:rFonts w:ascii="Arial" w:hAnsi="Arial" w:cs="Arial"/>
                <w:sz w:val="18"/>
                <w:szCs w:val="18"/>
                <w:u w:val="single"/>
              </w:rPr>
              <w:t>Συμπληρώνεται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C42E5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επιπρόσθετα</w:t>
            </w:r>
            <w:r w:rsidRPr="00BF424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F424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μόνο </w:t>
            </w:r>
            <w:r w:rsidRPr="00BF4241">
              <w:rPr>
                <w:rFonts w:ascii="Arial" w:hAnsi="Arial" w:cs="Arial"/>
                <w:sz w:val="18"/>
                <w:szCs w:val="18"/>
                <w:u w:val="single"/>
              </w:rPr>
              <w:t xml:space="preserve">από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υγειονομικούς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6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ΕΦΚΑ (πρώην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ΤΣΑΥ</w:t>
            </w:r>
            <w:r w:rsidRPr="00FB261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9A38605" w14:textId="370FFC5B" w:rsidR="00C15BFF" w:rsidRPr="00C15BFF" w:rsidRDefault="00C15BFF" w:rsidP="00C15B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Α2α)</w:t>
            </w:r>
            <w:r>
              <w:t xml:space="preserve"> </w:t>
            </w:r>
            <w:r w:rsidRPr="00C15BFF">
              <w:rPr>
                <w:rFonts w:ascii="Arial" w:hAnsi="Arial" w:cs="Arial"/>
                <w:sz w:val="18"/>
                <w:szCs w:val="18"/>
              </w:rPr>
              <w:t xml:space="preserve">επιθυμώ να ενταχθώ στην ασφαλιστική κατηγορία( 1 ή 2 ή 3), για την εισφορά εφάπαξ παροχών 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σύμφωνα </w:t>
            </w:r>
            <w:r>
              <w:rPr>
                <w:rFonts w:ascii="Arial" w:hAnsi="Arial" w:cs="Arial"/>
                <w:sz w:val="18"/>
                <w:szCs w:val="18"/>
              </w:rPr>
              <w:t xml:space="preserve">με το ΦΕΚ 241/29-1-2025 και την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΄ αριθμόν </w:t>
            </w:r>
            <w:r>
              <w:rPr>
                <w:rFonts w:ascii="MyriadPro-Regular" w:hAnsi="MyriadPro-Regular" w:cs="MyriadPro-Regular"/>
                <w:color w:val="000000"/>
                <w:sz w:val="20"/>
                <w:szCs w:val="20"/>
              </w:rPr>
              <w:t xml:space="preserve">Δ.15/Δ’/1984 </w:t>
            </w:r>
            <w:r w:rsidRPr="00BF4241">
              <w:rPr>
                <w:rFonts w:ascii="Arial" w:hAnsi="Arial" w:cs="Arial"/>
                <w:sz w:val="18"/>
                <w:szCs w:val="18"/>
              </w:rPr>
              <w:t>διαπιστωτική πράξη του Υ</w:t>
            </w:r>
            <w:r>
              <w:rPr>
                <w:rFonts w:ascii="Arial" w:hAnsi="Arial" w:cs="Arial"/>
                <w:sz w:val="18"/>
                <w:szCs w:val="18"/>
              </w:rPr>
              <w:t>φυ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πουργού Εργασίας και </w:t>
            </w:r>
            <w:r>
              <w:rPr>
                <w:rFonts w:ascii="Arial" w:hAnsi="Arial" w:cs="Arial"/>
                <w:sz w:val="18"/>
                <w:szCs w:val="18"/>
              </w:rPr>
              <w:t>Κοινωνικής Ασφάλισης</w:t>
            </w:r>
          </w:p>
          <w:p w14:paraId="31593201" w14:textId="77777777" w:rsidR="00C15BFF" w:rsidRPr="00C15BFF" w:rsidRDefault="00C15BFF" w:rsidP="00C15BFF">
            <w:pPr>
              <w:rPr>
                <w:rFonts w:ascii="Arial" w:hAnsi="Arial" w:cs="Arial"/>
                <w:sz w:val="18"/>
                <w:szCs w:val="18"/>
              </w:rPr>
            </w:pPr>
            <w:r w:rsidRPr="00C15BFF">
              <w:rPr>
                <w:rFonts w:ascii="Arial" w:hAnsi="Arial" w:cs="Arial"/>
                <w:sz w:val="18"/>
                <w:szCs w:val="18"/>
              </w:rPr>
              <w:t xml:space="preserve">και γνωρίζω ότι το σύνολο των εισφορών του κλάδου πρόνοιας βαρύνει εξ ολοκλήρου τον ασφαλισμένο: </w:t>
            </w:r>
          </w:p>
          <w:p w14:paraId="45E00F14" w14:textId="77777777" w:rsidR="00C15BFF" w:rsidRPr="00C15BFF" w:rsidRDefault="00C15BFF" w:rsidP="00C15BFF">
            <w:pPr>
              <w:rPr>
                <w:rFonts w:ascii="Arial" w:hAnsi="Arial" w:cs="Arial"/>
                <w:sz w:val="18"/>
                <w:szCs w:val="18"/>
              </w:rPr>
            </w:pPr>
            <w:r w:rsidRPr="00C15BFF">
              <w:rPr>
                <w:rFonts w:ascii="Arial" w:hAnsi="Arial" w:cs="Arial"/>
                <w:sz w:val="18"/>
                <w:szCs w:val="18"/>
              </w:rPr>
              <w:t>1η €30,29/μήνα,    2η €36,12/μήνα,     3η €43,10/μήνα</w:t>
            </w:r>
          </w:p>
          <w:p w14:paraId="40D7E531" w14:textId="3FAF4D61" w:rsidR="00C15BFF" w:rsidRPr="00C15BFF" w:rsidRDefault="00C15BFF" w:rsidP="00C1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28020" w14:textId="77777777" w:rsidR="00C15BFF" w:rsidRPr="006267D6" w:rsidRDefault="00C15BFF" w:rsidP="00FB261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15F31B68" w14:textId="77777777" w:rsidR="00FB2616" w:rsidRPr="00CE2C23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3A5691" w14:textId="68A90C6E" w:rsidR="00FE3FA0" w:rsidRPr="00FB2616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="00C15BFF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>Συμπληρώνεται</w:t>
            </w:r>
            <w:r w:rsidR="00C42E5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42E53" w:rsidRPr="00C42E5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επιπρόσθετα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60771E" w:rsidRPr="00BF424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μόνο </w:t>
            </w:r>
            <w:r w:rsidR="0060771E" w:rsidRPr="00BF4241">
              <w:rPr>
                <w:rFonts w:ascii="Arial" w:hAnsi="Arial" w:cs="Arial"/>
                <w:sz w:val="18"/>
                <w:szCs w:val="18"/>
                <w:u w:val="single"/>
              </w:rPr>
              <w:t>από μηχανικού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616">
              <w:rPr>
                <w:rFonts w:ascii="Arial" w:hAnsi="Arial" w:cs="Arial"/>
                <w:b/>
                <w:bCs/>
                <w:sz w:val="18"/>
                <w:szCs w:val="18"/>
              </w:rPr>
              <w:t>ΕΦΚΑ (πρώην ΕΤΑΑ)</w:t>
            </w:r>
          </w:p>
          <w:p w14:paraId="5017F535" w14:textId="67DB048A" w:rsidR="00FE3FA0" w:rsidRPr="00842965" w:rsidRDefault="00FE3FA0" w:rsidP="008429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1ACD"/>
                <w:sz w:val="23"/>
                <w:szCs w:val="23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Α</w:t>
            </w:r>
            <w:r w:rsidR="00B22FAB">
              <w:rPr>
                <w:rFonts w:ascii="Arial" w:hAnsi="Arial" w:cs="Arial"/>
                <w:sz w:val="18"/>
                <w:szCs w:val="18"/>
              </w:rPr>
              <w:t>3α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>επιθυμώ να ενταχθώ στην ασφαλιστική κατηγορία</w:t>
            </w:r>
            <w:r w:rsidRPr="00BF4241">
              <w:rPr>
                <w:rFonts w:ascii="Arial" w:hAnsi="Arial" w:cs="Arial"/>
                <w:sz w:val="18"/>
                <w:szCs w:val="18"/>
              </w:rPr>
              <w:t>( 1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ή 2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ή 3), </w:t>
            </w:r>
            <w:r w:rsidR="00842965">
              <w:rPr>
                <w:rFonts w:ascii="Arial" w:hAnsi="Arial" w:cs="Arial"/>
                <w:sz w:val="18"/>
                <w:szCs w:val="18"/>
              </w:rPr>
              <w:t xml:space="preserve">για την εισφορά </w:t>
            </w:r>
            <w:r w:rsidR="00842965">
              <w:rPr>
                <w:rFonts w:ascii="MyriadPro-Regular" w:hAnsi="MyriadPro-Regular" w:cs="MyriadPro-Regular"/>
                <w:sz w:val="20"/>
                <w:szCs w:val="20"/>
              </w:rPr>
              <w:t xml:space="preserve">εφάπαξ παροχών 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σύμφωνα </w:t>
            </w:r>
            <w:r w:rsidR="00842965">
              <w:rPr>
                <w:rFonts w:ascii="Arial" w:hAnsi="Arial" w:cs="Arial"/>
                <w:sz w:val="18"/>
                <w:szCs w:val="18"/>
              </w:rPr>
              <w:t xml:space="preserve">με το ΦΕΚ 241/29-1-2025 και την </w:t>
            </w:r>
            <w:proofErr w:type="spellStart"/>
            <w:r w:rsidR="00842965">
              <w:rPr>
                <w:rFonts w:ascii="Arial" w:hAnsi="Arial" w:cs="Arial"/>
                <w:sz w:val="18"/>
                <w:szCs w:val="18"/>
              </w:rPr>
              <w:t>υπ</w:t>
            </w:r>
            <w:proofErr w:type="spellEnd"/>
            <w:r w:rsidR="00842965">
              <w:rPr>
                <w:rFonts w:ascii="Arial" w:hAnsi="Arial" w:cs="Arial"/>
                <w:sz w:val="18"/>
                <w:szCs w:val="18"/>
              </w:rPr>
              <w:t xml:space="preserve">΄ αριθμόν </w:t>
            </w:r>
            <w:r w:rsidR="00842965">
              <w:rPr>
                <w:rFonts w:ascii="MyriadPro-Regular" w:hAnsi="MyriadPro-Regular" w:cs="MyriadPro-Regular"/>
                <w:color w:val="000000"/>
                <w:sz w:val="20"/>
                <w:szCs w:val="20"/>
              </w:rPr>
              <w:t xml:space="preserve">Δ.15/Δ’/1984 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>διαπιστωτική πράξη του Υ</w:t>
            </w:r>
            <w:r w:rsidR="00842965">
              <w:rPr>
                <w:rFonts w:ascii="Arial" w:hAnsi="Arial" w:cs="Arial"/>
                <w:sz w:val="18"/>
                <w:szCs w:val="18"/>
              </w:rPr>
              <w:t>φυ</w:t>
            </w:r>
            <w:r w:rsidR="009B353B" w:rsidRPr="00BF4241">
              <w:rPr>
                <w:rFonts w:ascii="Arial" w:hAnsi="Arial" w:cs="Arial"/>
                <w:sz w:val="18"/>
                <w:szCs w:val="18"/>
              </w:rPr>
              <w:t xml:space="preserve">πουργού Εργασίας και </w:t>
            </w:r>
            <w:r w:rsidR="00842965">
              <w:rPr>
                <w:rFonts w:ascii="Arial" w:hAnsi="Arial" w:cs="Arial"/>
                <w:sz w:val="18"/>
                <w:szCs w:val="18"/>
              </w:rPr>
              <w:t>Κοινωνικής Ασφάλισης</w:t>
            </w:r>
            <w:r w:rsidR="0056195C">
              <w:rPr>
                <w:rFonts w:ascii="Arial" w:hAnsi="Arial" w:cs="Arial"/>
                <w:sz w:val="18"/>
                <w:szCs w:val="18"/>
              </w:rPr>
              <w:t xml:space="preserve"> και 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γνωρίζω ότι το σύνολο των εισφορών του κλάδου πρόνοιας βαρύνει εξ ολοκλήρου τον ασφαλισμένο: </w:t>
            </w:r>
          </w:p>
          <w:p w14:paraId="4226C7BF" w14:textId="47C4F03F" w:rsidR="006C3395" w:rsidRPr="00BF4241" w:rsidRDefault="006C3395" w:rsidP="0086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1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η</w:t>
            </w:r>
            <w:r w:rsidRPr="00BF4241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842965">
              <w:rPr>
                <w:rFonts w:ascii="Arial" w:hAnsi="Arial" w:cs="Arial"/>
                <w:sz w:val="18"/>
                <w:szCs w:val="18"/>
              </w:rPr>
              <w:t>30,29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>,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F4241">
              <w:rPr>
                <w:rFonts w:ascii="Arial" w:hAnsi="Arial" w:cs="Arial"/>
                <w:sz w:val="18"/>
                <w:szCs w:val="18"/>
              </w:rPr>
              <w:t>2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 xml:space="preserve">η </w:t>
            </w:r>
            <w:r w:rsidRPr="00BF4241">
              <w:rPr>
                <w:rFonts w:ascii="Arial" w:hAnsi="Arial" w:cs="Arial"/>
                <w:sz w:val="18"/>
                <w:szCs w:val="18"/>
              </w:rPr>
              <w:t>€</w:t>
            </w:r>
            <w:r w:rsidR="00842965">
              <w:rPr>
                <w:rFonts w:ascii="Arial" w:hAnsi="Arial" w:cs="Arial"/>
                <w:sz w:val="18"/>
                <w:szCs w:val="18"/>
              </w:rPr>
              <w:t>36,12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,     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3</w:t>
            </w:r>
            <w:r w:rsidR="00FE3FA0" w:rsidRPr="00BF4241">
              <w:rPr>
                <w:rFonts w:ascii="Arial" w:hAnsi="Arial" w:cs="Arial"/>
                <w:sz w:val="18"/>
                <w:szCs w:val="18"/>
                <w:vertAlign w:val="superscript"/>
              </w:rPr>
              <w:t>η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241">
              <w:rPr>
                <w:rFonts w:ascii="Arial" w:hAnsi="Arial" w:cs="Arial"/>
                <w:sz w:val="18"/>
                <w:szCs w:val="18"/>
              </w:rPr>
              <w:t>€</w:t>
            </w:r>
            <w:r w:rsidR="00842965">
              <w:rPr>
                <w:rFonts w:ascii="Arial" w:hAnsi="Arial" w:cs="Arial"/>
                <w:sz w:val="18"/>
                <w:szCs w:val="18"/>
              </w:rPr>
              <w:t>43,10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</w:p>
          <w:p w14:paraId="64C9CDE4" w14:textId="77777777" w:rsidR="009B25DA" w:rsidRPr="00BF4241" w:rsidRDefault="009B25DA" w:rsidP="0086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EC8610" w14:textId="77777777" w:rsidR="00FE3FA0" w:rsidRPr="00BF4241" w:rsidRDefault="00FE3FA0" w:rsidP="00862A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241">
              <w:rPr>
                <w:rFonts w:ascii="Arial" w:hAnsi="Arial" w:cs="Arial"/>
                <w:b/>
                <w:sz w:val="18"/>
                <w:szCs w:val="18"/>
              </w:rPr>
              <w:t>και</w:t>
            </w:r>
          </w:p>
          <w:p w14:paraId="08DFCC50" w14:textId="77777777" w:rsidR="009B25DA" w:rsidRPr="00BF4241" w:rsidRDefault="009B25DA" w:rsidP="00E43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DCAE5" w14:textId="41301B3A" w:rsidR="006C3395" w:rsidRPr="00BF4241" w:rsidRDefault="00B22FAB" w:rsidP="003E5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Α3β</w:t>
            </w:r>
            <w:r w:rsidR="00FE3FA0" w:rsidRPr="00BF4241">
              <w:rPr>
                <w:rFonts w:ascii="Arial" w:hAnsi="Arial" w:cs="Arial"/>
                <w:sz w:val="18"/>
                <w:szCs w:val="18"/>
              </w:rPr>
              <w:t>) επιθυμώ να ενταχθώ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στην ασφαλιστική κατηγορία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(1 ή 2 ή 3 )</w:t>
            </w:r>
            <w:r w:rsidR="006C3395" w:rsidRPr="00BF4241">
              <w:rPr>
                <w:rFonts w:ascii="Arial" w:hAnsi="Arial" w:cs="Arial"/>
                <w:sz w:val="18"/>
                <w:szCs w:val="18"/>
              </w:rPr>
              <w:t xml:space="preserve"> για την επικουρική ασφάλιση</w:t>
            </w:r>
            <w:r w:rsidR="009B25DA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5C" w:rsidRPr="00BF4241">
              <w:rPr>
                <w:rFonts w:ascii="Arial" w:hAnsi="Arial" w:cs="Arial"/>
                <w:sz w:val="18"/>
                <w:szCs w:val="18"/>
              </w:rPr>
              <w:t xml:space="preserve">σύμφωνα </w:t>
            </w:r>
            <w:r w:rsidR="0056195C">
              <w:rPr>
                <w:rFonts w:ascii="Arial" w:hAnsi="Arial" w:cs="Arial"/>
                <w:sz w:val="18"/>
                <w:szCs w:val="18"/>
              </w:rPr>
              <w:t xml:space="preserve">με το ΦΕΚ 241/29-1-2025 και την </w:t>
            </w:r>
            <w:proofErr w:type="spellStart"/>
            <w:r w:rsidR="0056195C">
              <w:rPr>
                <w:rFonts w:ascii="Arial" w:hAnsi="Arial" w:cs="Arial"/>
                <w:sz w:val="18"/>
                <w:szCs w:val="18"/>
              </w:rPr>
              <w:t>υπ</w:t>
            </w:r>
            <w:proofErr w:type="spellEnd"/>
            <w:r w:rsidR="0056195C">
              <w:rPr>
                <w:rFonts w:ascii="Arial" w:hAnsi="Arial" w:cs="Arial"/>
                <w:sz w:val="18"/>
                <w:szCs w:val="18"/>
              </w:rPr>
              <w:t xml:space="preserve">΄ αριθμόν </w:t>
            </w:r>
            <w:r w:rsidR="0056195C">
              <w:rPr>
                <w:rFonts w:ascii="MyriadPro-Regular" w:hAnsi="MyriadPro-Regular" w:cs="MyriadPro-Regular"/>
                <w:color w:val="000000"/>
                <w:sz w:val="20"/>
                <w:szCs w:val="20"/>
              </w:rPr>
              <w:t xml:space="preserve">Δ.15/Δ’/1984 </w:t>
            </w:r>
            <w:r w:rsidR="0056195C" w:rsidRPr="00BF4241">
              <w:rPr>
                <w:rFonts w:ascii="Arial" w:hAnsi="Arial" w:cs="Arial"/>
                <w:sz w:val="18"/>
                <w:szCs w:val="18"/>
              </w:rPr>
              <w:t>διαπιστωτική πράξη του Υ</w:t>
            </w:r>
            <w:r w:rsidR="0056195C">
              <w:rPr>
                <w:rFonts w:ascii="Arial" w:hAnsi="Arial" w:cs="Arial"/>
                <w:sz w:val="18"/>
                <w:szCs w:val="18"/>
              </w:rPr>
              <w:t>φυ</w:t>
            </w:r>
            <w:r w:rsidR="0056195C" w:rsidRPr="00BF4241">
              <w:rPr>
                <w:rFonts w:ascii="Arial" w:hAnsi="Arial" w:cs="Arial"/>
                <w:sz w:val="18"/>
                <w:szCs w:val="18"/>
              </w:rPr>
              <w:t xml:space="preserve">πουργού Εργασίας και </w:t>
            </w:r>
            <w:r w:rsidR="0056195C">
              <w:rPr>
                <w:rFonts w:ascii="Arial" w:hAnsi="Arial" w:cs="Arial"/>
                <w:sz w:val="18"/>
                <w:szCs w:val="18"/>
              </w:rPr>
              <w:t>Κοινωνικής Ασφάλισης</w:t>
            </w:r>
            <w:r w:rsidR="007E2237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5C">
              <w:rPr>
                <w:rFonts w:ascii="Arial" w:hAnsi="Arial" w:cs="Arial"/>
                <w:sz w:val="18"/>
                <w:szCs w:val="18"/>
              </w:rPr>
              <w:t xml:space="preserve"> και 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>γνωρίζω ότι τα</w:t>
            </w:r>
            <w:r w:rsidR="00482644" w:rsidRPr="00BF4241">
              <w:rPr>
                <w:rFonts w:ascii="Arial" w:hAnsi="Arial" w:cs="Arial"/>
                <w:sz w:val="18"/>
                <w:szCs w:val="18"/>
              </w:rPr>
              <w:t xml:space="preserve"> παρακάτω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 xml:space="preserve"> ποσά μηνιαίας ασφαλιστικής εισφοράς</w:t>
            </w:r>
            <w:r w:rsidR="003E5CBB" w:rsidRPr="00BF4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28B" w:rsidRPr="00BF4241">
              <w:rPr>
                <w:rFonts w:ascii="Arial" w:hAnsi="Arial" w:cs="Arial"/>
                <w:sz w:val="18"/>
                <w:szCs w:val="18"/>
              </w:rPr>
              <w:t>επιμερίζονται 50% στον εργοδότη και 50% στον ασφαλισμένο</w:t>
            </w:r>
            <w:r w:rsidR="003E5CBB" w:rsidRPr="00BF424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4CE1EF" w14:textId="3080413F" w:rsidR="006C3395" w:rsidRDefault="009B25DA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t>1η €</w:t>
            </w:r>
            <w:r w:rsidR="00842965">
              <w:rPr>
                <w:rFonts w:ascii="Arial" w:hAnsi="Arial" w:cs="Arial"/>
                <w:sz w:val="18"/>
                <w:szCs w:val="18"/>
              </w:rPr>
              <w:t>45,43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F4241">
              <w:rPr>
                <w:rFonts w:ascii="Arial" w:hAnsi="Arial" w:cs="Arial"/>
                <w:sz w:val="18"/>
                <w:szCs w:val="18"/>
              </w:rPr>
              <w:t>2η €</w:t>
            </w:r>
            <w:r w:rsidR="006B7A81" w:rsidRPr="00BF4241">
              <w:rPr>
                <w:rFonts w:ascii="Arial" w:hAnsi="Arial" w:cs="Arial"/>
                <w:sz w:val="18"/>
                <w:szCs w:val="18"/>
              </w:rPr>
              <w:t>5</w:t>
            </w:r>
            <w:r w:rsidR="00842965">
              <w:rPr>
                <w:rFonts w:ascii="Arial" w:hAnsi="Arial" w:cs="Arial"/>
                <w:sz w:val="18"/>
                <w:szCs w:val="18"/>
              </w:rPr>
              <w:t>4,76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  <w:r w:rsidR="0011460A" w:rsidRPr="00BF424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F4241">
              <w:rPr>
                <w:rFonts w:ascii="Arial" w:hAnsi="Arial" w:cs="Arial"/>
                <w:sz w:val="18"/>
                <w:szCs w:val="18"/>
              </w:rPr>
              <w:t>3η €</w:t>
            </w:r>
            <w:r w:rsidR="00842965">
              <w:rPr>
                <w:rFonts w:ascii="Arial" w:hAnsi="Arial" w:cs="Arial"/>
                <w:sz w:val="18"/>
                <w:szCs w:val="18"/>
              </w:rPr>
              <w:t>65,25</w:t>
            </w:r>
            <w:r w:rsidRPr="00BF4241">
              <w:rPr>
                <w:rFonts w:ascii="Arial" w:hAnsi="Arial" w:cs="Arial"/>
                <w:sz w:val="18"/>
                <w:szCs w:val="18"/>
              </w:rPr>
              <w:t>/μήνα</w:t>
            </w:r>
          </w:p>
          <w:p w14:paraId="52415722" w14:textId="77777777" w:rsidR="00FB2616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1EE74" w14:textId="77777777" w:rsidR="00FB2616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FFDF1" w14:textId="77777777" w:rsidR="00FB2616" w:rsidRPr="00C11151" w:rsidRDefault="00FB2616" w:rsidP="00FB2616">
            <w:pPr>
              <w:rPr>
                <w:rFonts w:ascii="Arial" w:hAnsi="Arial" w:cs="Arial"/>
                <w:sz w:val="18"/>
                <w:szCs w:val="18"/>
              </w:rPr>
            </w:pPr>
            <w:r w:rsidRPr="00CE2C23">
              <w:rPr>
                <w:rFonts w:ascii="Arial" w:hAnsi="Arial" w:cs="Arial"/>
                <w:b/>
                <w:bCs/>
                <w:sz w:val="18"/>
                <w:szCs w:val="18"/>
              </w:rPr>
              <w:t>Β*)</w:t>
            </w:r>
            <w:r w:rsidRPr="00BF4241">
              <w:rPr>
                <w:rFonts w:ascii="Arial" w:hAnsi="Arial" w:cs="Arial"/>
                <w:sz w:val="18"/>
                <w:szCs w:val="18"/>
              </w:rPr>
              <w:t>Δηλώνω υπεύθυνα σύμφωνα με τις διατάξεις της παρ. 10 του άρθρου 114 του ν. 5078/2023 ότι:</w:t>
            </w:r>
          </w:p>
          <w:p w14:paraId="706E0720" w14:textId="77777777" w:rsidR="00FB2616" w:rsidRPr="00BF4241" w:rsidRDefault="00FB2616" w:rsidP="00FB2616">
            <w:pPr>
              <w:rPr>
                <w:rFonts w:ascii="Arial" w:hAnsi="Arial" w:cs="Arial"/>
                <w:sz w:val="18"/>
                <w:szCs w:val="18"/>
              </w:rPr>
            </w:pPr>
            <w:r w:rsidRPr="00BF4241">
              <w:rPr>
                <w:rFonts w:ascii="Arial" w:hAnsi="Arial" w:cs="Arial"/>
                <w:sz w:val="18"/>
                <w:szCs w:val="18"/>
              </w:rPr>
              <w:lastRenderedPageBreak/>
              <w:t xml:space="preserve"> ( </w:t>
            </w:r>
            <w:r>
              <w:rPr>
                <w:rFonts w:ascii="Arial" w:hAnsi="Arial" w:cs="Arial"/>
                <w:sz w:val="18"/>
                <w:szCs w:val="18"/>
              </w:rPr>
              <w:t>Β1</w:t>
            </w:r>
            <w:r w:rsidRPr="00BF424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Λ</w:t>
            </w:r>
            <w:r w:rsidRPr="00BF4241">
              <w:rPr>
                <w:rFonts w:ascii="Arial" w:hAnsi="Arial" w:cs="Arial"/>
                <w:sz w:val="18"/>
                <w:szCs w:val="18"/>
              </w:rPr>
              <w:t>αμβάνω σύνταξη από τον e-ΕΦΚΑ</w:t>
            </w:r>
            <w:r>
              <w:rPr>
                <w:rFonts w:ascii="Arial" w:hAnsi="Arial" w:cs="Arial"/>
                <w:sz w:val="18"/>
                <w:szCs w:val="18"/>
              </w:rPr>
              <w:t xml:space="preserve"> ή έ</w:t>
            </w:r>
            <w:r w:rsidRPr="00BF4241">
              <w:rPr>
                <w:rFonts w:ascii="Arial" w:hAnsi="Arial" w:cs="Arial"/>
                <w:sz w:val="18"/>
                <w:szCs w:val="18"/>
              </w:rPr>
              <w:t>χω υποβάλλει αίτηση απονομής σύνταξης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144B23" w14:textId="77777777" w:rsidR="00FB2616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 Β2) Δεν είμαι συνταξιούχος</w:t>
            </w:r>
          </w:p>
          <w:p w14:paraId="4D9368F0" w14:textId="77777777" w:rsidR="00FB2616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2D9641" w14:textId="53011BBC" w:rsidR="00FB2616" w:rsidRPr="00CE2C23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6267D6" w:rsidRPr="006267D6">
              <w:rPr>
                <w:rFonts w:ascii="Arial" w:hAnsi="Arial" w:cs="Arial"/>
                <w:b/>
                <w:bCs/>
                <w:sz w:val="22"/>
                <w:szCs w:val="22"/>
              </w:rPr>
              <w:t>Δηλώνετε υποχρεωτικά</w:t>
            </w:r>
            <w:r w:rsidRPr="006267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το Β1 ή το Β2.</w:t>
            </w:r>
          </w:p>
          <w:p w14:paraId="0EEA1801" w14:textId="77777777" w:rsidR="00FB2616" w:rsidRPr="00BF4241" w:rsidRDefault="00FB2616" w:rsidP="00FB26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(Για την περιπτώσεις Β1 η δήλωση διακοπής στον ΕΦΚΑ θα πρέπει να γίνει </w:t>
            </w:r>
            <w:r w:rsidRPr="00E4521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μετά την αποπληρωμή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της σύμβασης)</w:t>
            </w:r>
          </w:p>
          <w:p w14:paraId="45A7906A" w14:textId="77777777" w:rsidR="00FB2616" w:rsidRPr="00E4521C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85C193C" w14:textId="2E5F0DF1" w:rsidR="00FB2616" w:rsidRPr="00BF4241" w:rsidRDefault="00FB2616" w:rsidP="00FB2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D5EA7" w14:textId="77777777" w:rsidR="00FB2616" w:rsidRPr="00BF4241" w:rsidRDefault="00FB2616" w:rsidP="00114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60A" w:rsidRPr="00BF4241" w14:paraId="1BF16653" w14:textId="77777777" w:rsidTr="00CE2C23">
        <w:tc>
          <w:tcPr>
            <w:tcW w:w="10204" w:type="dxa"/>
          </w:tcPr>
          <w:p w14:paraId="228D25D7" w14:textId="77777777" w:rsidR="0011460A" w:rsidRPr="00BF4241" w:rsidRDefault="0011460A" w:rsidP="00120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EF40FE" w14:textId="77777777" w:rsidR="00CE2C23" w:rsidRDefault="00CE2C23" w:rsidP="00CE2C23">
      <w:pPr>
        <w:jc w:val="both"/>
        <w:rPr>
          <w:rFonts w:ascii="Arial" w:hAnsi="Arial" w:cs="Arial"/>
          <w:sz w:val="18"/>
          <w:szCs w:val="18"/>
        </w:rPr>
      </w:pPr>
      <w:r w:rsidRPr="00CE2C23">
        <w:rPr>
          <w:rFonts w:ascii="Arial" w:hAnsi="Arial" w:cs="Arial"/>
          <w:b/>
          <w:bCs/>
          <w:sz w:val="18"/>
          <w:szCs w:val="18"/>
        </w:rPr>
        <w:t xml:space="preserve">Σε περίπτωση που στο μέλλον δεν συντρέχουν οι ανωτέρω προϋποθέσεις </w:t>
      </w:r>
      <w:r>
        <w:rPr>
          <w:rFonts w:ascii="Arial" w:hAnsi="Arial" w:cs="Arial"/>
          <w:b/>
          <w:bCs/>
          <w:sz w:val="18"/>
          <w:szCs w:val="18"/>
        </w:rPr>
        <w:t xml:space="preserve">στο σύνολό τους </w:t>
      </w:r>
      <w:r w:rsidRPr="00CE2C23">
        <w:rPr>
          <w:rFonts w:ascii="Arial" w:hAnsi="Arial" w:cs="Arial"/>
          <w:b/>
          <w:bCs/>
          <w:sz w:val="18"/>
          <w:szCs w:val="18"/>
        </w:rPr>
        <w:t>θα σας ενημερώσω σχετικά</w:t>
      </w:r>
      <w:r w:rsidRPr="00BF4241">
        <w:rPr>
          <w:rFonts w:ascii="Arial" w:hAnsi="Arial" w:cs="Arial"/>
          <w:sz w:val="18"/>
          <w:szCs w:val="18"/>
        </w:rPr>
        <w:t>.</w:t>
      </w:r>
    </w:p>
    <w:p w14:paraId="739D04A5" w14:textId="77777777" w:rsidR="009D134C" w:rsidRPr="00BF4241" w:rsidRDefault="009D134C">
      <w:pPr>
        <w:rPr>
          <w:rFonts w:ascii="Arial" w:hAnsi="Arial" w:cs="Arial"/>
          <w:sz w:val="18"/>
          <w:szCs w:val="18"/>
        </w:rPr>
      </w:pPr>
    </w:p>
    <w:p w14:paraId="69C82CDE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Ημερομηνία:        20</w:t>
      </w:r>
    </w:p>
    <w:p w14:paraId="3F6E3576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</w:p>
    <w:p w14:paraId="0205D087" w14:textId="77777777" w:rsidR="009D134C" w:rsidRPr="00BF4241" w:rsidRDefault="009D134C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Ο – Η Δηλ.</w:t>
      </w:r>
    </w:p>
    <w:p w14:paraId="341D8AA8" w14:textId="77777777" w:rsidR="009D134C" w:rsidRPr="00BF4241" w:rsidRDefault="009D134C" w:rsidP="00E560F7">
      <w:pPr>
        <w:pStyle w:val="a6"/>
        <w:ind w:left="0"/>
        <w:rPr>
          <w:sz w:val="18"/>
          <w:szCs w:val="18"/>
        </w:rPr>
      </w:pPr>
    </w:p>
    <w:p w14:paraId="6C5D310A" w14:textId="77777777" w:rsidR="00E560F7" w:rsidRPr="00BF4241" w:rsidRDefault="00E560F7" w:rsidP="00E560F7">
      <w:pPr>
        <w:pStyle w:val="a6"/>
        <w:ind w:left="0"/>
        <w:rPr>
          <w:sz w:val="18"/>
          <w:szCs w:val="18"/>
        </w:rPr>
      </w:pPr>
    </w:p>
    <w:p w14:paraId="4E2F2D97" w14:textId="77777777" w:rsidR="00070711" w:rsidRPr="00BF4241" w:rsidRDefault="00070711" w:rsidP="00E560F7">
      <w:pPr>
        <w:pStyle w:val="a6"/>
        <w:ind w:left="0"/>
        <w:rPr>
          <w:sz w:val="18"/>
          <w:szCs w:val="18"/>
        </w:rPr>
      </w:pPr>
    </w:p>
    <w:p w14:paraId="02F4D57F" w14:textId="77777777" w:rsidR="009D134C" w:rsidRPr="00BF4241" w:rsidRDefault="009D134C" w:rsidP="00E560F7">
      <w:pPr>
        <w:pStyle w:val="a6"/>
        <w:ind w:left="0" w:right="484"/>
        <w:jc w:val="right"/>
        <w:rPr>
          <w:sz w:val="18"/>
          <w:szCs w:val="18"/>
        </w:rPr>
      </w:pPr>
      <w:r w:rsidRPr="00BF4241">
        <w:rPr>
          <w:sz w:val="18"/>
          <w:szCs w:val="18"/>
        </w:rPr>
        <w:t>(Υπογραφή)</w:t>
      </w:r>
    </w:p>
    <w:p w14:paraId="05AF223C" w14:textId="77777777" w:rsidR="00070711" w:rsidRPr="00BF4241" w:rsidRDefault="00070711">
      <w:pPr>
        <w:pStyle w:val="a6"/>
        <w:jc w:val="both"/>
        <w:rPr>
          <w:sz w:val="18"/>
          <w:szCs w:val="18"/>
        </w:rPr>
      </w:pPr>
    </w:p>
    <w:p w14:paraId="2AC11B03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3609F0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 xml:space="preserve">(2) Αναγράφεται ολογράφως. </w:t>
      </w:r>
    </w:p>
    <w:p w14:paraId="2D280E33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4B579C4" w14:textId="77777777" w:rsidR="009D134C" w:rsidRPr="00BF4241" w:rsidRDefault="009D134C">
      <w:pPr>
        <w:pStyle w:val="a6"/>
        <w:jc w:val="both"/>
        <w:rPr>
          <w:sz w:val="18"/>
          <w:szCs w:val="18"/>
        </w:rPr>
      </w:pPr>
      <w:r w:rsidRPr="00BF4241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 w:rsidRPr="00BF424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66F6" w14:textId="77777777" w:rsidR="00202A30" w:rsidRDefault="00202A30">
      <w:r>
        <w:separator/>
      </w:r>
    </w:p>
  </w:endnote>
  <w:endnote w:type="continuationSeparator" w:id="0">
    <w:p w14:paraId="7DF369D2" w14:textId="77777777" w:rsidR="00202A30" w:rsidRDefault="0020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yriadPro-Semibold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C107" w14:textId="77777777" w:rsidR="00202A30" w:rsidRDefault="00202A30">
      <w:r>
        <w:separator/>
      </w:r>
    </w:p>
  </w:footnote>
  <w:footnote w:type="continuationSeparator" w:id="0">
    <w:p w14:paraId="2034A4A2" w14:textId="77777777" w:rsidR="00202A30" w:rsidRDefault="0020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9D134C" w14:paraId="0E59A820" w14:textId="77777777">
      <w:tc>
        <w:tcPr>
          <w:tcW w:w="5508" w:type="dxa"/>
        </w:tcPr>
        <w:p w14:paraId="3DD9E061" w14:textId="77777777" w:rsidR="009D134C" w:rsidRDefault="009874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851D3ED" wp14:editId="663BF7BF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81BDC2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09395A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111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0BDC"/>
    <w:multiLevelType w:val="hybridMultilevel"/>
    <w:tmpl w:val="ED1CF28A"/>
    <w:lvl w:ilvl="0" w:tplc="2F2E8496"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3959E9"/>
    <w:multiLevelType w:val="hybridMultilevel"/>
    <w:tmpl w:val="104441BA"/>
    <w:lvl w:ilvl="0" w:tplc="3E12A2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75062234">
    <w:abstractNumId w:val="2"/>
  </w:num>
  <w:num w:numId="2" w16cid:durableId="2056998788">
    <w:abstractNumId w:val="5"/>
  </w:num>
  <w:num w:numId="3" w16cid:durableId="1251155214">
    <w:abstractNumId w:val="0"/>
  </w:num>
  <w:num w:numId="4" w16cid:durableId="1386685283">
    <w:abstractNumId w:val="3"/>
  </w:num>
  <w:num w:numId="5" w16cid:durableId="1042024042">
    <w:abstractNumId w:val="1"/>
  </w:num>
  <w:num w:numId="6" w16cid:durableId="782384027">
    <w:abstractNumId w:val="11"/>
  </w:num>
  <w:num w:numId="7" w16cid:durableId="2046631799">
    <w:abstractNumId w:val="10"/>
  </w:num>
  <w:num w:numId="8" w16cid:durableId="1655601940">
    <w:abstractNumId w:val="8"/>
  </w:num>
  <w:num w:numId="9" w16cid:durableId="1937447008">
    <w:abstractNumId w:val="6"/>
  </w:num>
  <w:num w:numId="10" w16cid:durableId="1385132667">
    <w:abstractNumId w:val="9"/>
  </w:num>
  <w:num w:numId="11" w16cid:durableId="64573375">
    <w:abstractNumId w:val="4"/>
  </w:num>
  <w:num w:numId="12" w16cid:durableId="1449737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06"/>
    <w:rsid w:val="00005246"/>
    <w:rsid w:val="00035A57"/>
    <w:rsid w:val="000407C6"/>
    <w:rsid w:val="00070711"/>
    <w:rsid w:val="000C7C85"/>
    <w:rsid w:val="000F2E11"/>
    <w:rsid w:val="000F3E88"/>
    <w:rsid w:val="0011460A"/>
    <w:rsid w:val="00120A3C"/>
    <w:rsid w:val="00161B06"/>
    <w:rsid w:val="00171F23"/>
    <w:rsid w:val="001752BD"/>
    <w:rsid w:val="00194FEC"/>
    <w:rsid w:val="001A3360"/>
    <w:rsid w:val="001A3D30"/>
    <w:rsid w:val="001E1467"/>
    <w:rsid w:val="00202A30"/>
    <w:rsid w:val="00210C91"/>
    <w:rsid w:val="00212B0F"/>
    <w:rsid w:val="00262982"/>
    <w:rsid w:val="00267E60"/>
    <w:rsid w:val="002973E3"/>
    <w:rsid w:val="002A7EE9"/>
    <w:rsid w:val="002B18CD"/>
    <w:rsid w:val="002D4EB3"/>
    <w:rsid w:val="003271D1"/>
    <w:rsid w:val="003306D0"/>
    <w:rsid w:val="00334305"/>
    <w:rsid w:val="003428B3"/>
    <w:rsid w:val="00374E01"/>
    <w:rsid w:val="00386021"/>
    <w:rsid w:val="003A1BB0"/>
    <w:rsid w:val="003B1E3D"/>
    <w:rsid w:val="003B2B96"/>
    <w:rsid w:val="003B7ED9"/>
    <w:rsid w:val="003D0186"/>
    <w:rsid w:val="003D3C30"/>
    <w:rsid w:val="003E5CBB"/>
    <w:rsid w:val="004048D1"/>
    <w:rsid w:val="00455C3E"/>
    <w:rsid w:val="00482644"/>
    <w:rsid w:val="004A07D2"/>
    <w:rsid w:val="004A4305"/>
    <w:rsid w:val="004B2571"/>
    <w:rsid w:val="004D615F"/>
    <w:rsid w:val="005159BB"/>
    <w:rsid w:val="00527549"/>
    <w:rsid w:val="005316A6"/>
    <w:rsid w:val="00543AE3"/>
    <w:rsid w:val="00551B62"/>
    <w:rsid w:val="0055790E"/>
    <w:rsid w:val="0056042F"/>
    <w:rsid w:val="0056195C"/>
    <w:rsid w:val="005C1673"/>
    <w:rsid w:val="005E2154"/>
    <w:rsid w:val="005F0CFC"/>
    <w:rsid w:val="005F2501"/>
    <w:rsid w:val="0060771E"/>
    <w:rsid w:val="00624D80"/>
    <w:rsid w:val="0062561E"/>
    <w:rsid w:val="006267D6"/>
    <w:rsid w:val="0064008F"/>
    <w:rsid w:val="00652A9B"/>
    <w:rsid w:val="006554BA"/>
    <w:rsid w:val="006825CD"/>
    <w:rsid w:val="006B104D"/>
    <w:rsid w:val="006B7A81"/>
    <w:rsid w:val="006C3395"/>
    <w:rsid w:val="006F13DF"/>
    <w:rsid w:val="007852D0"/>
    <w:rsid w:val="00787AAF"/>
    <w:rsid w:val="007A42C0"/>
    <w:rsid w:val="007C0714"/>
    <w:rsid w:val="007C599B"/>
    <w:rsid w:val="007E2237"/>
    <w:rsid w:val="00816E82"/>
    <w:rsid w:val="00842965"/>
    <w:rsid w:val="00862AF6"/>
    <w:rsid w:val="008D49F9"/>
    <w:rsid w:val="0090727D"/>
    <w:rsid w:val="009356DC"/>
    <w:rsid w:val="0098747E"/>
    <w:rsid w:val="009B25DA"/>
    <w:rsid w:val="009B353B"/>
    <w:rsid w:val="009D134C"/>
    <w:rsid w:val="00A020E5"/>
    <w:rsid w:val="00A021ED"/>
    <w:rsid w:val="00A63108"/>
    <w:rsid w:val="00A944BE"/>
    <w:rsid w:val="00B11678"/>
    <w:rsid w:val="00B1542A"/>
    <w:rsid w:val="00B22FAB"/>
    <w:rsid w:val="00B30505"/>
    <w:rsid w:val="00B66658"/>
    <w:rsid w:val="00B66778"/>
    <w:rsid w:val="00B77FEB"/>
    <w:rsid w:val="00B82706"/>
    <w:rsid w:val="00B8786B"/>
    <w:rsid w:val="00BA26BE"/>
    <w:rsid w:val="00BF0CE5"/>
    <w:rsid w:val="00BF2F8B"/>
    <w:rsid w:val="00BF4241"/>
    <w:rsid w:val="00C11151"/>
    <w:rsid w:val="00C116D9"/>
    <w:rsid w:val="00C15BFF"/>
    <w:rsid w:val="00C16FF6"/>
    <w:rsid w:val="00C42A20"/>
    <w:rsid w:val="00C42E53"/>
    <w:rsid w:val="00CC45C4"/>
    <w:rsid w:val="00CE2C23"/>
    <w:rsid w:val="00CF000B"/>
    <w:rsid w:val="00D13522"/>
    <w:rsid w:val="00D1367F"/>
    <w:rsid w:val="00D20624"/>
    <w:rsid w:val="00D20D26"/>
    <w:rsid w:val="00D2538F"/>
    <w:rsid w:val="00D274A8"/>
    <w:rsid w:val="00D6372C"/>
    <w:rsid w:val="00D6377F"/>
    <w:rsid w:val="00D813DC"/>
    <w:rsid w:val="00DE31AE"/>
    <w:rsid w:val="00DF125B"/>
    <w:rsid w:val="00DF16F7"/>
    <w:rsid w:val="00DF6987"/>
    <w:rsid w:val="00E43A39"/>
    <w:rsid w:val="00E4521C"/>
    <w:rsid w:val="00E560F7"/>
    <w:rsid w:val="00E709A6"/>
    <w:rsid w:val="00E90897"/>
    <w:rsid w:val="00E964E0"/>
    <w:rsid w:val="00EA2410"/>
    <w:rsid w:val="00EB27D1"/>
    <w:rsid w:val="00EC0A44"/>
    <w:rsid w:val="00EC6BB7"/>
    <w:rsid w:val="00EF328B"/>
    <w:rsid w:val="00F12F28"/>
    <w:rsid w:val="00F146A1"/>
    <w:rsid w:val="00F23761"/>
    <w:rsid w:val="00F40F79"/>
    <w:rsid w:val="00F47BA1"/>
    <w:rsid w:val="00F5325C"/>
    <w:rsid w:val="00F548AC"/>
    <w:rsid w:val="00F637FB"/>
    <w:rsid w:val="00F648D8"/>
    <w:rsid w:val="00F7273A"/>
    <w:rsid w:val="00FB2616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940D08D"/>
  <w15:chartTrackingRefBased/>
  <w15:docId w15:val="{68F02E04-1DF1-4D8B-AAA3-1EA016D9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23761"/>
    <w:rPr>
      <w:sz w:val="24"/>
      <w:szCs w:val="24"/>
    </w:rPr>
  </w:style>
  <w:style w:type="paragraph" w:styleId="aa">
    <w:name w:val="List Paragraph"/>
    <w:basedOn w:val="a"/>
    <w:uiPriority w:val="34"/>
    <w:qFormat/>
    <w:rsid w:val="00CE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sa\Desktop\&#928;&#929;&#927;&#932;&#913;&#931;&#919;%20%20&#915;&#921;&#913;%20&#925;&#917;&#913;%20Y&#916;%20&#917;&#960;&#953;&#964;&#951;&#948;&#949;&#965;&#956;&#945;&#964;&#953;&#974;&#957;%20&#947;&#953;&#945;%20&#964;&#951;&#957;%20&#965;&#960;&#945;&#947;&#969;&#947;&#942;%20&#963;&#964;&#951;&#957;%20&#960;&#945;&#961;.%209,%20&#940;&#961;&#952;&#961;&#959;%2039%20&#925;.4387-2016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ΠΡΟΤΑΣΗ  ΓΙΑ ΝΕΑ YΔ Επιτηδευματιών για την υπαγωγή στην παρ. 9, άρθρο 39 Ν.4387-2016.dotx</Template>
  <TotalTime>1</TotalTime>
  <Pages>2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Μπενεβίτη Χρυσούλα</dc:creator>
  <cp:keywords/>
  <cp:lastModifiedBy>Κουκουρίκου Άννα</cp:lastModifiedBy>
  <cp:revision>2</cp:revision>
  <cp:lastPrinted>2022-06-23T11:38:00Z</cp:lastPrinted>
  <dcterms:created xsi:type="dcterms:W3CDTF">2025-02-27T07:05:00Z</dcterms:created>
  <dcterms:modified xsi:type="dcterms:W3CDTF">2025-02-27T07:05:00Z</dcterms:modified>
</cp:coreProperties>
</file>