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1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1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2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2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377"/>
      <w:gridCol w:w="4827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3FA2EBAF" w:rsidR="009D134C" w:rsidRDefault="00CA410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dobe Clean DC" w:hAnsi="Adobe Clean DC" w:cs="Adobe Clean DC"/>
              <w:color w:val="000000"/>
              <w:sz w:val="20"/>
              <w:szCs w:val="20"/>
              <w:lang w:val="en-US"/>
            </w:rPr>
            <w:t>6ΩΜΗ46Ψ8ΧΒ-096</w:t>
          </w: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87E86"/>
    <w:rsid w:val="00CA4101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245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Zoi Avgeli</cp:lastModifiedBy>
  <cp:revision>8</cp:revision>
  <cp:lastPrinted>2021-07-15T08:39:00Z</cp:lastPrinted>
  <dcterms:created xsi:type="dcterms:W3CDTF">2024-08-20T13:55:00Z</dcterms:created>
  <dcterms:modified xsi:type="dcterms:W3CDTF">2024-12-27T09:55:00Z</dcterms:modified>
</cp:coreProperties>
</file>