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8851" w14:textId="3929E751" w:rsidR="009D134C" w:rsidRDefault="00FC03E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C0FB27" wp14:editId="035A458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F40C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ub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B+a2ub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58FB4A37" w14:textId="77777777" w:rsidR="009D134C" w:rsidRDefault="009D134C">
      <w:pPr>
        <w:pStyle w:val="3"/>
      </w:pPr>
      <w:r>
        <w:t>ΥΠΕΥΘΥΝΗ ΔΗΛΩΣΗ</w:t>
      </w:r>
    </w:p>
    <w:p w14:paraId="3B5B0210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D6AF0B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7AA23CB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D00A302" w14:textId="77777777" w:rsidR="009D134C" w:rsidRPr="00294B18" w:rsidRDefault="009D134C" w:rsidP="00294B18">
      <w:pPr>
        <w:pStyle w:val="a5"/>
        <w:jc w:val="left"/>
        <w:rPr>
          <w:bCs/>
          <w:sz w:val="22"/>
          <w:lang w:val="en-US"/>
        </w:rPr>
      </w:pPr>
      <w:r>
        <w:rPr>
          <w:bCs/>
          <w:sz w:val="22"/>
          <w:lang w:val="en-US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444172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7A4BE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ABDF3DE" w14:textId="77777777" w:rsidR="009D134C" w:rsidRPr="00D20624" w:rsidRDefault="00CF520C">
            <w:pPr>
              <w:spacing w:before="240"/>
              <w:ind w:right="-6878"/>
              <w:rPr>
                <w:rStyle w:val="a7"/>
              </w:rPr>
            </w:pPr>
            <w:r w:rsidRPr="00BB36AA">
              <w:rPr>
                <w:rStyle w:val="a7"/>
                <w:rFonts w:ascii="Tahoma" w:hAnsi="Tahoma" w:cs="Tahoma"/>
                <w:sz w:val="22"/>
              </w:rPr>
              <w:t>ΤΜΗΜΑ ΙΤΑΛΙΚΗΣ ΓΛΩΣΣΑΣ ΚΑΙ ΦΙΛΟΛΟΓΙΑΣ Α.Π.Θ.</w:t>
            </w:r>
          </w:p>
        </w:tc>
      </w:tr>
      <w:tr w:rsidR="009D134C" w14:paraId="01E62F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DD36795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2397DF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2A36254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0FFD6F4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41D754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6B7335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D39149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540E8F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C9BC0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24033C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67344F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980BFD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D10C3CC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6E2A54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01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C3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4121C2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8FCE98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9976F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18E25D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54E8A7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7B2329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3563F3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482E9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A30B52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A309B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EB781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EEE55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7DFE63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38E74C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5AE2424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EF9DFDF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30E1F64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FD70DB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8358C15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94BC5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515DA3D" w14:textId="77777777" w:rsidR="009D134C" w:rsidRDefault="009D134C">
      <w:pPr>
        <w:sectPr w:rsidR="009D134C" w:rsidSect="006A014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2210498E" w14:textId="77777777" w:rsidTr="00294B1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675" w:type="dxa"/>
          </w:tcPr>
          <w:p w14:paraId="22622955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2AD86D2F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ED229D" w:rsidRPr="00ED229D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4BE16C9B" w14:textId="77777777" w:rsidR="00BA26BE" w:rsidRDefault="00BA26BE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A26BE" w14:paraId="0A1DA715" w14:textId="77777777" w:rsidTr="00294B18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0675" w:type="dxa"/>
          </w:tcPr>
          <w:p w14:paraId="65E29EDB" w14:textId="77777777" w:rsidR="00335700" w:rsidRPr="00AE364D" w:rsidRDefault="00335700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4D">
              <w:rPr>
                <w:rFonts w:ascii="Arial" w:hAnsi="Arial" w:cs="Arial"/>
                <w:sz w:val="18"/>
                <w:szCs w:val="18"/>
              </w:rPr>
              <w:t>τα στοιχεία του βιογραφικού σημειώματός μου είναι αληθή</w:t>
            </w:r>
          </w:p>
          <w:p w14:paraId="41F52255" w14:textId="77777777" w:rsidR="00FD6A4B" w:rsidRPr="00FD6A4B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</w:t>
            </w:r>
            <w:r w:rsidRPr="00FD6A4B">
              <w:rPr>
                <w:rFonts w:ascii="Arial" w:hAnsi="Arial" w:cs="Arial"/>
                <w:sz w:val="18"/>
                <w:szCs w:val="18"/>
              </w:rPr>
              <w:t>λαβ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γνώση των όρων της παρούσας πρόσκλησης εκδήλωσης ενδιαφέροντος και τους </w:t>
            </w:r>
            <w:r>
              <w:rPr>
                <w:rFonts w:ascii="Arial" w:hAnsi="Arial" w:cs="Arial"/>
                <w:sz w:val="18"/>
                <w:szCs w:val="18"/>
              </w:rPr>
              <w:t>αποδέχομαι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όλους ανεπιφύλακτα</w:t>
            </w:r>
          </w:p>
          <w:p w14:paraId="7432EA7F" w14:textId="77777777" w:rsidR="00FD6A4B" w:rsidRPr="00FD6A4B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λάβει τον διδακτορικό </w:t>
            </w:r>
            <w:r>
              <w:rPr>
                <w:rFonts w:ascii="Arial" w:hAnsi="Arial" w:cs="Arial"/>
                <w:sz w:val="18"/>
                <w:szCs w:val="18"/>
              </w:rPr>
              <w:t>μου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τίτλο (ημερομηνία επιτυχούς υποστήριξης) μετά την 1.1.201</w:t>
            </w:r>
            <w:r w:rsidR="00335700">
              <w:rPr>
                <w:rFonts w:ascii="Arial" w:hAnsi="Arial" w:cs="Arial"/>
                <w:sz w:val="18"/>
                <w:szCs w:val="18"/>
              </w:rPr>
              <w:t>4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605AFF3F" w14:textId="77777777" w:rsidR="00A93087" w:rsidRDefault="00A93087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087">
              <w:rPr>
                <w:rFonts w:ascii="Arial" w:hAnsi="Arial" w:cs="Arial"/>
                <w:sz w:val="18"/>
                <w:szCs w:val="18"/>
              </w:rPr>
              <w:t>διαθέτ</w:t>
            </w:r>
            <w:r>
              <w:rPr>
                <w:rFonts w:ascii="Arial" w:hAnsi="Arial" w:cs="Arial"/>
                <w:sz w:val="18"/>
                <w:szCs w:val="18"/>
              </w:rPr>
              <w:t>ω</w:t>
            </w:r>
            <w:r w:rsidRPr="00A93087">
              <w:rPr>
                <w:rFonts w:ascii="Arial" w:hAnsi="Arial" w:cs="Arial"/>
                <w:sz w:val="18"/>
                <w:szCs w:val="18"/>
              </w:rPr>
              <w:t xml:space="preserve">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</w:t>
            </w:r>
            <w:r>
              <w:rPr>
                <w:rFonts w:ascii="Arial" w:hAnsi="Arial" w:cs="Arial"/>
                <w:sz w:val="18"/>
                <w:szCs w:val="18"/>
              </w:rPr>
              <w:t xml:space="preserve">ω </w:t>
            </w:r>
            <w:r w:rsidRPr="00A93087">
              <w:rPr>
                <w:rFonts w:ascii="Arial" w:hAnsi="Arial" w:cs="Arial"/>
                <w:i/>
                <w:iCs/>
                <w:color w:val="4C94D8"/>
                <w:sz w:val="20"/>
                <w:szCs w:val="20"/>
              </w:rPr>
              <w:t>…x………..</w:t>
            </w:r>
            <w:r w:rsidRPr="005C3683">
              <w:rPr>
                <w:rFonts w:ascii="Arial" w:hAnsi="Arial" w:cs="Arial"/>
                <w:i/>
                <w:iCs/>
                <w:color w:val="4C94D8"/>
                <w:sz w:val="20"/>
                <w:szCs w:val="20"/>
              </w:rPr>
              <w:t>(συμπληρώνεται ο αριθμός των εξαμήνων)…</w:t>
            </w:r>
            <w:r w:rsidRPr="005C3683">
              <w:rPr>
                <w:rFonts w:ascii="Arial" w:hAnsi="Arial" w:cs="Arial"/>
                <w:color w:val="4C94D8"/>
                <w:sz w:val="18"/>
                <w:szCs w:val="18"/>
              </w:rPr>
              <w:t>…....</w:t>
            </w:r>
            <w:r w:rsidRPr="006D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087">
              <w:rPr>
                <w:rFonts w:ascii="Arial" w:hAnsi="Arial" w:cs="Arial"/>
                <w:sz w:val="18"/>
                <w:szCs w:val="18"/>
              </w:rPr>
              <w:t>εξάμηνο/α αυτοδύναμης διδασκαλίας σε φορείς τριτοβάθμιας εκπαίδευσης, μετά την απόκτηση του διδακτορικού διπλώματος.</w:t>
            </w:r>
          </w:p>
          <w:p w14:paraId="1DFF107F" w14:textId="77777777" w:rsidR="00FD6A4B" w:rsidRPr="00FD6A4B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Ομότιμου Καθηγητή ή αφυπηρετήσαντος μέλους ΔΕΠ του </w:t>
            </w:r>
            <w:r>
              <w:rPr>
                <w:rFonts w:ascii="Arial" w:hAnsi="Arial" w:cs="Arial"/>
                <w:sz w:val="18"/>
                <w:szCs w:val="18"/>
              </w:rPr>
              <w:t>ΑΠΘ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ή άλλου ΑΕΙ της ημεδαπής ή της αλλοδαπής.</w:t>
            </w:r>
          </w:p>
          <w:p w14:paraId="5D288E3C" w14:textId="77777777" w:rsidR="00FD6A4B" w:rsidRPr="00FD6A4B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      </w:r>
          </w:p>
          <w:p w14:paraId="77E5732D" w14:textId="77777777" w:rsidR="00FD6A4B" w:rsidRPr="00FD6A4B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ερευνητή ή λειτουργικού επιστήμονα ερευνητικών και τεχνολογικών φορέων του άρθρου 13Α του</w:t>
            </w:r>
            <w:r w:rsidR="00C96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A4B">
              <w:rPr>
                <w:rFonts w:ascii="Arial" w:hAnsi="Arial" w:cs="Arial"/>
                <w:sz w:val="18"/>
                <w:szCs w:val="18"/>
              </w:rPr>
              <w:t>ν. 4310/2014 (Α’ 258) και λοιπών ερευνητικών οργανισμών.</w:t>
            </w:r>
          </w:p>
          <w:p w14:paraId="38808E51" w14:textId="77777777" w:rsidR="00FD6A4B" w:rsidRPr="00FD6A4B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συνταξιούχος του ιδιωτικού ή ευρύτερου δημόσιου τομέα. </w:t>
            </w:r>
          </w:p>
          <w:p w14:paraId="36E094C4" w14:textId="77777777" w:rsidR="00FD6A4B" w:rsidRPr="00FD6A4B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υπάλληλος με σχέση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ημόσιου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>ικαίου ή Ιδιωτικού Δικαίου Αορίστου Χρόνου σε φορείς του δημόσιου τομέα, όπως αυτός οριοθετείται στην περ. α) της παρ. 1 του άρθρου 14 του ν. 4270/2014, και</w:t>
            </w:r>
          </w:p>
          <w:p w14:paraId="60B7E6C9" w14:textId="77777777" w:rsidR="00112D62" w:rsidRPr="00C96268" w:rsidRDefault="00FD6A4B" w:rsidP="00335700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υπερβεί το εξηκοστό έβδομο (67ο) έτος της ηλικίας.</w:t>
            </w:r>
          </w:p>
        </w:tc>
      </w:tr>
    </w:tbl>
    <w:p w14:paraId="2E9F7FFC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FD6A4B">
        <w:rPr>
          <w:sz w:val="16"/>
        </w:rPr>
        <w:t>24</w:t>
      </w:r>
    </w:p>
    <w:p w14:paraId="37FDB898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1B9F7517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F5BACFA" w14:textId="77777777" w:rsidR="009D134C" w:rsidRDefault="009D134C" w:rsidP="00AE5ED2">
      <w:pPr>
        <w:pStyle w:val="a6"/>
        <w:ind w:left="0"/>
        <w:rPr>
          <w:sz w:val="16"/>
        </w:rPr>
      </w:pPr>
    </w:p>
    <w:p w14:paraId="0B07C073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436EB626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094E9664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26EC31DA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A93087" w:rsidRPr="00906C27">
        <w:rPr>
          <w:sz w:val="16"/>
        </w:rPr>
        <w:t>Ψηφιακή</w:t>
      </w:r>
      <w:r w:rsidR="00A93087">
        <w:rPr>
          <w:sz w:val="16"/>
        </w:rPr>
        <w:t xml:space="preserve"> </w:t>
      </w:r>
      <w:r>
        <w:rPr>
          <w:sz w:val="16"/>
        </w:rPr>
        <w:t>Υπογραφή)</w:t>
      </w:r>
    </w:p>
    <w:p w14:paraId="4E414286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38A1EFB6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3775FB9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44103CE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D3BC1A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88169B4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48FB" w14:textId="77777777" w:rsidR="00DB4367" w:rsidRDefault="00DB4367">
      <w:r>
        <w:separator/>
      </w:r>
    </w:p>
  </w:endnote>
  <w:endnote w:type="continuationSeparator" w:id="0">
    <w:p w14:paraId="29421740" w14:textId="77777777" w:rsidR="00DB4367" w:rsidRDefault="00DB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DC10" w14:textId="77777777" w:rsidR="00DB4367" w:rsidRDefault="00DB4367">
      <w:r>
        <w:separator/>
      </w:r>
    </w:p>
  </w:footnote>
  <w:footnote w:type="continuationSeparator" w:id="0">
    <w:p w14:paraId="3C2164A9" w14:textId="77777777" w:rsidR="00DB4367" w:rsidRDefault="00DB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420E8840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1AFFB807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F43AB46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28DE7B3" w14:textId="6E462B91" w:rsidR="009D134C" w:rsidRDefault="00FC03E6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A1CA34" wp14:editId="0B343E49">
              <wp:simplePos x="0" y="0"/>
              <wp:positionH relativeFrom="column">
                <wp:posOffset>2906395</wp:posOffset>
              </wp:positionH>
              <wp:positionV relativeFrom="paragraph">
                <wp:posOffset>-289560</wp:posOffset>
              </wp:positionV>
              <wp:extent cx="539750" cy="512445"/>
              <wp:effectExtent l="0" t="0" r="0" b="0"/>
              <wp:wrapNone/>
              <wp:docPr id="1" name="Ομάδ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707B83" id="Ομάδα 1" o:spid="_x0000_s1026" style="position:absolute;margin-left:228.85pt;margin-top:-22.8pt;width:42.5pt;height:40.35pt;z-index:251657728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A39D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E48ED4C2"/>
    <w:lvl w:ilvl="0" w:tplc="90CAFFB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22716"/>
    <w:rsid w:val="00076B7C"/>
    <w:rsid w:val="000F72D1"/>
    <w:rsid w:val="00112D62"/>
    <w:rsid w:val="00171F23"/>
    <w:rsid w:val="00194FEC"/>
    <w:rsid w:val="001A3360"/>
    <w:rsid w:val="001E0E8B"/>
    <w:rsid w:val="001E1467"/>
    <w:rsid w:val="00220D56"/>
    <w:rsid w:val="0023464C"/>
    <w:rsid w:val="00282CD5"/>
    <w:rsid w:val="00294B18"/>
    <w:rsid w:val="002F25BA"/>
    <w:rsid w:val="002F6151"/>
    <w:rsid w:val="003271D1"/>
    <w:rsid w:val="003306D0"/>
    <w:rsid w:val="0033570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3A70"/>
    <w:rsid w:val="00525DC8"/>
    <w:rsid w:val="00527549"/>
    <w:rsid w:val="00543AE3"/>
    <w:rsid w:val="00551B62"/>
    <w:rsid w:val="0055790E"/>
    <w:rsid w:val="005C3683"/>
    <w:rsid w:val="005E2154"/>
    <w:rsid w:val="005F0CFC"/>
    <w:rsid w:val="00624D80"/>
    <w:rsid w:val="0062561E"/>
    <w:rsid w:val="0064008F"/>
    <w:rsid w:val="00652A9B"/>
    <w:rsid w:val="00653698"/>
    <w:rsid w:val="006554BA"/>
    <w:rsid w:val="006A0147"/>
    <w:rsid w:val="006A0313"/>
    <w:rsid w:val="006C3395"/>
    <w:rsid w:val="006D23AD"/>
    <w:rsid w:val="006F13DF"/>
    <w:rsid w:val="007852D0"/>
    <w:rsid w:val="00787AAF"/>
    <w:rsid w:val="007B2413"/>
    <w:rsid w:val="007B5B50"/>
    <w:rsid w:val="007C594D"/>
    <w:rsid w:val="007C599B"/>
    <w:rsid w:val="00812AAE"/>
    <w:rsid w:val="00816E82"/>
    <w:rsid w:val="00883E2C"/>
    <w:rsid w:val="008D49F9"/>
    <w:rsid w:val="008E019B"/>
    <w:rsid w:val="00906C27"/>
    <w:rsid w:val="009356DC"/>
    <w:rsid w:val="00954158"/>
    <w:rsid w:val="00974D76"/>
    <w:rsid w:val="009B25DA"/>
    <w:rsid w:val="009D134C"/>
    <w:rsid w:val="00A2213D"/>
    <w:rsid w:val="00A63108"/>
    <w:rsid w:val="00A93087"/>
    <w:rsid w:val="00AE364D"/>
    <w:rsid w:val="00AE5ED2"/>
    <w:rsid w:val="00B11678"/>
    <w:rsid w:val="00B1642C"/>
    <w:rsid w:val="00B403FD"/>
    <w:rsid w:val="00BA26BE"/>
    <w:rsid w:val="00BF2F8B"/>
    <w:rsid w:val="00C116D9"/>
    <w:rsid w:val="00C16FF6"/>
    <w:rsid w:val="00C31C16"/>
    <w:rsid w:val="00C42A20"/>
    <w:rsid w:val="00C96268"/>
    <w:rsid w:val="00CC45C4"/>
    <w:rsid w:val="00CF000B"/>
    <w:rsid w:val="00CF520C"/>
    <w:rsid w:val="00D13522"/>
    <w:rsid w:val="00D1367F"/>
    <w:rsid w:val="00D20624"/>
    <w:rsid w:val="00D20D26"/>
    <w:rsid w:val="00D2538F"/>
    <w:rsid w:val="00D274A8"/>
    <w:rsid w:val="00D6377F"/>
    <w:rsid w:val="00D813DC"/>
    <w:rsid w:val="00DB4367"/>
    <w:rsid w:val="00DE31AE"/>
    <w:rsid w:val="00DE5B54"/>
    <w:rsid w:val="00DF125B"/>
    <w:rsid w:val="00DF16F7"/>
    <w:rsid w:val="00DF5AE8"/>
    <w:rsid w:val="00DF6987"/>
    <w:rsid w:val="00E43A39"/>
    <w:rsid w:val="00E964E0"/>
    <w:rsid w:val="00EA2410"/>
    <w:rsid w:val="00EC0A44"/>
    <w:rsid w:val="00EC6BB7"/>
    <w:rsid w:val="00ED229D"/>
    <w:rsid w:val="00F12F28"/>
    <w:rsid w:val="00F40F79"/>
    <w:rsid w:val="00F47BA1"/>
    <w:rsid w:val="00F548AC"/>
    <w:rsid w:val="00F637FB"/>
    <w:rsid w:val="00F648D8"/>
    <w:rsid w:val="00FC03E6"/>
    <w:rsid w:val="00FC330B"/>
    <w:rsid w:val="00FD0C29"/>
    <w:rsid w:val="00FD6A4B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99180F3"/>
  <w15:chartTrackingRefBased/>
  <w15:docId w15:val="{F79C5033-B8DF-42F9-A454-C63FFAC1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Maria Doundi</cp:lastModifiedBy>
  <cp:revision>2</cp:revision>
  <cp:lastPrinted>2016-11-07T09:06:00Z</cp:lastPrinted>
  <dcterms:created xsi:type="dcterms:W3CDTF">2024-12-17T11:41:00Z</dcterms:created>
  <dcterms:modified xsi:type="dcterms:W3CDTF">2024-12-17T11:41:00Z</dcterms:modified>
</cp:coreProperties>
</file>