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8E6493C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55CA" w:rsidRPr="001B434D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798"/>
      <w:gridCol w:w="4798"/>
    </w:tblGrid>
    <w:tr w:rsidR="00AE4256" w14:paraId="6C9F1FA8" w14:textId="0ED28C52" w:rsidTr="0081161D">
      <w:tc>
        <w:tcPr>
          <w:tcW w:w="4798" w:type="dxa"/>
        </w:tcPr>
        <w:p w14:paraId="58EF3A5E" w14:textId="77777777" w:rsidR="00AE4256" w:rsidRDefault="00AE4256" w:rsidP="00AE4256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798" w:type="dxa"/>
        </w:tcPr>
        <w:p w14:paraId="3E5DF164" w14:textId="06A430D6" w:rsidR="00AE4256" w:rsidRDefault="00AE4256" w:rsidP="00AE4256">
          <w:pPr>
            <w:pStyle w:val="a3"/>
            <w:jc w:val="right"/>
            <w:rPr>
              <w:b/>
              <w:bCs/>
              <w:sz w:val="16"/>
            </w:rPr>
          </w:pPr>
          <w:r w:rsidRPr="00AE4256">
            <w:rPr>
              <w:b/>
              <w:bCs/>
              <w:sz w:val="16"/>
            </w:rPr>
            <w:t>ΑΔΑ: ΨΟΡ946Ψ8ΧΒ-4Β5</w:t>
          </w: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4256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245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Zoi Avgeli</cp:lastModifiedBy>
  <cp:revision>8</cp:revision>
  <cp:lastPrinted>2021-07-15T08:39:00Z</cp:lastPrinted>
  <dcterms:created xsi:type="dcterms:W3CDTF">2024-08-20T13:55:00Z</dcterms:created>
  <dcterms:modified xsi:type="dcterms:W3CDTF">2024-12-16T10:41:00Z</dcterms:modified>
</cp:coreProperties>
</file>