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5854" w14:textId="3146B8B5" w:rsidR="009D134C" w:rsidRDefault="00957D2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Heading3"/>
      </w:pPr>
      <w:r>
        <w:t>ΥΠΕΥΘΥΝΗ ΔΗΛΩΣΗ</w:t>
      </w:r>
    </w:p>
    <w:p w14:paraId="5A94F863" w14:textId="77777777"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Header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BodyText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4CB83DDF" w:rsidR="009D134C" w:rsidRPr="00D20624" w:rsidRDefault="00C53E52">
            <w:pPr>
              <w:spacing w:before="240"/>
              <w:ind w:right="-6878"/>
              <w:rPr>
                <w:rStyle w:val="Strong"/>
              </w:rPr>
            </w:pPr>
            <w:r>
              <w:rPr>
                <w:rStyle w:val="Strong"/>
              </w:rPr>
              <w:t xml:space="preserve">ΤΜΗΜΑ </w:t>
            </w:r>
            <w:r w:rsidR="002436E1">
              <w:rPr>
                <w:rStyle w:val="Strong"/>
              </w:rPr>
              <w:t>ΨΥΧΟΛΟΓΙΑΣ</w:t>
            </w:r>
            <w:r w:rsidR="00D20624" w:rsidRPr="00D20624">
              <w:rPr>
                <w:rStyle w:val="Strong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BodyTextIndent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BodyTextIndent"/>
        <w:ind w:left="0"/>
        <w:rPr>
          <w:sz w:val="16"/>
        </w:rPr>
      </w:pPr>
    </w:p>
    <w:p w14:paraId="7F95698D" w14:textId="77777777" w:rsidR="009D134C" w:rsidRDefault="009D134C">
      <w:pPr>
        <w:pStyle w:val="BodyTextIndent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BodyTextIndent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BodyTextIndent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Header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436E1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Sotiria Lykopoulou</cp:lastModifiedBy>
  <cp:revision>8</cp:revision>
  <cp:lastPrinted>2021-07-15T08:39:00Z</cp:lastPrinted>
  <dcterms:created xsi:type="dcterms:W3CDTF">2024-08-20T13:55:00Z</dcterms:created>
  <dcterms:modified xsi:type="dcterms:W3CDTF">2024-12-12T09:56:00Z</dcterms:modified>
</cp:coreProperties>
</file>